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994D" w14:textId="77777777" w:rsidR="00F13A44" w:rsidRPr="00F13A44" w:rsidRDefault="003F6ECD" w:rsidP="003F6ECD">
      <w:pPr>
        <w:tabs>
          <w:tab w:val="left" w:pos="5842"/>
        </w:tabs>
        <w:spacing w:before="6"/>
        <w:ind w:left="1134"/>
        <w:jc w:val="center"/>
        <w:rPr>
          <w:caps/>
          <w:sz w:val="28"/>
          <w:szCs w:val="28"/>
        </w:rPr>
      </w:pPr>
      <w:r w:rsidRPr="00F13A44">
        <w:rPr>
          <w:caps/>
          <w:sz w:val="28"/>
          <w:szCs w:val="28"/>
        </w:rPr>
        <w:t xml:space="preserve">Перечень </w:t>
      </w:r>
    </w:p>
    <w:p w14:paraId="52DB58C8" w14:textId="20D1B62C" w:rsidR="003F6ECD" w:rsidRPr="00F13A44" w:rsidRDefault="00C67DD4" w:rsidP="003F6ECD">
      <w:pPr>
        <w:tabs>
          <w:tab w:val="left" w:pos="5842"/>
        </w:tabs>
        <w:spacing w:before="6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субъектов хозяйствования</w:t>
      </w:r>
      <w:r w:rsidR="003F6ECD" w:rsidRPr="00F13A44">
        <w:rPr>
          <w:sz w:val="28"/>
          <w:szCs w:val="28"/>
        </w:rPr>
        <w:t>,</w:t>
      </w:r>
    </w:p>
    <w:p w14:paraId="5191F2C1" w14:textId="77777777" w:rsidR="003F6ECD" w:rsidRPr="00F13A44" w:rsidRDefault="003F6ECD" w:rsidP="003F6ECD">
      <w:pPr>
        <w:tabs>
          <w:tab w:val="left" w:pos="5842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>включенных в заявку на отбор проб и проведение измерений выбросов</w:t>
      </w:r>
    </w:p>
    <w:p w14:paraId="357D7162" w14:textId="53CB3A63" w:rsidR="00D23533" w:rsidRPr="00F13A44" w:rsidRDefault="003F6ECD" w:rsidP="00B8164D">
      <w:pPr>
        <w:tabs>
          <w:tab w:val="left" w:pos="5842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>загрязняющих веществ в атмосферный во</w:t>
      </w:r>
      <w:r w:rsidR="00B8164D" w:rsidRPr="00F13A44">
        <w:rPr>
          <w:sz w:val="28"/>
          <w:szCs w:val="28"/>
        </w:rPr>
        <w:t xml:space="preserve">здух от стационарных источников </w:t>
      </w:r>
      <w:r w:rsidRPr="00F13A44">
        <w:rPr>
          <w:sz w:val="28"/>
          <w:szCs w:val="28"/>
        </w:rPr>
        <w:t>выбросов</w:t>
      </w:r>
    </w:p>
    <w:p w14:paraId="2873953E" w14:textId="692B4A18" w:rsidR="00D23533" w:rsidRPr="00F13A44" w:rsidRDefault="00AF1E32" w:rsidP="006117CC">
      <w:pPr>
        <w:tabs>
          <w:tab w:val="left" w:pos="7258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 xml:space="preserve">на </w:t>
      </w:r>
      <w:r w:rsidR="00C67DD4">
        <w:rPr>
          <w:sz w:val="28"/>
          <w:szCs w:val="28"/>
        </w:rPr>
        <w:t>1</w:t>
      </w:r>
      <w:r w:rsidRPr="00F13A44">
        <w:rPr>
          <w:sz w:val="28"/>
          <w:szCs w:val="28"/>
        </w:rPr>
        <w:t xml:space="preserve"> полугодие 202</w:t>
      </w:r>
      <w:r w:rsidR="00C67DD4">
        <w:rPr>
          <w:sz w:val="28"/>
          <w:szCs w:val="28"/>
        </w:rPr>
        <w:t>5</w:t>
      </w:r>
      <w:r w:rsidR="00D23533" w:rsidRPr="00F13A44">
        <w:rPr>
          <w:sz w:val="28"/>
          <w:szCs w:val="28"/>
        </w:rPr>
        <w:t xml:space="preserve"> г</w:t>
      </w:r>
      <w:r w:rsidR="00447118" w:rsidRPr="00F13A44">
        <w:rPr>
          <w:sz w:val="28"/>
          <w:szCs w:val="28"/>
        </w:rPr>
        <w:t>ода</w:t>
      </w:r>
    </w:p>
    <w:p w14:paraId="753140CA" w14:textId="4500E094" w:rsidR="00D23533" w:rsidRPr="00F13A44" w:rsidRDefault="00D23533" w:rsidP="006117CC">
      <w:pPr>
        <w:tabs>
          <w:tab w:val="left" w:pos="7315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>по Брестской области</w:t>
      </w:r>
    </w:p>
    <w:p w14:paraId="7D8F7A58" w14:textId="77777777" w:rsidR="00D23533" w:rsidRPr="00652019" w:rsidRDefault="00D23533" w:rsidP="00A76BFE">
      <w:pPr>
        <w:tabs>
          <w:tab w:val="left" w:pos="7315"/>
        </w:tabs>
        <w:spacing w:before="4"/>
        <w:rPr>
          <w:sz w:val="20"/>
          <w:szCs w:val="20"/>
        </w:rPr>
      </w:pPr>
    </w:p>
    <w:tbl>
      <w:tblPr>
        <w:tblW w:w="3901" w:type="pct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5432"/>
        <w:gridCol w:w="2412"/>
        <w:gridCol w:w="61"/>
        <w:gridCol w:w="4208"/>
      </w:tblGrid>
      <w:tr w:rsidR="002D5442" w:rsidRPr="00652019" w14:paraId="76176C2C" w14:textId="77777777" w:rsidTr="00463ED0">
        <w:trPr>
          <w:trHeight w:val="1610"/>
        </w:trPr>
        <w:tc>
          <w:tcPr>
            <w:tcW w:w="259" w:type="pct"/>
            <w:vAlign w:val="center"/>
          </w:tcPr>
          <w:p w14:paraId="7FBAA100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№</w:t>
            </w:r>
          </w:p>
          <w:p w14:paraId="2B2D7727" w14:textId="35BF67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п/п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A40DD0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Сведения о природопользователе</w:t>
            </w:r>
          </w:p>
          <w:p w14:paraId="756CFE72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(наименование юридического лица,</w:t>
            </w:r>
          </w:p>
          <w:p w14:paraId="716A3EE1" w14:textId="0E1EF313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фамилия, собственное имя, отчество</w:t>
            </w:r>
            <w:r w:rsidR="00C729F3">
              <w:rPr>
                <w:sz w:val="28"/>
                <w:szCs w:val="28"/>
              </w:rPr>
              <w:t xml:space="preserve"> (если таковое имеется)</w:t>
            </w:r>
          </w:p>
          <w:p w14:paraId="164685D9" w14:textId="74621E38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индивидуального предпринимателя),</w:t>
            </w:r>
          </w:p>
          <w:p w14:paraId="13FB2FB5" w14:textId="2A8994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наименование объекта и его месторасположение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14:paraId="2EB90614" w14:textId="2F318C2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Срок</w:t>
            </w:r>
          </w:p>
          <w:p w14:paraId="0B2AF55A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отбора проб и</w:t>
            </w:r>
          </w:p>
          <w:p w14:paraId="39E72BD5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проведения</w:t>
            </w:r>
          </w:p>
          <w:p w14:paraId="74896890" w14:textId="224B6DC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измерений*</w:t>
            </w:r>
          </w:p>
          <w:p w14:paraId="0A132722" w14:textId="16378E6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(периодичность)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1BD107F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Основание</w:t>
            </w:r>
          </w:p>
          <w:p w14:paraId="3D2C3713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включения</w:t>
            </w:r>
          </w:p>
          <w:p w14:paraId="64499649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 заявку</w:t>
            </w:r>
          </w:p>
        </w:tc>
      </w:tr>
      <w:tr w:rsidR="00007FA9" w:rsidRPr="00652019" w14:paraId="352CE7E5" w14:textId="77777777" w:rsidTr="00463ED0">
        <w:trPr>
          <w:trHeight w:val="145"/>
        </w:trPr>
        <w:tc>
          <w:tcPr>
            <w:tcW w:w="5000" w:type="pct"/>
            <w:gridSpan w:val="5"/>
            <w:vAlign w:val="center"/>
          </w:tcPr>
          <w:p w14:paraId="12612DF6" w14:textId="6577DE04" w:rsidR="003F6ECD" w:rsidRPr="00007FA9" w:rsidRDefault="003F6ECD" w:rsidP="003F6ECD">
            <w:pPr>
              <w:jc w:val="center"/>
              <w:rPr>
                <w:b/>
                <w:sz w:val="28"/>
                <w:szCs w:val="28"/>
              </w:rPr>
            </w:pPr>
            <w:r w:rsidRPr="00007FA9">
              <w:rPr>
                <w:b/>
                <w:sz w:val="28"/>
                <w:szCs w:val="28"/>
              </w:rPr>
              <w:t>Барановичский район</w:t>
            </w:r>
          </w:p>
        </w:tc>
      </w:tr>
      <w:tr w:rsidR="00FA1BDF" w:rsidRPr="00A76BFE" w14:paraId="24EE5D8E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462AD8BB" w14:textId="700BDDB5" w:rsidR="00FA1BDF" w:rsidRPr="00007FA9" w:rsidRDefault="00FA1BD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196A2AE" w14:textId="77777777" w:rsidR="00FE1A0C" w:rsidRPr="00FE1A0C" w:rsidRDefault="00FE1A0C" w:rsidP="00FE1A0C">
            <w:pPr>
              <w:rPr>
                <w:sz w:val="28"/>
                <w:szCs w:val="28"/>
              </w:rPr>
            </w:pPr>
            <w:r w:rsidRPr="00FE1A0C">
              <w:rPr>
                <w:sz w:val="28"/>
                <w:szCs w:val="28"/>
              </w:rPr>
              <w:t>УП «Тимбер-Техно»,</w:t>
            </w:r>
          </w:p>
          <w:p w14:paraId="74C95AC4" w14:textId="229D24B5" w:rsidR="00FA1BDF" w:rsidRPr="00007FA9" w:rsidRDefault="00FE1A0C" w:rsidP="00FE1A0C">
            <w:pPr>
              <w:rPr>
                <w:sz w:val="28"/>
                <w:szCs w:val="28"/>
              </w:rPr>
            </w:pPr>
            <w:r w:rsidRPr="00FE1A0C">
              <w:rPr>
                <w:sz w:val="28"/>
                <w:szCs w:val="28"/>
              </w:rPr>
              <w:t>225411, Брестская обл.,</w:t>
            </w:r>
            <w:r>
              <w:rPr>
                <w:sz w:val="28"/>
                <w:szCs w:val="28"/>
              </w:rPr>
              <w:t xml:space="preserve"> </w:t>
            </w:r>
            <w:r w:rsidRPr="00FE1A0C">
              <w:rPr>
                <w:sz w:val="28"/>
                <w:szCs w:val="28"/>
              </w:rPr>
              <w:t>г. Барановичи,</w:t>
            </w:r>
            <w:r>
              <w:rPr>
                <w:sz w:val="28"/>
                <w:szCs w:val="28"/>
              </w:rPr>
              <w:br/>
            </w:r>
            <w:r w:rsidRPr="00FE1A0C">
              <w:rPr>
                <w:sz w:val="28"/>
                <w:szCs w:val="28"/>
              </w:rPr>
              <w:t>ул. Минский Парк,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B6ADCC0" w14:textId="5E3C020D" w:rsidR="00FA1BDF" w:rsidRPr="00007FA9" w:rsidRDefault="00FE1A0C" w:rsidP="00FA1BDF">
            <w:pPr>
              <w:jc w:val="center"/>
              <w:rPr>
                <w:sz w:val="28"/>
                <w:szCs w:val="28"/>
              </w:rPr>
            </w:pPr>
            <w:r w:rsidRPr="00FE1A0C">
              <w:rPr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  <w:shd w:val="clear" w:color="auto" w:fill="auto"/>
          </w:tcPr>
          <w:p w14:paraId="572B6ECA" w14:textId="77777777" w:rsidR="00157045" w:rsidRPr="00676440" w:rsidRDefault="00157045" w:rsidP="00157045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384631D8" w14:textId="77777777" w:rsidR="00157045" w:rsidRPr="00676440" w:rsidRDefault="00157045" w:rsidP="00157045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1C19CD86" w14:textId="77F30BF9" w:rsidR="00FA1BDF" w:rsidRPr="00007FA9" w:rsidRDefault="00157045" w:rsidP="00157045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FA1BDF" w:rsidRPr="00A76BFE" w14:paraId="615B4062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A292D3F" w14:textId="77777777" w:rsidR="00FA1BDF" w:rsidRPr="00007FA9" w:rsidRDefault="00FA1BD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4FEF8E5" w14:textId="77777777" w:rsidR="00FE1A0C" w:rsidRPr="00FE1A0C" w:rsidRDefault="00FE1A0C" w:rsidP="00FE1A0C">
            <w:pPr>
              <w:rPr>
                <w:sz w:val="28"/>
                <w:szCs w:val="28"/>
              </w:rPr>
            </w:pPr>
            <w:r w:rsidRPr="00FE1A0C">
              <w:rPr>
                <w:sz w:val="28"/>
                <w:szCs w:val="28"/>
              </w:rPr>
              <w:t>ООО «Барановичский комбинат пищевых продуктов и концентратов»,</w:t>
            </w:r>
          </w:p>
          <w:p w14:paraId="18B9CFDC" w14:textId="3D67D71E" w:rsidR="00FA1BDF" w:rsidRPr="00007FA9" w:rsidRDefault="00FE1A0C" w:rsidP="00FE1A0C">
            <w:pPr>
              <w:rPr>
                <w:sz w:val="28"/>
                <w:szCs w:val="28"/>
              </w:rPr>
            </w:pPr>
            <w:r w:rsidRPr="00FE1A0C">
              <w:rPr>
                <w:sz w:val="28"/>
                <w:szCs w:val="28"/>
              </w:rPr>
              <w:t>225409, Брестская обл.,</w:t>
            </w:r>
            <w:r>
              <w:rPr>
                <w:sz w:val="28"/>
                <w:szCs w:val="28"/>
              </w:rPr>
              <w:t xml:space="preserve"> </w:t>
            </w:r>
            <w:r w:rsidRPr="00FE1A0C">
              <w:rPr>
                <w:sz w:val="28"/>
                <w:szCs w:val="28"/>
              </w:rPr>
              <w:t>г. Барановичи,</w:t>
            </w:r>
            <w:r>
              <w:rPr>
                <w:sz w:val="28"/>
                <w:szCs w:val="28"/>
              </w:rPr>
              <w:br/>
            </w:r>
            <w:r w:rsidRPr="00FE1A0C">
              <w:rPr>
                <w:sz w:val="28"/>
                <w:szCs w:val="28"/>
              </w:rPr>
              <w:t>ул. Чурилина, 15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51253E4" w14:textId="3454DF42" w:rsidR="00FA1BDF" w:rsidRPr="00007FA9" w:rsidRDefault="00B45205" w:rsidP="00072ED3">
            <w:pPr>
              <w:jc w:val="center"/>
              <w:rPr>
                <w:sz w:val="28"/>
                <w:szCs w:val="28"/>
              </w:rPr>
            </w:pPr>
            <w:r w:rsidRPr="00FE1A0C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2EBD7A92" w14:textId="77777777" w:rsidR="00157045" w:rsidRPr="00676440" w:rsidRDefault="00157045" w:rsidP="00157045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36140CF4" w14:textId="77777777" w:rsidR="00157045" w:rsidRPr="00676440" w:rsidRDefault="00157045" w:rsidP="00157045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2B291018" w14:textId="3A41C548" w:rsidR="00FA1BDF" w:rsidRPr="00007FA9" w:rsidRDefault="00157045" w:rsidP="00157045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4217D1" w:rsidRPr="00A76BFE" w14:paraId="0D6E8946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24CFEA26" w14:textId="124569B5" w:rsidR="004217D1" w:rsidRPr="00007FA9" w:rsidRDefault="004217D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5A7C9E16" w14:textId="77777777" w:rsidR="004217D1" w:rsidRPr="004217D1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ОАО «Птицефабрика «Дружба»</w:t>
            </w:r>
          </w:p>
          <w:p w14:paraId="57566CAD" w14:textId="79C99724" w:rsidR="004217D1" w:rsidRPr="00007FA9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225316, Барановичский р-н, Жемчужненский с/с, 90, административное здание, 1,5 км западнее аг. Жемчужный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200EA11" w14:textId="77777777" w:rsidR="004217D1" w:rsidRPr="004217D1" w:rsidRDefault="004217D1" w:rsidP="000F03A3">
            <w:pPr>
              <w:jc w:val="center"/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январь-февраль</w:t>
            </w:r>
          </w:p>
          <w:p w14:paraId="5BA92B0C" w14:textId="69ED5C75" w:rsidR="004217D1" w:rsidRPr="00007FA9" w:rsidRDefault="004217D1" w:rsidP="0007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5E3A9383" w14:textId="77777777" w:rsidR="004217D1" w:rsidRPr="004217D1" w:rsidRDefault="004217D1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п.п. 133.1 п. 133 гл. 12</w:t>
            </w:r>
          </w:p>
          <w:p w14:paraId="0839EE59" w14:textId="77777777" w:rsidR="004217D1" w:rsidRPr="004217D1" w:rsidRDefault="004217D1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ЭкоНиП 17.01.06-001-2017</w:t>
            </w:r>
          </w:p>
          <w:p w14:paraId="03E54401" w14:textId="31797312" w:rsidR="004217D1" w:rsidRPr="00007FA9" w:rsidRDefault="004217D1" w:rsidP="00157045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(включен в план выборочных проверок; новое  разрешение на выбросы)</w:t>
            </w:r>
          </w:p>
        </w:tc>
      </w:tr>
      <w:tr w:rsidR="004217D1" w:rsidRPr="00A76BFE" w14:paraId="6F1CC963" w14:textId="77777777" w:rsidTr="00463ED0">
        <w:trPr>
          <w:trHeight w:val="230"/>
        </w:trPr>
        <w:tc>
          <w:tcPr>
            <w:tcW w:w="259" w:type="pct"/>
            <w:shd w:val="clear" w:color="auto" w:fill="auto"/>
            <w:vAlign w:val="center"/>
          </w:tcPr>
          <w:p w14:paraId="054159DA" w14:textId="0BF50F76" w:rsidR="004217D1" w:rsidRPr="00007FA9" w:rsidRDefault="004217D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6F7E8FC" w14:textId="77777777" w:rsidR="004217D1" w:rsidRPr="004217D1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УП «Барановичское отделение Белорусской железной дороги»,</w:t>
            </w:r>
          </w:p>
          <w:p w14:paraId="5FB1E862" w14:textId="77777777" w:rsidR="004217D1" w:rsidRPr="004217D1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225410, Брестская обл.,</w:t>
            </w:r>
          </w:p>
          <w:p w14:paraId="1DB94A3C" w14:textId="4C46C718" w:rsidR="004217D1" w:rsidRPr="004217D1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г. Барановичи,</w:t>
            </w:r>
            <w:r w:rsidR="000D724F">
              <w:rPr>
                <w:sz w:val="28"/>
                <w:szCs w:val="28"/>
              </w:rPr>
              <w:t xml:space="preserve"> </w:t>
            </w:r>
            <w:r w:rsidRPr="004217D1">
              <w:rPr>
                <w:sz w:val="28"/>
                <w:szCs w:val="28"/>
              </w:rPr>
              <w:t>ул. Фроленкова, 54</w:t>
            </w:r>
          </w:p>
          <w:p w14:paraId="5250B491" w14:textId="77777777" w:rsidR="000D724F" w:rsidRDefault="000D724F" w:rsidP="004217D1">
            <w:pPr>
              <w:rPr>
                <w:sz w:val="28"/>
                <w:szCs w:val="28"/>
              </w:rPr>
            </w:pPr>
          </w:p>
          <w:p w14:paraId="02DD1049" w14:textId="77777777" w:rsidR="004217D1" w:rsidRPr="004217D1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lastRenderedPageBreak/>
              <w:t>Локомотивное депо Барановичи</w:t>
            </w:r>
          </w:p>
          <w:p w14:paraId="75C679E9" w14:textId="77777777" w:rsidR="004217D1" w:rsidRPr="004217D1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УП «Барановичское отделение Белорусской железной дороги»,</w:t>
            </w:r>
          </w:p>
          <w:p w14:paraId="3720C5A8" w14:textId="602E60B5" w:rsidR="004217D1" w:rsidRPr="00007FA9" w:rsidRDefault="004217D1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225406,</w:t>
            </w:r>
            <w:r w:rsidR="000D724F">
              <w:rPr>
                <w:sz w:val="28"/>
                <w:szCs w:val="28"/>
              </w:rPr>
              <w:t xml:space="preserve"> Брестская обл., г. Барановичи,</w:t>
            </w:r>
            <w:r w:rsidR="000D724F">
              <w:rPr>
                <w:sz w:val="28"/>
                <w:szCs w:val="28"/>
              </w:rPr>
              <w:br/>
            </w:r>
            <w:r w:rsidRPr="004217D1">
              <w:rPr>
                <w:sz w:val="28"/>
                <w:szCs w:val="28"/>
              </w:rPr>
              <w:t>ул. Доватора,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C9DFA8C" w14:textId="754B0DF8" w:rsidR="004217D1" w:rsidRPr="00007FA9" w:rsidRDefault="004217D1" w:rsidP="00072ED3">
            <w:pPr>
              <w:jc w:val="center"/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1647" w:type="pct"/>
            <w:shd w:val="clear" w:color="auto" w:fill="auto"/>
          </w:tcPr>
          <w:p w14:paraId="1EBDF2D8" w14:textId="77777777" w:rsidR="004217D1" w:rsidRPr="004217D1" w:rsidRDefault="004217D1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п.п. 133.1 п. 133 гл. 12</w:t>
            </w:r>
          </w:p>
          <w:p w14:paraId="03A1BEAE" w14:textId="781A05C2" w:rsidR="004217D1" w:rsidRPr="00007FA9" w:rsidRDefault="004217D1" w:rsidP="00072ED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6D03B2" w:rsidRPr="00A76BFE" w14:paraId="7060D2D2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2717195B" w14:textId="535ED903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1CD1351D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ОАО «ТБЗ Ляховичский»,</w:t>
            </w:r>
          </w:p>
          <w:p w14:paraId="20EF5EEC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225385, Брестская обл., Ляховичский р-н, д. Туховичи, ул. Заводская, 1</w:t>
            </w:r>
          </w:p>
          <w:p w14:paraId="1A193EDB" w14:textId="77777777" w:rsidR="006D03B2" w:rsidRPr="004217D1" w:rsidRDefault="006D03B2" w:rsidP="004217D1">
            <w:pPr>
              <w:rPr>
                <w:sz w:val="28"/>
                <w:szCs w:val="28"/>
              </w:rPr>
            </w:pPr>
          </w:p>
          <w:p w14:paraId="558D1719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филиал «ТП Колпеница»,</w:t>
            </w:r>
          </w:p>
          <w:p w14:paraId="20BBF51F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225312, Брестская обл., Барановичский р-н,</w:t>
            </w:r>
          </w:p>
          <w:p w14:paraId="3C34853C" w14:textId="6DF32143" w:rsidR="006D03B2" w:rsidRPr="00007FA9" w:rsidRDefault="006D03B2" w:rsidP="000D724F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п/о Столовичи,</w:t>
            </w:r>
            <w:r>
              <w:rPr>
                <w:sz w:val="28"/>
                <w:szCs w:val="28"/>
              </w:rPr>
              <w:t xml:space="preserve"> </w:t>
            </w:r>
            <w:r w:rsidRPr="004217D1">
              <w:rPr>
                <w:sz w:val="28"/>
                <w:szCs w:val="28"/>
              </w:rPr>
              <w:t>п. Октябрьский,</w:t>
            </w:r>
            <w:r>
              <w:rPr>
                <w:sz w:val="28"/>
                <w:szCs w:val="28"/>
              </w:rPr>
              <w:br/>
            </w:r>
            <w:r w:rsidRPr="004217D1">
              <w:rPr>
                <w:sz w:val="28"/>
                <w:szCs w:val="28"/>
              </w:rPr>
              <w:t>ул. Центральная, 16/1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5E82C15" w14:textId="3C0B5F8A" w:rsidR="006D03B2" w:rsidRPr="00007FA9" w:rsidRDefault="006D03B2" w:rsidP="00072ED3">
            <w:pPr>
              <w:jc w:val="center"/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59FF5533" w14:textId="77777777" w:rsidR="006D03B2" w:rsidRPr="004217D1" w:rsidRDefault="006D03B2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п.п. 133.1 п. 133 гл. 12</w:t>
            </w:r>
          </w:p>
          <w:p w14:paraId="76F000EF" w14:textId="337465D0" w:rsidR="006D03B2" w:rsidRPr="00676440" w:rsidRDefault="006D03B2" w:rsidP="00157045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6D03B2" w:rsidRPr="00A76BFE" w14:paraId="4CA92723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57EFAE20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4CDB0198" w14:textId="77777777" w:rsidR="006D03B2" w:rsidRPr="006D03B2" w:rsidRDefault="006D03B2" w:rsidP="006D03B2">
            <w:pPr>
              <w:rPr>
                <w:sz w:val="28"/>
                <w:szCs w:val="28"/>
              </w:rPr>
            </w:pPr>
            <w:r w:rsidRPr="006D03B2">
              <w:rPr>
                <w:sz w:val="28"/>
                <w:szCs w:val="28"/>
              </w:rPr>
              <w:t>КУП «Брестоблдорстрой»,</w:t>
            </w:r>
          </w:p>
          <w:p w14:paraId="08D90435" w14:textId="77777777" w:rsidR="006D03B2" w:rsidRPr="006D03B2" w:rsidRDefault="006D03B2" w:rsidP="006D03B2">
            <w:pPr>
              <w:rPr>
                <w:sz w:val="28"/>
                <w:szCs w:val="28"/>
              </w:rPr>
            </w:pPr>
            <w:r w:rsidRPr="006D03B2">
              <w:rPr>
                <w:sz w:val="28"/>
                <w:szCs w:val="28"/>
              </w:rPr>
              <w:t>224023, г. Брест,</w:t>
            </w:r>
            <w:r w:rsidRPr="006D03B2">
              <w:rPr>
                <w:sz w:val="28"/>
                <w:szCs w:val="28"/>
              </w:rPr>
              <w:br/>
              <w:t>ул. Московская, 273/2</w:t>
            </w:r>
          </w:p>
          <w:p w14:paraId="08830C85" w14:textId="77777777" w:rsidR="006D03B2" w:rsidRPr="006D03B2" w:rsidRDefault="006D03B2" w:rsidP="006D03B2">
            <w:pPr>
              <w:rPr>
                <w:sz w:val="28"/>
                <w:szCs w:val="28"/>
              </w:rPr>
            </w:pPr>
          </w:p>
          <w:p w14:paraId="268404B0" w14:textId="77777777" w:rsidR="006D03B2" w:rsidRPr="006D03B2" w:rsidRDefault="006D03B2" w:rsidP="006D03B2">
            <w:pPr>
              <w:rPr>
                <w:sz w:val="28"/>
                <w:szCs w:val="28"/>
              </w:rPr>
            </w:pPr>
            <w:r w:rsidRPr="006D03B2">
              <w:rPr>
                <w:sz w:val="28"/>
                <w:szCs w:val="28"/>
              </w:rPr>
              <w:t>филиал Барановичское ДРСУ № 136,</w:t>
            </w:r>
          </w:p>
          <w:p w14:paraId="20F7F6E4" w14:textId="2037C8FC" w:rsidR="006D03B2" w:rsidRPr="004217D1" w:rsidRDefault="006D03B2" w:rsidP="006D03B2">
            <w:pPr>
              <w:rPr>
                <w:sz w:val="28"/>
                <w:szCs w:val="28"/>
              </w:rPr>
            </w:pPr>
            <w:r w:rsidRPr="006D03B2">
              <w:rPr>
                <w:sz w:val="28"/>
                <w:szCs w:val="28"/>
              </w:rPr>
              <w:t>225407, Брестская обл.,</w:t>
            </w:r>
            <w:r>
              <w:rPr>
                <w:sz w:val="28"/>
                <w:szCs w:val="28"/>
              </w:rPr>
              <w:t xml:space="preserve"> </w:t>
            </w:r>
            <w:r w:rsidRPr="006D03B2">
              <w:rPr>
                <w:sz w:val="28"/>
                <w:szCs w:val="28"/>
              </w:rPr>
              <w:t>г. Барановичи,</w:t>
            </w:r>
            <w:r>
              <w:rPr>
                <w:sz w:val="20"/>
                <w:szCs w:val="20"/>
              </w:rPr>
              <w:br/>
            </w:r>
            <w:r w:rsidRPr="006D03B2">
              <w:rPr>
                <w:sz w:val="28"/>
                <w:szCs w:val="28"/>
              </w:rPr>
              <w:t>ул. Вильчковского, 165Б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3C74691" w14:textId="785FC0FB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0C7B45B6" w14:textId="77777777" w:rsidR="006D03B2" w:rsidRPr="004217D1" w:rsidRDefault="006D03B2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п.п. 133.1 п. 133 гл. 12</w:t>
            </w:r>
          </w:p>
          <w:p w14:paraId="6EEB1C4A" w14:textId="702E1993" w:rsidR="006D03B2" w:rsidRPr="004217D1" w:rsidRDefault="006D03B2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6D03B2" w:rsidRPr="00A76BFE" w14:paraId="5CB9B750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28E78374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D318158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ОАО «Савушкин продукт»,</w:t>
            </w:r>
          </w:p>
          <w:p w14:paraId="2F3BE370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224028, г. Брест, ул. Янки Купалы, 118</w:t>
            </w:r>
          </w:p>
          <w:p w14:paraId="27910AB1" w14:textId="77777777" w:rsidR="006D03B2" w:rsidRPr="004217D1" w:rsidRDefault="006D03B2" w:rsidP="004217D1">
            <w:pPr>
              <w:rPr>
                <w:sz w:val="28"/>
                <w:szCs w:val="28"/>
              </w:rPr>
            </w:pPr>
          </w:p>
          <w:p w14:paraId="0253FB53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Когенерационный комплекс модульного типа ОАО «Савушкин продукт»,</w:t>
            </w:r>
          </w:p>
          <w:p w14:paraId="6ADD5C84" w14:textId="77777777" w:rsidR="006D03B2" w:rsidRPr="004217D1" w:rsidRDefault="006D03B2" w:rsidP="004217D1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225409, Брестская обл,</w:t>
            </w:r>
          </w:p>
          <w:p w14:paraId="54AAC305" w14:textId="17001EA7" w:rsidR="006D03B2" w:rsidRPr="004217D1" w:rsidRDefault="006D03B2" w:rsidP="000D724F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г. Барановичи,</w:t>
            </w:r>
            <w:r>
              <w:rPr>
                <w:sz w:val="28"/>
                <w:szCs w:val="28"/>
              </w:rPr>
              <w:t xml:space="preserve"> </w:t>
            </w:r>
            <w:r w:rsidRPr="004217D1">
              <w:rPr>
                <w:sz w:val="28"/>
                <w:szCs w:val="28"/>
              </w:rPr>
              <w:t>ул. Чернышевского, 61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36087467" w14:textId="1F7570A6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647" w:type="pct"/>
            <w:shd w:val="clear" w:color="auto" w:fill="auto"/>
          </w:tcPr>
          <w:p w14:paraId="776F4B92" w14:textId="77777777" w:rsidR="006D03B2" w:rsidRPr="004217D1" w:rsidRDefault="006D03B2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п.п. 133.1 п. 133 гл. 12</w:t>
            </w:r>
          </w:p>
          <w:p w14:paraId="03B313E2" w14:textId="77777777" w:rsidR="006D03B2" w:rsidRPr="004217D1" w:rsidRDefault="006D03B2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ЭкоНиП 17.01.06-001-2017</w:t>
            </w:r>
          </w:p>
          <w:p w14:paraId="7D66683C" w14:textId="080E71B0" w:rsidR="006D03B2" w:rsidRPr="004217D1" w:rsidRDefault="006D03B2" w:rsidP="000F03A3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6D03B2" w:rsidRPr="00A76BFE" w14:paraId="68785B4B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4F15E0B6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B58A501" w14:textId="77777777" w:rsidR="006D03B2" w:rsidRPr="000D724F" w:rsidRDefault="006D03B2" w:rsidP="000F03A3">
            <w:pPr>
              <w:rPr>
                <w:sz w:val="28"/>
                <w:szCs w:val="28"/>
              </w:rPr>
            </w:pPr>
            <w:r w:rsidRPr="000D724F">
              <w:rPr>
                <w:sz w:val="28"/>
                <w:szCs w:val="28"/>
              </w:rPr>
              <w:t>ОАО «БЕЛМЕТАЛЛ»,</w:t>
            </w:r>
          </w:p>
          <w:p w14:paraId="42BF1039" w14:textId="77777777" w:rsidR="006D03B2" w:rsidRDefault="006D03B2" w:rsidP="000F03A3">
            <w:pPr>
              <w:rPr>
                <w:sz w:val="28"/>
                <w:szCs w:val="28"/>
              </w:rPr>
            </w:pPr>
            <w:r w:rsidRPr="000D724F">
              <w:rPr>
                <w:sz w:val="28"/>
                <w:szCs w:val="28"/>
              </w:rPr>
              <w:t>220075, г. Минск, пр-т Партизанский, дом 174, ком. 301</w:t>
            </w:r>
          </w:p>
          <w:p w14:paraId="0AD6A3BD" w14:textId="77777777" w:rsidR="006D03B2" w:rsidRPr="000D724F" w:rsidRDefault="006D03B2" w:rsidP="000F03A3">
            <w:pPr>
              <w:rPr>
                <w:sz w:val="28"/>
                <w:szCs w:val="28"/>
              </w:rPr>
            </w:pPr>
          </w:p>
          <w:p w14:paraId="36DE3419" w14:textId="56AA10AA" w:rsidR="006D03B2" w:rsidRPr="000D724F" w:rsidRDefault="006D03B2" w:rsidP="000F03A3">
            <w:pPr>
              <w:rPr>
                <w:sz w:val="28"/>
                <w:szCs w:val="28"/>
              </w:rPr>
            </w:pPr>
            <w:r w:rsidRPr="000D724F">
              <w:rPr>
                <w:sz w:val="28"/>
                <w:szCs w:val="28"/>
              </w:rPr>
              <w:t xml:space="preserve">Региональное </w:t>
            </w:r>
            <w:r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br/>
            </w:r>
            <w:r w:rsidRPr="000D724F">
              <w:rPr>
                <w:sz w:val="28"/>
                <w:szCs w:val="28"/>
              </w:rPr>
              <w:t>ОАО «БЕЛМЕТАЛЛ» в г.Барановичи,</w:t>
            </w:r>
          </w:p>
          <w:p w14:paraId="155A82E2" w14:textId="05817150" w:rsidR="006D03B2" w:rsidRPr="004217D1" w:rsidRDefault="006D03B2" w:rsidP="004217D1">
            <w:pPr>
              <w:rPr>
                <w:sz w:val="28"/>
                <w:szCs w:val="28"/>
              </w:rPr>
            </w:pPr>
            <w:r w:rsidRPr="000D724F">
              <w:rPr>
                <w:sz w:val="28"/>
                <w:szCs w:val="28"/>
              </w:rPr>
              <w:t>225413, Брестская обл., г. Барановичи, Слонимское шоссе, 16В/1-1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C5BC6A2" w14:textId="20C99F20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647" w:type="pct"/>
            <w:shd w:val="clear" w:color="auto" w:fill="auto"/>
          </w:tcPr>
          <w:p w14:paraId="71EA58E0" w14:textId="77777777" w:rsidR="006D03B2" w:rsidRPr="00EF1681" w:rsidRDefault="006D03B2" w:rsidP="000F03A3">
            <w:pPr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>п.п. 133.1 п. 133 гл. 12</w:t>
            </w:r>
          </w:p>
          <w:p w14:paraId="466089CD" w14:textId="77777777" w:rsidR="006D03B2" w:rsidRPr="00EF1681" w:rsidRDefault="006D03B2" w:rsidP="000F03A3">
            <w:pPr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>ЭкоНиП 17.01.06-001-2017</w:t>
            </w:r>
          </w:p>
          <w:p w14:paraId="77E006F8" w14:textId="00936434" w:rsidR="006D03B2" w:rsidRPr="004217D1" w:rsidRDefault="006D03B2" w:rsidP="000F03A3">
            <w:pPr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6D03B2" w:rsidRPr="00A76BFE" w14:paraId="2927063A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6CFA02A9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51E4AF73" w14:textId="77777777" w:rsidR="006D03B2" w:rsidRPr="000D724F" w:rsidRDefault="006D03B2" w:rsidP="000F03A3">
            <w:pPr>
              <w:rPr>
                <w:sz w:val="28"/>
                <w:szCs w:val="28"/>
              </w:rPr>
            </w:pPr>
            <w:r w:rsidRPr="000D724F">
              <w:rPr>
                <w:sz w:val="28"/>
                <w:szCs w:val="28"/>
              </w:rPr>
              <w:t>ОДО «ТИБ-Мебель»,</w:t>
            </w:r>
          </w:p>
          <w:p w14:paraId="4E44F40C" w14:textId="2C5CA7AF" w:rsidR="006D03B2" w:rsidRPr="004217D1" w:rsidRDefault="006D03B2" w:rsidP="000D724F">
            <w:pPr>
              <w:rPr>
                <w:sz w:val="28"/>
                <w:szCs w:val="28"/>
              </w:rPr>
            </w:pPr>
            <w:r w:rsidRPr="000D724F">
              <w:rPr>
                <w:sz w:val="28"/>
                <w:szCs w:val="28"/>
              </w:rPr>
              <w:t>225314, Брестская обл., Барановичский р-н, Городищенский с/с,</w:t>
            </w:r>
            <w:r>
              <w:rPr>
                <w:sz w:val="28"/>
                <w:szCs w:val="28"/>
              </w:rPr>
              <w:t xml:space="preserve"> </w:t>
            </w:r>
            <w:r w:rsidRPr="000D724F">
              <w:rPr>
                <w:sz w:val="28"/>
                <w:szCs w:val="28"/>
              </w:rPr>
              <w:t>аг. Арабовщина,</w:t>
            </w:r>
            <w:r>
              <w:rPr>
                <w:sz w:val="28"/>
                <w:szCs w:val="28"/>
              </w:rPr>
              <w:br/>
            </w:r>
            <w:r w:rsidRPr="000D724F">
              <w:rPr>
                <w:sz w:val="28"/>
                <w:szCs w:val="28"/>
              </w:rPr>
              <w:t>ул. Могучего, д. 16, каб. 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6534481" w14:textId="318145C3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47" w:type="pct"/>
            <w:shd w:val="clear" w:color="auto" w:fill="auto"/>
          </w:tcPr>
          <w:p w14:paraId="6B9559DA" w14:textId="77777777" w:rsidR="006D03B2" w:rsidRPr="00EF1681" w:rsidRDefault="006D03B2" w:rsidP="000F03A3">
            <w:pPr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>п.п. 133.1 п. 133 гл. 12</w:t>
            </w:r>
          </w:p>
          <w:p w14:paraId="5BA4EE0A" w14:textId="77777777" w:rsidR="006D03B2" w:rsidRPr="00EF1681" w:rsidRDefault="006D03B2" w:rsidP="000F03A3">
            <w:pPr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>ЭкоНиП 17.01.06-001-2017</w:t>
            </w:r>
          </w:p>
          <w:p w14:paraId="0377E208" w14:textId="614CDA8F" w:rsidR="006D03B2" w:rsidRPr="004217D1" w:rsidRDefault="006D03B2" w:rsidP="000F03A3">
            <w:pPr>
              <w:rPr>
                <w:sz w:val="28"/>
                <w:szCs w:val="28"/>
              </w:rPr>
            </w:pPr>
            <w:r w:rsidRPr="00EF1681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6D03B2" w:rsidRPr="00A76BFE" w14:paraId="7B12019B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4E83AA6F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2EDA6145" w14:textId="77777777" w:rsidR="006D03B2" w:rsidRPr="00B0274C" w:rsidRDefault="006D03B2" w:rsidP="00B0274C">
            <w:pPr>
              <w:rPr>
                <w:sz w:val="28"/>
                <w:szCs w:val="28"/>
              </w:rPr>
            </w:pPr>
            <w:r w:rsidRPr="00B0274C">
              <w:rPr>
                <w:sz w:val="28"/>
                <w:szCs w:val="28"/>
              </w:rPr>
              <w:t>УКРСП «Барановичиремстрой»,</w:t>
            </w:r>
          </w:p>
          <w:p w14:paraId="2C2E3DDD" w14:textId="0AD2716F" w:rsidR="006D03B2" w:rsidRPr="004217D1" w:rsidRDefault="006D03B2" w:rsidP="00B0274C">
            <w:pPr>
              <w:rPr>
                <w:sz w:val="28"/>
                <w:szCs w:val="28"/>
              </w:rPr>
            </w:pPr>
            <w:r w:rsidRPr="00B0274C">
              <w:rPr>
                <w:sz w:val="28"/>
                <w:szCs w:val="28"/>
              </w:rPr>
              <w:t>225413, Брестская обл.,</w:t>
            </w:r>
            <w:r w:rsidRPr="00B0274C">
              <w:rPr>
                <w:sz w:val="28"/>
                <w:szCs w:val="28"/>
              </w:rPr>
              <w:br/>
              <w:t>г. Барановичи, ул. Брестская, 297а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415D3E0" w14:textId="77777777" w:rsidR="006D03B2" w:rsidRDefault="006D03B2" w:rsidP="00072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14:paraId="05082373" w14:textId="27E901D0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647" w:type="pct"/>
            <w:shd w:val="clear" w:color="auto" w:fill="auto"/>
          </w:tcPr>
          <w:p w14:paraId="7BA27BD2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п.п. 133.1 п. 133 гл. 12</w:t>
            </w:r>
          </w:p>
          <w:p w14:paraId="23752EE9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ЭкоНиП 17.01.06-001-2017</w:t>
            </w:r>
          </w:p>
          <w:p w14:paraId="2444B64A" w14:textId="619571CA" w:rsidR="006D03B2" w:rsidRPr="004217D1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6D03B2" w:rsidRPr="00A76BFE" w14:paraId="006CB311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7E4C86BD" w14:textId="346E1942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16D2ACD5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ОАО «Барановичхлебопродукт»,</w:t>
            </w:r>
          </w:p>
          <w:p w14:paraId="2B3D29C5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225406, Брестская обл.,</w:t>
            </w:r>
          </w:p>
          <w:p w14:paraId="58DA0D26" w14:textId="647826FF" w:rsidR="006D03B2" w:rsidRPr="004217D1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г. Барановичи, ул. 50 лет БССР, 21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0375AD3" w14:textId="19D57D4C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апрель, июнь</w:t>
            </w:r>
          </w:p>
        </w:tc>
        <w:tc>
          <w:tcPr>
            <w:tcW w:w="1647" w:type="pct"/>
            <w:shd w:val="clear" w:color="auto" w:fill="auto"/>
          </w:tcPr>
          <w:p w14:paraId="572FF7E8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п.п. 133.1 п. 133 гл. 12</w:t>
            </w:r>
          </w:p>
          <w:p w14:paraId="66466A3D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ЭкоНиП 17.01.06-001-2017</w:t>
            </w:r>
          </w:p>
          <w:p w14:paraId="26A41956" w14:textId="36669E59" w:rsidR="006D03B2" w:rsidRPr="004217D1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6D03B2" w:rsidRPr="00A76BFE" w14:paraId="3E70EAE9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786DA2C5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0A084E1E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ОАО «Барановичская птицефабрика»,</w:t>
            </w:r>
          </w:p>
          <w:p w14:paraId="210A5129" w14:textId="6AB00436" w:rsidR="006D03B2" w:rsidRPr="004217D1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225350, Брестская обл., Барановичский р-н, Великолукский с/с,</w:t>
            </w:r>
            <w:r>
              <w:rPr>
                <w:sz w:val="28"/>
                <w:szCs w:val="28"/>
              </w:rPr>
              <w:t xml:space="preserve"> </w:t>
            </w:r>
            <w:r w:rsidRPr="0022349B">
              <w:rPr>
                <w:sz w:val="28"/>
                <w:szCs w:val="28"/>
              </w:rPr>
              <w:t>п/о Русино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D85375" w14:textId="17D67804" w:rsidR="006D03B2" w:rsidRPr="004217D1" w:rsidRDefault="006D03B2" w:rsidP="00072ED3">
            <w:pPr>
              <w:jc w:val="center"/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19C6EB00" w14:textId="77777777" w:rsidR="006D03B2" w:rsidRPr="0022349B" w:rsidRDefault="006D03B2" w:rsidP="000F03A3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п.п. 133.1 п. 133 гл. 12</w:t>
            </w:r>
          </w:p>
          <w:p w14:paraId="7F3225A7" w14:textId="77777777" w:rsidR="006D03B2" w:rsidRPr="0022349B" w:rsidRDefault="006D03B2" w:rsidP="000F03A3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ЭкоНиП 17.01.06-001-2017</w:t>
            </w:r>
          </w:p>
          <w:p w14:paraId="3D0686DF" w14:textId="41DB82E3" w:rsidR="006D03B2" w:rsidRPr="004217D1" w:rsidRDefault="006D03B2" w:rsidP="000F03A3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6D03B2" w:rsidRPr="00A76BFE" w14:paraId="6B49E73B" w14:textId="77777777" w:rsidTr="00463ED0">
        <w:trPr>
          <w:trHeight w:val="238"/>
        </w:trPr>
        <w:tc>
          <w:tcPr>
            <w:tcW w:w="259" w:type="pct"/>
            <w:vAlign w:val="center"/>
          </w:tcPr>
          <w:p w14:paraId="31989FB5" w14:textId="77777777" w:rsidR="006D03B2" w:rsidRPr="00007FA9" w:rsidRDefault="006D03B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841A75E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ОАО «Дорстроймонтажтрест»,</w:t>
            </w:r>
          </w:p>
          <w:p w14:paraId="49BE8DCD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 xml:space="preserve">220039, г. Минск, ул. Вирская, 44 </w:t>
            </w:r>
          </w:p>
          <w:p w14:paraId="2E52C458" w14:textId="77777777" w:rsidR="006D03B2" w:rsidRPr="0022349B" w:rsidRDefault="006D03B2" w:rsidP="0022349B">
            <w:pPr>
              <w:rPr>
                <w:sz w:val="28"/>
                <w:szCs w:val="28"/>
              </w:rPr>
            </w:pPr>
          </w:p>
          <w:p w14:paraId="384339C3" w14:textId="77777777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Филиал «СДК Барановичи»,</w:t>
            </w:r>
          </w:p>
          <w:p w14:paraId="47339DCC" w14:textId="5EFF106E" w:rsidR="006D03B2" w:rsidRPr="0022349B" w:rsidRDefault="006D03B2" w:rsidP="0022349B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225410, Брестская обл.,</w:t>
            </w:r>
            <w:r>
              <w:rPr>
                <w:sz w:val="28"/>
                <w:szCs w:val="28"/>
              </w:rPr>
              <w:t xml:space="preserve"> </w:t>
            </w:r>
            <w:r w:rsidRPr="0022349B">
              <w:rPr>
                <w:sz w:val="28"/>
                <w:szCs w:val="28"/>
              </w:rPr>
              <w:t>г. Барановичи,</w:t>
            </w:r>
            <w:r>
              <w:rPr>
                <w:sz w:val="20"/>
                <w:szCs w:val="20"/>
              </w:rPr>
              <w:br/>
            </w:r>
            <w:r w:rsidRPr="0022349B">
              <w:rPr>
                <w:sz w:val="28"/>
                <w:szCs w:val="28"/>
              </w:rPr>
              <w:t>ул. Фроленкова,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2397A0C" w14:textId="4CE0D691" w:rsidR="006D03B2" w:rsidRPr="0022349B" w:rsidRDefault="006D03B2" w:rsidP="00072ED3">
            <w:pPr>
              <w:jc w:val="center"/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I квартал</w:t>
            </w:r>
          </w:p>
        </w:tc>
        <w:tc>
          <w:tcPr>
            <w:tcW w:w="1647" w:type="pct"/>
            <w:shd w:val="clear" w:color="auto" w:fill="auto"/>
          </w:tcPr>
          <w:p w14:paraId="6894573C" w14:textId="77777777" w:rsidR="006D03B2" w:rsidRPr="0022349B" w:rsidRDefault="006D03B2" w:rsidP="000F03A3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п.п. 133.1 п. 133 гл. 12</w:t>
            </w:r>
          </w:p>
          <w:p w14:paraId="1DE37B7B" w14:textId="77777777" w:rsidR="006D03B2" w:rsidRPr="0022349B" w:rsidRDefault="006D03B2" w:rsidP="000F03A3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ЭкоНиП 17.01.06-001-2017</w:t>
            </w:r>
          </w:p>
          <w:p w14:paraId="120BD728" w14:textId="3B04D9A0" w:rsidR="006D03B2" w:rsidRPr="0022349B" w:rsidRDefault="006D03B2" w:rsidP="000F03A3">
            <w:pPr>
              <w:rPr>
                <w:sz w:val="28"/>
                <w:szCs w:val="28"/>
              </w:rPr>
            </w:pPr>
            <w:r w:rsidRPr="0022349B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6D03B2" w:rsidRPr="00A76BFE" w14:paraId="167F8DF1" w14:textId="77777777" w:rsidTr="00463ED0">
        <w:trPr>
          <w:trHeight w:val="344"/>
        </w:trPr>
        <w:tc>
          <w:tcPr>
            <w:tcW w:w="5000" w:type="pct"/>
            <w:gridSpan w:val="5"/>
            <w:vAlign w:val="center"/>
          </w:tcPr>
          <w:p w14:paraId="021C65F1" w14:textId="347B5781" w:rsidR="006D03B2" w:rsidRPr="00676440" w:rsidRDefault="006D03B2" w:rsidP="00135DE3">
            <w:pPr>
              <w:jc w:val="center"/>
              <w:rPr>
                <w:bCs/>
                <w:sz w:val="28"/>
                <w:szCs w:val="28"/>
              </w:rPr>
            </w:pPr>
            <w:r w:rsidRPr="00135DE3">
              <w:rPr>
                <w:b/>
                <w:bCs/>
                <w:sz w:val="28"/>
                <w:szCs w:val="28"/>
              </w:rPr>
              <w:t>Березовский район</w:t>
            </w:r>
          </w:p>
        </w:tc>
      </w:tr>
      <w:tr w:rsidR="00452562" w:rsidRPr="00A76BFE" w14:paraId="46E5AAFD" w14:textId="77777777" w:rsidTr="00463ED0">
        <w:trPr>
          <w:trHeight w:val="344"/>
        </w:trPr>
        <w:tc>
          <w:tcPr>
            <w:tcW w:w="259" w:type="pct"/>
            <w:vAlign w:val="center"/>
          </w:tcPr>
          <w:p w14:paraId="364AE420" w14:textId="77777777" w:rsidR="00452562" w:rsidRPr="00676440" w:rsidRDefault="00452562" w:rsidP="0067644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25A7D9E5" w14:textId="236FB6E2" w:rsidR="00452562" w:rsidRPr="008B7230" w:rsidRDefault="00452562" w:rsidP="008B72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ОАО «Березастройматериалы»</w:t>
            </w:r>
          </w:p>
          <w:p w14:paraId="721E6BC0" w14:textId="40644D9A" w:rsidR="00452562" w:rsidRPr="00676440" w:rsidRDefault="00452562" w:rsidP="008B7230">
            <w:pPr>
              <w:rPr>
                <w:bCs/>
                <w:sz w:val="28"/>
                <w:szCs w:val="28"/>
              </w:rPr>
            </w:pPr>
            <w:r w:rsidRPr="008B7230">
              <w:rPr>
                <w:bCs/>
                <w:sz w:val="28"/>
                <w:szCs w:val="28"/>
              </w:rPr>
              <w:t>225210, Брестская обл.,</w:t>
            </w:r>
            <w:r>
              <w:rPr>
                <w:bCs/>
                <w:sz w:val="28"/>
                <w:szCs w:val="28"/>
              </w:rPr>
              <w:t xml:space="preserve"> г. Береза,</w:t>
            </w:r>
            <w:r>
              <w:rPr>
                <w:bCs/>
                <w:sz w:val="28"/>
                <w:szCs w:val="28"/>
              </w:rPr>
              <w:br/>
            </w:r>
            <w:r w:rsidRPr="008B7230">
              <w:rPr>
                <w:bCs/>
                <w:sz w:val="28"/>
                <w:szCs w:val="28"/>
              </w:rPr>
              <w:t>ул. Комсомольская, 25</w:t>
            </w:r>
          </w:p>
        </w:tc>
        <w:tc>
          <w:tcPr>
            <w:tcW w:w="968" w:type="pct"/>
            <w:gridSpan w:val="2"/>
          </w:tcPr>
          <w:p w14:paraId="14189392" w14:textId="4E68C620" w:rsidR="00452562" w:rsidRPr="002E4ABF" w:rsidRDefault="00452562" w:rsidP="002E4ABF">
            <w:pPr>
              <w:jc w:val="center"/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647" w:type="pct"/>
          </w:tcPr>
          <w:p w14:paraId="358AD5FA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п.п. 133.1 п. 133 гл. 12</w:t>
            </w:r>
          </w:p>
          <w:p w14:paraId="2A3FB615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ЭкоНиП 17.01.06-001-2017</w:t>
            </w:r>
          </w:p>
          <w:p w14:paraId="367523A8" w14:textId="69390A6F" w:rsidR="00452562" w:rsidRPr="002E4ABF" w:rsidRDefault="00452562" w:rsidP="008B7230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452562" w:rsidRPr="00A76BFE" w14:paraId="14750785" w14:textId="77777777" w:rsidTr="00463ED0">
        <w:trPr>
          <w:trHeight w:val="344"/>
        </w:trPr>
        <w:tc>
          <w:tcPr>
            <w:tcW w:w="259" w:type="pct"/>
            <w:vAlign w:val="center"/>
          </w:tcPr>
          <w:p w14:paraId="02715482" w14:textId="77777777" w:rsidR="00452562" w:rsidRPr="00676440" w:rsidRDefault="00452562" w:rsidP="0067644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vAlign w:val="center"/>
          </w:tcPr>
          <w:p w14:paraId="2B19C1BC" w14:textId="77777777" w:rsidR="00452562" w:rsidRPr="00452562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УП «Берёзаавтотранс»,</w:t>
            </w:r>
          </w:p>
          <w:p w14:paraId="50C3B3AD" w14:textId="162A0DC9" w:rsidR="00452562" w:rsidRPr="00676440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225209, Брестская обл., Березовский р-н, Березовский с/с, 10, административное здание «Березаавтотранс»</w:t>
            </w:r>
          </w:p>
        </w:tc>
        <w:tc>
          <w:tcPr>
            <w:tcW w:w="968" w:type="pct"/>
            <w:gridSpan w:val="2"/>
          </w:tcPr>
          <w:p w14:paraId="30CAC034" w14:textId="77777777" w:rsidR="00452562" w:rsidRPr="00452562" w:rsidRDefault="00452562" w:rsidP="000F03A3">
            <w:pPr>
              <w:jc w:val="center"/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I квартал</w:t>
            </w:r>
          </w:p>
          <w:p w14:paraId="7ED0D361" w14:textId="73DAED33" w:rsidR="00452562" w:rsidRPr="007E5E81" w:rsidRDefault="00452562" w:rsidP="007E5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3FAF3A17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п.п. 133.1 п. 133 гл. 12</w:t>
            </w:r>
          </w:p>
          <w:p w14:paraId="40545F18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ЭкоНиП 17.01.06-001-2017</w:t>
            </w:r>
          </w:p>
          <w:p w14:paraId="73DD8645" w14:textId="7FD0F448" w:rsidR="00452562" w:rsidRPr="007E5E81" w:rsidRDefault="00452562" w:rsidP="00FD1332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452562" w:rsidRPr="00A76BFE" w14:paraId="7E57E9A3" w14:textId="77777777" w:rsidTr="00463ED0">
        <w:trPr>
          <w:trHeight w:val="344"/>
        </w:trPr>
        <w:tc>
          <w:tcPr>
            <w:tcW w:w="259" w:type="pct"/>
            <w:vAlign w:val="center"/>
          </w:tcPr>
          <w:p w14:paraId="413292D4" w14:textId="77777777" w:rsidR="00452562" w:rsidRPr="00676440" w:rsidRDefault="00452562" w:rsidP="0067644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vAlign w:val="center"/>
          </w:tcPr>
          <w:p w14:paraId="504D27E6" w14:textId="77777777" w:rsidR="00452562" w:rsidRPr="00452562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УП «Березовская ПМК-3»,</w:t>
            </w:r>
          </w:p>
          <w:p w14:paraId="4C379EBD" w14:textId="599DEE99" w:rsidR="00452562" w:rsidRPr="00676440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225202, Б</w:t>
            </w:r>
            <w:r>
              <w:rPr>
                <w:bCs/>
                <w:sz w:val="28"/>
                <w:szCs w:val="28"/>
              </w:rPr>
              <w:t>рестская обл., Березовский р-н,</w:t>
            </w:r>
            <w:r>
              <w:rPr>
                <w:bCs/>
                <w:sz w:val="28"/>
                <w:szCs w:val="28"/>
              </w:rPr>
              <w:br/>
            </w:r>
            <w:r w:rsidRPr="00452562">
              <w:rPr>
                <w:bCs/>
                <w:sz w:val="28"/>
                <w:szCs w:val="28"/>
              </w:rPr>
              <w:t>г. Береза,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2562">
              <w:rPr>
                <w:bCs/>
                <w:sz w:val="28"/>
                <w:szCs w:val="28"/>
              </w:rPr>
              <w:t>ул. Комсомольская, 56</w:t>
            </w:r>
          </w:p>
        </w:tc>
        <w:tc>
          <w:tcPr>
            <w:tcW w:w="968" w:type="pct"/>
            <w:gridSpan w:val="2"/>
          </w:tcPr>
          <w:p w14:paraId="0CD19CB1" w14:textId="26A3AD76" w:rsidR="00452562" w:rsidRPr="007E5E81" w:rsidRDefault="00452562" w:rsidP="007E5E81">
            <w:pPr>
              <w:jc w:val="center"/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 xml:space="preserve">II квартал </w:t>
            </w:r>
          </w:p>
        </w:tc>
        <w:tc>
          <w:tcPr>
            <w:tcW w:w="1647" w:type="pct"/>
          </w:tcPr>
          <w:p w14:paraId="3CB4050D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п.п. 133.1 п. 133 гл. 12</w:t>
            </w:r>
          </w:p>
          <w:p w14:paraId="61328E93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ЭкоНиП 17.01.06-001-2017</w:t>
            </w:r>
          </w:p>
          <w:p w14:paraId="68AE35EE" w14:textId="6B9488D9" w:rsidR="00452562" w:rsidRPr="007E5E81" w:rsidRDefault="00452562" w:rsidP="00FD1332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452562" w:rsidRPr="00A76BFE" w14:paraId="47ED680B" w14:textId="77777777" w:rsidTr="00463ED0">
        <w:trPr>
          <w:trHeight w:val="322"/>
        </w:trPr>
        <w:tc>
          <w:tcPr>
            <w:tcW w:w="259" w:type="pct"/>
            <w:vAlign w:val="center"/>
          </w:tcPr>
          <w:p w14:paraId="2B7A3C4C" w14:textId="77777777" w:rsidR="00452562" w:rsidRPr="00007FA9" w:rsidRDefault="0045256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2C1848F8" w14:textId="77777777" w:rsidR="00452562" w:rsidRPr="00452562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ООО «Белинвестторг-Сплав»,</w:t>
            </w:r>
          </w:p>
          <w:p w14:paraId="0B67F3B9" w14:textId="49448200" w:rsidR="00452562" w:rsidRPr="00007FA9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225215, Брестская обл., Берёзовский р-н,</w:t>
            </w:r>
            <w:r>
              <w:rPr>
                <w:bCs/>
                <w:sz w:val="28"/>
                <w:szCs w:val="28"/>
              </w:rPr>
              <w:br/>
            </w:r>
            <w:r w:rsidRPr="00452562">
              <w:rPr>
                <w:bCs/>
                <w:sz w:val="28"/>
                <w:szCs w:val="28"/>
              </w:rPr>
              <w:t>г. Белоозёрск,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2562">
              <w:rPr>
                <w:bCs/>
                <w:sz w:val="28"/>
                <w:szCs w:val="28"/>
              </w:rPr>
              <w:t>ул. Маневичская, 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DFDB7F5" w14:textId="6F218729" w:rsidR="00452562" w:rsidRPr="007E5E81" w:rsidRDefault="00452562" w:rsidP="00D03FD4">
            <w:pPr>
              <w:jc w:val="center"/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март-апрель</w:t>
            </w:r>
          </w:p>
        </w:tc>
        <w:tc>
          <w:tcPr>
            <w:tcW w:w="1647" w:type="pct"/>
            <w:shd w:val="clear" w:color="auto" w:fill="auto"/>
          </w:tcPr>
          <w:p w14:paraId="03DA1CE6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п.п. 133.1 п. 133 гл. 12</w:t>
            </w:r>
          </w:p>
          <w:p w14:paraId="7986EADF" w14:textId="619357EE" w:rsidR="00452562" w:rsidRPr="007E5E81" w:rsidRDefault="00452562" w:rsidP="00FD1332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52562" w:rsidRPr="00A76BFE" w14:paraId="648DC289" w14:textId="77777777" w:rsidTr="00463ED0">
        <w:trPr>
          <w:trHeight w:val="322"/>
        </w:trPr>
        <w:tc>
          <w:tcPr>
            <w:tcW w:w="259" w:type="pct"/>
            <w:vAlign w:val="center"/>
          </w:tcPr>
          <w:p w14:paraId="6901CEC4" w14:textId="77777777" w:rsidR="00452562" w:rsidRPr="00007FA9" w:rsidRDefault="0045256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7A0C3F9" w14:textId="77777777" w:rsidR="00452562" w:rsidRPr="00452562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ОАО «Берёзовский КСИ»,</w:t>
            </w:r>
          </w:p>
          <w:p w14:paraId="05662812" w14:textId="2D8B0BB6" w:rsidR="00452562" w:rsidRPr="00007FA9" w:rsidRDefault="00452562" w:rsidP="00452562">
            <w:pPr>
              <w:rPr>
                <w:bCs/>
                <w:sz w:val="28"/>
                <w:szCs w:val="28"/>
              </w:rPr>
            </w:pPr>
            <w:r w:rsidRPr="00452562">
              <w:rPr>
                <w:bCs/>
                <w:sz w:val="28"/>
                <w:szCs w:val="28"/>
              </w:rPr>
              <w:t>225209, Брестская обл., Берёзовский р-н, Берёзовский с/с, 2, заводоуправление КСИ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76B1EF8" w14:textId="77777777" w:rsidR="00452562" w:rsidRPr="00452562" w:rsidRDefault="00452562" w:rsidP="000F03A3">
            <w:pPr>
              <w:jc w:val="center"/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март-май</w:t>
            </w:r>
          </w:p>
          <w:p w14:paraId="138FF420" w14:textId="77777777" w:rsidR="00452562" w:rsidRPr="00452562" w:rsidRDefault="00452562" w:rsidP="000F03A3">
            <w:pPr>
              <w:jc w:val="center"/>
              <w:rPr>
                <w:sz w:val="28"/>
                <w:szCs w:val="28"/>
              </w:rPr>
            </w:pPr>
          </w:p>
          <w:p w14:paraId="3B1BFF79" w14:textId="140A3A4C" w:rsidR="00452562" w:rsidRPr="00953EF9" w:rsidRDefault="00452562" w:rsidP="0095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3B41EDA8" w14:textId="77777777" w:rsidR="00452562" w:rsidRPr="00452562" w:rsidRDefault="00452562" w:rsidP="000F03A3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п.п. 133.1 п. 133 гл. 12</w:t>
            </w:r>
          </w:p>
          <w:p w14:paraId="3C24A2FE" w14:textId="6B4720D8" w:rsidR="00452562" w:rsidRPr="00953EF9" w:rsidRDefault="00452562" w:rsidP="00FD1332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AB7932" w:rsidRPr="00A76BFE" w14:paraId="53038308" w14:textId="77777777" w:rsidTr="00463ED0">
        <w:trPr>
          <w:trHeight w:val="322"/>
        </w:trPr>
        <w:tc>
          <w:tcPr>
            <w:tcW w:w="259" w:type="pct"/>
            <w:vAlign w:val="center"/>
          </w:tcPr>
          <w:p w14:paraId="3AE4D996" w14:textId="77777777" w:rsidR="00AB7932" w:rsidRPr="00007FA9" w:rsidRDefault="00AB7932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6C1DD41" w14:textId="77777777" w:rsidR="00AB7932" w:rsidRPr="00AB7932" w:rsidRDefault="00AB7932" w:rsidP="00AB7932">
            <w:pPr>
              <w:rPr>
                <w:bCs/>
                <w:sz w:val="28"/>
                <w:szCs w:val="28"/>
              </w:rPr>
            </w:pPr>
            <w:r w:rsidRPr="00AB7932">
              <w:rPr>
                <w:bCs/>
                <w:sz w:val="28"/>
                <w:szCs w:val="28"/>
              </w:rPr>
              <w:t>ОАО «Березовский мясоконсервный комбинат»,</w:t>
            </w:r>
          </w:p>
          <w:p w14:paraId="787C2F9F" w14:textId="6AB81DB5" w:rsidR="00AB7932" w:rsidRPr="00452562" w:rsidRDefault="00AB7932" w:rsidP="00AB7932">
            <w:pPr>
              <w:rPr>
                <w:bCs/>
                <w:sz w:val="28"/>
                <w:szCs w:val="28"/>
              </w:rPr>
            </w:pPr>
            <w:r w:rsidRPr="00AB7932">
              <w:rPr>
                <w:bCs/>
                <w:sz w:val="28"/>
                <w:szCs w:val="28"/>
              </w:rPr>
              <w:t>225209, Брестская обл.,</w:t>
            </w:r>
            <w:r>
              <w:rPr>
                <w:bCs/>
                <w:sz w:val="28"/>
                <w:szCs w:val="28"/>
              </w:rPr>
              <w:t xml:space="preserve"> г. Берёза,</w:t>
            </w:r>
            <w:r>
              <w:rPr>
                <w:bCs/>
                <w:sz w:val="28"/>
                <w:szCs w:val="28"/>
              </w:rPr>
              <w:br/>
            </w:r>
            <w:r w:rsidRPr="00AB7932">
              <w:rPr>
                <w:bCs/>
                <w:sz w:val="28"/>
                <w:szCs w:val="28"/>
              </w:rPr>
              <w:t>ул. Якова Свердлова,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F3BE8B0" w14:textId="1A79B7D9" w:rsidR="00AB7932" w:rsidRPr="00452562" w:rsidRDefault="00AB7932" w:rsidP="000F03A3">
            <w:pPr>
              <w:jc w:val="center"/>
              <w:rPr>
                <w:sz w:val="28"/>
                <w:szCs w:val="28"/>
              </w:rPr>
            </w:pPr>
            <w:r w:rsidRPr="00AB7932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647" w:type="pct"/>
            <w:shd w:val="clear" w:color="auto" w:fill="auto"/>
          </w:tcPr>
          <w:p w14:paraId="4A8EB10F" w14:textId="77777777" w:rsidR="00AB7932" w:rsidRPr="00AB7932" w:rsidRDefault="00AB7932" w:rsidP="000F03A3">
            <w:pPr>
              <w:rPr>
                <w:sz w:val="28"/>
                <w:szCs w:val="28"/>
              </w:rPr>
            </w:pPr>
            <w:r w:rsidRPr="00AB7932">
              <w:rPr>
                <w:sz w:val="28"/>
                <w:szCs w:val="28"/>
              </w:rPr>
              <w:t>п.п. 133.1 п. 133 гл. 12</w:t>
            </w:r>
          </w:p>
          <w:p w14:paraId="485A8094" w14:textId="5F2B7340" w:rsidR="00AB7932" w:rsidRPr="00452562" w:rsidRDefault="00AB7932" w:rsidP="000F03A3">
            <w:pPr>
              <w:rPr>
                <w:sz w:val="28"/>
                <w:szCs w:val="28"/>
              </w:rPr>
            </w:pPr>
            <w:r w:rsidRPr="00AB793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6D03B2" w:rsidRPr="00A76BFE" w14:paraId="43900343" w14:textId="7B7CADE8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4654F035" w14:textId="06D9EB4C" w:rsidR="006D03B2" w:rsidRPr="00007FA9" w:rsidRDefault="006D03B2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68485F">
              <w:rPr>
                <w:b/>
                <w:bCs/>
                <w:sz w:val="28"/>
                <w:szCs w:val="28"/>
              </w:rPr>
              <w:t>Брест и Брестский район</w:t>
            </w:r>
          </w:p>
        </w:tc>
      </w:tr>
      <w:tr w:rsidR="000F03A3" w:rsidRPr="00A76BFE" w14:paraId="3862A896" w14:textId="77777777" w:rsidTr="00463ED0">
        <w:trPr>
          <w:trHeight w:val="348"/>
        </w:trPr>
        <w:tc>
          <w:tcPr>
            <w:tcW w:w="259" w:type="pct"/>
            <w:vAlign w:val="center"/>
          </w:tcPr>
          <w:p w14:paraId="03E1301D" w14:textId="77777777" w:rsidR="000F03A3" w:rsidRPr="0068485F" w:rsidRDefault="000F03A3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24F342E5" w14:textId="77777777" w:rsidR="000F03A3" w:rsidRPr="000F03A3" w:rsidRDefault="000F03A3" w:rsidP="000F03A3">
            <w:pPr>
              <w:rPr>
                <w:bCs/>
                <w:sz w:val="28"/>
                <w:szCs w:val="28"/>
              </w:rPr>
            </w:pPr>
            <w:r w:rsidRPr="000F03A3">
              <w:rPr>
                <w:bCs/>
                <w:sz w:val="28"/>
                <w:szCs w:val="28"/>
              </w:rPr>
              <w:t>КУПП БКХ,</w:t>
            </w:r>
          </w:p>
          <w:p w14:paraId="70FF6D2C" w14:textId="2359FEBF" w:rsidR="000F03A3" w:rsidRPr="006F45A2" w:rsidRDefault="000F03A3" w:rsidP="00C92E4A">
            <w:pPr>
              <w:rPr>
                <w:sz w:val="28"/>
                <w:szCs w:val="28"/>
              </w:rPr>
            </w:pPr>
            <w:r w:rsidRPr="000F03A3">
              <w:rPr>
                <w:bCs/>
                <w:sz w:val="28"/>
                <w:szCs w:val="28"/>
              </w:rPr>
              <w:t>224024, г. Брест, ул. Фортечная, 111</w:t>
            </w:r>
          </w:p>
        </w:tc>
        <w:tc>
          <w:tcPr>
            <w:tcW w:w="944" w:type="pct"/>
          </w:tcPr>
          <w:p w14:paraId="120C2A5F" w14:textId="0A434EA9" w:rsidR="000F03A3" w:rsidRPr="00286551" w:rsidRDefault="000F03A3" w:rsidP="000F0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</w:t>
            </w:r>
            <w:r w:rsidRPr="00C92E4A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71" w:type="pct"/>
            <w:gridSpan w:val="2"/>
          </w:tcPr>
          <w:p w14:paraId="0ED68AB8" w14:textId="77777777" w:rsidR="000F03A3" w:rsidRPr="00676440" w:rsidRDefault="000F03A3" w:rsidP="00C92E4A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57948098" w14:textId="77777777" w:rsidR="000F03A3" w:rsidRPr="00676440" w:rsidRDefault="000F03A3" w:rsidP="00C92E4A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206E092C" w14:textId="7716398E" w:rsidR="000F03A3" w:rsidRPr="00286551" w:rsidRDefault="000F03A3" w:rsidP="00C92E4A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0F03A3" w:rsidRPr="00A76BFE" w14:paraId="6246FAF7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2BFDC889" w14:textId="77777777" w:rsidR="000F03A3" w:rsidRPr="0068485F" w:rsidRDefault="000F03A3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777595B1" w14:textId="77777777" w:rsidR="000F03A3" w:rsidRPr="000F03A3" w:rsidRDefault="000F03A3" w:rsidP="000F03A3">
            <w:pPr>
              <w:rPr>
                <w:bCs/>
                <w:sz w:val="28"/>
                <w:szCs w:val="28"/>
              </w:rPr>
            </w:pPr>
            <w:r w:rsidRPr="000F03A3">
              <w:rPr>
                <w:bCs/>
                <w:sz w:val="28"/>
                <w:szCs w:val="28"/>
              </w:rPr>
              <w:t>ОАО «Брестмаш»,</w:t>
            </w:r>
          </w:p>
          <w:p w14:paraId="42030B42" w14:textId="74FCA720" w:rsidR="000F03A3" w:rsidRPr="0068485F" w:rsidRDefault="000F03A3" w:rsidP="000F03A3">
            <w:pPr>
              <w:rPr>
                <w:b/>
                <w:bCs/>
                <w:sz w:val="28"/>
                <w:szCs w:val="28"/>
              </w:rPr>
            </w:pPr>
            <w:r w:rsidRPr="000F03A3">
              <w:rPr>
                <w:bCs/>
                <w:sz w:val="28"/>
                <w:szCs w:val="28"/>
              </w:rPr>
              <w:t>224002, г. Брест, ул. Суворова, 21В</w:t>
            </w:r>
          </w:p>
        </w:tc>
        <w:tc>
          <w:tcPr>
            <w:tcW w:w="944" w:type="pct"/>
          </w:tcPr>
          <w:p w14:paraId="09D3B481" w14:textId="05F00AA6" w:rsidR="000F03A3" w:rsidRPr="00286551" w:rsidRDefault="000F03A3" w:rsidP="00007FA9">
            <w:pPr>
              <w:jc w:val="center"/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II квартал</w:t>
            </w:r>
          </w:p>
        </w:tc>
        <w:tc>
          <w:tcPr>
            <w:tcW w:w="1671" w:type="pct"/>
            <w:gridSpan w:val="2"/>
          </w:tcPr>
          <w:p w14:paraId="614C5909" w14:textId="77777777" w:rsidR="000F03A3" w:rsidRPr="000F03A3" w:rsidRDefault="000F03A3" w:rsidP="000F03A3">
            <w:pPr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п.п. 133.1 п. 133 гл. 12</w:t>
            </w:r>
          </w:p>
          <w:p w14:paraId="4900967F" w14:textId="77777777" w:rsidR="000F03A3" w:rsidRPr="000F03A3" w:rsidRDefault="000F03A3" w:rsidP="000F03A3">
            <w:pPr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ЭкоНиП 17.01.06-001-2017</w:t>
            </w:r>
          </w:p>
          <w:p w14:paraId="40D5B9D5" w14:textId="369A5304" w:rsidR="000F03A3" w:rsidRPr="004E0570" w:rsidRDefault="000F03A3" w:rsidP="004937CB">
            <w:pPr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0F03A3" w:rsidRPr="00A76BFE" w14:paraId="7CD27DBF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6F0A832D" w14:textId="77777777" w:rsidR="000F03A3" w:rsidRPr="0068485F" w:rsidRDefault="000F03A3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0DB009B4" w14:textId="77777777" w:rsidR="000F03A3" w:rsidRPr="000F03A3" w:rsidRDefault="000F03A3" w:rsidP="000F03A3">
            <w:pPr>
              <w:rPr>
                <w:bCs/>
                <w:sz w:val="28"/>
                <w:szCs w:val="28"/>
              </w:rPr>
            </w:pPr>
            <w:r w:rsidRPr="000F03A3">
              <w:rPr>
                <w:bCs/>
                <w:sz w:val="28"/>
                <w:szCs w:val="28"/>
              </w:rPr>
              <w:t>Унитарное предприятие «Гефест-Кварц»,</w:t>
            </w:r>
          </w:p>
          <w:p w14:paraId="01574D63" w14:textId="357102A7" w:rsidR="000F03A3" w:rsidRPr="008D3C54" w:rsidRDefault="000F03A3" w:rsidP="000F03A3">
            <w:pPr>
              <w:rPr>
                <w:bCs/>
                <w:sz w:val="28"/>
                <w:szCs w:val="28"/>
              </w:rPr>
            </w:pPr>
            <w:r w:rsidRPr="000F03A3">
              <w:rPr>
                <w:bCs/>
                <w:sz w:val="28"/>
                <w:szCs w:val="28"/>
              </w:rPr>
              <w:t>224025, г. Брест, ул. Катин Бор, 85</w:t>
            </w:r>
          </w:p>
        </w:tc>
        <w:tc>
          <w:tcPr>
            <w:tcW w:w="944" w:type="pct"/>
          </w:tcPr>
          <w:p w14:paraId="0D408225" w14:textId="0B0BFFD2" w:rsidR="000F03A3" w:rsidRPr="008D3C54" w:rsidRDefault="000F03A3" w:rsidP="00007FA9">
            <w:pPr>
              <w:jc w:val="center"/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I-II квартал</w:t>
            </w:r>
          </w:p>
        </w:tc>
        <w:tc>
          <w:tcPr>
            <w:tcW w:w="1671" w:type="pct"/>
            <w:gridSpan w:val="2"/>
          </w:tcPr>
          <w:p w14:paraId="52097E14" w14:textId="77777777" w:rsidR="000F03A3" w:rsidRPr="000F03A3" w:rsidRDefault="000F03A3" w:rsidP="000F03A3">
            <w:pPr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п.п. 133.1 п. 133 гл. 12</w:t>
            </w:r>
          </w:p>
          <w:p w14:paraId="5136B954" w14:textId="77777777" w:rsidR="000F03A3" w:rsidRPr="000F03A3" w:rsidRDefault="000F03A3" w:rsidP="000F03A3">
            <w:pPr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ЭкоНиП 17.01.06-001-2017</w:t>
            </w:r>
          </w:p>
          <w:p w14:paraId="5816C6B9" w14:textId="3B70B338" w:rsidR="000F03A3" w:rsidRPr="008D3C54" w:rsidRDefault="000F03A3" w:rsidP="00C45A0E">
            <w:pPr>
              <w:rPr>
                <w:sz w:val="28"/>
                <w:szCs w:val="28"/>
              </w:rPr>
            </w:pPr>
            <w:r w:rsidRPr="000F03A3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C951F8" w:rsidRPr="00A76BFE" w14:paraId="503B8841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06127499" w14:textId="77777777" w:rsidR="00C951F8" w:rsidRPr="0068485F" w:rsidRDefault="00C951F8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5744EFE0" w14:textId="77777777" w:rsidR="00C951F8" w:rsidRPr="00C951F8" w:rsidRDefault="00C951F8" w:rsidP="00C951F8">
            <w:pPr>
              <w:rPr>
                <w:sz w:val="28"/>
                <w:szCs w:val="28"/>
              </w:rPr>
            </w:pPr>
            <w:r w:rsidRPr="00C951F8">
              <w:rPr>
                <w:sz w:val="28"/>
                <w:szCs w:val="28"/>
              </w:rPr>
              <w:t>ОАО «Птицефабрика «Дружба»</w:t>
            </w:r>
          </w:p>
          <w:p w14:paraId="1CD87278" w14:textId="77777777" w:rsidR="00C951F8" w:rsidRDefault="00C951F8" w:rsidP="00C951F8">
            <w:pPr>
              <w:rPr>
                <w:sz w:val="28"/>
                <w:szCs w:val="28"/>
              </w:rPr>
            </w:pPr>
            <w:r w:rsidRPr="00C951F8">
              <w:rPr>
                <w:sz w:val="28"/>
                <w:szCs w:val="28"/>
              </w:rPr>
              <w:t>225316, Барановичский р-н, Жемчужненский с/с, 90, административное здание, 1,5 км западнее аг. Жемчужный</w:t>
            </w:r>
          </w:p>
          <w:p w14:paraId="36AC1F84" w14:textId="77777777" w:rsidR="008C482D" w:rsidRDefault="008C482D" w:rsidP="00C951F8">
            <w:pPr>
              <w:rPr>
                <w:sz w:val="28"/>
                <w:szCs w:val="28"/>
              </w:rPr>
            </w:pPr>
          </w:p>
          <w:p w14:paraId="0D0FC762" w14:textId="0441CE18" w:rsidR="008C482D" w:rsidRPr="00ED745E" w:rsidRDefault="008C482D" w:rsidP="00C95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площадка в Брестском районе</w:t>
            </w:r>
          </w:p>
        </w:tc>
        <w:tc>
          <w:tcPr>
            <w:tcW w:w="944" w:type="pct"/>
          </w:tcPr>
          <w:p w14:paraId="1B58F868" w14:textId="77777777" w:rsidR="00C951F8" w:rsidRPr="004217D1" w:rsidRDefault="00C951F8" w:rsidP="009B681B">
            <w:pPr>
              <w:jc w:val="center"/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январь-февраль</w:t>
            </w:r>
          </w:p>
          <w:p w14:paraId="3160BE1D" w14:textId="3A138EC5" w:rsidR="00C951F8" w:rsidRPr="00286551" w:rsidRDefault="00C951F8" w:rsidP="00007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gridSpan w:val="2"/>
          </w:tcPr>
          <w:p w14:paraId="57738F28" w14:textId="77777777" w:rsidR="00C951F8" w:rsidRPr="004217D1" w:rsidRDefault="00C951F8" w:rsidP="009B681B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п.п. 133.1 п. 133 гл. 12</w:t>
            </w:r>
          </w:p>
          <w:p w14:paraId="0747CEBF" w14:textId="77777777" w:rsidR="00C951F8" w:rsidRPr="004217D1" w:rsidRDefault="00C951F8" w:rsidP="009B681B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ЭкоНиП 17.01.06-001-2017</w:t>
            </w:r>
          </w:p>
          <w:p w14:paraId="322F00B9" w14:textId="68D3275D" w:rsidR="00C951F8" w:rsidRPr="00286551" w:rsidRDefault="00C951F8" w:rsidP="00780F09">
            <w:pPr>
              <w:rPr>
                <w:sz w:val="28"/>
                <w:szCs w:val="28"/>
              </w:rPr>
            </w:pPr>
            <w:r w:rsidRPr="004217D1">
              <w:rPr>
                <w:sz w:val="28"/>
                <w:szCs w:val="28"/>
              </w:rPr>
              <w:t>(включен в план выборочных проверок; новое  разрешение на выбросы)</w:t>
            </w:r>
          </w:p>
        </w:tc>
      </w:tr>
      <w:tr w:rsidR="00CB1027" w:rsidRPr="00A76BFE" w14:paraId="3A834D0A" w14:textId="77777777" w:rsidTr="00463ED0">
        <w:trPr>
          <w:trHeight w:val="60"/>
        </w:trPr>
        <w:tc>
          <w:tcPr>
            <w:tcW w:w="259" w:type="pct"/>
            <w:vAlign w:val="center"/>
          </w:tcPr>
          <w:p w14:paraId="067F1C16" w14:textId="77777777" w:rsidR="00CB1027" w:rsidRPr="0068485F" w:rsidRDefault="00CB1027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36081A94" w14:textId="77777777" w:rsidR="00CB1027" w:rsidRPr="008C482D" w:rsidRDefault="00CB1027" w:rsidP="009B681B">
            <w:pPr>
              <w:rPr>
                <w:sz w:val="28"/>
                <w:szCs w:val="28"/>
              </w:rPr>
            </w:pPr>
            <w:r w:rsidRPr="008C482D">
              <w:rPr>
                <w:sz w:val="28"/>
                <w:szCs w:val="28"/>
              </w:rPr>
              <w:t>ОАО «СКО «Брестагроздравница»,</w:t>
            </w:r>
          </w:p>
          <w:p w14:paraId="55653D13" w14:textId="6FF07E19" w:rsidR="00CB1027" w:rsidRPr="00ED745E" w:rsidRDefault="00CB1027" w:rsidP="00780F09">
            <w:pPr>
              <w:rPr>
                <w:sz w:val="28"/>
                <w:szCs w:val="28"/>
              </w:rPr>
            </w:pPr>
            <w:r w:rsidRPr="008C482D">
              <w:rPr>
                <w:sz w:val="28"/>
                <w:szCs w:val="28"/>
              </w:rPr>
              <w:t>225027, Брестская обл., Брестский р-н, Знаменский с/с (в р-не п. Берестье)</w:t>
            </w:r>
          </w:p>
        </w:tc>
        <w:tc>
          <w:tcPr>
            <w:tcW w:w="944" w:type="pct"/>
          </w:tcPr>
          <w:p w14:paraId="27E4EDE0" w14:textId="711EBB2C" w:rsidR="00CB1027" w:rsidRPr="00286551" w:rsidRDefault="00CB1027" w:rsidP="00007FA9">
            <w:pPr>
              <w:jc w:val="center"/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I квартал</w:t>
            </w:r>
          </w:p>
        </w:tc>
        <w:tc>
          <w:tcPr>
            <w:tcW w:w="1671" w:type="pct"/>
            <w:gridSpan w:val="2"/>
          </w:tcPr>
          <w:p w14:paraId="42FF80AB" w14:textId="77777777" w:rsidR="00CB1027" w:rsidRPr="00CB1027" w:rsidRDefault="00CB1027" w:rsidP="009B681B">
            <w:pPr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п.п. 133.1 п. 133 гл. 12</w:t>
            </w:r>
          </w:p>
          <w:p w14:paraId="5EF7F95C" w14:textId="77777777" w:rsidR="00CB1027" w:rsidRPr="00CB1027" w:rsidRDefault="00CB1027" w:rsidP="009B681B">
            <w:pPr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ЭкоНиП 17.01.06-001-2017</w:t>
            </w:r>
          </w:p>
          <w:p w14:paraId="16E717A8" w14:textId="6A262512" w:rsidR="00CB1027" w:rsidRPr="00286551" w:rsidRDefault="00CB1027" w:rsidP="00780F09">
            <w:pPr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CB1027" w:rsidRPr="00A76BFE" w14:paraId="479937D7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060A0A3D" w14:textId="77777777" w:rsidR="00CB1027" w:rsidRPr="0068485F" w:rsidRDefault="00CB1027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78227938" w14:textId="77777777" w:rsidR="00CB1027" w:rsidRPr="008C482D" w:rsidRDefault="00CB1027" w:rsidP="009B681B">
            <w:pPr>
              <w:rPr>
                <w:sz w:val="28"/>
                <w:szCs w:val="28"/>
              </w:rPr>
            </w:pPr>
            <w:r w:rsidRPr="008C482D">
              <w:rPr>
                <w:sz w:val="28"/>
                <w:szCs w:val="28"/>
              </w:rPr>
              <w:t>ИООО «АНРЭКС»,</w:t>
            </w:r>
          </w:p>
          <w:p w14:paraId="5D914829" w14:textId="77777777" w:rsidR="00CB1027" w:rsidRPr="008C482D" w:rsidRDefault="00CB1027" w:rsidP="009B681B">
            <w:pPr>
              <w:rPr>
                <w:sz w:val="28"/>
                <w:szCs w:val="28"/>
              </w:rPr>
            </w:pPr>
            <w:r w:rsidRPr="008C482D">
              <w:rPr>
                <w:sz w:val="28"/>
                <w:szCs w:val="28"/>
              </w:rPr>
              <w:t>224004, г. Брест, ул. Катин Бор, 119</w:t>
            </w:r>
          </w:p>
          <w:p w14:paraId="4A377B22" w14:textId="32D792BD" w:rsidR="00CB1027" w:rsidRPr="003D7E06" w:rsidRDefault="00CB1027" w:rsidP="00E90D5F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14:paraId="4D7BB14D" w14:textId="54691DE5" w:rsidR="00CB1027" w:rsidRPr="00286551" w:rsidRDefault="00CB1027" w:rsidP="00007FA9">
            <w:pPr>
              <w:jc w:val="center"/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II квартал</w:t>
            </w:r>
          </w:p>
        </w:tc>
        <w:tc>
          <w:tcPr>
            <w:tcW w:w="1671" w:type="pct"/>
            <w:gridSpan w:val="2"/>
          </w:tcPr>
          <w:p w14:paraId="5FACCBC8" w14:textId="77777777" w:rsidR="00CB1027" w:rsidRPr="00CB1027" w:rsidRDefault="00CB1027" w:rsidP="009B681B">
            <w:pPr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п.п. 133.1 п. 133 гл. 12</w:t>
            </w:r>
          </w:p>
          <w:p w14:paraId="03129F96" w14:textId="77777777" w:rsidR="00CB1027" w:rsidRPr="00CB1027" w:rsidRDefault="00CB1027" w:rsidP="009B681B">
            <w:pPr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ЭкоНиП 17.01.06-001-2017</w:t>
            </w:r>
          </w:p>
          <w:p w14:paraId="1D4DAAAC" w14:textId="7C80EE7E" w:rsidR="00CB1027" w:rsidRPr="00286551" w:rsidRDefault="00CB1027" w:rsidP="00E90D5F">
            <w:pPr>
              <w:rPr>
                <w:sz w:val="28"/>
                <w:szCs w:val="28"/>
              </w:rPr>
            </w:pPr>
            <w:r w:rsidRPr="00CB1027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DC018D" w:rsidRPr="00A76BFE" w14:paraId="656B4BC7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3202E48D" w14:textId="77777777" w:rsidR="00DC018D" w:rsidRPr="0068485F" w:rsidRDefault="00DC018D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68D861B6" w14:textId="77777777" w:rsidR="00DC018D" w:rsidRPr="00DC018D" w:rsidRDefault="00DC018D" w:rsidP="009B681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Брестский ООД,</w:t>
            </w:r>
          </w:p>
          <w:p w14:paraId="3406D0DC" w14:textId="141AEE0B" w:rsidR="00DC018D" w:rsidRPr="003D7E06" w:rsidRDefault="00DC018D" w:rsidP="00DC018D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224027, г. Брест,</w:t>
            </w:r>
            <w:r>
              <w:rPr>
                <w:sz w:val="28"/>
                <w:szCs w:val="28"/>
              </w:rPr>
              <w:t xml:space="preserve"> </w:t>
            </w:r>
            <w:r w:rsidRPr="00DC018D">
              <w:rPr>
                <w:sz w:val="28"/>
                <w:szCs w:val="28"/>
              </w:rPr>
              <w:t>ул. Медицинская, 6</w:t>
            </w:r>
          </w:p>
        </w:tc>
        <w:tc>
          <w:tcPr>
            <w:tcW w:w="944" w:type="pct"/>
          </w:tcPr>
          <w:p w14:paraId="04876762" w14:textId="525E6D6F" w:rsidR="00DC018D" w:rsidRPr="00286551" w:rsidRDefault="00DC018D" w:rsidP="00007FA9">
            <w:pPr>
              <w:jc w:val="center"/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671" w:type="pct"/>
            <w:gridSpan w:val="2"/>
          </w:tcPr>
          <w:p w14:paraId="0B992B45" w14:textId="77777777" w:rsidR="00DC018D" w:rsidRPr="00DC018D" w:rsidRDefault="00DC018D" w:rsidP="009B681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п.п. 133.1 п. 133 гл. 12</w:t>
            </w:r>
          </w:p>
          <w:p w14:paraId="0E1DB7C8" w14:textId="77777777" w:rsidR="00DC018D" w:rsidRPr="00DC018D" w:rsidRDefault="00DC018D" w:rsidP="009B681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ЭкоНиП 17.01.06-001-2017</w:t>
            </w:r>
          </w:p>
          <w:p w14:paraId="5995DDD0" w14:textId="25203299" w:rsidR="00DC018D" w:rsidRPr="00286551" w:rsidRDefault="00DC018D" w:rsidP="00E90D5F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DC018D" w:rsidRPr="00A76BFE" w14:paraId="34E819B2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1BCA78A5" w14:textId="77777777" w:rsidR="00DC018D" w:rsidRPr="0068485F" w:rsidRDefault="00DC018D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5F754270" w14:textId="77777777" w:rsidR="00DC018D" w:rsidRPr="00DC018D" w:rsidRDefault="00DC018D" w:rsidP="009B681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ООО «ВЕГАС»,</w:t>
            </w:r>
          </w:p>
          <w:p w14:paraId="41831B39" w14:textId="6D1B0206" w:rsidR="00DC018D" w:rsidRPr="00E90D5F" w:rsidRDefault="00DC018D" w:rsidP="00DC018D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224004, г. Брест,</w:t>
            </w:r>
            <w:r>
              <w:rPr>
                <w:sz w:val="28"/>
                <w:szCs w:val="28"/>
              </w:rPr>
              <w:t xml:space="preserve"> </w:t>
            </w:r>
            <w:r w:rsidRPr="00DC018D">
              <w:rPr>
                <w:sz w:val="28"/>
                <w:szCs w:val="28"/>
              </w:rPr>
              <w:t>ул. Лейтенанта Рябцева, 118в</w:t>
            </w:r>
          </w:p>
        </w:tc>
        <w:tc>
          <w:tcPr>
            <w:tcW w:w="944" w:type="pct"/>
          </w:tcPr>
          <w:p w14:paraId="5DB825E8" w14:textId="5F41E13C" w:rsidR="00DC018D" w:rsidRPr="00E90D5F" w:rsidRDefault="00DC018D" w:rsidP="00007FA9">
            <w:pPr>
              <w:jc w:val="center"/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II квартал</w:t>
            </w:r>
          </w:p>
        </w:tc>
        <w:tc>
          <w:tcPr>
            <w:tcW w:w="1671" w:type="pct"/>
            <w:gridSpan w:val="2"/>
          </w:tcPr>
          <w:p w14:paraId="7D6AA9D6" w14:textId="77777777" w:rsidR="00DC018D" w:rsidRPr="00DC018D" w:rsidRDefault="00DC018D" w:rsidP="009B681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п.п. 133.1 п. 133 гл. 12</w:t>
            </w:r>
          </w:p>
          <w:p w14:paraId="00027E4B" w14:textId="77777777" w:rsidR="00DC018D" w:rsidRPr="00DC018D" w:rsidRDefault="00DC018D" w:rsidP="009B681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ЭкоНиП 17.01.06-001-2017</w:t>
            </w:r>
          </w:p>
          <w:p w14:paraId="7C932B11" w14:textId="7AB3A6FC" w:rsidR="00DC018D" w:rsidRPr="00676440" w:rsidRDefault="00DC018D" w:rsidP="002B7D9B">
            <w:pPr>
              <w:rPr>
                <w:sz w:val="28"/>
                <w:szCs w:val="28"/>
              </w:rPr>
            </w:pPr>
            <w:r w:rsidRPr="00DC018D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C43CF5" w:rsidRPr="00A76BFE" w14:paraId="792BC2E3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65020453" w14:textId="77777777" w:rsidR="00C43CF5" w:rsidRPr="0068485F" w:rsidRDefault="00C43CF5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2B0F27B3" w14:textId="77777777" w:rsidR="00C43CF5" w:rsidRPr="00C43CF5" w:rsidRDefault="00C43CF5" w:rsidP="00C43CF5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СП ОАО «Брестгазоаппарат»,</w:t>
            </w:r>
          </w:p>
          <w:p w14:paraId="196CE1F6" w14:textId="5ADDEB15" w:rsidR="00C43CF5" w:rsidRPr="00DC018D" w:rsidRDefault="00C43CF5" w:rsidP="00C43CF5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224016, г. Брест,</w:t>
            </w:r>
            <w:r>
              <w:rPr>
                <w:sz w:val="28"/>
                <w:szCs w:val="28"/>
              </w:rPr>
              <w:t xml:space="preserve"> </w:t>
            </w:r>
            <w:r w:rsidRPr="00C43CF5">
              <w:rPr>
                <w:sz w:val="28"/>
                <w:szCs w:val="28"/>
              </w:rPr>
              <w:t>ул. Орджоникидзе, 22</w:t>
            </w:r>
          </w:p>
        </w:tc>
        <w:tc>
          <w:tcPr>
            <w:tcW w:w="944" w:type="pct"/>
          </w:tcPr>
          <w:p w14:paraId="795E52F9" w14:textId="77777777" w:rsidR="00C43CF5" w:rsidRPr="00C43CF5" w:rsidRDefault="00C43CF5" w:rsidP="009B681B">
            <w:pPr>
              <w:jc w:val="center"/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II квартал</w:t>
            </w:r>
          </w:p>
          <w:p w14:paraId="01254CDF" w14:textId="77777777" w:rsidR="00C43CF5" w:rsidRPr="00DC018D" w:rsidRDefault="00C43CF5" w:rsidP="00C43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gridSpan w:val="2"/>
          </w:tcPr>
          <w:p w14:paraId="3D58E522" w14:textId="77777777" w:rsidR="00C43CF5" w:rsidRPr="00C43CF5" w:rsidRDefault="00C43CF5" w:rsidP="009B681B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п.п. 133.1 п. 133 гл. 12</w:t>
            </w:r>
          </w:p>
          <w:p w14:paraId="165B2A9D" w14:textId="77777777" w:rsidR="00C43CF5" w:rsidRPr="00C43CF5" w:rsidRDefault="00C43CF5" w:rsidP="009B681B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ЭкоНиП 17.01.06-001-2017</w:t>
            </w:r>
          </w:p>
          <w:p w14:paraId="0F02CAD3" w14:textId="427E73AB" w:rsidR="00C43CF5" w:rsidRPr="00DC018D" w:rsidRDefault="00C43CF5" w:rsidP="009B681B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39785D" w:rsidRPr="00A76BFE" w14:paraId="5F0387CB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679D0B91" w14:textId="77777777" w:rsidR="0039785D" w:rsidRPr="0068485F" w:rsidRDefault="0039785D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3A2FAAE1" w14:textId="77777777" w:rsidR="0039785D" w:rsidRPr="00C43CF5" w:rsidRDefault="0039785D" w:rsidP="009B681B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ООО «Тарвуд»,</w:t>
            </w:r>
          </w:p>
          <w:p w14:paraId="0ED1AF17" w14:textId="50DB131A" w:rsidR="0039785D" w:rsidRPr="00DC018D" w:rsidRDefault="0039785D" w:rsidP="00C43CF5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225030, Брестская обл., Брестская обл., Брестский</w:t>
            </w:r>
            <w:r>
              <w:rPr>
                <w:sz w:val="28"/>
                <w:szCs w:val="28"/>
              </w:rPr>
              <w:t xml:space="preserve"> </w:t>
            </w:r>
            <w:r w:rsidRPr="00C43CF5">
              <w:rPr>
                <w:sz w:val="28"/>
                <w:szCs w:val="28"/>
              </w:rPr>
              <w:t>р-н, Чернавчицкий с/с,</w:t>
            </w:r>
            <w:bookmarkStart w:id="0" w:name="OLE_LINK10"/>
            <w:bookmarkStart w:id="1" w:name="OLE_LINK11"/>
            <w:r>
              <w:rPr>
                <w:sz w:val="28"/>
                <w:szCs w:val="28"/>
              </w:rPr>
              <w:br/>
            </w:r>
            <w:r w:rsidRPr="00C43CF5">
              <w:rPr>
                <w:sz w:val="28"/>
                <w:szCs w:val="28"/>
              </w:rPr>
              <w:t>д. Чернавчицы,</w:t>
            </w:r>
            <w:r>
              <w:rPr>
                <w:sz w:val="28"/>
                <w:szCs w:val="28"/>
              </w:rPr>
              <w:t xml:space="preserve"> </w:t>
            </w:r>
            <w:r w:rsidRPr="00C43CF5">
              <w:rPr>
                <w:sz w:val="28"/>
                <w:szCs w:val="28"/>
              </w:rPr>
              <w:t>ул. Школьная, 13</w:t>
            </w:r>
            <w:bookmarkEnd w:id="0"/>
            <w:bookmarkEnd w:id="1"/>
          </w:p>
        </w:tc>
        <w:tc>
          <w:tcPr>
            <w:tcW w:w="944" w:type="pct"/>
          </w:tcPr>
          <w:p w14:paraId="1D36D109" w14:textId="6BB3CEF6" w:rsidR="0039785D" w:rsidRPr="00DC018D" w:rsidRDefault="0039785D" w:rsidP="00007FA9">
            <w:pPr>
              <w:jc w:val="center"/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 xml:space="preserve">I-II квартал </w:t>
            </w:r>
          </w:p>
        </w:tc>
        <w:tc>
          <w:tcPr>
            <w:tcW w:w="1671" w:type="pct"/>
            <w:gridSpan w:val="2"/>
          </w:tcPr>
          <w:p w14:paraId="6C17A315" w14:textId="77777777" w:rsidR="0039785D" w:rsidRPr="0039785D" w:rsidRDefault="0039785D" w:rsidP="009B681B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п.п. 133.1 п. 133 гл. 12</w:t>
            </w:r>
          </w:p>
          <w:p w14:paraId="61D8563C" w14:textId="77777777" w:rsidR="0039785D" w:rsidRPr="0039785D" w:rsidRDefault="0039785D" w:rsidP="009B681B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ЭкоНиП 17.01.06-001-2017</w:t>
            </w:r>
          </w:p>
          <w:p w14:paraId="5AFE0B47" w14:textId="43713482" w:rsidR="0039785D" w:rsidRPr="00DC018D" w:rsidRDefault="0039785D" w:rsidP="009B681B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39785D" w:rsidRPr="00A76BFE" w14:paraId="6A36629C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5EBE400A" w14:textId="77777777" w:rsidR="0039785D" w:rsidRPr="0068485F" w:rsidRDefault="0039785D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1B06607E" w14:textId="77777777" w:rsidR="0039785D" w:rsidRPr="00C43CF5" w:rsidRDefault="0039785D" w:rsidP="009B681B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ОАО «Чернавчицы»,</w:t>
            </w:r>
          </w:p>
          <w:p w14:paraId="43ABAB15" w14:textId="5EB0770C" w:rsidR="0039785D" w:rsidRPr="00DC018D" w:rsidRDefault="0039785D" w:rsidP="009B681B">
            <w:pPr>
              <w:rPr>
                <w:sz w:val="28"/>
                <w:szCs w:val="28"/>
              </w:rPr>
            </w:pPr>
            <w:r w:rsidRPr="00C43CF5">
              <w:rPr>
                <w:sz w:val="28"/>
                <w:szCs w:val="28"/>
              </w:rPr>
              <w:t>225030, Брестская обл., Брестский р-н, Чернавчицкий с/с, аг. Чернавчицы,</w:t>
            </w:r>
            <w:r w:rsidRPr="00C43CF5">
              <w:rPr>
                <w:sz w:val="28"/>
                <w:szCs w:val="28"/>
              </w:rPr>
              <w:br/>
              <w:t>ул. Брестская, 55</w:t>
            </w:r>
          </w:p>
        </w:tc>
        <w:tc>
          <w:tcPr>
            <w:tcW w:w="944" w:type="pct"/>
          </w:tcPr>
          <w:p w14:paraId="68F82A9A" w14:textId="77777777" w:rsidR="0039785D" w:rsidRPr="0039785D" w:rsidRDefault="0039785D" w:rsidP="009B681B">
            <w:pPr>
              <w:jc w:val="center"/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февраль-март</w:t>
            </w:r>
          </w:p>
          <w:p w14:paraId="2BCF0A3D" w14:textId="77777777" w:rsidR="0039785D" w:rsidRPr="00DC018D" w:rsidRDefault="0039785D" w:rsidP="00007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gridSpan w:val="2"/>
          </w:tcPr>
          <w:p w14:paraId="13874BD0" w14:textId="77777777" w:rsidR="0039785D" w:rsidRPr="0039785D" w:rsidRDefault="0039785D" w:rsidP="009B681B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п.п. 133.1 п. 133 гл. 12</w:t>
            </w:r>
          </w:p>
          <w:p w14:paraId="40C8962F" w14:textId="48741353" w:rsidR="0039785D" w:rsidRPr="00DC018D" w:rsidRDefault="0039785D" w:rsidP="009B681B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747B00" w:rsidRPr="00A76BFE" w14:paraId="4F865F08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25CC5403" w14:textId="77777777" w:rsidR="00747B00" w:rsidRPr="0068485F" w:rsidRDefault="00747B00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2B1FD736" w14:textId="77777777" w:rsidR="00747B00" w:rsidRPr="0039785D" w:rsidRDefault="00747B00" w:rsidP="0039785D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ОАО «Молодая гвардия»,</w:t>
            </w:r>
          </w:p>
          <w:p w14:paraId="2ABFD07B" w14:textId="7F900064" w:rsidR="00747B00" w:rsidRPr="00DC018D" w:rsidRDefault="00747B00" w:rsidP="0039785D">
            <w:pPr>
              <w:rPr>
                <w:sz w:val="28"/>
                <w:szCs w:val="28"/>
              </w:rPr>
            </w:pPr>
            <w:r w:rsidRPr="0039785D">
              <w:rPr>
                <w:sz w:val="28"/>
                <w:szCs w:val="28"/>
              </w:rPr>
              <w:t>225001, Брестская обл., Брестский р-н, Чернинский с/с, аг. Черни,</w:t>
            </w:r>
            <w:r w:rsidRPr="0039785D">
              <w:rPr>
                <w:sz w:val="28"/>
                <w:szCs w:val="28"/>
              </w:rPr>
              <w:br/>
              <w:t>ул. Пионерская, 16</w:t>
            </w:r>
          </w:p>
        </w:tc>
        <w:tc>
          <w:tcPr>
            <w:tcW w:w="944" w:type="pct"/>
          </w:tcPr>
          <w:p w14:paraId="066F3BBD" w14:textId="77777777" w:rsidR="00747B00" w:rsidRPr="00747B00" w:rsidRDefault="00747B00" w:rsidP="009B681B">
            <w:pPr>
              <w:jc w:val="center"/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февраль</w:t>
            </w:r>
          </w:p>
          <w:p w14:paraId="745373DC" w14:textId="77777777" w:rsidR="00747B00" w:rsidRPr="00747B00" w:rsidRDefault="00747B00" w:rsidP="009B681B">
            <w:pPr>
              <w:jc w:val="center"/>
              <w:rPr>
                <w:sz w:val="28"/>
                <w:szCs w:val="28"/>
              </w:rPr>
            </w:pPr>
          </w:p>
          <w:p w14:paraId="1BADCCE9" w14:textId="77777777" w:rsidR="00747B00" w:rsidRPr="00DC018D" w:rsidRDefault="00747B00" w:rsidP="00007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pct"/>
            <w:gridSpan w:val="2"/>
          </w:tcPr>
          <w:p w14:paraId="4090B396" w14:textId="77777777" w:rsidR="00747B00" w:rsidRPr="00747B00" w:rsidRDefault="00747B00" w:rsidP="009B681B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п.п. 133.1 п. 133 гл. 12</w:t>
            </w:r>
          </w:p>
          <w:p w14:paraId="759AD265" w14:textId="0A46544B" w:rsidR="00747B00" w:rsidRPr="00DC018D" w:rsidRDefault="00747B00" w:rsidP="009B681B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747B00" w:rsidRPr="00A76BFE" w14:paraId="670D0072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755519D5" w14:textId="77777777" w:rsidR="00747B00" w:rsidRPr="0068485F" w:rsidRDefault="00747B00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6DE8B95E" w14:textId="77777777" w:rsidR="00747B00" w:rsidRPr="00747B00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ОАО «Полесьежилстрой»,</w:t>
            </w:r>
          </w:p>
          <w:p w14:paraId="5CCD0440" w14:textId="79FED454" w:rsidR="00747B00" w:rsidRPr="00DC018D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224025, г. Брест,</w:t>
            </w:r>
            <w:r>
              <w:rPr>
                <w:sz w:val="28"/>
                <w:szCs w:val="28"/>
              </w:rPr>
              <w:t xml:space="preserve"> </w:t>
            </w:r>
            <w:r w:rsidRPr="00747B00">
              <w:rPr>
                <w:sz w:val="28"/>
                <w:szCs w:val="28"/>
              </w:rPr>
              <w:t>ул. Белорусская, 51</w:t>
            </w:r>
          </w:p>
        </w:tc>
        <w:tc>
          <w:tcPr>
            <w:tcW w:w="944" w:type="pct"/>
          </w:tcPr>
          <w:p w14:paraId="4028FF77" w14:textId="3C3117B0" w:rsidR="00747B00" w:rsidRPr="00DC018D" w:rsidRDefault="00747B00" w:rsidP="00007FA9">
            <w:pPr>
              <w:jc w:val="center"/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671" w:type="pct"/>
            <w:gridSpan w:val="2"/>
          </w:tcPr>
          <w:p w14:paraId="42669261" w14:textId="77777777" w:rsidR="00747B00" w:rsidRPr="00747B00" w:rsidRDefault="00747B00" w:rsidP="009B681B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п.п. 133.1 п. 133 гл. 12</w:t>
            </w:r>
          </w:p>
          <w:p w14:paraId="7FDD4780" w14:textId="740A6C1A" w:rsidR="00747B00" w:rsidRPr="00DC018D" w:rsidRDefault="00747B00" w:rsidP="009B681B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747B00" w:rsidRPr="00A76BFE" w14:paraId="7D18CA05" w14:textId="77777777" w:rsidTr="00463ED0">
        <w:trPr>
          <w:trHeight w:val="345"/>
        </w:trPr>
        <w:tc>
          <w:tcPr>
            <w:tcW w:w="259" w:type="pct"/>
            <w:vAlign w:val="center"/>
          </w:tcPr>
          <w:p w14:paraId="32ABAD98" w14:textId="77777777" w:rsidR="00747B00" w:rsidRPr="0068485F" w:rsidRDefault="00747B00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00D08B05" w14:textId="77777777" w:rsidR="00747B00" w:rsidRPr="00747B00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ПКУП «Коммунальник»,</w:t>
            </w:r>
          </w:p>
          <w:p w14:paraId="7F2F7BA1" w14:textId="57EC5C52" w:rsidR="00747B00" w:rsidRPr="00DC018D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224008, г. Брест,</w:t>
            </w:r>
            <w:r>
              <w:rPr>
                <w:sz w:val="28"/>
                <w:szCs w:val="28"/>
              </w:rPr>
              <w:t xml:space="preserve"> </w:t>
            </w:r>
            <w:r w:rsidRPr="00747B00">
              <w:rPr>
                <w:sz w:val="28"/>
                <w:szCs w:val="28"/>
              </w:rPr>
              <w:t>ул. Прибужская, 61</w:t>
            </w:r>
          </w:p>
        </w:tc>
        <w:tc>
          <w:tcPr>
            <w:tcW w:w="944" w:type="pct"/>
          </w:tcPr>
          <w:p w14:paraId="5BA6C067" w14:textId="59ACCBD4" w:rsidR="00747B00" w:rsidRPr="00DC018D" w:rsidRDefault="00747B00" w:rsidP="00007FA9">
            <w:pPr>
              <w:jc w:val="center"/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февраль</w:t>
            </w:r>
          </w:p>
        </w:tc>
        <w:tc>
          <w:tcPr>
            <w:tcW w:w="1671" w:type="pct"/>
            <w:gridSpan w:val="2"/>
          </w:tcPr>
          <w:p w14:paraId="55146AAB" w14:textId="77777777" w:rsidR="00747B00" w:rsidRPr="00747B00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п.п. 133.1 п. 133 гл. 12</w:t>
            </w:r>
          </w:p>
          <w:p w14:paraId="0B4CF61F" w14:textId="77777777" w:rsidR="00747B00" w:rsidRPr="00747B00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ЭкоНиП 17.01.06-001-2017</w:t>
            </w:r>
          </w:p>
          <w:p w14:paraId="2730256F" w14:textId="228AA821" w:rsidR="00747B00" w:rsidRPr="00DC018D" w:rsidRDefault="00747B00" w:rsidP="00747B00">
            <w:pPr>
              <w:rPr>
                <w:sz w:val="28"/>
                <w:szCs w:val="28"/>
              </w:rPr>
            </w:pPr>
            <w:r w:rsidRPr="00747B0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0F03A3" w:rsidRPr="00A76BFE" w14:paraId="03C6BC1C" w14:textId="63C74EBB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66A930EC" w14:textId="1C99E959" w:rsidR="000F03A3" w:rsidRPr="00007FA9" w:rsidRDefault="000F03A3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Ганцевичский район</w:t>
            </w:r>
          </w:p>
        </w:tc>
      </w:tr>
      <w:tr w:rsidR="00430D69" w:rsidRPr="00A76BFE" w14:paraId="728409DE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3F91259" w14:textId="77777777" w:rsidR="00430D69" w:rsidRPr="00007FA9" w:rsidRDefault="00430D69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1A4687D" w14:textId="77777777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ОАО «Барановичхлебопродукт»,</w:t>
            </w:r>
          </w:p>
          <w:p w14:paraId="7B495F32" w14:textId="6CC9D961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225406, Брестская обл.,</w:t>
            </w:r>
            <w:r>
              <w:rPr>
                <w:sz w:val="28"/>
                <w:szCs w:val="28"/>
              </w:rPr>
              <w:t xml:space="preserve"> г. Барановичи,</w:t>
            </w:r>
            <w:r>
              <w:rPr>
                <w:sz w:val="28"/>
                <w:szCs w:val="28"/>
              </w:rPr>
              <w:br/>
            </w:r>
            <w:r w:rsidRPr="00430D69">
              <w:rPr>
                <w:sz w:val="28"/>
                <w:szCs w:val="28"/>
              </w:rPr>
              <w:t>ул. 50 лет БССР, 21</w:t>
            </w:r>
          </w:p>
          <w:p w14:paraId="48D5EE8F" w14:textId="77777777" w:rsidR="00430D69" w:rsidRPr="00430D69" w:rsidRDefault="00430D69" w:rsidP="009B681B">
            <w:pPr>
              <w:rPr>
                <w:sz w:val="28"/>
                <w:szCs w:val="28"/>
              </w:rPr>
            </w:pPr>
          </w:p>
          <w:p w14:paraId="522DC548" w14:textId="77777777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филиал «Будча» ОАО «Барановичхлебопродукт»,</w:t>
            </w:r>
          </w:p>
          <w:p w14:paraId="6541D020" w14:textId="17A4729C" w:rsidR="00430D69" w:rsidRPr="00007FA9" w:rsidRDefault="00430D69" w:rsidP="008F18CA">
            <w:pPr>
              <w:rPr>
                <w:bCs/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естская обл., Ганцевичский р-н,</w:t>
            </w:r>
            <w:r>
              <w:rPr>
                <w:sz w:val="28"/>
                <w:szCs w:val="28"/>
              </w:rPr>
              <w:br/>
            </w:r>
            <w:r w:rsidRPr="00430D69">
              <w:rPr>
                <w:sz w:val="28"/>
                <w:szCs w:val="28"/>
              </w:rPr>
              <w:t>д. Будча, ул. Якуба Коласа, 33А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8DA35C4" w14:textId="764432A5" w:rsidR="00430D69" w:rsidRPr="008F18CA" w:rsidRDefault="00430D69" w:rsidP="008F18CA">
            <w:pPr>
              <w:jc w:val="center"/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647" w:type="pct"/>
            <w:shd w:val="clear" w:color="auto" w:fill="auto"/>
          </w:tcPr>
          <w:p w14:paraId="100C9CE7" w14:textId="77777777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п.п. 133.1 п. 133 гл. 12</w:t>
            </w:r>
          </w:p>
          <w:p w14:paraId="4EEC0FC0" w14:textId="77777777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ЭкоНиП 17.01.06-001-2017</w:t>
            </w:r>
          </w:p>
          <w:p w14:paraId="564D6762" w14:textId="51251DAD" w:rsidR="00430D69" w:rsidRPr="001823B3" w:rsidRDefault="00430D69" w:rsidP="008F18CA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430D69" w:rsidRPr="00A76BFE" w14:paraId="78C58059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10686AE" w14:textId="77777777" w:rsidR="00430D69" w:rsidRPr="00007FA9" w:rsidRDefault="00430D69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2D74C2B2" w14:textId="77777777" w:rsidR="00430D69" w:rsidRPr="00430D69" w:rsidRDefault="00430D69" w:rsidP="00430D69">
            <w:pPr>
              <w:rPr>
                <w:bCs/>
                <w:sz w:val="28"/>
                <w:szCs w:val="28"/>
              </w:rPr>
            </w:pPr>
            <w:r w:rsidRPr="00430D69">
              <w:rPr>
                <w:bCs/>
                <w:sz w:val="28"/>
                <w:szCs w:val="28"/>
              </w:rPr>
              <w:t>ООО «Горск»,</w:t>
            </w:r>
          </w:p>
          <w:p w14:paraId="75E4C1F3" w14:textId="6A43F870" w:rsidR="00430D69" w:rsidRPr="00430D69" w:rsidRDefault="00430D69" w:rsidP="00430D69">
            <w:pPr>
              <w:rPr>
                <w:bCs/>
                <w:sz w:val="28"/>
                <w:szCs w:val="28"/>
              </w:rPr>
            </w:pPr>
            <w:r w:rsidRPr="00430D69">
              <w:rPr>
                <w:bCs/>
                <w:sz w:val="28"/>
                <w:szCs w:val="28"/>
              </w:rPr>
              <w:t>225440,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30D69">
              <w:rPr>
                <w:bCs/>
                <w:sz w:val="28"/>
                <w:szCs w:val="28"/>
              </w:rPr>
              <w:t>г. Ганцевичи,</w:t>
            </w:r>
          </w:p>
          <w:p w14:paraId="2269B940" w14:textId="63F17E7D" w:rsidR="00430D69" w:rsidRPr="001823B3" w:rsidRDefault="00430D69" w:rsidP="00430D69">
            <w:pPr>
              <w:rPr>
                <w:bCs/>
                <w:sz w:val="28"/>
                <w:szCs w:val="28"/>
              </w:rPr>
            </w:pPr>
            <w:r w:rsidRPr="00430D69">
              <w:rPr>
                <w:bCs/>
                <w:sz w:val="28"/>
                <w:szCs w:val="28"/>
              </w:rPr>
              <w:t>ул. Октябрьская, 76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CF47F6D" w14:textId="220037D5" w:rsidR="00430D69" w:rsidRPr="001823B3" w:rsidRDefault="00430D69" w:rsidP="00007FA9">
            <w:pPr>
              <w:jc w:val="center"/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647" w:type="pct"/>
            <w:shd w:val="clear" w:color="auto" w:fill="auto"/>
          </w:tcPr>
          <w:p w14:paraId="7D6A9A00" w14:textId="77777777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п.п. 133.1 п. 133 гл. 12</w:t>
            </w:r>
          </w:p>
          <w:p w14:paraId="5AC954C2" w14:textId="7DA2F7F8" w:rsidR="00430D69" w:rsidRPr="001823B3" w:rsidRDefault="00430D69" w:rsidP="00B2164D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30D69" w:rsidRPr="00A76BFE" w14:paraId="450C6756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4645B6C" w14:textId="77777777" w:rsidR="00430D69" w:rsidRPr="00007FA9" w:rsidRDefault="00430D69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409750BA" w14:textId="77777777" w:rsidR="00430D69" w:rsidRPr="00430D69" w:rsidRDefault="00430D69" w:rsidP="00430D69">
            <w:pPr>
              <w:rPr>
                <w:bCs/>
                <w:sz w:val="28"/>
                <w:szCs w:val="28"/>
              </w:rPr>
            </w:pPr>
            <w:r w:rsidRPr="00430D69">
              <w:rPr>
                <w:bCs/>
                <w:sz w:val="28"/>
                <w:szCs w:val="28"/>
              </w:rPr>
              <w:t>ООО «СеМалДрев»,</w:t>
            </w:r>
          </w:p>
          <w:p w14:paraId="49142A5B" w14:textId="28EAB651" w:rsidR="00430D69" w:rsidRDefault="00430D69" w:rsidP="00430D69">
            <w:pPr>
              <w:rPr>
                <w:bCs/>
                <w:sz w:val="28"/>
                <w:szCs w:val="28"/>
              </w:rPr>
            </w:pPr>
            <w:r w:rsidRPr="00430D69">
              <w:rPr>
                <w:bCs/>
                <w:sz w:val="28"/>
                <w:szCs w:val="28"/>
              </w:rPr>
              <w:t>225432,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30D69">
              <w:rPr>
                <w:bCs/>
                <w:sz w:val="28"/>
                <w:szCs w:val="28"/>
              </w:rPr>
              <w:t>г. Ганцевичи,</w:t>
            </w:r>
            <w:r>
              <w:rPr>
                <w:bCs/>
                <w:sz w:val="28"/>
                <w:szCs w:val="28"/>
              </w:rPr>
              <w:br/>
            </w:r>
            <w:r w:rsidRPr="00430D69">
              <w:rPr>
                <w:bCs/>
                <w:sz w:val="28"/>
                <w:szCs w:val="28"/>
              </w:rPr>
              <w:t>ул. Монтажников, д. 3А, оф. 11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5A9C318" w14:textId="169DED94" w:rsidR="00430D69" w:rsidRPr="001823B3" w:rsidRDefault="00430D69" w:rsidP="00007FA9">
            <w:pPr>
              <w:jc w:val="center"/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647" w:type="pct"/>
            <w:shd w:val="clear" w:color="auto" w:fill="auto"/>
          </w:tcPr>
          <w:p w14:paraId="43B0124B" w14:textId="77777777" w:rsidR="00430D69" w:rsidRPr="00430D69" w:rsidRDefault="00430D69" w:rsidP="009B681B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п.п. 133.1 п. 133 гл. 12</w:t>
            </w:r>
          </w:p>
          <w:p w14:paraId="7CAE47FB" w14:textId="54BAA4AE" w:rsidR="00430D69" w:rsidRPr="00676440" w:rsidRDefault="00430D69" w:rsidP="00B2164D">
            <w:pPr>
              <w:rPr>
                <w:sz w:val="28"/>
                <w:szCs w:val="28"/>
              </w:rPr>
            </w:pPr>
            <w:r w:rsidRPr="00430D69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2A2EA7" w:rsidRPr="00A76BFE" w14:paraId="4C49AE76" w14:textId="77777777" w:rsidTr="00463ED0">
        <w:trPr>
          <w:trHeight w:val="284"/>
        </w:trPr>
        <w:tc>
          <w:tcPr>
            <w:tcW w:w="5000" w:type="pct"/>
            <w:gridSpan w:val="5"/>
            <w:vAlign w:val="center"/>
          </w:tcPr>
          <w:p w14:paraId="3DE3192D" w14:textId="41B6B9E9" w:rsidR="002A2EA7" w:rsidRDefault="002A2EA7" w:rsidP="00571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Дрогичинский район</w:t>
            </w:r>
          </w:p>
        </w:tc>
      </w:tr>
      <w:tr w:rsidR="00507D7E" w:rsidRPr="00A76BFE" w14:paraId="3BD75029" w14:textId="77777777" w:rsidTr="00463ED0">
        <w:trPr>
          <w:trHeight w:val="405"/>
        </w:trPr>
        <w:tc>
          <w:tcPr>
            <w:tcW w:w="259" w:type="pct"/>
            <w:vAlign w:val="center"/>
          </w:tcPr>
          <w:p w14:paraId="25DBB3D0" w14:textId="2A2F249F" w:rsidR="00507D7E" w:rsidRPr="002A2EA7" w:rsidRDefault="00507D7E" w:rsidP="002A2EA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175424F7" w14:textId="77777777" w:rsidR="00507D7E" w:rsidRPr="0088099B" w:rsidRDefault="00507D7E" w:rsidP="006D43BD">
            <w:pPr>
              <w:rPr>
                <w:bCs/>
                <w:sz w:val="28"/>
                <w:szCs w:val="28"/>
              </w:rPr>
            </w:pPr>
            <w:r w:rsidRPr="0088099B">
              <w:rPr>
                <w:bCs/>
                <w:sz w:val="28"/>
                <w:szCs w:val="28"/>
              </w:rPr>
              <w:t>ОАО «Радостовский»,</w:t>
            </w:r>
          </w:p>
          <w:p w14:paraId="788E0B93" w14:textId="22FE23B4" w:rsidR="00507D7E" w:rsidRPr="002A2EA7" w:rsidRDefault="00507D7E" w:rsidP="006D43BD">
            <w:pPr>
              <w:rPr>
                <w:bCs/>
                <w:sz w:val="28"/>
                <w:szCs w:val="28"/>
              </w:rPr>
            </w:pPr>
            <w:r w:rsidRPr="0088099B">
              <w:rPr>
                <w:bCs/>
                <w:sz w:val="28"/>
                <w:szCs w:val="28"/>
              </w:rPr>
              <w:t>22584, Брестская обл., Дрогичинский р-н, Радостовский с/с,</w:t>
            </w:r>
            <w:r>
              <w:rPr>
                <w:bCs/>
                <w:sz w:val="28"/>
                <w:szCs w:val="28"/>
              </w:rPr>
              <w:t xml:space="preserve"> аг. Радостово,</w:t>
            </w:r>
            <w:r>
              <w:rPr>
                <w:bCs/>
                <w:sz w:val="28"/>
                <w:szCs w:val="28"/>
              </w:rPr>
              <w:br/>
            </w:r>
            <w:r w:rsidRPr="0088099B">
              <w:rPr>
                <w:bCs/>
                <w:sz w:val="28"/>
                <w:szCs w:val="28"/>
              </w:rPr>
              <w:t>ул. Школьная, 1</w:t>
            </w:r>
          </w:p>
        </w:tc>
        <w:tc>
          <w:tcPr>
            <w:tcW w:w="968" w:type="pct"/>
            <w:gridSpan w:val="2"/>
          </w:tcPr>
          <w:p w14:paraId="7D600C24" w14:textId="77777777" w:rsidR="00507D7E" w:rsidRPr="00507D7E" w:rsidRDefault="00507D7E" w:rsidP="009B681B">
            <w:pPr>
              <w:jc w:val="center"/>
              <w:rPr>
                <w:sz w:val="28"/>
                <w:szCs w:val="28"/>
              </w:rPr>
            </w:pPr>
            <w:r w:rsidRPr="00507D7E">
              <w:rPr>
                <w:sz w:val="28"/>
                <w:szCs w:val="28"/>
              </w:rPr>
              <w:t>февраль-март</w:t>
            </w:r>
          </w:p>
          <w:p w14:paraId="7C5EFE82" w14:textId="77777777" w:rsidR="00507D7E" w:rsidRPr="00507D7E" w:rsidRDefault="00507D7E" w:rsidP="002A2EA7">
            <w:pPr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68BEC660" w14:textId="77777777" w:rsidR="00507D7E" w:rsidRPr="00507D7E" w:rsidRDefault="00507D7E" w:rsidP="009B681B">
            <w:pPr>
              <w:rPr>
                <w:sz w:val="28"/>
                <w:szCs w:val="28"/>
              </w:rPr>
            </w:pPr>
            <w:r w:rsidRPr="00507D7E">
              <w:rPr>
                <w:sz w:val="28"/>
                <w:szCs w:val="28"/>
              </w:rPr>
              <w:t>п.п. 133.1 п. 133 гл. 12</w:t>
            </w:r>
          </w:p>
          <w:p w14:paraId="198C70FD" w14:textId="79CD301B" w:rsidR="00507D7E" w:rsidRPr="00507D7E" w:rsidRDefault="00507D7E" w:rsidP="002A2EA7">
            <w:pPr>
              <w:rPr>
                <w:sz w:val="28"/>
                <w:szCs w:val="28"/>
              </w:rPr>
            </w:pPr>
            <w:r w:rsidRPr="00507D7E">
              <w:rPr>
                <w:sz w:val="28"/>
                <w:szCs w:val="28"/>
              </w:rPr>
              <w:t>ЭкоНиП 17.01.06-001-2017 (включен в план выборочных проверок; новое разрешение на выбросы)</w:t>
            </w:r>
          </w:p>
        </w:tc>
      </w:tr>
      <w:tr w:rsidR="00507D7E" w:rsidRPr="00A76BFE" w14:paraId="639AD7D2" w14:textId="77777777" w:rsidTr="00463ED0">
        <w:trPr>
          <w:trHeight w:val="405"/>
        </w:trPr>
        <w:tc>
          <w:tcPr>
            <w:tcW w:w="259" w:type="pct"/>
            <w:vAlign w:val="center"/>
          </w:tcPr>
          <w:p w14:paraId="7197A824" w14:textId="77777777" w:rsidR="00507D7E" w:rsidRPr="002A2EA7" w:rsidRDefault="00507D7E" w:rsidP="002A2EA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790A580F" w14:textId="77777777" w:rsidR="00507D7E" w:rsidRPr="00507D7E" w:rsidRDefault="00507D7E" w:rsidP="006D43BD">
            <w:pPr>
              <w:rPr>
                <w:bCs/>
                <w:sz w:val="28"/>
                <w:szCs w:val="28"/>
              </w:rPr>
            </w:pPr>
            <w:r w:rsidRPr="00507D7E">
              <w:rPr>
                <w:bCs/>
                <w:sz w:val="28"/>
                <w:szCs w:val="28"/>
              </w:rPr>
              <w:t>ОАО «Антопольская ВПФ»,</w:t>
            </w:r>
          </w:p>
          <w:p w14:paraId="621A57C6" w14:textId="3724E2D0" w:rsidR="00507D7E" w:rsidRPr="002A2EA7" w:rsidRDefault="00507D7E" w:rsidP="006D43BD">
            <w:pPr>
              <w:rPr>
                <w:bCs/>
                <w:sz w:val="28"/>
                <w:szCs w:val="28"/>
              </w:rPr>
            </w:pPr>
            <w:r w:rsidRPr="00507D7E">
              <w:rPr>
                <w:bCs/>
                <w:sz w:val="28"/>
                <w:szCs w:val="28"/>
              </w:rPr>
              <w:t>Бр</w:t>
            </w:r>
            <w:r>
              <w:rPr>
                <w:bCs/>
                <w:sz w:val="28"/>
                <w:szCs w:val="28"/>
              </w:rPr>
              <w:t>естская обл., Дрогичинский р-н,</w:t>
            </w:r>
            <w:r>
              <w:rPr>
                <w:bCs/>
                <w:sz w:val="28"/>
                <w:szCs w:val="28"/>
              </w:rPr>
              <w:br/>
            </w:r>
            <w:r w:rsidRPr="00507D7E">
              <w:rPr>
                <w:bCs/>
                <w:sz w:val="28"/>
                <w:szCs w:val="28"/>
              </w:rPr>
              <w:t>гп. Антополь,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D7E">
              <w:rPr>
                <w:bCs/>
                <w:sz w:val="28"/>
                <w:szCs w:val="28"/>
              </w:rPr>
              <w:t>ул. Советская, 153</w:t>
            </w:r>
          </w:p>
        </w:tc>
        <w:tc>
          <w:tcPr>
            <w:tcW w:w="968" w:type="pct"/>
            <w:gridSpan w:val="2"/>
          </w:tcPr>
          <w:p w14:paraId="55DBF2AA" w14:textId="77777777" w:rsidR="00507D7E" w:rsidRPr="00507D7E" w:rsidRDefault="00507D7E" w:rsidP="009B681B">
            <w:pPr>
              <w:jc w:val="center"/>
              <w:rPr>
                <w:sz w:val="28"/>
                <w:szCs w:val="28"/>
              </w:rPr>
            </w:pPr>
            <w:r w:rsidRPr="00507D7E">
              <w:rPr>
                <w:sz w:val="28"/>
                <w:szCs w:val="28"/>
              </w:rPr>
              <w:t>февраль</w:t>
            </w:r>
          </w:p>
          <w:p w14:paraId="27A639F2" w14:textId="77777777" w:rsidR="00507D7E" w:rsidRPr="00507D7E" w:rsidRDefault="00507D7E" w:rsidP="002A2EA7">
            <w:pPr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71F952F3" w14:textId="77777777" w:rsidR="00507D7E" w:rsidRPr="00507D7E" w:rsidRDefault="00507D7E" w:rsidP="009B681B">
            <w:pPr>
              <w:rPr>
                <w:sz w:val="28"/>
                <w:szCs w:val="28"/>
              </w:rPr>
            </w:pPr>
            <w:r w:rsidRPr="00507D7E">
              <w:rPr>
                <w:sz w:val="28"/>
                <w:szCs w:val="28"/>
              </w:rPr>
              <w:t>п.п. 133.1 п. 133 гл. 12</w:t>
            </w:r>
          </w:p>
          <w:p w14:paraId="6925A0E8" w14:textId="04F02366" w:rsidR="00507D7E" w:rsidRPr="00507D7E" w:rsidRDefault="00507D7E" w:rsidP="002A2EA7">
            <w:pPr>
              <w:rPr>
                <w:sz w:val="28"/>
                <w:szCs w:val="28"/>
              </w:rPr>
            </w:pPr>
            <w:r w:rsidRPr="00507D7E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30D69" w:rsidRPr="00A76BFE" w14:paraId="05F82040" w14:textId="1A5323A9" w:rsidTr="00463ED0">
        <w:trPr>
          <w:trHeight w:val="284"/>
        </w:trPr>
        <w:tc>
          <w:tcPr>
            <w:tcW w:w="5000" w:type="pct"/>
            <w:gridSpan w:val="5"/>
            <w:vAlign w:val="center"/>
          </w:tcPr>
          <w:p w14:paraId="3C0E26ED" w14:textId="097A671B" w:rsidR="00430D69" w:rsidRPr="005717A0" w:rsidRDefault="00430D69" w:rsidP="00571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Жабинковский район</w:t>
            </w:r>
          </w:p>
        </w:tc>
      </w:tr>
      <w:tr w:rsidR="00203CF8" w:rsidRPr="00A76BFE" w14:paraId="2ED837FA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50BD9F89" w14:textId="77777777" w:rsidR="00203CF8" w:rsidRPr="00007FA9" w:rsidRDefault="00203CF8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558E2E6" w14:textId="77777777" w:rsidR="00203CF8" w:rsidRPr="00203CF8" w:rsidRDefault="00203CF8" w:rsidP="009B681B">
            <w:pPr>
              <w:rPr>
                <w:bCs/>
                <w:sz w:val="28"/>
                <w:szCs w:val="28"/>
              </w:rPr>
            </w:pPr>
            <w:r w:rsidRPr="00203CF8">
              <w:rPr>
                <w:bCs/>
                <w:sz w:val="28"/>
                <w:szCs w:val="28"/>
              </w:rPr>
              <w:t>ОАО «Рогознянский»,</w:t>
            </w:r>
          </w:p>
          <w:p w14:paraId="159E3851" w14:textId="6E0580BF" w:rsidR="00203CF8" w:rsidRPr="00007FA9" w:rsidRDefault="00203CF8" w:rsidP="00B2164D">
            <w:pPr>
              <w:rPr>
                <w:bCs/>
                <w:sz w:val="28"/>
                <w:szCs w:val="28"/>
              </w:rPr>
            </w:pPr>
            <w:r w:rsidRPr="00203CF8">
              <w:rPr>
                <w:bCs/>
                <w:sz w:val="28"/>
                <w:szCs w:val="28"/>
              </w:rPr>
              <w:t>225111, Брестская обл., Жабинковский р-н, Ленинский с/с, аг. Ленинский, ул. Ленина, 14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1E34454" w14:textId="05A943CC" w:rsidR="00203CF8" w:rsidRPr="005717A0" w:rsidRDefault="00203CF8" w:rsidP="00007FA9">
            <w:pPr>
              <w:jc w:val="center"/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февраль</w:t>
            </w:r>
          </w:p>
        </w:tc>
        <w:tc>
          <w:tcPr>
            <w:tcW w:w="1647" w:type="pct"/>
            <w:shd w:val="clear" w:color="auto" w:fill="auto"/>
          </w:tcPr>
          <w:p w14:paraId="499AAE31" w14:textId="77777777" w:rsidR="00203CF8" w:rsidRPr="00203CF8" w:rsidRDefault="00203CF8" w:rsidP="009B681B">
            <w:pPr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п.п. 133.1 п. 133 гл. 12</w:t>
            </w:r>
          </w:p>
          <w:p w14:paraId="36C1409A" w14:textId="4E1979C6" w:rsidR="00203CF8" w:rsidRPr="00D436FC" w:rsidRDefault="00203CF8" w:rsidP="00B2164D">
            <w:pPr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203CF8" w:rsidRPr="00A76BFE" w14:paraId="429BDD7D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0A6BF78F" w14:textId="77777777" w:rsidR="00203CF8" w:rsidRPr="00007FA9" w:rsidRDefault="00203CF8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18463A43" w14:textId="77777777" w:rsidR="00203CF8" w:rsidRPr="00203CF8" w:rsidRDefault="00203CF8" w:rsidP="009B681B">
            <w:pPr>
              <w:rPr>
                <w:bCs/>
                <w:sz w:val="28"/>
                <w:szCs w:val="28"/>
              </w:rPr>
            </w:pPr>
            <w:r w:rsidRPr="00203CF8">
              <w:rPr>
                <w:bCs/>
                <w:sz w:val="28"/>
                <w:szCs w:val="28"/>
              </w:rPr>
              <w:t>ОАО «Матеевичи»,</w:t>
            </w:r>
          </w:p>
          <w:p w14:paraId="6B04E0C5" w14:textId="216B3BDE" w:rsidR="00203CF8" w:rsidRPr="00B2164D" w:rsidRDefault="00203CF8" w:rsidP="00203CF8">
            <w:pPr>
              <w:rPr>
                <w:bCs/>
                <w:sz w:val="28"/>
                <w:szCs w:val="28"/>
              </w:rPr>
            </w:pPr>
            <w:r w:rsidRPr="00203CF8">
              <w:rPr>
                <w:bCs/>
                <w:sz w:val="28"/>
                <w:szCs w:val="28"/>
              </w:rPr>
              <w:t>225101, Брестская обл., Жабинковский р-н, Кривлянский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03CF8">
              <w:rPr>
                <w:bCs/>
                <w:sz w:val="28"/>
                <w:szCs w:val="28"/>
              </w:rPr>
              <w:t>аг. Кривляны,</w:t>
            </w:r>
            <w:r>
              <w:rPr>
                <w:bCs/>
                <w:sz w:val="28"/>
                <w:szCs w:val="28"/>
              </w:rPr>
              <w:br/>
            </w:r>
            <w:r w:rsidRPr="00203CF8">
              <w:rPr>
                <w:bCs/>
                <w:sz w:val="28"/>
                <w:szCs w:val="28"/>
              </w:rPr>
              <w:t>ул. Ленина, 5-1, пом.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F371A2E" w14:textId="77777777" w:rsidR="00203CF8" w:rsidRPr="00203CF8" w:rsidRDefault="00203CF8" w:rsidP="009B681B">
            <w:pPr>
              <w:jc w:val="center"/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февраль</w:t>
            </w:r>
          </w:p>
          <w:p w14:paraId="352FCBC5" w14:textId="426170F4" w:rsidR="00203CF8" w:rsidRPr="005717A0" w:rsidRDefault="00203CF8" w:rsidP="00007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06507EE4" w14:textId="77777777" w:rsidR="00203CF8" w:rsidRPr="00203CF8" w:rsidRDefault="00203CF8" w:rsidP="009B681B">
            <w:pPr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п.п. 133.1 п. 133 гл. 12</w:t>
            </w:r>
          </w:p>
          <w:p w14:paraId="05A9151E" w14:textId="59209744" w:rsidR="00203CF8" w:rsidRPr="00D436FC" w:rsidRDefault="00203CF8" w:rsidP="00B2164D">
            <w:pPr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203CF8" w:rsidRPr="00A76BFE" w14:paraId="5D89FDD2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214FC03D" w14:textId="77777777" w:rsidR="00203CF8" w:rsidRPr="00007FA9" w:rsidRDefault="00203CF8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394C2E8" w14:textId="77777777" w:rsidR="00203CF8" w:rsidRPr="00203CF8" w:rsidRDefault="00203CF8" w:rsidP="00203CF8">
            <w:pPr>
              <w:rPr>
                <w:bCs/>
                <w:sz w:val="28"/>
                <w:szCs w:val="28"/>
              </w:rPr>
            </w:pPr>
            <w:r w:rsidRPr="00203CF8">
              <w:rPr>
                <w:bCs/>
                <w:sz w:val="28"/>
                <w:szCs w:val="28"/>
              </w:rPr>
              <w:t>ОАО «Ракитница»,</w:t>
            </w:r>
          </w:p>
          <w:p w14:paraId="0B8EA4E7" w14:textId="2359D78F" w:rsidR="00203CF8" w:rsidRPr="00203CF8" w:rsidRDefault="00203CF8" w:rsidP="00203CF8">
            <w:pPr>
              <w:rPr>
                <w:bCs/>
                <w:sz w:val="28"/>
                <w:szCs w:val="28"/>
              </w:rPr>
            </w:pPr>
            <w:r w:rsidRPr="00203CF8">
              <w:rPr>
                <w:bCs/>
                <w:sz w:val="28"/>
                <w:szCs w:val="28"/>
              </w:rPr>
              <w:t>225116, Брестская обл., Жабинковский р-н, Ракитницкий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03CF8">
              <w:rPr>
                <w:bCs/>
                <w:sz w:val="28"/>
                <w:szCs w:val="28"/>
              </w:rPr>
              <w:t>аг. Ракитница, ул. 24 съезда КПСС, 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A58E2FE" w14:textId="5A35B6AD" w:rsidR="00203CF8" w:rsidRPr="005717A0" w:rsidRDefault="00203CF8" w:rsidP="00007FA9">
            <w:pPr>
              <w:jc w:val="center"/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март</w:t>
            </w:r>
          </w:p>
        </w:tc>
        <w:tc>
          <w:tcPr>
            <w:tcW w:w="1647" w:type="pct"/>
            <w:shd w:val="clear" w:color="auto" w:fill="auto"/>
          </w:tcPr>
          <w:p w14:paraId="59ADF445" w14:textId="77777777" w:rsidR="00203CF8" w:rsidRPr="00203CF8" w:rsidRDefault="00203CF8" w:rsidP="009B681B">
            <w:pPr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п.п. 133.1 п. 133 гл. 12</w:t>
            </w:r>
          </w:p>
          <w:p w14:paraId="3F092981" w14:textId="0180EAB7" w:rsidR="00203CF8" w:rsidRPr="00D436FC" w:rsidRDefault="00203CF8" w:rsidP="00B2164D">
            <w:pPr>
              <w:rPr>
                <w:sz w:val="28"/>
                <w:szCs w:val="28"/>
              </w:rPr>
            </w:pPr>
            <w:r w:rsidRPr="00203CF8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30D69" w:rsidRPr="00A76BFE" w14:paraId="03E0EB3B" w14:textId="4661A149" w:rsidTr="00463ED0">
        <w:trPr>
          <w:trHeight w:val="114"/>
        </w:trPr>
        <w:tc>
          <w:tcPr>
            <w:tcW w:w="5000" w:type="pct"/>
            <w:gridSpan w:val="5"/>
            <w:vAlign w:val="center"/>
          </w:tcPr>
          <w:p w14:paraId="769D194F" w14:textId="66ACEFE7" w:rsidR="00430D69" w:rsidRPr="0093463D" w:rsidRDefault="00430D69" w:rsidP="00AC3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Ивановский район</w:t>
            </w:r>
          </w:p>
        </w:tc>
      </w:tr>
      <w:tr w:rsidR="00A9082D" w:rsidRPr="00A76BFE" w14:paraId="2D2FE560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03725EE8" w14:textId="77777777" w:rsidR="00A9082D" w:rsidRDefault="00A9082D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749A095B" w14:textId="77777777" w:rsidR="00A9082D" w:rsidRPr="00A9082D" w:rsidRDefault="00A9082D" w:rsidP="009B681B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Пинский лесхоз,</w:t>
            </w:r>
          </w:p>
          <w:p w14:paraId="5465E1D1" w14:textId="77777777" w:rsidR="00A9082D" w:rsidRPr="00A9082D" w:rsidRDefault="00A9082D" w:rsidP="009B681B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225710, Брестская обл., Пинский р-н, Молотковичский с/с,</w:t>
            </w:r>
            <w:r w:rsidRPr="00A9082D">
              <w:rPr>
                <w:bCs/>
                <w:sz w:val="28"/>
                <w:szCs w:val="28"/>
              </w:rPr>
              <w:br/>
              <w:t>аг. Молотковичи, ул. 60 лет Октября, 28б</w:t>
            </w:r>
          </w:p>
          <w:p w14:paraId="6394EF35" w14:textId="77777777" w:rsidR="00A9082D" w:rsidRPr="00A9082D" w:rsidRDefault="00A9082D" w:rsidP="009B681B">
            <w:pPr>
              <w:rPr>
                <w:bCs/>
                <w:sz w:val="28"/>
                <w:szCs w:val="28"/>
              </w:rPr>
            </w:pPr>
          </w:p>
          <w:p w14:paraId="55AF8BD9" w14:textId="63A9ADC0" w:rsidR="00A9082D" w:rsidRPr="00146B4A" w:rsidRDefault="00A9082D" w:rsidP="00146B4A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Лесничества Ивановского р-на</w:t>
            </w:r>
          </w:p>
        </w:tc>
        <w:tc>
          <w:tcPr>
            <w:tcW w:w="968" w:type="pct"/>
            <w:gridSpan w:val="2"/>
          </w:tcPr>
          <w:p w14:paraId="54E6EF1C" w14:textId="77777777" w:rsidR="00A9082D" w:rsidRPr="00A9082D" w:rsidRDefault="00A9082D" w:rsidP="009B681B">
            <w:pPr>
              <w:jc w:val="center"/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апрель</w:t>
            </w:r>
          </w:p>
          <w:p w14:paraId="3A6FE1DC" w14:textId="77777777" w:rsidR="00A9082D" w:rsidRPr="00A9082D" w:rsidRDefault="00A9082D" w:rsidP="009B681B">
            <w:pPr>
              <w:jc w:val="center"/>
              <w:rPr>
                <w:sz w:val="28"/>
                <w:szCs w:val="28"/>
              </w:rPr>
            </w:pPr>
          </w:p>
          <w:p w14:paraId="4A94EC0F" w14:textId="63CD4542" w:rsidR="00A9082D" w:rsidRPr="00A9082D" w:rsidRDefault="00A9082D" w:rsidP="00146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20009514" w14:textId="77777777" w:rsidR="00A9082D" w:rsidRPr="00A9082D" w:rsidRDefault="00A9082D" w:rsidP="009B681B">
            <w:pPr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п.п. 133.1 п. 133 гл. 12</w:t>
            </w:r>
          </w:p>
          <w:p w14:paraId="5163D670" w14:textId="77777777" w:rsidR="00A9082D" w:rsidRPr="00A9082D" w:rsidRDefault="00A9082D" w:rsidP="009B681B">
            <w:pPr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ЭкоНиП 17.01.06-001-2017</w:t>
            </w:r>
          </w:p>
          <w:p w14:paraId="24215112" w14:textId="7E266D09" w:rsidR="00A9082D" w:rsidRPr="00A9082D" w:rsidRDefault="00A9082D" w:rsidP="00146B4A">
            <w:pPr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(включен в план выборочных проверок; новое  разрешение на выбросы)</w:t>
            </w:r>
          </w:p>
        </w:tc>
      </w:tr>
      <w:tr w:rsidR="00A9082D" w:rsidRPr="00A76BFE" w14:paraId="1211996E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73D7BBB6" w14:textId="77777777" w:rsidR="00A9082D" w:rsidRDefault="00A9082D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431DD8DE" w14:textId="77777777" w:rsidR="00A9082D" w:rsidRPr="00A9082D" w:rsidRDefault="00A9082D" w:rsidP="009B681B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Унитарное предприятие «Ляховичское-Агро»,</w:t>
            </w:r>
          </w:p>
          <w:p w14:paraId="3649309A" w14:textId="72C3F5C1" w:rsidR="00A9082D" w:rsidRDefault="00A9082D" w:rsidP="00A9082D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225820, Брестская обл., Ивановский р-н, Лясковичский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082D">
              <w:rPr>
                <w:bCs/>
                <w:sz w:val="28"/>
                <w:szCs w:val="28"/>
              </w:rPr>
              <w:t>д. Лясковичи,</w:t>
            </w:r>
            <w:r>
              <w:rPr>
                <w:bCs/>
                <w:sz w:val="28"/>
                <w:szCs w:val="28"/>
              </w:rPr>
              <w:br/>
            </w:r>
            <w:r w:rsidRPr="00A9082D">
              <w:rPr>
                <w:bCs/>
                <w:sz w:val="28"/>
                <w:szCs w:val="28"/>
              </w:rPr>
              <w:t>пл. Максима Горького, 1</w:t>
            </w:r>
          </w:p>
        </w:tc>
        <w:tc>
          <w:tcPr>
            <w:tcW w:w="968" w:type="pct"/>
            <w:gridSpan w:val="2"/>
          </w:tcPr>
          <w:p w14:paraId="4EE215AF" w14:textId="77777777" w:rsidR="00A9082D" w:rsidRPr="00A9082D" w:rsidRDefault="00A9082D" w:rsidP="009B681B">
            <w:pPr>
              <w:jc w:val="center"/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февраль</w:t>
            </w:r>
          </w:p>
          <w:p w14:paraId="5266C7F8" w14:textId="77777777" w:rsidR="00A9082D" w:rsidRPr="00A9082D" w:rsidRDefault="00A9082D" w:rsidP="009B681B">
            <w:pPr>
              <w:jc w:val="center"/>
              <w:rPr>
                <w:sz w:val="28"/>
                <w:szCs w:val="28"/>
              </w:rPr>
            </w:pPr>
          </w:p>
          <w:p w14:paraId="30DA449C" w14:textId="2331F71F" w:rsidR="00A9082D" w:rsidRPr="00146B4A" w:rsidRDefault="00A9082D" w:rsidP="00146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768A6B8F" w14:textId="77777777" w:rsidR="00A9082D" w:rsidRPr="00A9082D" w:rsidRDefault="00A9082D" w:rsidP="009B681B">
            <w:pPr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п.п. 133.1 п. 133 гл. 12</w:t>
            </w:r>
          </w:p>
          <w:p w14:paraId="374D5698" w14:textId="77777777" w:rsidR="00A9082D" w:rsidRPr="00A9082D" w:rsidRDefault="00A9082D" w:rsidP="009B681B">
            <w:pPr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ЭкоНиП 17.01.06-001-2017</w:t>
            </w:r>
          </w:p>
          <w:p w14:paraId="4086E525" w14:textId="2CFFD29F" w:rsidR="00A9082D" w:rsidRPr="00676440" w:rsidRDefault="00A9082D" w:rsidP="00146B4A">
            <w:pPr>
              <w:rPr>
                <w:sz w:val="28"/>
                <w:szCs w:val="28"/>
              </w:rPr>
            </w:pPr>
            <w:r w:rsidRPr="00A9082D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7A0F50" w:rsidRPr="00A76BFE" w14:paraId="1E39F88E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4802D2AF" w14:textId="77777777" w:rsidR="007A0F50" w:rsidRDefault="007A0F50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00AEB747" w14:textId="77777777" w:rsidR="007A0F50" w:rsidRPr="00A9082D" w:rsidRDefault="007A0F50" w:rsidP="00A9082D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ОАО «Достоево»,</w:t>
            </w:r>
          </w:p>
          <w:p w14:paraId="2F594F54" w14:textId="2C522ED2" w:rsidR="007A0F50" w:rsidRPr="00146B4A" w:rsidRDefault="007A0F50" w:rsidP="00A9082D">
            <w:pPr>
              <w:rPr>
                <w:bCs/>
                <w:sz w:val="28"/>
                <w:szCs w:val="28"/>
              </w:rPr>
            </w:pPr>
            <w:r w:rsidRPr="00A9082D">
              <w:rPr>
                <w:bCs/>
                <w:sz w:val="28"/>
                <w:szCs w:val="28"/>
              </w:rPr>
              <w:t>225806, Брестская обл., Ивановский р-н, Молодовский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082D">
              <w:rPr>
                <w:bCs/>
                <w:sz w:val="28"/>
                <w:szCs w:val="28"/>
              </w:rPr>
              <w:t>аг. Достоево,</w:t>
            </w:r>
            <w:r w:rsidRPr="00A9082D">
              <w:rPr>
                <w:bCs/>
                <w:sz w:val="28"/>
                <w:szCs w:val="28"/>
              </w:rPr>
              <w:br/>
              <w:t>ул. Первомайская, 3</w:t>
            </w:r>
          </w:p>
        </w:tc>
        <w:tc>
          <w:tcPr>
            <w:tcW w:w="968" w:type="pct"/>
            <w:gridSpan w:val="2"/>
          </w:tcPr>
          <w:p w14:paraId="206CA4AB" w14:textId="77777777" w:rsidR="007A0F50" w:rsidRPr="007A0F50" w:rsidRDefault="007A0F50" w:rsidP="009B681B">
            <w:pPr>
              <w:jc w:val="center"/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февраль-март</w:t>
            </w:r>
          </w:p>
          <w:p w14:paraId="1045157F" w14:textId="32F29C8D" w:rsidR="007A0F50" w:rsidRDefault="007A0F50" w:rsidP="00146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2E9D4BF0" w14:textId="77777777" w:rsidR="007A0F50" w:rsidRPr="007A0F50" w:rsidRDefault="007A0F50" w:rsidP="009B681B">
            <w:pPr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п.п. 133.1 п. 133 гл. 12</w:t>
            </w:r>
          </w:p>
          <w:p w14:paraId="6376F86D" w14:textId="77777777" w:rsidR="007A0F50" w:rsidRPr="007A0F50" w:rsidRDefault="007A0F50" w:rsidP="009B681B">
            <w:pPr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ЭкоНиП 17.01.06-001-2017</w:t>
            </w:r>
          </w:p>
          <w:p w14:paraId="455663A8" w14:textId="66254DF4" w:rsidR="007A0F50" w:rsidRPr="00B2164D" w:rsidRDefault="007A0F50" w:rsidP="00146B4A">
            <w:pPr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7A0F50" w:rsidRPr="00A76BFE" w14:paraId="1CD23671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2BF78869" w14:textId="77777777" w:rsidR="007A0F50" w:rsidRDefault="007A0F50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477F5056" w14:textId="77777777" w:rsidR="007A0F50" w:rsidRPr="007A0F50" w:rsidRDefault="007A0F50" w:rsidP="007A0F50">
            <w:pPr>
              <w:rPr>
                <w:bCs/>
                <w:sz w:val="28"/>
                <w:szCs w:val="28"/>
              </w:rPr>
            </w:pPr>
            <w:r w:rsidRPr="007A0F50">
              <w:rPr>
                <w:bCs/>
                <w:sz w:val="28"/>
                <w:szCs w:val="28"/>
              </w:rPr>
              <w:t>ОАО «Белсолод»,</w:t>
            </w:r>
          </w:p>
          <w:p w14:paraId="5238EEB3" w14:textId="78112D92" w:rsidR="007A0F50" w:rsidRPr="00A9082D" w:rsidRDefault="007A0F50" w:rsidP="007A0F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225793, </w:t>
            </w:r>
            <w:r w:rsidRPr="007A0F50">
              <w:rPr>
                <w:bCs/>
                <w:sz w:val="28"/>
                <w:szCs w:val="28"/>
              </w:rPr>
              <w:t>Брестская обл., г. Иваново, ул. Полевая, 32</w:t>
            </w:r>
          </w:p>
        </w:tc>
        <w:tc>
          <w:tcPr>
            <w:tcW w:w="968" w:type="pct"/>
            <w:gridSpan w:val="2"/>
          </w:tcPr>
          <w:p w14:paraId="6D2A241A" w14:textId="60D28B4D" w:rsidR="007A0F50" w:rsidRPr="007A0F50" w:rsidRDefault="007A0F50" w:rsidP="009B681B">
            <w:pPr>
              <w:jc w:val="center"/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</w:tcPr>
          <w:p w14:paraId="0836E1FE" w14:textId="77777777" w:rsidR="007A0F50" w:rsidRPr="007A0F50" w:rsidRDefault="007A0F50" w:rsidP="009B681B">
            <w:pPr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п.п. 133.1 п. 133 гл. 12</w:t>
            </w:r>
          </w:p>
          <w:p w14:paraId="3C8878A8" w14:textId="77777777" w:rsidR="007A0F50" w:rsidRPr="007A0F50" w:rsidRDefault="007A0F50" w:rsidP="009B681B">
            <w:pPr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ЭкоНиП 17.01.06-001-2017</w:t>
            </w:r>
          </w:p>
          <w:p w14:paraId="04B7DE27" w14:textId="5A89A563" w:rsidR="007A0F50" w:rsidRPr="007A0F50" w:rsidRDefault="007A0F50" w:rsidP="009B681B">
            <w:pPr>
              <w:rPr>
                <w:sz w:val="28"/>
                <w:szCs w:val="28"/>
              </w:rPr>
            </w:pPr>
            <w:r w:rsidRPr="007A0F50">
              <w:rPr>
                <w:sz w:val="28"/>
                <w:szCs w:val="28"/>
              </w:rPr>
              <w:t>(новое комплексное природоохранное разрешение)</w:t>
            </w:r>
          </w:p>
        </w:tc>
      </w:tr>
      <w:tr w:rsidR="007A0F50" w:rsidRPr="00A76BFE" w14:paraId="045AFD02" w14:textId="722DE6DA" w:rsidTr="00463ED0">
        <w:trPr>
          <w:trHeight w:val="114"/>
        </w:trPr>
        <w:tc>
          <w:tcPr>
            <w:tcW w:w="5000" w:type="pct"/>
            <w:gridSpan w:val="5"/>
            <w:vAlign w:val="center"/>
          </w:tcPr>
          <w:p w14:paraId="4778E7A2" w14:textId="31A8F052" w:rsidR="007A0F50" w:rsidRPr="0093463D" w:rsidRDefault="007A0F50" w:rsidP="00AC3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Ивацевичский район</w:t>
            </w:r>
          </w:p>
        </w:tc>
      </w:tr>
      <w:tr w:rsidR="00430D69" w:rsidRPr="00A76BFE" w14:paraId="23D82CE1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41E1FBC7" w14:textId="77777777" w:rsidR="00430D69" w:rsidRDefault="00430D69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1FE5991F" w14:textId="77777777" w:rsidR="00C16640" w:rsidRPr="00C16640" w:rsidRDefault="00C16640" w:rsidP="00C16640">
            <w:pPr>
              <w:rPr>
                <w:bCs/>
                <w:sz w:val="28"/>
                <w:szCs w:val="28"/>
              </w:rPr>
            </w:pPr>
            <w:r w:rsidRPr="00C16640">
              <w:rPr>
                <w:bCs/>
                <w:sz w:val="28"/>
                <w:szCs w:val="28"/>
              </w:rPr>
              <w:t>ОАО «ДПТК»,</w:t>
            </w:r>
          </w:p>
          <w:p w14:paraId="1584EC12" w14:textId="33F4B6CA" w:rsidR="00430D69" w:rsidRPr="00146B4A" w:rsidRDefault="00C16640" w:rsidP="00C16640">
            <w:pPr>
              <w:rPr>
                <w:bCs/>
                <w:sz w:val="28"/>
                <w:szCs w:val="28"/>
              </w:rPr>
            </w:pPr>
            <w:r w:rsidRPr="00C16640">
              <w:rPr>
                <w:bCs/>
                <w:sz w:val="28"/>
                <w:szCs w:val="28"/>
              </w:rPr>
              <w:t>225280, Брестская обл., Ивацевичский р-н, Домановский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6640">
              <w:rPr>
                <w:bCs/>
                <w:sz w:val="28"/>
                <w:szCs w:val="28"/>
              </w:rPr>
              <w:t>аг. Доманово,</w:t>
            </w:r>
            <w:r w:rsidRPr="00C16640">
              <w:rPr>
                <w:bCs/>
                <w:sz w:val="28"/>
                <w:szCs w:val="28"/>
              </w:rPr>
              <w:br/>
              <w:t>ул. Первомайская, 6</w:t>
            </w:r>
          </w:p>
        </w:tc>
        <w:tc>
          <w:tcPr>
            <w:tcW w:w="968" w:type="pct"/>
            <w:gridSpan w:val="2"/>
          </w:tcPr>
          <w:p w14:paraId="27611BCC" w14:textId="2F02DC9C" w:rsidR="00430D69" w:rsidRPr="00D14629" w:rsidRDefault="00D14629" w:rsidP="00D14629">
            <w:pPr>
              <w:jc w:val="center"/>
              <w:rPr>
                <w:sz w:val="28"/>
                <w:szCs w:val="28"/>
              </w:rPr>
            </w:pPr>
            <w:r w:rsidRPr="00D14629">
              <w:rPr>
                <w:sz w:val="28"/>
                <w:szCs w:val="28"/>
              </w:rPr>
              <w:t>февраль, март, апрель</w:t>
            </w:r>
          </w:p>
        </w:tc>
        <w:tc>
          <w:tcPr>
            <w:tcW w:w="1647" w:type="pct"/>
            <w:vAlign w:val="center"/>
          </w:tcPr>
          <w:p w14:paraId="7975A91D" w14:textId="77777777" w:rsidR="00D14629" w:rsidRPr="00D14629" w:rsidRDefault="00D14629" w:rsidP="00D14629">
            <w:pPr>
              <w:rPr>
                <w:sz w:val="28"/>
                <w:szCs w:val="28"/>
              </w:rPr>
            </w:pPr>
            <w:r w:rsidRPr="00D14629">
              <w:rPr>
                <w:sz w:val="28"/>
                <w:szCs w:val="28"/>
              </w:rPr>
              <w:t>п.п. 133.1 п. 133 гл. 12</w:t>
            </w:r>
          </w:p>
          <w:p w14:paraId="31E5A4CA" w14:textId="77777777" w:rsidR="00D14629" w:rsidRPr="00D14629" w:rsidRDefault="00D14629" w:rsidP="00D14629">
            <w:pPr>
              <w:rPr>
                <w:sz w:val="28"/>
                <w:szCs w:val="28"/>
              </w:rPr>
            </w:pPr>
            <w:r w:rsidRPr="00D14629">
              <w:rPr>
                <w:sz w:val="28"/>
                <w:szCs w:val="28"/>
              </w:rPr>
              <w:t>ЭкоНиП 17.01.06-001-2017</w:t>
            </w:r>
          </w:p>
          <w:p w14:paraId="758C5650" w14:textId="1A18EFBE" w:rsidR="00430D69" w:rsidRPr="00D14629" w:rsidRDefault="00D14629" w:rsidP="00D14629">
            <w:pPr>
              <w:rPr>
                <w:sz w:val="28"/>
                <w:szCs w:val="28"/>
              </w:rPr>
            </w:pPr>
            <w:r w:rsidRPr="00D14629">
              <w:rPr>
                <w:sz w:val="28"/>
                <w:szCs w:val="28"/>
              </w:rPr>
              <w:t>(вкл</w:t>
            </w:r>
            <w:r>
              <w:rPr>
                <w:sz w:val="28"/>
                <w:szCs w:val="28"/>
              </w:rPr>
              <w:t>ючен в план выборочных</w:t>
            </w:r>
            <w:r w:rsidRPr="00D14629">
              <w:rPr>
                <w:sz w:val="28"/>
                <w:szCs w:val="28"/>
              </w:rPr>
              <w:t>проверок)</w:t>
            </w:r>
          </w:p>
        </w:tc>
      </w:tr>
      <w:tr w:rsidR="007C7374" w:rsidRPr="00A76BFE" w14:paraId="74735A0E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23FF8A60" w14:textId="77777777" w:rsidR="007C7374" w:rsidRDefault="007C7374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645E1C6E" w14:textId="77777777" w:rsidR="007C7374" w:rsidRPr="004D6C0D" w:rsidRDefault="007C7374" w:rsidP="004D6C0D">
            <w:pPr>
              <w:rPr>
                <w:bCs/>
                <w:sz w:val="28"/>
                <w:szCs w:val="28"/>
              </w:rPr>
            </w:pPr>
            <w:r w:rsidRPr="004D6C0D">
              <w:rPr>
                <w:bCs/>
                <w:sz w:val="28"/>
                <w:szCs w:val="28"/>
              </w:rPr>
              <w:t>ООО «КОММОДУМ»,</w:t>
            </w:r>
          </w:p>
          <w:p w14:paraId="1D6C45EA" w14:textId="0975A23F" w:rsidR="007C7374" w:rsidRDefault="007C7374" w:rsidP="004D6C0D">
            <w:pPr>
              <w:rPr>
                <w:bCs/>
                <w:sz w:val="28"/>
                <w:szCs w:val="28"/>
              </w:rPr>
            </w:pPr>
            <w:r w:rsidRPr="004D6C0D">
              <w:rPr>
                <w:bCs/>
                <w:sz w:val="28"/>
                <w:szCs w:val="28"/>
              </w:rPr>
              <w:t>225295, Брестская обл.,</w:t>
            </w:r>
            <w:r w:rsidRPr="004D6C0D">
              <w:rPr>
                <w:bCs/>
                <w:sz w:val="28"/>
                <w:szCs w:val="28"/>
              </w:rPr>
              <w:br/>
              <w:t>г. Ивацевичи, ул. 40 Лет Октября, 2Я</w:t>
            </w:r>
          </w:p>
        </w:tc>
        <w:tc>
          <w:tcPr>
            <w:tcW w:w="968" w:type="pct"/>
            <w:gridSpan w:val="2"/>
          </w:tcPr>
          <w:p w14:paraId="732CDF8E" w14:textId="77777777" w:rsidR="007C7374" w:rsidRPr="007C7374" w:rsidRDefault="007C7374" w:rsidP="009B681B">
            <w:pPr>
              <w:jc w:val="center"/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апрель</w:t>
            </w:r>
          </w:p>
          <w:p w14:paraId="5DC2EEF5" w14:textId="5F77DC85" w:rsidR="007C7374" w:rsidRPr="00146B4A" w:rsidRDefault="007C7374" w:rsidP="009A5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1B89324A" w14:textId="77777777" w:rsidR="007C7374" w:rsidRPr="007C7374" w:rsidRDefault="007C7374" w:rsidP="009B681B">
            <w:pPr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п.п. 133.1 п. 133 гл. 12</w:t>
            </w:r>
          </w:p>
          <w:p w14:paraId="795B0357" w14:textId="77777777" w:rsidR="007C7374" w:rsidRPr="007C7374" w:rsidRDefault="007C7374" w:rsidP="009B681B">
            <w:pPr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ЭкоНиП 17.01.06-001-2017</w:t>
            </w:r>
          </w:p>
          <w:p w14:paraId="1A561BC0" w14:textId="339C253B" w:rsidR="007C7374" w:rsidRPr="00676440" w:rsidRDefault="007C7374" w:rsidP="009A5249">
            <w:pPr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7C7374" w:rsidRPr="00A76BFE" w14:paraId="120C5D0A" w14:textId="77777777" w:rsidTr="00463ED0">
        <w:trPr>
          <w:trHeight w:val="114"/>
        </w:trPr>
        <w:tc>
          <w:tcPr>
            <w:tcW w:w="259" w:type="pct"/>
            <w:vAlign w:val="center"/>
          </w:tcPr>
          <w:p w14:paraId="5E50DE87" w14:textId="77777777" w:rsidR="007C7374" w:rsidRDefault="007C7374" w:rsidP="00146B4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pct"/>
          </w:tcPr>
          <w:p w14:paraId="658372DB" w14:textId="77777777" w:rsidR="007C7374" w:rsidRPr="007C7374" w:rsidRDefault="007C7374" w:rsidP="007C7374">
            <w:pPr>
              <w:rPr>
                <w:bCs/>
                <w:sz w:val="28"/>
                <w:szCs w:val="28"/>
              </w:rPr>
            </w:pPr>
            <w:r w:rsidRPr="007C7374">
              <w:rPr>
                <w:bCs/>
                <w:sz w:val="28"/>
                <w:szCs w:val="28"/>
              </w:rPr>
              <w:t>ОАО «Ивацевичдрев»,</w:t>
            </w:r>
          </w:p>
          <w:p w14:paraId="5F75D69B" w14:textId="2D152336" w:rsidR="007C7374" w:rsidRDefault="007C7374" w:rsidP="00746C15">
            <w:pPr>
              <w:rPr>
                <w:bCs/>
                <w:sz w:val="28"/>
                <w:szCs w:val="28"/>
              </w:rPr>
            </w:pPr>
            <w:r w:rsidRPr="007C7374">
              <w:rPr>
                <w:bCs/>
                <w:sz w:val="28"/>
                <w:szCs w:val="28"/>
              </w:rPr>
              <w:t>225295, Брестская обл.,</w:t>
            </w:r>
            <w:r w:rsidR="00746C15">
              <w:rPr>
                <w:bCs/>
                <w:sz w:val="28"/>
                <w:szCs w:val="28"/>
              </w:rPr>
              <w:t xml:space="preserve"> </w:t>
            </w:r>
            <w:r w:rsidRPr="007C7374">
              <w:rPr>
                <w:bCs/>
                <w:sz w:val="28"/>
                <w:szCs w:val="28"/>
              </w:rPr>
              <w:t>г. Ивацевичи,</w:t>
            </w:r>
            <w:r w:rsidR="00746C15">
              <w:rPr>
                <w:bCs/>
                <w:sz w:val="28"/>
                <w:szCs w:val="28"/>
              </w:rPr>
              <w:br/>
            </w:r>
            <w:r w:rsidRPr="007C7374">
              <w:rPr>
                <w:bCs/>
                <w:sz w:val="28"/>
                <w:szCs w:val="28"/>
              </w:rPr>
              <w:t>ул. Загородная, 2</w:t>
            </w:r>
          </w:p>
        </w:tc>
        <w:tc>
          <w:tcPr>
            <w:tcW w:w="968" w:type="pct"/>
            <w:gridSpan w:val="2"/>
          </w:tcPr>
          <w:p w14:paraId="46B6D1EC" w14:textId="0DF20B0C" w:rsidR="007C7374" w:rsidRPr="009A5249" w:rsidRDefault="007C7374" w:rsidP="009A5249">
            <w:pPr>
              <w:jc w:val="center"/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647" w:type="pct"/>
          </w:tcPr>
          <w:p w14:paraId="199E7C84" w14:textId="77777777" w:rsidR="007C7374" w:rsidRPr="007C7374" w:rsidRDefault="007C7374" w:rsidP="009B681B">
            <w:pPr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п.п. 133.1 п. 133 гл. 12</w:t>
            </w:r>
          </w:p>
          <w:p w14:paraId="701B8D6C" w14:textId="77777777" w:rsidR="007C7374" w:rsidRPr="007C7374" w:rsidRDefault="007C7374" w:rsidP="009B681B">
            <w:pPr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ЭкоНиП 17.01.06-001-2017</w:t>
            </w:r>
          </w:p>
          <w:p w14:paraId="6EA02DDD" w14:textId="6C0D4E49" w:rsidR="007C7374" w:rsidRPr="00676440" w:rsidRDefault="007C7374" w:rsidP="00AF5A66">
            <w:pPr>
              <w:rPr>
                <w:sz w:val="28"/>
                <w:szCs w:val="28"/>
              </w:rPr>
            </w:pPr>
            <w:r w:rsidRPr="007C7374">
              <w:rPr>
                <w:sz w:val="28"/>
                <w:szCs w:val="28"/>
              </w:rPr>
              <w:t>(новое комплексное природоохранное разрешение)</w:t>
            </w:r>
          </w:p>
        </w:tc>
      </w:tr>
      <w:tr w:rsidR="00430D69" w:rsidRPr="00A76BFE" w14:paraId="7B324470" w14:textId="0D1B4FAB" w:rsidTr="00463ED0">
        <w:trPr>
          <w:trHeight w:val="114"/>
        </w:trPr>
        <w:tc>
          <w:tcPr>
            <w:tcW w:w="5000" w:type="pct"/>
            <w:gridSpan w:val="5"/>
            <w:vAlign w:val="center"/>
          </w:tcPr>
          <w:p w14:paraId="65294468" w14:textId="3D8DAFEC" w:rsidR="00430D69" w:rsidRPr="0093463D" w:rsidRDefault="00430D69" w:rsidP="00AC33FE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Каменецкий район</w:t>
            </w:r>
          </w:p>
        </w:tc>
      </w:tr>
      <w:tr w:rsidR="00BD37DC" w:rsidRPr="00A76BFE" w14:paraId="41852376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2BB17F5B" w14:textId="77777777" w:rsidR="00BD37DC" w:rsidRPr="00007FA9" w:rsidRDefault="00BD37D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1D0E225" w14:textId="77777777" w:rsidR="00BD37DC" w:rsidRPr="00BD37DC" w:rsidRDefault="00BD37DC" w:rsidP="00BD37DC">
            <w:pPr>
              <w:rPr>
                <w:bCs/>
                <w:sz w:val="28"/>
                <w:szCs w:val="28"/>
              </w:rPr>
            </w:pPr>
            <w:r w:rsidRPr="00BD37DC">
              <w:rPr>
                <w:bCs/>
                <w:sz w:val="28"/>
                <w:szCs w:val="28"/>
              </w:rPr>
              <w:t>ООО «Агропродукт»,</w:t>
            </w:r>
          </w:p>
          <w:p w14:paraId="536F9D0D" w14:textId="2DDBF131" w:rsidR="00BD37DC" w:rsidRPr="00AC33FE" w:rsidRDefault="00BD37DC" w:rsidP="00BD37DC">
            <w:pPr>
              <w:rPr>
                <w:bCs/>
                <w:sz w:val="28"/>
                <w:szCs w:val="28"/>
              </w:rPr>
            </w:pPr>
            <w:r w:rsidRPr="00BD37DC">
              <w:rPr>
                <w:bCs/>
                <w:sz w:val="28"/>
                <w:szCs w:val="28"/>
              </w:rPr>
              <w:t>225071, Брестская обл., Каменецкий р-н,</w:t>
            </w:r>
            <w:r>
              <w:rPr>
                <w:bCs/>
                <w:sz w:val="28"/>
                <w:szCs w:val="28"/>
              </w:rPr>
              <w:t xml:space="preserve"> с/с Рясненский, д. Оберовщина,</w:t>
            </w:r>
            <w:r>
              <w:rPr>
                <w:bCs/>
                <w:sz w:val="28"/>
                <w:szCs w:val="28"/>
              </w:rPr>
              <w:br/>
            </w:r>
            <w:r w:rsidRPr="00BD37DC">
              <w:rPr>
                <w:bCs/>
                <w:sz w:val="28"/>
                <w:szCs w:val="28"/>
              </w:rPr>
              <w:t>ул. Горького, д. 10А, каб. 17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BE8D123" w14:textId="63D33D5D" w:rsidR="00BD37DC" w:rsidRPr="005717A0" w:rsidRDefault="00BD37DC" w:rsidP="002D5442">
            <w:pPr>
              <w:jc w:val="center"/>
              <w:rPr>
                <w:sz w:val="28"/>
                <w:szCs w:val="28"/>
              </w:rPr>
            </w:pPr>
            <w:r w:rsidRPr="00BD37DC">
              <w:rPr>
                <w:sz w:val="28"/>
                <w:szCs w:val="28"/>
              </w:rPr>
              <w:t>май</w:t>
            </w:r>
          </w:p>
        </w:tc>
        <w:tc>
          <w:tcPr>
            <w:tcW w:w="1647" w:type="pct"/>
            <w:shd w:val="clear" w:color="auto" w:fill="auto"/>
          </w:tcPr>
          <w:p w14:paraId="4911EDD6" w14:textId="77777777" w:rsidR="00BD37DC" w:rsidRPr="00BD37DC" w:rsidRDefault="00BD37DC" w:rsidP="009B681B">
            <w:pPr>
              <w:rPr>
                <w:sz w:val="28"/>
                <w:szCs w:val="28"/>
              </w:rPr>
            </w:pPr>
            <w:r w:rsidRPr="00BD37DC">
              <w:rPr>
                <w:sz w:val="28"/>
                <w:szCs w:val="28"/>
              </w:rPr>
              <w:t>п.п. 133.1 п. 133 гл. 12</w:t>
            </w:r>
          </w:p>
          <w:p w14:paraId="4FDDFCB7" w14:textId="77777777" w:rsidR="00BD37DC" w:rsidRPr="00BD37DC" w:rsidRDefault="00BD37DC" w:rsidP="009B681B">
            <w:pPr>
              <w:rPr>
                <w:sz w:val="28"/>
                <w:szCs w:val="28"/>
              </w:rPr>
            </w:pPr>
            <w:r w:rsidRPr="00BD37DC">
              <w:rPr>
                <w:sz w:val="28"/>
                <w:szCs w:val="28"/>
              </w:rPr>
              <w:t>ЭкоНиП 17.01.06-001-2017</w:t>
            </w:r>
          </w:p>
          <w:p w14:paraId="2DAC2E9E" w14:textId="1234C762" w:rsidR="00BD37DC" w:rsidRPr="00D436FC" w:rsidRDefault="00BD37DC" w:rsidP="004E271B">
            <w:pPr>
              <w:rPr>
                <w:sz w:val="28"/>
                <w:szCs w:val="28"/>
              </w:rPr>
            </w:pPr>
            <w:r w:rsidRPr="00BD37DC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3B1A41" w:rsidRPr="00A76BFE" w14:paraId="0AB312CC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60C70D3A" w14:textId="77777777" w:rsidR="003B1A41" w:rsidRPr="00007FA9" w:rsidRDefault="003B1A4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0B43F9C" w14:textId="77777777" w:rsidR="003B1A41" w:rsidRPr="003B1A41" w:rsidRDefault="003B1A41" w:rsidP="003B1A41">
            <w:pPr>
              <w:rPr>
                <w:bCs/>
                <w:sz w:val="28"/>
                <w:szCs w:val="28"/>
              </w:rPr>
            </w:pPr>
            <w:r w:rsidRPr="003B1A41">
              <w:rPr>
                <w:bCs/>
                <w:sz w:val="28"/>
                <w:szCs w:val="28"/>
              </w:rPr>
              <w:t>СОАО «Беловежские сыры»,</w:t>
            </w:r>
          </w:p>
          <w:p w14:paraId="4F534988" w14:textId="107EA6D2" w:rsidR="003B1A41" w:rsidRPr="004E271B" w:rsidRDefault="003B1A41" w:rsidP="003B1A41">
            <w:pPr>
              <w:rPr>
                <w:bCs/>
                <w:sz w:val="28"/>
                <w:szCs w:val="28"/>
              </w:rPr>
            </w:pPr>
            <w:r w:rsidRPr="003B1A41">
              <w:rPr>
                <w:bCs/>
                <w:sz w:val="28"/>
                <w:szCs w:val="28"/>
              </w:rPr>
              <w:t xml:space="preserve">225080, </w:t>
            </w:r>
            <w:r>
              <w:rPr>
                <w:bCs/>
                <w:sz w:val="28"/>
                <w:szCs w:val="28"/>
              </w:rPr>
              <w:t>Брестская обл., Каменецкий р-н,</w:t>
            </w:r>
            <w:r>
              <w:rPr>
                <w:bCs/>
                <w:sz w:val="28"/>
                <w:szCs w:val="28"/>
              </w:rPr>
              <w:br/>
            </w:r>
            <w:r w:rsidRPr="003B1A41">
              <w:rPr>
                <w:bCs/>
                <w:sz w:val="28"/>
                <w:szCs w:val="28"/>
              </w:rPr>
              <w:t>г. Высокое, ул. Социалистическая, 18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938C09F" w14:textId="78F940B5" w:rsidR="003B1A41" w:rsidRPr="005717A0" w:rsidRDefault="003B1A41" w:rsidP="002D5442">
            <w:pPr>
              <w:jc w:val="center"/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февраль</w:t>
            </w:r>
          </w:p>
        </w:tc>
        <w:tc>
          <w:tcPr>
            <w:tcW w:w="1647" w:type="pct"/>
            <w:shd w:val="clear" w:color="auto" w:fill="auto"/>
          </w:tcPr>
          <w:p w14:paraId="2B6F217B" w14:textId="77777777" w:rsidR="003B1A41" w:rsidRPr="003B1A41" w:rsidRDefault="003B1A41" w:rsidP="009B681B">
            <w:pPr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п.п. 133.1 п. 133 гл. 12</w:t>
            </w:r>
          </w:p>
          <w:p w14:paraId="6164277A" w14:textId="77777777" w:rsidR="003B1A41" w:rsidRPr="003B1A41" w:rsidRDefault="003B1A41" w:rsidP="009B681B">
            <w:pPr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ЭкоНиП 17.01.06-001-2017</w:t>
            </w:r>
          </w:p>
          <w:p w14:paraId="214261EA" w14:textId="5A4B4B36" w:rsidR="003B1A41" w:rsidRPr="005717A0" w:rsidRDefault="003B1A41" w:rsidP="004E271B">
            <w:pPr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3B1A41" w:rsidRPr="00A76BFE" w14:paraId="1D7772F4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0CBCA410" w14:textId="77777777" w:rsidR="003B1A41" w:rsidRPr="00007FA9" w:rsidRDefault="003B1A4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1E943B35" w14:textId="77777777" w:rsidR="003B1A41" w:rsidRPr="003B1A41" w:rsidRDefault="003B1A41" w:rsidP="003B1A41">
            <w:pPr>
              <w:rPr>
                <w:bCs/>
                <w:sz w:val="28"/>
                <w:szCs w:val="28"/>
              </w:rPr>
            </w:pPr>
            <w:r w:rsidRPr="003B1A41">
              <w:rPr>
                <w:bCs/>
                <w:sz w:val="28"/>
                <w:szCs w:val="28"/>
              </w:rPr>
              <w:t>ОАО «АгроНива»,</w:t>
            </w:r>
          </w:p>
          <w:p w14:paraId="3BEEBAED" w14:textId="5C17F0E5" w:rsidR="003B1A41" w:rsidRPr="004E271B" w:rsidRDefault="003B1A41" w:rsidP="003B1A41">
            <w:pPr>
              <w:rPr>
                <w:bCs/>
                <w:sz w:val="28"/>
                <w:szCs w:val="28"/>
              </w:rPr>
            </w:pPr>
            <w:r w:rsidRPr="003B1A41">
              <w:rPr>
                <w:bCs/>
                <w:sz w:val="28"/>
                <w:szCs w:val="28"/>
              </w:rPr>
              <w:t>225075, Брестская обл., Каменецкий р-н, Верховичский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B1A41">
              <w:rPr>
                <w:bCs/>
                <w:sz w:val="28"/>
                <w:szCs w:val="28"/>
              </w:rPr>
              <w:t>аг. Долбизно,</w:t>
            </w:r>
            <w:r w:rsidRPr="003B1A41">
              <w:rPr>
                <w:bCs/>
                <w:sz w:val="28"/>
                <w:szCs w:val="28"/>
              </w:rPr>
              <w:br/>
              <w:t>ул. Дзержинского, 80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321E21AC" w14:textId="77777777" w:rsidR="003B1A41" w:rsidRPr="003B1A41" w:rsidRDefault="003B1A41" w:rsidP="009B681B">
            <w:pPr>
              <w:jc w:val="center"/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 xml:space="preserve">февраль </w:t>
            </w:r>
          </w:p>
          <w:p w14:paraId="5085EA04" w14:textId="0923ECBB" w:rsidR="003B1A41" w:rsidRPr="005717A0" w:rsidRDefault="003B1A41" w:rsidP="002D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48FEA39E" w14:textId="77777777" w:rsidR="003B1A41" w:rsidRPr="003B1A41" w:rsidRDefault="003B1A41" w:rsidP="009B681B">
            <w:pPr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п.п. 133.1 п. 133 гл. 12</w:t>
            </w:r>
          </w:p>
          <w:p w14:paraId="6BD7BFF5" w14:textId="77777777" w:rsidR="003B1A41" w:rsidRPr="003B1A41" w:rsidRDefault="003B1A41" w:rsidP="009B681B">
            <w:pPr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ЭкоНиП 17.01.06-001-2017</w:t>
            </w:r>
          </w:p>
          <w:p w14:paraId="3C6F8614" w14:textId="4EEC18DB" w:rsidR="003B1A41" w:rsidRPr="005717A0" w:rsidRDefault="003B1A41" w:rsidP="00F329B4">
            <w:pPr>
              <w:rPr>
                <w:sz w:val="28"/>
                <w:szCs w:val="28"/>
              </w:rPr>
            </w:pPr>
            <w:r w:rsidRPr="003B1A41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430D69" w:rsidRPr="00A76BFE" w14:paraId="7744F191" w14:textId="1771B26A" w:rsidTr="00463ED0">
        <w:trPr>
          <w:trHeight w:val="322"/>
        </w:trPr>
        <w:tc>
          <w:tcPr>
            <w:tcW w:w="5000" w:type="pct"/>
            <w:gridSpan w:val="5"/>
            <w:vAlign w:val="center"/>
          </w:tcPr>
          <w:p w14:paraId="4B1171BB" w14:textId="545542AE" w:rsidR="00430D69" w:rsidRPr="0093463D" w:rsidRDefault="00430D69" w:rsidP="0093463D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Кобринский район</w:t>
            </w:r>
          </w:p>
        </w:tc>
      </w:tr>
      <w:tr w:rsidR="000C7E89" w:rsidRPr="00A76BFE" w14:paraId="4C3C7F71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3ACFAA78" w14:textId="77777777" w:rsidR="000C7E89" w:rsidRPr="00007FA9" w:rsidRDefault="000C7E89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C18D9D8" w14:textId="77777777" w:rsidR="000C7E89" w:rsidRPr="000C7E89" w:rsidRDefault="000C7E89" w:rsidP="000C7E89">
            <w:pPr>
              <w:rPr>
                <w:bCs/>
                <w:sz w:val="28"/>
                <w:szCs w:val="28"/>
              </w:rPr>
            </w:pPr>
            <w:r w:rsidRPr="000C7E89">
              <w:rPr>
                <w:bCs/>
                <w:sz w:val="28"/>
                <w:szCs w:val="28"/>
              </w:rPr>
              <w:t>ОАО «Ручайка»,</w:t>
            </w:r>
          </w:p>
          <w:p w14:paraId="4BCB93FC" w14:textId="606A3C96" w:rsidR="000C7E89" w:rsidRPr="00AC33FE" w:rsidRDefault="000C7E89" w:rsidP="000C7E89">
            <w:pPr>
              <w:rPr>
                <w:bCs/>
                <w:sz w:val="28"/>
                <w:szCs w:val="28"/>
              </w:rPr>
            </w:pPr>
            <w:r w:rsidRPr="000C7E89">
              <w:rPr>
                <w:bCs/>
                <w:sz w:val="28"/>
                <w:szCs w:val="28"/>
              </w:rPr>
              <w:t>225304, Брестская обл., г. Кобрин,</w:t>
            </w:r>
            <w:r w:rsidRPr="000C7E89">
              <w:rPr>
                <w:bCs/>
                <w:sz w:val="28"/>
                <w:szCs w:val="28"/>
              </w:rPr>
              <w:br/>
              <w:t>ул. Советская, 139-7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BF914F2" w14:textId="76698CEA" w:rsidR="000C7E89" w:rsidRPr="005717A0" w:rsidRDefault="000C7E89" w:rsidP="002D5442">
            <w:pPr>
              <w:jc w:val="center"/>
              <w:rPr>
                <w:sz w:val="28"/>
                <w:szCs w:val="28"/>
              </w:rPr>
            </w:pPr>
            <w:r w:rsidRPr="000C7E89">
              <w:rPr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  <w:shd w:val="clear" w:color="auto" w:fill="auto"/>
          </w:tcPr>
          <w:p w14:paraId="749A2166" w14:textId="77777777" w:rsidR="000C7E89" w:rsidRPr="000C7E89" w:rsidRDefault="000C7E89" w:rsidP="009B681B">
            <w:pPr>
              <w:rPr>
                <w:sz w:val="28"/>
                <w:szCs w:val="28"/>
              </w:rPr>
            </w:pPr>
            <w:r w:rsidRPr="000C7E89">
              <w:rPr>
                <w:sz w:val="28"/>
                <w:szCs w:val="28"/>
              </w:rPr>
              <w:t>п.п. 133.1 п. 133 гл. 12</w:t>
            </w:r>
          </w:p>
          <w:p w14:paraId="58004462" w14:textId="77777777" w:rsidR="000C7E89" w:rsidRPr="000C7E89" w:rsidRDefault="000C7E89" w:rsidP="009B681B">
            <w:pPr>
              <w:rPr>
                <w:sz w:val="28"/>
                <w:szCs w:val="28"/>
              </w:rPr>
            </w:pPr>
            <w:r w:rsidRPr="000C7E89">
              <w:rPr>
                <w:sz w:val="28"/>
                <w:szCs w:val="28"/>
              </w:rPr>
              <w:t>ЭкоНиП 17.01.06-001-2017</w:t>
            </w:r>
          </w:p>
          <w:p w14:paraId="7DA55F0D" w14:textId="1D4C4709" w:rsidR="000C7E89" w:rsidRPr="00D436FC" w:rsidRDefault="000C7E89" w:rsidP="00D10FC5">
            <w:pPr>
              <w:rPr>
                <w:sz w:val="28"/>
                <w:szCs w:val="28"/>
              </w:rPr>
            </w:pPr>
            <w:r w:rsidRPr="000C7E89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FF7C44" w:rsidRPr="00A76BFE" w14:paraId="77295C38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2BBCA526" w14:textId="77777777" w:rsidR="00FF7C44" w:rsidRPr="00007FA9" w:rsidRDefault="00FF7C4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1178DC47" w14:textId="77777777" w:rsidR="00FF7C44" w:rsidRPr="00FF7C44" w:rsidRDefault="00FF7C44" w:rsidP="00FF7C44">
            <w:pPr>
              <w:rPr>
                <w:bCs/>
                <w:sz w:val="28"/>
                <w:szCs w:val="28"/>
              </w:rPr>
            </w:pPr>
            <w:r w:rsidRPr="00FF7C44">
              <w:rPr>
                <w:bCs/>
                <w:sz w:val="28"/>
                <w:szCs w:val="28"/>
              </w:rPr>
              <w:t>СООО «ПП Полесье»,</w:t>
            </w:r>
          </w:p>
          <w:p w14:paraId="7F18688F" w14:textId="3B1072DA" w:rsidR="00FF7C44" w:rsidRPr="00E72925" w:rsidRDefault="00FF7C44" w:rsidP="00FF7C44">
            <w:pPr>
              <w:rPr>
                <w:bCs/>
                <w:sz w:val="28"/>
                <w:szCs w:val="28"/>
              </w:rPr>
            </w:pPr>
            <w:r w:rsidRPr="00FF7C44">
              <w:rPr>
                <w:bCs/>
                <w:sz w:val="28"/>
                <w:szCs w:val="28"/>
              </w:rPr>
              <w:t xml:space="preserve">225304, Брестская обл., </w:t>
            </w:r>
            <w:r>
              <w:rPr>
                <w:bCs/>
                <w:sz w:val="28"/>
                <w:szCs w:val="28"/>
              </w:rPr>
              <w:t>г. Кобрин,</w:t>
            </w:r>
            <w:r>
              <w:rPr>
                <w:bCs/>
                <w:sz w:val="28"/>
                <w:szCs w:val="28"/>
              </w:rPr>
              <w:br/>
            </w:r>
            <w:r w:rsidRPr="00FF7C44">
              <w:rPr>
                <w:bCs/>
                <w:sz w:val="28"/>
                <w:szCs w:val="28"/>
              </w:rPr>
              <w:t>ул. Советская, 141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6703A45" w14:textId="5AE18ABD" w:rsidR="00FF7C44" w:rsidRPr="00E72925" w:rsidRDefault="00FF7C44" w:rsidP="002D5442">
            <w:pPr>
              <w:jc w:val="center"/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199462F5" w14:textId="77777777" w:rsidR="00FF7C44" w:rsidRPr="00FF7C44" w:rsidRDefault="00FF7C44" w:rsidP="009B681B">
            <w:pPr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п.п. 133.1 п. 133 гл. 12</w:t>
            </w:r>
          </w:p>
          <w:p w14:paraId="6CA512DD" w14:textId="77777777" w:rsidR="00FF7C44" w:rsidRPr="00FF7C44" w:rsidRDefault="00FF7C44" w:rsidP="009B681B">
            <w:pPr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ЭкоНиП 17.01.06-001-2017</w:t>
            </w:r>
          </w:p>
          <w:p w14:paraId="7A7860E0" w14:textId="13D19B87" w:rsidR="00FF7C44" w:rsidRPr="005717A0" w:rsidRDefault="00FF7C44" w:rsidP="00E72925">
            <w:pPr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FF7C44" w:rsidRPr="00A76BFE" w14:paraId="13ADED52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24020D46" w14:textId="77777777" w:rsidR="00FF7C44" w:rsidRPr="00007FA9" w:rsidRDefault="00FF7C4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CDA086E" w14:textId="77777777" w:rsidR="00FF7C44" w:rsidRPr="00FF7C44" w:rsidRDefault="00FF7C44" w:rsidP="00FF7C44">
            <w:pPr>
              <w:rPr>
                <w:bCs/>
                <w:sz w:val="28"/>
                <w:szCs w:val="28"/>
              </w:rPr>
            </w:pPr>
            <w:r w:rsidRPr="00FF7C44">
              <w:rPr>
                <w:bCs/>
                <w:sz w:val="28"/>
                <w:szCs w:val="28"/>
              </w:rPr>
              <w:t>ОАО «Батчи»,</w:t>
            </w:r>
          </w:p>
          <w:p w14:paraId="7DC3F5E4" w14:textId="45EBD9D7" w:rsidR="00FF7C44" w:rsidRPr="00AC33FE" w:rsidRDefault="00FF7C44" w:rsidP="00FF7C44">
            <w:pPr>
              <w:rPr>
                <w:bCs/>
                <w:sz w:val="28"/>
                <w:szCs w:val="28"/>
              </w:rPr>
            </w:pPr>
            <w:r w:rsidRPr="00FF7C44">
              <w:rPr>
                <w:bCs/>
                <w:sz w:val="28"/>
                <w:szCs w:val="28"/>
              </w:rPr>
              <w:t>225874, Брестская обл., Кобринский р-н,</w:t>
            </w:r>
            <w:r w:rsidRPr="00FF7C44">
              <w:rPr>
                <w:bCs/>
                <w:sz w:val="28"/>
                <w:szCs w:val="28"/>
              </w:rPr>
              <w:br/>
              <w:t>Батчинский с/с, аг. Батчи,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F7C44">
              <w:rPr>
                <w:bCs/>
                <w:sz w:val="28"/>
                <w:szCs w:val="28"/>
              </w:rPr>
              <w:t>ул. Садовая, 12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A43F3B5" w14:textId="77777777" w:rsidR="00FF7C44" w:rsidRPr="00FF7C44" w:rsidRDefault="00FF7C44" w:rsidP="009B681B">
            <w:pPr>
              <w:jc w:val="center"/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март</w:t>
            </w:r>
          </w:p>
          <w:p w14:paraId="61BD2642" w14:textId="4C88F38A" w:rsidR="00FF7C44" w:rsidRPr="005717A0" w:rsidRDefault="00FF7C44" w:rsidP="002D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4BE9532D" w14:textId="77777777" w:rsidR="00FF7C44" w:rsidRPr="00FF7C44" w:rsidRDefault="00FF7C44" w:rsidP="009B681B">
            <w:pPr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п.п. 133.1 п. 133 гл. 12</w:t>
            </w:r>
          </w:p>
          <w:p w14:paraId="5128B8D1" w14:textId="77777777" w:rsidR="00FF7C44" w:rsidRPr="00FF7C44" w:rsidRDefault="00FF7C44" w:rsidP="009B681B">
            <w:pPr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ЭкоНиП 17.01.06-001-2017</w:t>
            </w:r>
          </w:p>
          <w:p w14:paraId="3071AAB0" w14:textId="2247111B" w:rsidR="00FF7C44" w:rsidRPr="005717A0" w:rsidRDefault="00FF7C44" w:rsidP="00E72925">
            <w:pPr>
              <w:rPr>
                <w:sz w:val="28"/>
                <w:szCs w:val="28"/>
              </w:rPr>
            </w:pPr>
            <w:r w:rsidRPr="00FF7C44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354D9F" w:rsidRPr="00A76BFE" w14:paraId="2A2D20C5" w14:textId="77777777" w:rsidTr="00463ED0">
        <w:trPr>
          <w:trHeight w:val="1179"/>
        </w:trPr>
        <w:tc>
          <w:tcPr>
            <w:tcW w:w="259" w:type="pct"/>
            <w:vAlign w:val="center"/>
          </w:tcPr>
          <w:p w14:paraId="288A154F" w14:textId="77777777" w:rsidR="00354D9F" w:rsidRPr="00007FA9" w:rsidRDefault="00354D9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5143DD1" w14:textId="77777777" w:rsidR="00354D9F" w:rsidRPr="00354D9F" w:rsidRDefault="00354D9F" w:rsidP="00354D9F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ОАО «Стригово»,</w:t>
            </w:r>
          </w:p>
          <w:p w14:paraId="649445C7" w14:textId="18601CEB" w:rsidR="00354D9F" w:rsidRPr="00354D9F" w:rsidRDefault="00354D9F" w:rsidP="00354D9F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Брестская обл., Кобринский</w:t>
            </w:r>
            <w:r w:rsidRPr="00354D9F">
              <w:rPr>
                <w:bCs/>
                <w:sz w:val="28"/>
                <w:szCs w:val="28"/>
              </w:rPr>
              <w:br/>
              <w:t>р-н, Тевельский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D9F">
              <w:rPr>
                <w:bCs/>
                <w:sz w:val="28"/>
                <w:szCs w:val="28"/>
              </w:rPr>
              <w:t>аг. Стригово</w:t>
            </w:r>
          </w:p>
          <w:p w14:paraId="5460330B" w14:textId="31EB804F" w:rsidR="00354D9F" w:rsidRDefault="00354D9F" w:rsidP="00E72925">
            <w:pPr>
              <w:rPr>
                <w:bCs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shd w:val="clear" w:color="auto" w:fill="auto"/>
          </w:tcPr>
          <w:p w14:paraId="09930172" w14:textId="441BD8AB" w:rsidR="00354D9F" w:rsidRPr="00E72925" w:rsidRDefault="00354D9F" w:rsidP="002D5442">
            <w:pPr>
              <w:jc w:val="center"/>
              <w:rPr>
                <w:sz w:val="28"/>
                <w:szCs w:val="28"/>
              </w:rPr>
            </w:pPr>
            <w:r w:rsidRPr="00354D9F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647" w:type="pct"/>
            <w:shd w:val="clear" w:color="auto" w:fill="auto"/>
          </w:tcPr>
          <w:p w14:paraId="7B53F5DA" w14:textId="77777777" w:rsidR="00354D9F" w:rsidRPr="00354D9F" w:rsidRDefault="00354D9F" w:rsidP="009B681B">
            <w:pPr>
              <w:rPr>
                <w:sz w:val="28"/>
                <w:szCs w:val="28"/>
              </w:rPr>
            </w:pPr>
            <w:r w:rsidRPr="00354D9F">
              <w:rPr>
                <w:sz w:val="28"/>
                <w:szCs w:val="28"/>
              </w:rPr>
              <w:t>п.п. 133.1 п. 133 гл. 12</w:t>
            </w:r>
          </w:p>
          <w:p w14:paraId="5F0BB550" w14:textId="77777777" w:rsidR="00354D9F" w:rsidRPr="00354D9F" w:rsidRDefault="00354D9F" w:rsidP="009B681B">
            <w:pPr>
              <w:rPr>
                <w:sz w:val="28"/>
                <w:szCs w:val="28"/>
              </w:rPr>
            </w:pPr>
            <w:r w:rsidRPr="00354D9F">
              <w:rPr>
                <w:sz w:val="28"/>
                <w:szCs w:val="28"/>
              </w:rPr>
              <w:t>ЭкоНиП 17.01.06-001-2017</w:t>
            </w:r>
          </w:p>
          <w:p w14:paraId="67AB1AB9" w14:textId="5F37A77C" w:rsidR="00354D9F" w:rsidRPr="005717A0" w:rsidRDefault="00354D9F" w:rsidP="00DD26A9">
            <w:pPr>
              <w:rPr>
                <w:sz w:val="28"/>
                <w:szCs w:val="28"/>
              </w:rPr>
            </w:pPr>
            <w:r w:rsidRPr="00354D9F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430D69" w:rsidRPr="005717A0" w14:paraId="63EEAC7F" w14:textId="1CA4B56E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60FCF923" w14:textId="5CDC30A2" w:rsidR="00430D69" w:rsidRPr="003A23AC" w:rsidRDefault="00430D69" w:rsidP="003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Лунинецкий район</w:t>
            </w:r>
          </w:p>
        </w:tc>
      </w:tr>
      <w:tr w:rsidR="005B760B" w:rsidRPr="005717A0" w14:paraId="54D8A35B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22A739D4" w14:textId="77777777" w:rsidR="005B760B" w:rsidRPr="00007FA9" w:rsidRDefault="005B760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0704E30" w14:textId="77777777" w:rsidR="005B760B" w:rsidRPr="00354D9F" w:rsidRDefault="005B760B" w:rsidP="009B681B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ФХ «Новицких»,</w:t>
            </w:r>
          </w:p>
          <w:p w14:paraId="04623AE8" w14:textId="4DCC0F1A" w:rsidR="005B760B" w:rsidRPr="00007FA9" w:rsidRDefault="005B760B" w:rsidP="005717A0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225644, Брестская обл., г. Лунинец,</w:t>
            </w:r>
            <w:r>
              <w:rPr>
                <w:bCs/>
                <w:sz w:val="28"/>
                <w:szCs w:val="28"/>
              </w:rPr>
              <w:br/>
            </w:r>
            <w:r w:rsidRPr="00354D9F">
              <w:rPr>
                <w:bCs/>
                <w:sz w:val="28"/>
                <w:szCs w:val="28"/>
              </w:rPr>
              <w:t>ул. Баженовой, 6а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77A954C" w14:textId="0DAF98C4" w:rsidR="005B760B" w:rsidRPr="003A23AC" w:rsidRDefault="005B760B" w:rsidP="00007FA9">
            <w:pPr>
              <w:jc w:val="center"/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647" w:type="pct"/>
            <w:shd w:val="clear" w:color="auto" w:fill="auto"/>
          </w:tcPr>
          <w:p w14:paraId="24844A9B" w14:textId="77777777" w:rsidR="005B760B" w:rsidRPr="005B760B" w:rsidRDefault="005B760B" w:rsidP="009B681B">
            <w:pPr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>п.п. 133.1 п. 133 гл. 12</w:t>
            </w:r>
          </w:p>
          <w:p w14:paraId="022EE704" w14:textId="77777777" w:rsidR="005B760B" w:rsidRPr="005B760B" w:rsidRDefault="005B760B" w:rsidP="009B681B">
            <w:pPr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>ЭкоНиП 17.01.06-001-2017</w:t>
            </w:r>
          </w:p>
          <w:p w14:paraId="44BE553B" w14:textId="5C613B99" w:rsidR="005B760B" w:rsidRPr="003A23AC" w:rsidRDefault="005B760B" w:rsidP="00CF1508">
            <w:pPr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5B760B" w:rsidRPr="00A76BFE" w14:paraId="3FE894D2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21EE5E8E" w14:textId="77777777" w:rsidR="005B760B" w:rsidRPr="00007FA9" w:rsidRDefault="005B760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0D352472" w14:textId="77777777" w:rsidR="005B760B" w:rsidRPr="00354D9F" w:rsidRDefault="005B760B" w:rsidP="009B681B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ООО «ГродноАгроинвест»,</w:t>
            </w:r>
          </w:p>
          <w:p w14:paraId="4AC3D9D1" w14:textId="77777777" w:rsidR="005B760B" w:rsidRPr="00354D9F" w:rsidRDefault="005B760B" w:rsidP="009B681B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Гродненская обл., Гродненский р-н, Одельский с/с, д. Бакуны, 30</w:t>
            </w:r>
          </w:p>
          <w:p w14:paraId="56880DCD" w14:textId="77777777" w:rsidR="005B760B" w:rsidRPr="00354D9F" w:rsidRDefault="005B760B" w:rsidP="009B681B">
            <w:pPr>
              <w:rPr>
                <w:bCs/>
                <w:sz w:val="28"/>
                <w:szCs w:val="28"/>
              </w:rPr>
            </w:pPr>
          </w:p>
          <w:p w14:paraId="3C865A5F" w14:textId="77777777" w:rsidR="005B760B" w:rsidRPr="00354D9F" w:rsidRDefault="005B760B" w:rsidP="009B681B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Филиал «ВСБ-Рапс»,</w:t>
            </w:r>
          </w:p>
          <w:p w14:paraId="50AE343E" w14:textId="35FC421B" w:rsidR="005B760B" w:rsidRPr="00007FA9" w:rsidRDefault="005B760B" w:rsidP="005717A0">
            <w:pPr>
              <w:rPr>
                <w:bCs/>
                <w:sz w:val="28"/>
                <w:szCs w:val="28"/>
              </w:rPr>
            </w:pPr>
            <w:r w:rsidRPr="00354D9F">
              <w:rPr>
                <w:bCs/>
                <w:sz w:val="28"/>
                <w:szCs w:val="28"/>
              </w:rPr>
              <w:t>Брестская обл., Лунинецкий р-н, Луни</w:t>
            </w:r>
            <w:r>
              <w:rPr>
                <w:bCs/>
                <w:sz w:val="28"/>
                <w:szCs w:val="28"/>
              </w:rPr>
              <w:t>нский с/с, 8-5, 0,1 км севернее</w:t>
            </w:r>
            <w:r>
              <w:rPr>
                <w:bCs/>
                <w:sz w:val="28"/>
                <w:szCs w:val="28"/>
              </w:rPr>
              <w:br/>
            </w:r>
            <w:r w:rsidRPr="00354D9F">
              <w:rPr>
                <w:bCs/>
                <w:sz w:val="28"/>
                <w:szCs w:val="28"/>
              </w:rPr>
              <w:t>г. Лунинца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6171360" w14:textId="193850CD" w:rsidR="005B760B" w:rsidRPr="003A23AC" w:rsidRDefault="005B760B" w:rsidP="00007FA9">
            <w:pPr>
              <w:jc w:val="center"/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20808864" w14:textId="77777777" w:rsidR="005B760B" w:rsidRPr="005B760B" w:rsidRDefault="005B760B" w:rsidP="009B681B">
            <w:pPr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>п.п. 133.1 п. 133 гл. 12</w:t>
            </w:r>
          </w:p>
          <w:p w14:paraId="7E4F3671" w14:textId="7DFD157A" w:rsidR="005B760B" w:rsidRPr="003A23AC" w:rsidRDefault="005B760B" w:rsidP="00CF1508">
            <w:pPr>
              <w:rPr>
                <w:sz w:val="28"/>
                <w:szCs w:val="28"/>
              </w:rPr>
            </w:pPr>
            <w:r w:rsidRPr="005B760B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C13A6B" w:rsidRPr="00A76BFE" w14:paraId="17CC9170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2E8DBBB" w14:textId="77777777" w:rsidR="00C13A6B" w:rsidRPr="00007FA9" w:rsidRDefault="00C13A6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4313BB2D" w14:textId="77777777" w:rsidR="00C13A6B" w:rsidRPr="005B760B" w:rsidRDefault="00C13A6B" w:rsidP="009B681B">
            <w:pPr>
              <w:rPr>
                <w:bCs/>
                <w:sz w:val="28"/>
                <w:szCs w:val="28"/>
              </w:rPr>
            </w:pPr>
            <w:r w:rsidRPr="005B760B">
              <w:rPr>
                <w:bCs/>
                <w:sz w:val="28"/>
                <w:szCs w:val="28"/>
              </w:rPr>
              <w:t>УП «Брестоблгаз»,</w:t>
            </w:r>
          </w:p>
          <w:p w14:paraId="67007EDE" w14:textId="77777777" w:rsidR="00C13A6B" w:rsidRPr="005B760B" w:rsidRDefault="00C13A6B" w:rsidP="009B681B">
            <w:pPr>
              <w:rPr>
                <w:bCs/>
                <w:sz w:val="28"/>
                <w:szCs w:val="28"/>
              </w:rPr>
            </w:pPr>
            <w:r w:rsidRPr="005B760B">
              <w:rPr>
                <w:bCs/>
                <w:sz w:val="28"/>
                <w:szCs w:val="28"/>
              </w:rPr>
              <w:t>224012, г. Брест, ул. Генерала Попова, 16</w:t>
            </w:r>
          </w:p>
          <w:p w14:paraId="190FFC78" w14:textId="77777777" w:rsidR="00C13A6B" w:rsidRPr="005B760B" w:rsidRDefault="00C13A6B" w:rsidP="009B681B">
            <w:pPr>
              <w:rPr>
                <w:bCs/>
                <w:sz w:val="28"/>
                <w:szCs w:val="28"/>
              </w:rPr>
            </w:pPr>
          </w:p>
          <w:p w14:paraId="155537B3" w14:textId="77777777" w:rsidR="00C13A6B" w:rsidRPr="005B760B" w:rsidRDefault="00C13A6B" w:rsidP="009B681B">
            <w:pPr>
              <w:rPr>
                <w:bCs/>
                <w:sz w:val="28"/>
                <w:szCs w:val="28"/>
              </w:rPr>
            </w:pPr>
            <w:r w:rsidRPr="005B760B">
              <w:rPr>
                <w:bCs/>
                <w:sz w:val="28"/>
                <w:szCs w:val="28"/>
              </w:rPr>
              <w:t>филиал «Пинское производственное управление»,</w:t>
            </w:r>
          </w:p>
          <w:p w14:paraId="1A427332" w14:textId="6934B0E1" w:rsidR="00C13A6B" w:rsidRPr="00007FA9" w:rsidRDefault="00C13A6B" w:rsidP="00F916D1">
            <w:pPr>
              <w:rPr>
                <w:bCs/>
                <w:sz w:val="28"/>
                <w:szCs w:val="28"/>
              </w:rPr>
            </w:pPr>
            <w:r w:rsidRPr="005B760B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5710, Брестская обл., г. Пинск,</w:t>
            </w:r>
            <w:r>
              <w:rPr>
                <w:bCs/>
                <w:sz w:val="28"/>
                <w:szCs w:val="28"/>
              </w:rPr>
              <w:br/>
            </w:r>
            <w:r w:rsidRPr="005B760B">
              <w:rPr>
                <w:bCs/>
                <w:sz w:val="28"/>
                <w:szCs w:val="28"/>
              </w:rPr>
              <w:t>ул. Красноармейская, 12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24A0BFA" w14:textId="65F44981" w:rsidR="00C13A6B" w:rsidRPr="003A23AC" w:rsidRDefault="00C13A6B" w:rsidP="00007FA9">
            <w:pPr>
              <w:jc w:val="center"/>
              <w:rPr>
                <w:sz w:val="28"/>
                <w:szCs w:val="28"/>
              </w:rPr>
            </w:pPr>
            <w:r w:rsidRPr="00C13A6B">
              <w:rPr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  <w:shd w:val="clear" w:color="auto" w:fill="auto"/>
          </w:tcPr>
          <w:p w14:paraId="67B4CD1A" w14:textId="77777777" w:rsidR="00C13A6B" w:rsidRPr="00C13A6B" w:rsidRDefault="00C13A6B" w:rsidP="009B681B">
            <w:pPr>
              <w:rPr>
                <w:sz w:val="28"/>
                <w:szCs w:val="28"/>
              </w:rPr>
            </w:pPr>
            <w:r w:rsidRPr="00C13A6B">
              <w:rPr>
                <w:sz w:val="28"/>
                <w:szCs w:val="28"/>
              </w:rPr>
              <w:t>п.п. 133.1 п. 133 гл. 12</w:t>
            </w:r>
          </w:p>
          <w:p w14:paraId="6DBA1BE2" w14:textId="1E2D4639" w:rsidR="00C13A6B" w:rsidRPr="003A23AC" w:rsidRDefault="00C13A6B" w:rsidP="00F916D1">
            <w:pPr>
              <w:rPr>
                <w:sz w:val="28"/>
                <w:szCs w:val="28"/>
              </w:rPr>
            </w:pPr>
            <w:r w:rsidRPr="00C13A6B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C13A6B" w:rsidRPr="00A76BFE" w14:paraId="135C3C81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37206701" w14:textId="77777777" w:rsidR="00C13A6B" w:rsidRPr="00007FA9" w:rsidRDefault="00C13A6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0C699AEE" w14:textId="77777777" w:rsidR="00C13A6B" w:rsidRPr="005B760B" w:rsidRDefault="00C13A6B" w:rsidP="009B681B">
            <w:pPr>
              <w:rPr>
                <w:bCs/>
                <w:sz w:val="28"/>
                <w:szCs w:val="28"/>
              </w:rPr>
            </w:pPr>
            <w:r w:rsidRPr="005B760B">
              <w:rPr>
                <w:bCs/>
                <w:sz w:val="28"/>
                <w:szCs w:val="28"/>
              </w:rPr>
              <w:t>ОАО «Дворецкий»,</w:t>
            </w:r>
          </w:p>
          <w:p w14:paraId="711C62A8" w14:textId="39120C33" w:rsidR="00C13A6B" w:rsidRPr="00007FA9" w:rsidRDefault="00C13A6B" w:rsidP="005B760B">
            <w:pPr>
              <w:rPr>
                <w:bCs/>
                <w:sz w:val="28"/>
                <w:szCs w:val="28"/>
              </w:rPr>
            </w:pPr>
            <w:r w:rsidRPr="005B760B">
              <w:rPr>
                <w:bCs/>
                <w:sz w:val="28"/>
                <w:szCs w:val="28"/>
              </w:rPr>
              <w:t>225652, Брестская обл., Лунинецкий р-н,</w:t>
            </w:r>
            <w:r w:rsidRPr="005B760B">
              <w:rPr>
                <w:bCs/>
                <w:sz w:val="28"/>
                <w:szCs w:val="28"/>
              </w:rPr>
              <w:br/>
              <w:t>Дворецкий с/с, аг. Дворец,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760B">
              <w:rPr>
                <w:bCs/>
                <w:sz w:val="28"/>
                <w:szCs w:val="28"/>
              </w:rPr>
              <w:t>ул. Школьная, 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901CA4E" w14:textId="49EBC223" w:rsidR="00C13A6B" w:rsidRPr="003A23AC" w:rsidRDefault="00C13A6B" w:rsidP="00007FA9">
            <w:pPr>
              <w:jc w:val="center"/>
              <w:rPr>
                <w:sz w:val="28"/>
                <w:szCs w:val="28"/>
              </w:rPr>
            </w:pPr>
            <w:r w:rsidRPr="00C13A6B">
              <w:rPr>
                <w:sz w:val="28"/>
                <w:szCs w:val="28"/>
              </w:rPr>
              <w:t xml:space="preserve">I квартал </w:t>
            </w:r>
          </w:p>
        </w:tc>
        <w:tc>
          <w:tcPr>
            <w:tcW w:w="1647" w:type="pct"/>
            <w:shd w:val="clear" w:color="auto" w:fill="auto"/>
          </w:tcPr>
          <w:p w14:paraId="748392DA" w14:textId="77777777" w:rsidR="00C13A6B" w:rsidRPr="00C13A6B" w:rsidRDefault="00C13A6B" w:rsidP="009B681B">
            <w:pPr>
              <w:rPr>
                <w:sz w:val="28"/>
                <w:szCs w:val="28"/>
              </w:rPr>
            </w:pPr>
            <w:r w:rsidRPr="00C13A6B">
              <w:rPr>
                <w:sz w:val="28"/>
                <w:szCs w:val="28"/>
              </w:rPr>
              <w:t>п.п. 133.1 п. 133 гл. 12</w:t>
            </w:r>
          </w:p>
          <w:p w14:paraId="04BAF52C" w14:textId="76A5A2BD" w:rsidR="00C13A6B" w:rsidRPr="003A23AC" w:rsidRDefault="00C13A6B" w:rsidP="00F916D1">
            <w:pPr>
              <w:rPr>
                <w:sz w:val="28"/>
                <w:szCs w:val="28"/>
              </w:rPr>
            </w:pPr>
            <w:r w:rsidRPr="00C13A6B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15218D" w:rsidRPr="00A76BFE" w14:paraId="319105B9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469E94F" w14:textId="77777777" w:rsidR="0015218D" w:rsidRPr="00007FA9" w:rsidRDefault="0015218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C66B7AC" w14:textId="77777777" w:rsidR="0015218D" w:rsidRPr="00C13A6B" w:rsidRDefault="0015218D" w:rsidP="00C13A6B">
            <w:pPr>
              <w:rPr>
                <w:bCs/>
                <w:sz w:val="28"/>
                <w:szCs w:val="28"/>
              </w:rPr>
            </w:pPr>
            <w:r w:rsidRPr="00C13A6B">
              <w:rPr>
                <w:bCs/>
                <w:sz w:val="28"/>
                <w:szCs w:val="28"/>
              </w:rPr>
              <w:t>Частное предприятие «Редигерово-Агро»,</w:t>
            </w:r>
          </w:p>
          <w:p w14:paraId="1E286EDE" w14:textId="3057686F" w:rsidR="0015218D" w:rsidRPr="005B760B" w:rsidRDefault="0015218D" w:rsidP="00C13A6B">
            <w:pPr>
              <w:rPr>
                <w:bCs/>
                <w:sz w:val="28"/>
                <w:szCs w:val="28"/>
              </w:rPr>
            </w:pPr>
            <w:r w:rsidRPr="00C13A6B">
              <w:rPr>
                <w:bCs/>
                <w:sz w:val="28"/>
                <w:szCs w:val="28"/>
              </w:rPr>
              <w:t>225664, Брестская обл., Лунинецкий р-н, Редигеровский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3A6B">
              <w:rPr>
                <w:bCs/>
                <w:sz w:val="28"/>
                <w:szCs w:val="28"/>
              </w:rPr>
              <w:t>д. Редигерово,</w:t>
            </w:r>
            <w:r>
              <w:rPr>
                <w:bCs/>
                <w:sz w:val="28"/>
                <w:szCs w:val="28"/>
              </w:rPr>
              <w:br/>
            </w:r>
            <w:r w:rsidRPr="00C13A6B">
              <w:rPr>
                <w:bCs/>
                <w:sz w:val="28"/>
                <w:szCs w:val="28"/>
              </w:rPr>
              <w:t>ул. Центральная, 30/4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031F52C" w14:textId="6417AABE" w:rsidR="0015218D" w:rsidRPr="003A23AC" w:rsidRDefault="0015218D" w:rsidP="00007FA9">
            <w:pPr>
              <w:jc w:val="center"/>
              <w:rPr>
                <w:sz w:val="28"/>
                <w:szCs w:val="28"/>
              </w:rPr>
            </w:pPr>
            <w:r w:rsidRPr="0015218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647" w:type="pct"/>
            <w:shd w:val="clear" w:color="auto" w:fill="auto"/>
          </w:tcPr>
          <w:p w14:paraId="7AFE38D3" w14:textId="77777777" w:rsidR="0015218D" w:rsidRPr="0015218D" w:rsidRDefault="0015218D" w:rsidP="009B681B">
            <w:pPr>
              <w:rPr>
                <w:sz w:val="28"/>
                <w:szCs w:val="28"/>
              </w:rPr>
            </w:pPr>
            <w:r w:rsidRPr="0015218D">
              <w:rPr>
                <w:sz w:val="28"/>
                <w:szCs w:val="28"/>
              </w:rPr>
              <w:t>п.п. 133.1 п. 133 гл. 12</w:t>
            </w:r>
          </w:p>
          <w:p w14:paraId="67974723" w14:textId="05D6F5E2" w:rsidR="0015218D" w:rsidRPr="003A23AC" w:rsidRDefault="0015218D" w:rsidP="00F916D1">
            <w:pPr>
              <w:rPr>
                <w:sz w:val="28"/>
                <w:szCs w:val="28"/>
              </w:rPr>
            </w:pPr>
            <w:r w:rsidRPr="0015218D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15218D" w:rsidRPr="00A76BFE" w14:paraId="544691EE" w14:textId="77777777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31B05200" w14:textId="32593FB0" w:rsidR="0015218D" w:rsidRPr="006E7EA3" w:rsidRDefault="0015218D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Ляховичский район</w:t>
            </w:r>
          </w:p>
        </w:tc>
      </w:tr>
      <w:tr w:rsidR="0015218D" w:rsidRPr="00A76BFE" w14:paraId="38228109" w14:textId="77777777" w:rsidTr="00463ED0">
        <w:trPr>
          <w:trHeight w:val="414"/>
        </w:trPr>
        <w:tc>
          <w:tcPr>
            <w:tcW w:w="259" w:type="pct"/>
            <w:vAlign w:val="center"/>
          </w:tcPr>
          <w:p w14:paraId="132A341D" w14:textId="77777777" w:rsidR="0015218D" w:rsidRPr="0015218D" w:rsidRDefault="0015218D" w:rsidP="0015218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vAlign w:val="center"/>
          </w:tcPr>
          <w:p w14:paraId="2D725AB9" w14:textId="77777777" w:rsidR="0015218D" w:rsidRPr="0015218D" w:rsidRDefault="0015218D" w:rsidP="0015218D">
            <w:pPr>
              <w:rPr>
                <w:bCs/>
                <w:sz w:val="28"/>
                <w:szCs w:val="28"/>
              </w:rPr>
            </w:pPr>
            <w:r w:rsidRPr="0015218D">
              <w:rPr>
                <w:bCs/>
                <w:sz w:val="28"/>
                <w:szCs w:val="28"/>
              </w:rPr>
              <w:t>КУМПП «Ляховичское ЖКХ»,</w:t>
            </w:r>
          </w:p>
          <w:p w14:paraId="551E007F" w14:textId="4D0EF60B" w:rsidR="0015218D" w:rsidRPr="0015218D" w:rsidRDefault="0015218D" w:rsidP="0015218D">
            <w:pPr>
              <w:rPr>
                <w:bCs/>
                <w:sz w:val="28"/>
                <w:szCs w:val="28"/>
              </w:rPr>
            </w:pPr>
            <w:r w:rsidRPr="0015218D">
              <w:rPr>
                <w:bCs/>
                <w:sz w:val="28"/>
                <w:szCs w:val="28"/>
              </w:rPr>
              <w:t>225372,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218D">
              <w:rPr>
                <w:bCs/>
                <w:sz w:val="28"/>
                <w:szCs w:val="28"/>
              </w:rPr>
              <w:t>г. Ляховичи,</w:t>
            </w:r>
            <w:r>
              <w:rPr>
                <w:bCs/>
                <w:sz w:val="28"/>
                <w:szCs w:val="28"/>
              </w:rPr>
              <w:br/>
            </w:r>
            <w:r w:rsidRPr="0015218D">
              <w:rPr>
                <w:bCs/>
                <w:sz w:val="28"/>
                <w:szCs w:val="28"/>
              </w:rPr>
              <w:t>ул. Южакова, 19</w:t>
            </w:r>
          </w:p>
        </w:tc>
        <w:tc>
          <w:tcPr>
            <w:tcW w:w="968" w:type="pct"/>
            <w:gridSpan w:val="2"/>
          </w:tcPr>
          <w:p w14:paraId="7B05D84F" w14:textId="6649836F" w:rsidR="0015218D" w:rsidRPr="0015218D" w:rsidRDefault="0015218D" w:rsidP="0015218D">
            <w:pPr>
              <w:jc w:val="center"/>
              <w:rPr>
                <w:sz w:val="28"/>
                <w:szCs w:val="28"/>
              </w:rPr>
            </w:pPr>
            <w:r w:rsidRPr="0015218D">
              <w:rPr>
                <w:sz w:val="28"/>
                <w:szCs w:val="28"/>
              </w:rPr>
              <w:t>I квартал</w:t>
            </w:r>
          </w:p>
        </w:tc>
        <w:tc>
          <w:tcPr>
            <w:tcW w:w="1647" w:type="pct"/>
          </w:tcPr>
          <w:p w14:paraId="2D441869" w14:textId="77777777" w:rsidR="0015218D" w:rsidRPr="0015218D" w:rsidRDefault="0015218D" w:rsidP="0015218D">
            <w:pPr>
              <w:rPr>
                <w:sz w:val="28"/>
                <w:szCs w:val="28"/>
              </w:rPr>
            </w:pPr>
            <w:r w:rsidRPr="0015218D">
              <w:rPr>
                <w:sz w:val="28"/>
                <w:szCs w:val="28"/>
              </w:rPr>
              <w:t>п.п. 133.1 п. 133 гл. 12</w:t>
            </w:r>
          </w:p>
          <w:p w14:paraId="35848657" w14:textId="28693AE1" w:rsidR="0015218D" w:rsidRPr="0015218D" w:rsidRDefault="0015218D" w:rsidP="0015218D">
            <w:pPr>
              <w:rPr>
                <w:sz w:val="28"/>
                <w:szCs w:val="28"/>
              </w:rPr>
            </w:pPr>
            <w:r w:rsidRPr="0015218D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060E2A" w:rsidRPr="00A76BFE" w14:paraId="3E579927" w14:textId="77777777" w:rsidTr="00463ED0">
        <w:trPr>
          <w:trHeight w:val="412"/>
        </w:trPr>
        <w:tc>
          <w:tcPr>
            <w:tcW w:w="259" w:type="pct"/>
            <w:vAlign w:val="center"/>
          </w:tcPr>
          <w:p w14:paraId="100E3E82" w14:textId="77777777" w:rsidR="00060E2A" w:rsidRPr="0015218D" w:rsidRDefault="00060E2A" w:rsidP="0015218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vAlign w:val="center"/>
          </w:tcPr>
          <w:p w14:paraId="1AD7E842" w14:textId="77777777" w:rsidR="00060E2A" w:rsidRPr="00060E2A" w:rsidRDefault="00060E2A" w:rsidP="00060E2A">
            <w:pPr>
              <w:rPr>
                <w:bCs/>
                <w:sz w:val="28"/>
                <w:szCs w:val="28"/>
              </w:rPr>
            </w:pPr>
            <w:r w:rsidRPr="00060E2A">
              <w:rPr>
                <w:bCs/>
                <w:sz w:val="28"/>
                <w:szCs w:val="28"/>
              </w:rPr>
              <w:t>Унитарное предприятие «Липнянка»,</w:t>
            </w:r>
          </w:p>
          <w:p w14:paraId="67F5D93B" w14:textId="77777777" w:rsidR="00060E2A" w:rsidRPr="00060E2A" w:rsidRDefault="00060E2A" w:rsidP="00060E2A">
            <w:pPr>
              <w:rPr>
                <w:bCs/>
                <w:sz w:val="28"/>
                <w:szCs w:val="28"/>
              </w:rPr>
            </w:pPr>
            <w:r w:rsidRPr="00060E2A">
              <w:rPr>
                <w:bCs/>
                <w:sz w:val="28"/>
                <w:szCs w:val="28"/>
              </w:rPr>
              <w:t>225384, Брестская обл., Ляховичский р-н, Островский с/с, аг. Остров,</w:t>
            </w:r>
          </w:p>
          <w:p w14:paraId="0D80AF29" w14:textId="5D9BA18C" w:rsidR="00060E2A" w:rsidRPr="0015218D" w:rsidRDefault="00060E2A" w:rsidP="00060E2A">
            <w:pPr>
              <w:rPr>
                <w:bCs/>
                <w:sz w:val="28"/>
                <w:szCs w:val="28"/>
              </w:rPr>
            </w:pPr>
            <w:r w:rsidRPr="00060E2A">
              <w:rPr>
                <w:bCs/>
                <w:sz w:val="28"/>
                <w:szCs w:val="28"/>
              </w:rPr>
              <w:t>ул. Комсомольская, 16</w:t>
            </w:r>
          </w:p>
        </w:tc>
        <w:tc>
          <w:tcPr>
            <w:tcW w:w="968" w:type="pct"/>
            <w:gridSpan w:val="2"/>
          </w:tcPr>
          <w:p w14:paraId="1CCC78A3" w14:textId="253EACF5" w:rsidR="00060E2A" w:rsidRPr="00060E2A" w:rsidRDefault="00060E2A" w:rsidP="00060E2A">
            <w:pPr>
              <w:jc w:val="center"/>
              <w:rPr>
                <w:sz w:val="28"/>
                <w:szCs w:val="28"/>
              </w:rPr>
            </w:pPr>
            <w:r w:rsidRPr="00060E2A">
              <w:rPr>
                <w:sz w:val="28"/>
                <w:szCs w:val="28"/>
              </w:rPr>
              <w:t>январь</w:t>
            </w:r>
          </w:p>
        </w:tc>
        <w:tc>
          <w:tcPr>
            <w:tcW w:w="1647" w:type="pct"/>
          </w:tcPr>
          <w:p w14:paraId="707DEAAC" w14:textId="77777777" w:rsidR="00060E2A" w:rsidRPr="00060E2A" w:rsidRDefault="00060E2A" w:rsidP="00060E2A">
            <w:pPr>
              <w:rPr>
                <w:sz w:val="28"/>
                <w:szCs w:val="28"/>
              </w:rPr>
            </w:pPr>
            <w:r w:rsidRPr="00060E2A">
              <w:rPr>
                <w:sz w:val="28"/>
                <w:szCs w:val="28"/>
              </w:rPr>
              <w:t>п.п. 133.1 п. 133 гл. 12</w:t>
            </w:r>
          </w:p>
          <w:p w14:paraId="01EB6392" w14:textId="29A0C71D" w:rsidR="00060E2A" w:rsidRPr="00060E2A" w:rsidRDefault="00060E2A" w:rsidP="00060E2A">
            <w:pPr>
              <w:rPr>
                <w:sz w:val="28"/>
                <w:szCs w:val="28"/>
              </w:rPr>
            </w:pPr>
            <w:r w:rsidRPr="00060E2A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145B1D" w:rsidRPr="00A76BFE" w14:paraId="7C1CEA9D" w14:textId="77777777" w:rsidTr="00463ED0">
        <w:trPr>
          <w:trHeight w:val="412"/>
        </w:trPr>
        <w:tc>
          <w:tcPr>
            <w:tcW w:w="259" w:type="pct"/>
            <w:vAlign w:val="center"/>
          </w:tcPr>
          <w:p w14:paraId="60994C87" w14:textId="77777777" w:rsidR="00145B1D" w:rsidRPr="0015218D" w:rsidRDefault="00145B1D" w:rsidP="0015218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56B8A461" w14:textId="77777777" w:rsidR="00145B1D" w:rsidRPr="00145B1D" w:rsidRDefault="00145B1D" w:rsidP="009C438F">
            <w:pPr>
              <w:rPr>
                <w:bCs/>
                <w:sz w:val="28"/>
                <w:szCs w:val="28"/>
              </w:rPr>
            </w:pPr>
            <w:r w:rsidRPr="00145B1D">
              <w:rPr>
                <w:bCs/>
                <w:sz w:val="28"/>
                <w:szCs w:val="28"/>
              </w:rPr>
              <w:t>ОАО «Ляховичский льнозавод»,</w:t>
            </w:r>
          </w:p>
          <w:p w14:paraId="7419D3CC" w14:textId="04870A6A" w:rsidR="00145B1D" w:rsidRPr="0015218D" w:rsidRDefault="00145B1D" w:rsidP="009C438F">
            <w:pPr>
              <w:rPr>
                <w:bCs/>
                <w:sz w:val="28"/>
                <w:szCs w:val="28"/>
              </w:rPr>
            </w:pPr>
            <w:r w:rsidRPr="00145B1D">
              <w:rPr>
                <w:bCs/>
                <w:sz w:val="28"/>
                <w:szCs w:val="28"/>
              </w:rPr>
              <w:t>225377, Брестская обл., Ляховичский р-н, Ольховский с/с, 5, вблизи д.Задворье</w:t>
            </w:r>
          </w:p>
        </w:tc>
        <w:tc>
          <w:tcPr>
            <w:tcW w:w="968" w:type="pct"/>
            <w:gridSpan w:val="2"/>
          </w:tcPr>
          <w:p w14:paraId="1DDF2383" w14:textId="3C4947CD" w:rsidR="00145B1D" w:rsidRPr="00145B1D" w:rsidRDefault="00145B1D" w:rsidP="00145B1D">
            <w:pPr>
              <w:jc w:val="center"/>
              <w:rPr>
                <w:sz w:val="28"/>
                <w:szCs w:val="28"/>
              </w:rPr>
            </w:pPr>
            <w:r w:rsidRPr="00145B1D">
              <w:rPr>
                <w:sz w:val="28"/>
                <w:szCs w:val="28"/>
              </w:rPr>
              <w:t>апрель</w:t>
            </w:r>
          </w:p>
        </w:tc>
        <w:tc>
          <w:tcPr>
            <w:tcW w:w="1647" w:type="pct"/>
          </w:tcPr>
          <w:p w14:paraId="6254530B" w14:textId="77777777" w:rsidR="00145B1D" w:rsidRPr="00145B1D" w:rsidRDefault="00145B1D" w:rsidP="009C438F">
            <w:pPr>
              <w:rPr>
                <w:sz w:val="28"/>
                <w:szCs w:val="28"/>
              </w:rPr>
            </w:pPr>
            <w:r w:rsidRPr="00145B1D">
              <w:rPr>
                <w:sz w:val="28"/>
                <w:szCs w:val="28"/>
              </w:rPr>
              <w:t>п.п. 133.1 п. 133 гл. 12</w:t>
            </w:r>
          </w:p>
          <w:p w14:paraId="419B4117" w14:textId="5802C973" w:rsidR="00145B1D" w:rsidRPr="00145B1D" w:rsidRDefault="00145B1D" w:rsidP="00145B1D">
            <w:pPr>
              <w:rPr>
                <w:sz w:val="28"/>
                <w:szCs w:val="28"/>
              </w:rPr>
            </w:pPr>
            <w:r w:rsidRPr="00145B1D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C438F" w:rsidRPr="00A76BFE" w14:paraId="46396B21" w14:textId="77777777" w:rsidTr="00463ED0">
        <w:trPr>
          <w:trHeight w:val="412"/>
        </w:trPr>
        <w:tc>
          <w:tcPr>
            <w:tcW w:w="259" w:type="pct"/>
            <w:vAlign w:val="center"/>
          </w:tcPr>
          <w:p w14:paraId="02042F10" w14:textId="77777777" w:rsidR="009C438F" w:rsidRPr="0015218D" w:rsidRDefault="009C438F" w:rsidP="0015218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5DEA9EF6" w14:textId="77777777" w:rsidR="009C438F" w:rsidRPr="009C438F" w:rsidRDefault="009C438F" w:rsidP="005029EE">
            <w:pPr>
              <w:rPr>
                <w:bCs/>
                <w:sz w:val="28"/>
                <w:szCs w:val="28"/>
              </w:rPr>
            </w:pPr>
            <w:r w:rsidRPr="009C438F">
              <w:rPr>
                <w:bCs/>
                <w:sz w:val="28"/>
                <w:szCs w:val="28"/>
              </w:rPr>
              <w:t>ООО «ЮстаПласт»,</w:t>
            </w:r>
          </w:p>
          <w:p w14:paraId="758E24A5" w14:textId="0CE12860" w:rsidR="009C438F" w:rsidRPr="0015218D" w:rsidRDefault="009C438F" w:rsidP="005029EE">
            <w:pPr>
              <w:rPr>
                <w:bCs/>
                <w:sz w:val="28"/>
                <w:szCs w:val="28"/>
              </w:rPr>
            </w:pPr>
            <w:r w:rsidRPr="009C438F">
              <w:rPr>
                <w:bCs/>
                <w:sz w:val="28"/>
                <w:szCs w:val="28"/>
              </w:rPr>
              <w:t>225372, Брестская обл.,</w:t>
            </w:r>
            <w:r w:rsidRPr="009C438F">
              <w:rPr>
                <w:bCs/>
                <w:sz w:val="28"/>
                <w:szCs w:val="28"/>
              </w:rPr>
              <w:br/>
              <w:t>г. Ляховичи, ул. Октябрьская, 142</w:t>
            </w:r>
          </w:p>
        </w:tc>
        <w:tc>
          <w:tcPr>
            <w:tcW w:w="968" w:type="pct"/>
            <w:gridSpan w:val="2"/>
          </w:tcPr>
          <w:p w14:paraId="68DB2D6E" w14:textId="77777777" w:rsidR="009C438F" w:rsidRPr="009C438F" w:rsidRDefault="009C438F" w:rsidP="009B681B">
            <w:pPr>
              <w:jc w:val="center"/>
              <w:rPr>
                <w:sz w:val="28"/>
                <w:szCs w:val="28"/>
              </w:rPr>
            </w:pPr>
            <w:r w:rsidRPr="009C438F">
              <w:rPr>
                <w:sz w:val="28"/>
                <w:szCs w:val="28"/>
              </w:rPr>
              <w:t>февраль-март</w:t>
            </w:r>
          </w:p>
          <w:p w14:paraId="6920B1BF" w14:textId="77777777" w:rsidR="009C438F" w:rsidRPr="009C438F" w:rsidRDefault="009C438F" w:rsidP="0015218D">
            <w:pPr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3B6AC774" w14:textId="77777777" w:rsidR="009C438F" w:rsidRPr="009C438F" w:rsidRDefault="009C438F" w:rsidP="009B681B">
            <w:pPr>
              <w:rPr>
                <w:sz w:val="28"/>
                <w:szCs w:val="28"/>
              </w:rPr>
            </w:pPr>
            <w:r w:rsidRPr="009C438F">
              <w:rPr>
                <w:sz w:val="28"/>
                <w:szCs w:val="28"/>
              </w:rPr>
              <w:t>п.п. 133.1 п. 133 гл. 12</w:t>
            </w:r>
          </w:p>
          <w:p w14:paraId="0A72759A" w14:textId="77777777" w:rsidR="009C438F" w:rsidRPr="009C438F" w:rsidRDefault="009C438F" w:rsidP="009B681B">
            <w:pPr>
              <w:rPr>
                <w:sz w:val="28"/>
                <w:szCs w:val="28"/>
              </w:rPr>
            </w:pPr>
            <w:r w:rsidRPr="009C438F">
              <w:rPr>
                <w:sz w:val="28"/>
                <w:szCs w:val="28"/>
              </w:rPr>
              <w:t>ЭкоНиП 17.01.06-001-2017</w:t>
            </w:r>
          </w:p>
          <w:p w14:paraId="7C619260" w14:textId="64163ADB" w:rsidR="009C438F" w:rsidRPr="009C438F" w:rsidRDefault="009C438F" w:rsidP="0015218D">
            <w:pPr>
              <w:rPr>
                <w:sz w:val="28"/>
                <w:szCs w:val="28"/>
              </w:rPr>
            </w:pPr>
            <w:r w:rsidRPr="009C438F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463747" w:rsidRPr="00A76BFE" w14:paraId="4F5188A2" w14:textId="77777777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36BEC327" w14:textId="05F3840D" w:rsidR="00463747" w:rsidRPr="0015218D" w:rsidRDefault="00463747" w:rsidP="001521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Малоритский район</w:t>
            </w:r>
          </w:p>
        </w:tc>
      </w:tr>
      <w:tr w:rsidR="00434E7B" w:rsidRPr="00A76BFE" w14:paraId="6020C27C" w14:textId="77777777" w:rsidTr="00463ED0">
        <w:trPr>
          <w:trHeight w:val="405"/>
        </w:trPr>
        <w:tc>
          <w:tcPr>
            <w:tcW w:w="259" w:type="pct"/>
            <w:vAlign w:val="center"/>
          </w:tcPr>
          <w:p w14:paraId="12838B8D" w14:textId="77777777" w:rsidR="00434E7B" w:rsidRPr="00434E7B" w:rsidRDefault="00434E7B" w:rsidP="00434E7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</w:tcPr>
          <w:p w14:paraId="7160E9B6" w14:textId="77777777" w:rsidR="00434E7B" w:rsidRPr="00434E7B" w:rsidRDefault="00434E7B" w:rsidP="00434E7B">
            <w:pPr>
              <w:rPr>
                <w:bCs/>
                <w:sz w:val="28"/>
                <w:szCs w:val="28"/>
              </w:rPr>
            </w:pPr>
            <w:r w:rsidRPr="00434E7B">
              <w:rPr>
                <w:bCs/>
                <w:sz w:val="28"/>
                <w:szCs w:val="28"/>
              </w:rPr>
              <w:t>Малоритское ЖКХ,</w:t>
            </w:r>
          </w:p>
          <w:p w14:paraId="5B8D598B" w14:textId="2DF2EC12" w:rsidR="00434E7B" w:rsidRPr="005029EE" w:rsidRDefault="00434E7B" w:rsidP="00434E7B">
            <w:pPr>
              <w:rPr>
                <w:bCs/>
                <w:sz w:val="28"/>
                <w:szCs w:val="28"/>
              </w:rPr>
            </w:pPr>
            <w:r w:rsidRPr="00434E7B">
              <w:rPr>
                <w:bCs/>
                <w:sz w:val="28"/>
                <w:szCs w:val="28"/>
              </w:rPr>
              <w:t>225903, Брестская обл.,</w:t>
            </w:r>
            <w:r w:rsidRPr="00434E7B">
              <w:rPr>
                <w:bCs/>
                <w:sz w:val="28"/>
                <w:szCs w:val="28"/>
              </w:rPr>
              <w:br/>
              <w:t>г. Малорита, ул. Советская, 116</w:t>
            </w:r>
          </w:p>
        </w:tc>
        <w:tc>
          <w:tcPr>
            <w:tcW w:w="968" w:type="pct"/>
            <w:gridSpan w:val="2"/>
          </w:tcPr>
          <w:p w14:paraId="4522261A" w14:textId="77777777" w:rsidR="00434E7B" w:rsidRPr="00434E7B" w:rsidRDefault="00434E7B" w:rsidP="009B681B">
            <w:pPr>
              <w:jc w:val="center"/>
              <w:rPr>
                <w:sz w:val="28"/>
                <w:szCs w:val="28"/>
              </w:rPr>
            </w:pPr>
            <w:r w:rsidRPr="00434E7B">
              <w:rPr>
                <w:sz w:val="28"/>
                <w:szCs w:val="28"/>
              </w:rPr>
              <w:t>февраль-март</w:t>
            </w:r>
          </w:p>
          <w:p w14:paraId="4A1C8664" w14:textId="77777777" w:rsidR="00434E7B" w:rsidRPr="00434E7B" w:rsidRDefault="00434E7B" w:rsidP="009B681B">
            <w:pPr>
              <w:jc w:val="center"/>
              <w:rPr>
                <w:sz w:val="28"/>
                <w:szCs w:val="28"/>
              </w:rPr>
            </w:pPr>
          </w:p>
          <w:p w14:paraId="58B1019C" w14:textId="77777777" w:rsidR="00434E7B" w:rsidRPr="00434E7B" w:rsidRDefault="00434E7B" w:rsidP="005029EE">
            <w:pPr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435C8717" w14:textId="77777777" w:rsidR="00434E7B" w:rsidRPr="00434E7B" w:rsidRDefault="00434E7B" w:rsidP="009B681B">
            <w:pPr>
              <w:rPr>
                <w:sz w:val="28"/>
                <w:szCs w:val="28"/>
              </w:rPr>
            </w:pPr>
            <w:r w:rsidRPr="00434E7B">
              <w:rPr>
                <w:sz w:val="28"/>
                <w:szCs w:val="28"/>
              </w:rPr>
              <w:t>п.п. 133.1 п. 133 гл. 12</w:t>
            </w:r>
          </w:p>
          <w:p w14:paraId="4FB75240" w14:textId="77777777" w:rsidR="00434E7B" w:rsidRPr="00434E7B" w:rsidRDefault="00434E7B" w:rsidP="009B681B">
            <w:pPr>
              <w:rPr>
                <w:sz w:val="28"/>
                <w:szCs w:val="28"/>
              </w:rPr>
            </w:pPr>
            <w:r w:rsidRPr="00434E7B">
              <w:rPr>
                <w:sz w:val="28"/>
                <w:szCs w:val="28"/>
              </w:rPr>
              <w:t>ЭкоНиП 17.01.06-001-2017</w:t>
            </w:r>
          </w:p>
          <w:p w14:paraId="09F6E7A1" w14:textId="46DB335F" w:rsidR="00434E7B" w:rsidRPr="00434E7B" w:rsidRDefault="00434E7B" w:rsidP="005029EE">
            <w:pPr>
              <w:rPr>
                <w:sz w:val="28"/>
                <w:szCs w:val="28"/>
              </w:rPr>
            </w:pPr>
            <w:r w:rsidRPr="00434E7B">
              <w:rPr>
                <w:sz w:val="28"/>
                <w:szCs w:val="28"/>
              </w:rPr>
              <w:t>(включен в план выборочных проверок; новое  разрешение на выбросы)</w:t>
            </w:r>
          </w:p>
        </w:tc>
      </w:tr>
      <w:tr w:rsidR="004512F5" w:rsidRPr="00A76BFE" w14:paraId="2F23EBAD" w14:textId="77777777" w:rsidTr="00463ED0">
        <w:trPr>
          <w:trHeight w:val="405"/>
        </w:trPr>
        <w:tc>
          <w:tcPr>
            <w:tcW w:w="259" w:type="pct"/>
            <w:vAlign w:val="center"/>
          </w:tcPr>
          <w:p w14:paraId="54DB82BD" w14:textId="77777777" w:rsidR="004512F5" w:rsidRPr="00434E7B" w:rsidRDefault="004512F5" w:rsidP="00434E7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vAlign w:val="center"/>
          </w:tcPr>
          <w:p w14:paraId="1AE15E7D" w14:textId="77777777" w:rsidR="004512F5" w:rsidRPr="00434E7B" w:rsidRDefault="004512F5" w:rsidP="00434E7B">
            <w:pPr>
              <w:rPr>
                <w:bCs/>
                <w:sz w:val="28"/>
                <w:szCs w:val="28"/>
              </w:rPr>
            </w:pPr>
            <w:r w:rsidRPr="00434E7B">
              <w:rPr>
                <w:bCs/>
                <w:sz w:val="28"/>
                <w:szCs w:val="28"/>
              </w:rPr>
              <w:t>ОАО «Малоритский консервноовощесушильный комбинат»,</w:t>
            </w:r>
          </w:p>
          <w:p w14:paraId="04337809" w14:textId="2702FC41" w:rsidR="004512F5" w:rsidRPr="005029EE" w:rsidRDefault="004512F5" w:rsidP="00434E7B">
            <w:pPr>
              <w:rPr>
                <w:bCs/>
                <w:sz w:val="28"/>
                <w:szCs w:val="28"/>
              </w:rPr>
            </w:pPr>
            <w:r w:rsidRPr="00434E7B">
              <w:rPr>
                <w:bCs/>
                <w:sz w:val="28"/>
                <w:szCs w:val="28"/>
              </w:rPr>
              <w:t>225903, Брестская обл., г. Малорита,</w:t>
            </w:r>
            <w:r>
              <w:rPr>
                <w:bCs/>
                <w:sz w:val="28"/>
                <w:szCs w:val="28"/>
              </w:rPr>
              <w:br/>
            </w:r>
            <w:r w:rsidRPr="00434E7B">
              <w:rPr>
                <w:bCs/>
                <w:sz w:val="28"/>
                <w:szCs w:val="28"/>
              </w:rPr>
              <w:t>ул. Заводская, 9</w:t>
            </w:r>
          </w:p>
        </w:tc>
        <w:tc>
          <w:tcPr>
            <w:tcW w:w="968" w:type="pct"/>
            <w:gridSpan w:val="2"/>
          </w:tcPr>
          <w:p w14:paraId="7E01DB60" w14:textId="77777777" w:rsidR="004512F5" w:rsidRPr="004512F5" w:rsidRDefault="004512F5" w:rsidP="009B681B">
            <w:pPr>
              <w:jc w:val="center"/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февраль-март</w:t>
            </w:r>
          </w:p>
          <w:p w14:paraId="4590AFE9" w14:textId="77777777" w:rsidR="004512F5" w:rsidRPr="004512F5" w:rsidRDefault="004512F5" w:rsidP="005029EE">
            <w:pPr>
              <w:rPr>
                <w:sz w:val="28"/>
                <w:szCs w:val="28"/>
              </w:rPr>
            </w:pPr>
          </w:p>
        </w:tc>
        <w:tc>
          <w:tcPr>
            <w:tcW w:w="1647" w:type="pct"/>
          </w:tcPr>
          <w:p w14:paraId="2849F53A" w14:textId="77777777" w:rsidR="004512F5" w:rsidRPr="004512F5" w:rsidRDefault="004512F5" w:rsidP="009B681B">
            <w:pPr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п.п. 133.1 п. 133 гл. 12</w:t>
            </w:r>
          </w:p>
          <w:p w14:paraId="2E3B2C6C" w14:textId="38517595" w:rsidR="004512F5" w:rsidRPr="004512F5" w:rsidRDefault="004512F5" w:rsidP="005029EE">
            <w:pPr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30D69" w:rsidRPr="00A76BFE" w14:paraId="2ED57083" w14:textId="6922D63B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405C4525" w14:textId="6C1255CB" w:rsidR="00430D69" w:rsidRPr="0015218D" w:rsidRDefault="00430D69" w:rsidP="0015218D">
            <w:pPr>
              <w:jc w:val="center"/>
              <w:rPr>
                <w:bCs/>
                <w:sz w:val="28"/>
                <w:szCs w:val="28"/>
              </w:rPr>
            </w:pPr>
            <w:r w:rsidRPr="0015218D">
              <w:rPr>
                <w:b/>
                <w:bCs/>
                <w:sz w:val="28"/>
                <w:szCs w:val="28"/>
              </w:rPr>
              <w:t>Пинский район</w:t>
            </w:r>
          </w:p>
        </w:tc>
      </w:tr>
      <w:tr w:rsidR="004512F5" w:rsidRPr="00A76BFE" w14:paraId="57DBA56D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20535DD" w14:textId="77777777" w:rsidR="004512F5" w:rsidRPr="00007FA9" w:rsidRDefault="004512F5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5A5D573D" w14:textId="77777777" w:rsidR="004512F5" w:rsidRPr="004512F5" w:rsidRDefault="004512F5" w:rsidP="004512F5">
            <w:pPr>
              <w:rPr>
                <w:bCs/>
                <w:sz w:val="28"/>
                <w:szCs w:val="28"/>
              </w:rPr>
            </w:pPr>
            <w:r w:rsidRPr="004512F5">
              <w:rPr>
                <w:bCs/>
                <w:sz w:val="28"/>
                <w:szCs w:val="28"/>
              </w:rPr>
              <w:t>Открытое акционерное общество «Строительный трест № 2»</w:t>
            </w:r>
          </w:p>
          <w:p w14:paraId="7CF04975" w14:textId="5612DB7E" w:rsidR="004512F5" w:rsidRPr="00007FA9" w:rsidRDefault="004512F5" w:rsidP="004512F5">
            <w:pPr>
              <w:rPr>
                <w:bCs/>
                <w:sz w:val="28"/>
                <w:szCs w:val="28"/>
              </w:rPr>
            </w:pPr>
            <w:r w:rsidRPr="004512F5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5710, Брестская обл., г. Пинск,</w:t>
            </w:r>
            <w:r>
              <w:rPr>
                <w:bCs/>
                <w:sz w:val="28"/>
                <w:szCs w:val="28"/>
              </w:rPr>
              <w:br/>
            </w:r>
            <w:r w:rsidRPr="004512F5">
              <w:rPr>
                <w:bCs/>
                <w:sz w:val="28"/>
                <w:szCs w:val="28"/>
              </w:rPr>
              <w:t>ул. Первомайская, 66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A23BD73" w14:textId="77777777" w:rsidR="004512F5" w:rsidRPr="004512F5" w:rsidRDefault="004512F5" w:rsidP="009B681B">
            <w:pPr>
              <w:jc w:val="center"/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февраль-март</w:t>
            </w:r>
          </w:p>
          <w:p w14:paraId="293EF61B" w14:textId="14513386" w:rsidR="004512F5" w:rsidRPr="00B0236C" w:rsidRDefault="004512F5" w:rsidP="002D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3827A12C" w14:textId="77777777" w:rsidR="004512F5" w:rsidRPr="004512F5" w:rsidRDefault="004512F5" w:rsidP="009B681B">
            <w:pPr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п.п. 133.1 п. 133 гл. 12</w:t>
            </w:r>
          </w:p>
          <w:p w14:paraId="6F743329" w14:textId="635ED7E5" w:rsidR="004512F5" w:rsidRPr="002D5442" w:rsidRDefault="004512F5" w:rsidP="00113384">
            <w:pPr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512F5" w:rsidRPr="00A76BFE" w14:paraId="1D09D061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3FCF83B6" w14:textId="77777777" w:rsidR="004512F5" w:rsidRPr="00007FA9" w:rsidRDefault="004512F5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781EF5E" w14:textId="77777777" w:rsidR="004512F5" w:rsidRPr="004512F5" w:rsidRDefault="004512F5" w:rsidP="004512F5">
            <w:pPr>
              <w:rPr>
                <w:bCs/>
                <w:sz w:val="28"/>
                <w:szCs w:val="28"/>
              </w:rPr>
            </w:pPr>
            <w:r w:rsidRPr="004512F5">
              <w:rPr>
                <w:bCs/>
                <w:sz w:val="28"/>
                <w:szCs w:val="28"/>
              </w:rPr>
              <w:t>ОАО «ИНТЕГРАЛ» –управляющая компания холдинга «ИНТЕГРАЛ»,</w:t>
            </w:r>
          </w:p>
          <w:p w14:paraId="4EC8CFBA" w14:textId="35DD70D4" w:rsidR="004512F5" w:rsidRPr="004512F5" w:rsidRDefault="004512F5" w:rsidP="004512F5">
            <w:pPr>
              <w:rPr>
                <w:bCs/>
                <w:sz w:val="28"/>
                <w:szCs w:val="28"/>
              </w:rPr>
            </w:pPr>
            <w:r w:rsidRPr="004512F5">
              <w:rPr>
                <w:bCs/>
                <w:sz w:val="28"/>
                <w:szCs w:val="28"/>
              </w:rPr>
              <w:t>220108, г. Минск, ул. Казинца,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12F5">
              <w:rPr>
                <w:bCs/>
                <w:sz w:val="28"/>
                <w:szCs w:val="28"/>
              </w:rPr>
              <w:t>д. 121А, ком. 327</w:t>
            </w:r>
          </w:p>
          <w:p w14:paraId="08D5DFAD" w14:textId="77777777" w:rsidR="004512F5" w:rsidRPr="004512F5" w:rsidRDefault="004512F5" w:rsidP="004512F5">
            <w:pPr>
              <w:rPr>
                <w:bCs/>
                <w:sz w:val="28"/>
                <w:szCs w:val="28"/>
              </w:rPr>
            </w:pPr>
          </w:p>
          <w:p w14:paraId="0FF29FCE" w14:textId="77777777" w:rsidR="004512F5" w:rsidRPr="004512F5" w:rsidRDefault="004512F5" w:rsidP="004512F5">
            <w:pPr>
              <w:rPr>
                <w:bCs/>
                <w:sz w:val="28"/>
                <w:szCs w:val="28"/>
              </w:rPr>
            </w:pPr>
            <w:r w:rsidRPr="004512F5">
              <w:rPr>
                <w:bCs/>
                <w:sz w:val="28"/>
                <w:szCs w:val="28"/>
              </w:rPr>
              <w:t>филиал «Камертон»,</w:t>
            </w:r>
          </w:p>
          <w:p w14:paraId="16FCB4B6" w14:textId="3A7EB996" w:rsidR="004512F5" w:rsidRPr="00007FA9" w:rsidRDefault="004512F5" w:rsidP="004512F5">
            <w:pPr>
              <w:rPr>
                <w:bCs/>
                <w:sz w:val="28"/>
                <w:szCs w:val="28"/>
              </w:rPr>
            </w:pPr>
            <w:r w:rsidRPr="004512F5">
              <w:rPr>
                <w:bCs/>
                <w:sz w:val="28"/>
                <w:szCs w:val="28"/>
              </w:rPr>
              <w:t>225710,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12F5">
              <w:rPr>
                <w:bCs/>
                <w:sz w:val="28"/>
                <w:szCs w:val="28"/>
              </w:rPr>
              <w:t>г. Пинск,</w:t>
            </w:r>
            <w:r>
              <w:rPr>
                <w:bCs/>
                <w:sz w:val="28"/>
                <w:szCs w:val="28"/>
              </w:rPr>
              <w:br/>
            </w:r>
            <w:r w:rsidRPr="004512F5">
              <w:rPr>
                <w:bCs/>
                <w:sz w:val="28"/>
                <w:szCs w:val="28"/>
              </w:rPr>
              <w:t>ул. Брестская, 137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F5B3F27" w14:textId="77777777" w:rsidR="004512F5" w:rsidRPr="004512F5" w:rsidRDefault="004512F5" w:rsidP="009B681B">
            <w:pPr>
              <w:jc w:val="center"/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II квартал</w:t>
            </w:r>
          </w:p>
          <w:p w14:paraId="77AD6A8D" w14:textId="499A461B" w:rsidR="004512F5" w:rsidRPr="00B0236C" w:rsidRDefault="004512F5" w:rsidP="002D5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7A929980" w14:textId="77777777" w:rsidR="004512F5" w:rsidRPr="004512F5" w:rsidRDefault="004512F5" w:rsidP="009B681B">
            <w:pPr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п.п. 133.1 п. 133 гл. 12</w:t>
            </w:r>
          </w:p>
          <w:p w14:paraId="52DDAB84" w14:textId="6517B7A3" w:rsidR="004512F5" w:rsidRPr="002D5442" w:rsidRDefault="004512F5" w:rsidP="00113384">
            <w:pPr>
              <w:rPr>
                <w:sz w:val="28"/>
                <w:szCs w:val="28"/>
              </w:rPr>
            </w:pPr>
            <w:r w:rsidRPr="004512F5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600DB1" w:rsidRPr="00A76BFE" w14:paraId="5CE922AE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5108E17A" w14:textId="77777777" w:rsidR="00600DB1" w:rsidRPr="00007FA9" w:rsidRDefault="00600DB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05920F70" w14:textId="77777777" w:rsidR="00600DB1" w:rsidRPr="00600DB1" w:rsidRDefault="00600DB1" w:rsidP="00600DB1">
            <w:pPr>
              <w:rPr>
                <w:bCs/>
                <w:sz w:val="28"/>
                <w:szCs w:val="28"/>
              </w:rPr>
            </w:pPr>
            <w:r w:rsidRPr="00600DB1">
              <w:rPr>
                <w:bCs/>
                <w:sz w:val="28"/>
                <w:szCs w:val="28"/>
              </w:rPr>
              <w:t>ОАО «Берестейский пекарь»,</w:t>
            </w:r>
          </w:p>
          <w:p w14:paraId="4F6700D8" w14:textId="77777777" w:rsidR="00600DB1" w:rsidRPr="00600DB1" w:rsidRDefault="00600DB1" w:rsidP="00600DB1">
            <w:pPr>
              <w:rPr>
                <w:bCs/>
                <w:sz w:val="28"/>
                <w:szCs w:val="28"/>
              </w:rPr>
            </w:pPr>
            <w:r w:rsidRPr="00600DB1">
              <w:rPr>
                <w:bCs/>
                <w:sz w:val="28"/>
                <w:szCs w:val="28"/>
              </w:rPr>
              <w:t>224014, г. Брест, ул. Писателя Смирнова, 100</w:t>
            </w:r>
          </w:p>
          <w:p w14:paraId="3D985169" w14:textId="77777777" w:rsidR="00600DB1" w:rsidRPr="00600DB1" w:rsidRDefault="00600DB1" w:rsidP="00600DB1">
            <w:pPr>
              <w:rPr>
                <w:bCs/>
                <w:sz w:val="28"/>
                <w:szCs w:val="28"/>
              </w:rPr>
            </w:pPr>
          </w:p>
          <w:p w14:paraId="1777F50D" w14:textId="77777777" w:rsidR="00600DB1" w:rsidRPr="00600DB1" w:rsidRDefault="00600DB1" w:rsidP="00600DB1">
            <w:pPr>
              <w:rPr>
                <w:bCs/>
                <w:sz w:val="28"/>
                <w:szCs w:val="28"/>
              </w:rPr>
            </w:pPr>
            <w:r w:rsidRPr="00600DB1">
              <w:rPr>
                <w:bCs/>
                <w:sz w:val="28"/>
                <w:szCs w:val="28"/>
              </w:rPr>
              <w:t>филиал «Пинский хлебозавод»,</w:t>
            </w:r>
          </w:p>
          <w:p w14:paraId="5CBEEC32" w14:textId="037E3789" w:rsidR="00600DB1" w:rsidRPr="00007FA9" w:rsidRDefault="00600DB1" w:rsidP="00600DB1">
            <w:pPr>
              <w:rPr>
                <w:bCs/>
                <w:sz w:val="28"/>
                <w:szCs w:val="28"/>
              </w:rPr>
            </w:pPr>
            <w:r w:rsidRPr="00600DB1">
              <w:rPr>
                <w:bCs/>
                <w:sz w:val="28"/>
                <w:szCs w:val="28"/>
              </w:rPr>
              <w:t>225750, Брестская обл.,</w:t>
            </w:r>
            <w:r w:rsidRPr="00600DB1">
              <w:rPr>
                <w:bCs/>
                <w:sz w:val="28"/>
                <w:szCs w:val="28"/>
              </w:rPr>
              <w:t xml:space="preserve"> </w:t>
            </w:r>
            <w:r w:rsidRPr="00600DB1">
              <w:rPr>
                <w:bCs/>
                <w:sz w:val="28"/>
                <w:szCs w:val="28"/>
              </w:rPr>
              <w:t>г. Пинск,</w:t>
            </w:r>
            <w:r>
              <w:rPr>
                <w:bCs/>
                <w:sz w:val="28"/>
                <w:szCs w:val="28"/>
              </w:rPr>
              <w:br/>
            </w:r>
            <w:r w:rsidRPr="00600DB1">
              <w:rPr>
                <w:bCs/>
                <w:sz w:val="28"/>
                <w:szCs w:val="28"/>
              </w:rPr>
              <w:t>ул. Индустриальная, 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782311" w14:textId="0B30F9EF" w:rsidR="00600DB1" w:rsidRPr="00B0236C" w:rsidRDefault="00600DB1" w:rsidP="009F3BAA">
            <w:pPr>
              <w:jc w:val="center"/>
              <w:rPr>
                <w:sz w:val="28"/>
                <w:szCs w:val="28"/>
              </w:rPr>
            </w:pPr>
            <w:r w:rsidRPr="00600DB1">
              <w:rPr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  <w:shd w:val="clear" w:color="auto" w:fill="auto"/>
          </w:tcPr>
          <w:p w14:paraId="70F10C41" w14:textId="77777777" w:rsidR="00600DB1" w:rsidRPr="00600DB1" w:rsidRDefault="00600DB1" w:rsidP="009B681B">
            <w:pPr>
              <w:rPr>
                <w:sz w:val="28"/>
                <w:szCs w:val="28"/>
              </w:rPr>
            </w:pPr>
            <w:r w:rsidRPr="00600DB1">
              <w:rPr>
                <w:sz w:val="28"/>
                <w:szCs w:val="28"/>
              </w:rPr>
              <w:t>п.п. 133.1 п. 133 гл. 12</w:t>
            </w:r>
          </w:p>
          <w:p w14:paraId="6A700FEC" w14:textId="77777777" w:rsidR="00600DB1" w:rsidRPr="00600DB1" w:rsidRDefault="00600DB1" w:rsidP="009B681B">
            <w:pPr>
              <w:rPr>
                <w:sz w:val="28"/>
                <w:szCs w:val="28"/>
              </w:rPr>
            </w:pPr>
            <w:r w:rsidRPr="00600DB1">
              <w:rPr>
                <w:sz w:val="28"/>
                <w:szCs w:val="28"/>
              </w:rPr>
              <w:t>ЭкоНиП 17.01.06-001-2017</w:t>
            </w:r>
          </w:p>
          <w:p w14:paraId="681FC9BE" w14:textId="77777777" w:rsidR="00600DB1" w:rsidRPr="00600DB1" w:rsidRDefault="00600DB1" w:rsidP="009B681B">
            <w:pPr>
              <w:rPr>
                <w:sz w:val="28"/>
                <w:szCs w:val="28"/>
              </w:rPr>
            </w:pPr>
            <w:r w:rsidRPr="00600DB1">
              <w:rPr>
                <w:sz w:val="28"/>
                <w:szCs w:val="28"/>
              </w:rPr>
              <w:t>(новое  разрешение на выбросы)</w:t>
            </w:r>
          </w:p>
          <w:p w14:paraId="268B6547" w14:textId="77777777" w:rsidR="00600DB1" w:rsidRPr="00600DB1" w:rsidRDefault="00600DB1" w:rsidP="009B681B">
            <w:pPr>
              <w:rPr>
                <w:sz w:val="28"/>
                <w:szCs w:val="28"/>
              </w:rPr>
            </w:pPr>
          </w:p>
          <w:p w14:paraId="52E6020A" w14:textId="5B0A8501" w:rsidR="00600DB1" w:rsidRPr="009F3BAA" w:rsidRDefault="00600DB1" w:rsidP="00F17778">
            <w:pPr>
              <w:rPr>
                <w:sz w:val="28"/>
                <w:szCs w:val="28"/>
              </w:rPr>
            </w:pPr>
          </w:p>
        </w:tc>
      </w:tr>
      <w:tr w:rsidR="009B666B" w:rsidRPr="00A76BFE" w14:paraId="40BAD344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9C4E608" w14:textId="77777777" w:rsidR="009B666B" w:rsidRPr="00007FA9" w:rsidRDefault="009B666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55A1BB69" w14:textId="77777777" w:rsidR="009B666B" w:rsidRPr="009B666B" w:rsidRDefault="009B666B" w:rsidP="009B681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УП «Брестоблгаз»,</w:t>
            </w:r>
          </w:p>
          <w:p w14:paraId="389F8A14" w14:textId="77777777" w:rsidR="009B666B" w:rsidRPr="009B666B" w:rsidRDefault="009B666B" w:rsidP="009B681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224012, г. Брест, ул. Генерала Попова, 16</w:t>
            </w:r>
          </w:p>
          <w:p w14:paraId="5B81006C" w14:textId="77777777" w:rsidR="009B666B" w:rsidRPr="009B666B" w:rsidRDefault="009B666B" w:rsidP="009B681B">
            <w:pPr>
              <w:rPr>
                <w:bCs/>
                <w:sz w:val="28"/>
                <w:szCs w:val="28"/>
              </w:rPr>
            </w:pPr>
          </w:p>
          <w:p w14:paraId="7EFA234B" w14:textId="77777777" w:rsidR="009B666B" w:rsidRPr="009B666B" w:rsidRDefault="009B666B" w:rsidP="009B681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филиал «Пинское производственное управление»,</w:t>
            </w:r>
          </w:p>
          <w:p w14:paraId="41B99E6B" w14:textId="212E340E" w:rsidR="009B666B" w:rsidRPr="00007FA9" w:rsidRDefault="009B666B" w:rsidP="009B666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225710, Брестская обл., г. Пинск,</w:t>
            </w:r>
            <w:r>
              <w:rPr>
                <w:bCs/>
                <w:sz w:val="28"/>
                <w:szCs w:val="28"/>
              </w:rPr>
              <w:br/>
            </w:r>
            <w:r w:rsidRPr="009B666B">
              <w:rPr>
                <w:bCs/>
                <w:sz w:val="28"/>
                <w:szCs w:val="28"/>
              </w:rPr>
              <w:t>ул. Красноармейская, 12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8FF3CBA" w14:textId="27C096DB" w:rsidR="009B666B" w:rsidRPr="00B0236C" w:rsidRDefault="009B666B" w:rsidP="00C81B26">
            <w:pPr>
              <w:jc w:val="center"/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I квартал</w:t>
            </w:r>
          </w:p>
        </w:tc>
        <w:tc>
          <w:tcPr>
            <w:tcW w:w="1647" w:type="pct"/>
            <w:shd w:val="clear" w:color="auto" w:fill="auto"/>
          </w:tcPr>
          <w:p w14:paraId="2268104C" w14:textId="77777777" w:rsidR="009B666B" w:rsidRPr="009B666B" w:rsidRDefault="009B666B" w:rsidP="009B681B">
            <w:pPr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п.п. 133.1 п. 133 гл. 12</w:t>
            </w:r>
          </w:p>
          <w:p w14:paraId="0D460B0E" w14:textId="77777777" w:rsidR="009B666B" w:rsidRPr="009B666B" w:rsidRDefault="009B666B" w:rsidP="009B681B">
            <w:pPr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ЭкоНиП 17.01.06-001-2017</w:t>
            </w:r>
          </w:p>
          <w:p w14:paraId="42C9547B" w14:textId="5322CA96" w:rsidR="009B666B" w:rsidRPr="00B0236C" w:rsidRDefault="009B666B" w:rsidP="001818D2">
            <w:pPr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9B666B" w:rsidRPr="00A76BFE" w14:paraId="7C5D1C65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0742F163" w14:textId="77777777" w:rsidR="009B666B" w:rsidRPr="00007FA9" w:rsidRDefault="009B666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094A7987" w14:textId="77777777" w:rsidR="009B666B" w:rsidRPr="009B666B" w:rsidRDefault="009B666B" w:rsidP="009B681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Пинский лесхоз,</w:t>
            </w:r>
          </w:p>
          <w:p w14:paraId="2E331997" w14:textId="14603765" w:rsidR="009B666B" w:rsidRPr="00007FA9" w:rsidRDefault="009B666B" w:rsidP="009B666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225710, Брестская обл., Пинский р-н, Молотковичский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666B">
              <w:rPr>
                <w:bCs/>
                <w:sz w:val="28"/>
                <w:szCs w:val="28"/>
              </w:rPr>
              <w:t>аг. Молотковичи,</w:t>
            </w:r>
            <w:r>
              <w:rPr>
                <w:bCs/>
                <w:sz w:val="28"/>
                <w:szCs w:val="28"/>
              </w:rPr>
              <w:br/>
            </w:r>
            <w:r w:rsidRPr="009B666B">
              <w:rPr>
                <w:bCs/>
                <w:sz w:val="28"/>
                <w:szCs w:val="28"/>
              </w:rPr>
              <w:t>ул. 60 лет Октября, 28б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8C2C6AA" w14:textId="77777777" w:rsidR="009B666B" w:rsidRPr="009B666B" w:rsidRDefault="009B666B" w:rsidP="009B681B">
            <w:pPr>
              <w:jc w:val="center"/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II квартал</w:t>
            </w:r>
          </w:p>
          <w:p w14:paraId="634C505B" w14:textId="77777777" w:rsidR="009B666B" w:rsidRPr="009B666B" w:rsidRDefault="009B666B" w:rsidP="009B681B">
            <w:pPr>
              <w:jc w:val="center"/>
              <w:rPr>
                <w:sz w:val="28"/>
                <w:szCs w:val="28"/>
              </w:rPr>
            </w:pPr>
          </w:p>
          <w:p w14:paraId="01B3A2C8" w14:textId="77777777" w:rsidR="009B666B" w:rsidRPr="009B666B" w:rsidRDefault="009B666B" w:rsidP="009B681B">
            <w:pPr>
              <w:jc w:val="center"/>
              <w:rPr>
                <w:sz w:val="28"/>
                <w:szCs w:val="28"/>
              </w:rPr>
            </w:pPr>
          </w:p>
          <w:p w14:paraId="63787F76" w14:textId="77777777" w:rsidR="009B666B" w:rsidRPr="009B666B" w:rsidRDefault="009B666B" w:rsidP="009B681B">
            <w:pPr>
              <w:jc w:val="center"/>
              <w:rPr>
                <w:sz w:val="28"/>
                <w:szCs w:val="28"/>
              </w:rPr>
            </w:pPr>
          </w:p>
          <w:p w14:paraId="7969794A" w14:textId="5849F4A0" w:rsidR="009B666B" w:rsidRPr="00B0236C" w:rsidRDefault="009B666B" w:rsidP="009B666B">
            <w:pPr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3FEC19F9" w14:textId="77777777" w:rsidR="009B666B" w:rsidRPr="009B666B" w:rsidRDefault="009B666B" w:rsidP="009B681B">
            <w:pPr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п.п. 133.1 п. 133 гл. 12</w:t>
            </w:r>
          </w:p>
          <w:p w14:paraId="5FAD3434" w14:textId="77777777" w:rsidR="009B666B" w:rsidRPr="009B666B" w:rsidRDefault="009B666B" w:rsidP="009B681B">
            <w:pPr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ЭкоНиП 17.01.06-001-2017</w:t>
            </w:r>
          </w:p>
          <w:p w14:paraId="5E5EF801" w14:textId="12B8AB6D" w:rsidR="009B666B" w:rsidRPr="00B0236C" w:rsidRDefault="009B666B" w:rsidP="001818D2">
            <w:pPr>
              <w:rPr>
                <w:sz w:val="28"/>
                <w:szCs w:val="28"/>
              </w:rPr>
            </w:pPr>
            <w:r w:rsidRPr="009B666B">
              <w:rPr>
                <w:sz w:val="28"/>
                <w:szCs w:val="28"/>
              </w:rPr>
              <w:t>(включен в план выборочных проверок; новое  разрешение на выбросы)</w:t>
            </w:r>
          </w:p>
        </w:tc>
      </w:tr>
      <w:tr w:rsidR="005D344F" w:rsidRPr="00A76BFE" w14:paraId="38A85615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0749803E" w14:textId="77777777" w:rsidR="005D344F" w:rsidRPr="00007FA9" w:rsidRDefault="005D344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257D266D" w14:textId="77777777" w:rsidR="005D344F" w:rsidRPr="009B666B" w:rsidRDefault="005D344F" w:rsidP="009B666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ОАО «ДСТ № 4 г.Брест»,</w:t>
            </w:r>
          </w:p>
          <w:p w14:paraId="4D37F019" w14:textId="0D0DCADD" w:rsidR="005D344F" w:rsidRPr="009B666B" w:rsidRDefault="005D344F" w:rsidP="009B666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224012, г. Брест,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666B">
              <w:rPr>
                <w:bCs/>
                <w:sz w:val="28"/>
                <w:szCs w:val="28"/>
              </w:rPr>
              <w:t>ул. Калинина, 63</w:t>
            </w:r>
          </w:p>
          <w:p w14:paraId="7602DA60" w14:textId="77777777" w:rsidR="005D344F" w:rsidRPr="009B666B" w:rsidRDefault="005D344F" w:rsidP="009B666B">
            <w:pPr>
              <w:rPr>
                <w:bCs/>
                <w:sz w:val="28"/>
                <w:szCs w:val="28"/>
              </w:rPr>
            </w:pPr>
          </w:p>
          <w:p w14:paraId="66809945" w14:textId="77777777" w:rsidR="005D344F" w:rsidRPr="009B666B" w:rsidRDefault="005D344F" w:rsidP="009B666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Филиал «ДСУ № 8»,</w:t>
            </w:r>
          </w:p>
          <w:p w14:paraId="29C98592" w14:textId="6C37CC98" w:rsidR="005D344F" w:rsidRPr="001818D2" w:rsidRDefault="005D344F" w:rsidP="009B666B">
            <w:pPr>
              <w:rPr>
                <w:bCs/>
                <w:sz w:val="28"/>
                <w:szCs w:val="28"/>
              </w:rPr>
            </w:pPr>
            <w:r w:rsidRPr="009B666B">
              <w:rPr>
                <w:bCs/>
                <w:sz w:val="28"/>
                <w:szCs w:val="28"/>
              </w:rPr>
              <w:t>225752, Брестская обл., Пинский р-н,</w:t>
            </w:r>
            <w:r>
              <w:rPr>
                <w:bCs/>
                <w:sz w:val="28"/>
                <w:szCs w:val="28"/>
              </w:rPr>
              <w:br/>
            </w:r>
            <w:r w:rsidRPr="009B666B">
              <w:rPr>
                <w:bCs/>
                <w:sz w:val="28"/>
                <w:szCs w:val="28"/>
              </w:rPr>
              <w:t>д. Подболотье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3315EA9C" w14:textId="4BE40A05" w:rsidR="005D344F" w:rsidRPr="001818D2" w:rsidRDefault="005D344F" w:rsidP="00C81B26">
            <w:pPr>
              <w:jc w:val="center"/>
              <w:rPr>
                <w:sz w:val="28"/>
                <w:szCs w:val="28"/>
              </w:rPr>
            </w:pPr>
            <w:r w:rsidRPr="005D344F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06614972" w14:textId="77777777" w:rsidR="005D344F" w:rsidRPr="005D344F" w:rsidRDefault="005D344F" w:rsidP="009B681B">
            <w:pPr>
              <w:rPr>
                <w:sz w:val="28"/>
                <w:szCs w:val="28"/>
              </w:rPr>
            </w:pPr>
            <w:r w:rsidRPr="005D344F">
              <w:rPr>
                <w:sz w:val="28"/>
                <w:szCs w:val="28"/>
              </w:rPr>
              <w:t>п.п. 133.1 п. 133 гл. 12</w:t>
            </w:r>
          </w:p>
          <w:p w14:paraId="5D4B55E8" w14:textId="77777777" w:rsidR="005D344F" w:rsidRPr="005D344F" w:rsidRDefault="005D344F" w:rsidP="009B681B">
            <w:pPr>
              <w:rPr>
                <w:sz w:val="28"/>
                <w:szCs w:val="28"/>
              </w:rPr>
            </w:pPr>
            <w:r w:rsidRPr="005D344F">
              <w:rPr>
                <w:sz w:val="28"/>
                <w:szCs w:val="28"/>
              </w:rPr>
              <w:t>ЭкоНиП 17.01.06-001-2017</w:t>
            </w:r>
          </w:p>
          <w:p w14:paraId="6AD641D4" w14:textId="2E2B87AA" w:rsidR="005D344F" w:rsidRPr="00C81B26" w:rsidRDefault="005D344F" w:rsidP="001818D2">
            <w:pPr>
              <w:rPr>
                <w:sz w:val="28"/>
                <w:szCs w:val="28"/>
              </w:rPr>
            </w:pPr>
            <w:r w:rsidRPr="005D344F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9D07A0" w:rsidRPr="00A76BFE" w14:paraId="1E1EB9CF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17D9712" w14:textId="77777777" w:rsidR="009D07A0" w:rsidRPr="00007FA9" w:rsidRDefault="009D07A0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463DC5AE" w14:textId="77777777" w:rsidR="009D07A0" w:rsidRPr="009D07A0" w:rsidRDefault="009D07A0" w:rsidP="009B681B">
            <w:pPr>
              <w:rPr>
                <w:bCs/>
                <w:sz w:val="28"/>
                <w:szCs w:val="28"/>
              </w:rPr>
            </w:pPr>
            <w:r w:rsidRPr="009D07A0">
              <w:rPr>
                <w:bCs/>
                <w:sz w:val="28"/>
                <w:szCs w:val="28"/>
              </w:rPr>
              <w:t>СООО «ПП Полесье»,</w:t>
            </w:r>
          </w:p>
          <w:p w14:paraId="7A198413" w14:textId="0B654CC7" w:rsidR="009D07A0" w:rsidRPr="009B666B" w:rsidRDefault="009D07A0" w:rsidP="009B666B">
            <w:pPr>
              <w:rPr>
                <w:bCs/>
                <w:sz w:val="28"/>
                <w:szCs w:val="28"/>
              </w:rPr>
            </w:pPr>
            <w:r w:rsidRPr="009D07A0">
              <w:rPr>
                <w:bCs/>
                <w:sz w:val="28"/>
                <w:szCs w:val="28"/>
              </w:rPr>
              <w:t>225304, Брестская обл., Кобринский р-н,</w:t>
            </w:r>
            <w:r>
              <w:rPr>
                <w:bCs/>
                <w:sz w:val="28"/>
                <w:szCs w:val="28"/>
              </w:rPr>
              <w:br/>
            </w:r>
            <w:r w:rsidRPr="009D07A0">
              <w:rPr>
                <w:bCs/>
                <w:sz w:val="28"/>
                <w:szCs w:val="28"/>
              </w:rPr>
              <w:t>г. Кобрин, ул. Советская, 141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3FECB487" w14:textId="5272F552" w:rsidR="009D07A0" w:rsidRPr="005D344F" w:rsidRDefault="009D07A0" w:rsidP="00C81B26">
            <w:pPr>
              <w:jc w:val="center"/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  <w:shd w:val="clear" w:color="auto" w:fill="auto"/>
          </w:tcPr>
          <w:p w14:paraId="1F3A3125" w14:textId="77777777" w:rsidR="009D07A0" w:rsidRPr="009D07A0" w:rsidRDefault="009D07A0" w:rsidP="009B681B">
            <w:pPr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п.п. 133.1 п. 133 гл. 12</w:t>
            </w:r>
          </w:p>
          <w:p w14:paraId="167C1091" w14:textId="77777777" w:rsidR="009D07A0" w:rsidRPr="009D07A0" w:rsidRDefault="009D07A0" w:rsidP="009B681B">
            <w:pPr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ЭкоНиП 17.01.06-001-2017</w:t>
            </w:r>
          </w:p>
          <w:p w14:paraId="76D680F9" w14:textId="30944007" w:rsidR="009D07A0" w:rsidRPr="005D344F" w:rsidRDefault="009D07A0" w:rsidP="009B681B">
            <w:pPr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9D07A0" w:rsidRPr="00A76BFE" w14:paraId="23FC05E5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86935BC" w14:textId="77777777" w:rsidR="009D07A0" w:rsidRPr="00007FA9" w:rsidRDefault="009D07A0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7CC0AC1A" w14:textId="77777777" w:rsidR="009D07A0" w:rsidRPr="009D07A0" w:rsidRDefault="009D07A0" w:rsidP="009B681B">
            <w:pPr>
              <w:rPr>
                <w:bCs/>
                <w:sz w:val="28"/>
                <w:szCs w:val="28"/>
              </w:rPr>
            </w:pPr>
            <w:r w:rsidRPr="009D07A0">
              <w:rPr>
                <w:bCs/>
                <w:sz w:val="28"/>
                <w:szCs w:val="28"/>
              </w:rPr>
              <w:t>ЗАО «Парохонское Биогаз»,</w:t>
            </w:r>
          </w:p>
          <w:p w14:paraId="273F4F75" w14:textId="069749AD" w:rsidR="009D07A0" w:rsidRPr="009B666B" w:rsidRDefault="009D07A0" w:rsidP="009B666B">
            <w:pPr>
              <w:rPr>
                <w:bCs/>
                <w:sz w:val="28"/>
                <w:szCs w:val="28"/>
              </w:rPr>
            </w:pPr>
            <w:r w:rsidRPr="009D07A0">
              <w:rPr>
                <w:bCs/>
                <w:sz w:val="28"/>
                <w:szCs w:val="28"/>
              </w:rPr>
              <w:t>Брестская обл., Пинский р-н, Оснежицкий с/с, д. Галево, ул. Пинская, 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2690C9B" w14:textId="77777777" w:rsidR="009D07A0" w:rsidRPr="009D07A0" w:rsidRDefault="009D07A0" w:rsidP="009B681B">
            <w:pPr>
              <w:jc w:val="center"/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I-II квартал</w:t>
            </w:r>
          </w:p>
          <w:p w14:paraId="42D7FAAB" w14:textId="77777777" w:rsidR="009D07A0" w:rsidRPr="005D344F" w:rsidRDefault="009D07A0" w:rsidP="00C81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53157BC3" w14:textId="77777777" w:rsidR="009D07A0" w:rsidRPr="009D07A0" w:rsidRDefault="009D07A0" w:rsidP="009B681B">
            <w:pPr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п.п. 133.1 п. 133 гл. 12</w:t>
            </w:r>
          </w:p>
          <w:p w14:paraId="7A39BF6E" w14:textId="77777777" w:rsidR="009D07A0" w:rsidRPr="009D07A0" w:rsidRDefault="009D07A0" w:rsidP="009B681B">
            <w:pPr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ЭкоНиП 17.01.06-001-2017</w:t>
            </w:r>
          </w:p>
          <w:p w14:paraId="72B850AE" w14:textId="1471C5C4" w:rsidR="009D07A0" w:rsidRPr="005D344F" w:rsidRDefault="009D07A0" w:rsidP="009B681B">
            <w:pPr>
              <w:rPr>
                <w:sz w:val="28"/>
                <w:szCs w:val="28"/>
              </w:rPr>
            </w:pPr>
            <w:r w:rsidRPr="009D07A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ED414B" w:rsidRPr="00A76BFE" w14:paraId="1B7CB93F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D148B5C" w14:textId="77777777" w:rsidR="00ED414B" w:rsidRPr="00007FA9" w:rsidRDefault="00ED414B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49BFAD88" w14:textId="77777777" w:rsidR="00ED414B" w:rsidRPr="00582333" w:rsidRDefault="00ED414B" w:rsidP="00582333">
            <w:pPr>
              <w:rPr>
                <w:bCs/>
                <w:sz w:val="28"/>
                <w:szCs w:val="28"/>
              </w:rPr>
            </w:pPr>
            <w:r w:rsidRPr="00582333">
              <w:rPr>
                <w:bCs/>
                <w:sz w:val="28"/>
                <w:szCs w:val="28"/>
              </w:rPr>
              <w:t>РУП «Бреставтодор»,</w:t>
            </w:r>
          </w:p>
          <w:p w14:paraId="644A6DBA" w14:textId="17B7F8D0" w:rsidR="00ED414B" w:rsidRPr="00582333" w:rsidRDefault="00ED414B" w:rsidP="00582333">
            <w:pPr>
              <w:rPr>
                <w:bCs/>
                <w:sz w:val="28"/>
                <w:szCs w:val="28"/>
              </w:rPr>
            </w:pPr>
            <w:r w:rsidRPr="00582333">
              <w:rPr>
                <w:bCs/>
                <w:sz w:val="28"/>
                <w:szCs w:val="28"/>
              </w:rPr>
              <w:t>224030, г. Брест,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2333">
              <w:rPr>
                <w:bCs/>
                <w:sz w:val="28"/>
                <w:szCs w:val="28"/>
              </w:rPr>
              <w:t>ул. Воровского, 19</w:t>
            </w:r>
          </w:p>
          <w:p w14:paraId="16606059" w14:textId="77777777" w:rsidR="00ED414B" w:rsidRPr="00582333" w:rsidRDefault="00ED414B" w:rsidP="00582333">
            <w:pPr>
              <w:rPr>
                <w:bCs/>
                <w:sz w:val="28"/>
                <w:szCs w:val="28"/>
              </w:rPr>
            </w:pPr>
          </w:p>
          <w:p w14:paraId="0A5CFFC4" w14:textId="572726DB" w:rsidR="00ED414B" w:rsidRPr="00582333" w:rsidRDefault="00ED414B" w:rsidP="00582333">
            <w:pPr>
              <w:rPr>
                <w:bCs/>
                <w:sz w:val="28"/>
                <w:szCs w:val="28"/>
              </w:rPr>
            </w:pPr>
            <w:r w:rsidRPr="00582333">
              <w:rPr>
                <w:bCs/>
                <w:sz w:val="28"/>
                <w:szCs w:val="28"/>
              </w:rPr>
              <w:t>Доро</w:t>
            </w:r>
            <w:r>
              <w:rPr>
                <w:bCs/>
                <w:sz w:val="28"/>
                <w:szCs w:val="28"/>
              </w:rPr>
              <w:t>жно-эксплуатационное управление</w:t>
            </w:r>
            <w:r>
              <w:rPr>
                <w:bCs/>
                <w:sz w:val="28"/>
                <w:szCs w:val="28"/>
              </w:rPr>
              <w:br/>
            </w:r>
            <w:r w:rsidRPr="00582333">
              <w:rPr>
                <w:bCs/>
                <w:sz w:val="28"/>
                <w:szCs w:val="28"/>
              </w:rPr>
              <w:t>№ 26,</w:t>
            </w:r>
          </w:p>
          <w:p w14:paraId="48333FEF" w14:textId="6E77AD81" w:rsidR="00ED414B" w:rsidRPr="009B666B" w:rsidRDefault="00ED414B" w:rsidP="00582333">
            <w:pPr>
              <w:rPr>
                <w:bCs/>
                <w:sz w:val="28"/>
                <w:szCs w:val="28"/>
              </w:rPr>
            </w:pPr>
            <w:r w:rsidRPr="00582333">
              <w:rPr>
                <w:bCs/>
                <w:sz w:val="28"/>
                <w:szCs w:val="28"/>
              </w:rPr>
              <w:t>225707,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2333">
              <w:rPr>
                <w:bCs/>
                <w:sz w:val="28"/>
                <w:szCs w:val="28"/>
              </w:rPr>
              <w:t>г. Пинск,</w:t>
            </w:r>
            <w:r>
              <w:rPr>
                <w:bCs/>
                <w:sz w:val="28"/>
                <w:szCs w:val="28"/>
              </w:rPr>
              <w:br/>
            </w:r>
            <w:r w:rsidRPr="00582333">
              <w:rPr>
                <w:bCs/>
                <w:sz w:val="28"/>
                <w:szCs w:val="28"/>
              </w:rPr>
              <w:t>ул. Калиновского, 8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7EAD471" w14:textId="77777777" w:rsidR="00ED414B" w:rsidRPr="00ED414B" w:rsidRDefault="00ED414B" w:rsidP="009B681B">
            <w:pPr>
              <w:jc w:val="center"/>
              <w:rPr>
                <w:sz w:val="28"/>
                <w:szCs w:val="28"/>
              </w:rPr>
            </w:pPr>
            <w:r w:rsidRPr="00ED414B">
              <w:rPr>
                <w:sz w:val="28"/>
                <w:szCs w:val="28"/>
              </w:rPr>
              <w:t xml:space="preserve">февраль-март </w:t>
            </w:r>
          </w:p>
          <w:p w14:paraId="06E4E339" w14:textId="77777777" w:rsidR="00ED414B" w:rsidRPr="00ED414B" w:rsidRDefault="00ED414B" w:rsidP="009B681B">
            <w:pPr>
              <w:jc w:val="center"/>
              <w:rPr>
                <w:sz w:val="28"/>
                <w:szCs w:val="28"/>
              </w:rPr>
            </w:pPr>
          </w:p>
          <w:p w14:paraId="712882DF" w14:textId="77777777" w:rsidR="00ED414B" w:rsidRPr="005D344F" w:rsidRDefault="00ED414B" w:rsidP="00C81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15EDB20A" w14:textId="77777777" w:rsidR="00ED414B" w:rsidRPr="00ED414B" w:rsidRDefault="00ED414B" w:rsidP="009B681B">
            <w:pPr>
              <w:rPr>
                <w:sz w:val="28"/>
                <w:szCs w:val="28"/>
              </w:rPr>
            </w:pPr>
            <w:r w:rsidRPr="00ED414B">
              <w:rPr>
                <w:sz w:val="28"/>
                <w:szCs w:val="28"/>
              </w:rPr>
              <w:t>п.п. 133.1 п. 133 гл. 12</w:t>
            </w:r>
          </w:p>
          <w:p w14:paraId="3A31970E" w14:textId="5AD3E32D" w:rsidR="00ED414B" w:rsidRPr="005D344F" w:rsidRDefault="00ED414B" w:rsidP="009B681B">
            <w:pPr>
              <w:rPr>
                <w:sz w:val="28"/>
                <w:szCs w:val="28"/>
              </w:rPr>
            </w:pPr>
            <w:r w:rsidRPr="00ED414B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B20B93" w:rsidRPr="00A76BFE" w14:paraId="1B4A2630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0CF6833E" w14:textId="77777777" w:rsidR="00B20B93" w:rsidRPr="00007FA9" w:rsidRDefault="00B20B93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4F33C78F" w14:textId="77777777" w:rsidR="00B20B93" w:rsidRPr="00ED414B" w:rsidRDefault="00B20B93" w:rsidP="00ED414B">
            <w:pPr>
              <w:rPr>
                <w:bCs/>
                <w:sz w:val="28"/>
                <w:szCs w:val="28"/>
              </w:rPr>
            </w:pPr>
            <w:r w:rsidRPr="00ED414B">
              <w:rPr>
                <w:bCs/>
                <w:sz w:val="28"/>
                <w:szCs w:val="28"/>
              </w:rPr>
              <w:t>Государственное предприятие «Пинскводоканал»,</w:t>
            </w:r>
          </w:p>
          <w:p w14:paraId="730DFAC5" w14:textId="258250C8" w:rsidR="00B20B93" w:rsidRPr="00ED414B" w:rsidRDefault="00B20B93" w:rsidP="00ED414B">
            <w:pPr>
              <w:rPr>
                <w:bCs/>
                <w:sz w:val="28"/>
                <w:szCs w:val="28"/>
              </w:rPr>
            </w:pPr>
            <w:r w:rsidRPr="00ED414B">
              <w:rPr>
                <w:bCs/>
                <w:sz w:val="28"/>
                <w:szCs w:val="28"/>
              </w:rPr>
              <w:t>225715,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414B">
              <w:rPr>
                <w:bCs/>
                <w:sz w:val="28"/>
                <w:szCs w:val="28"/>
              </w:rPr>
              <w:t>г. Пинск,</w:t>
            </w:r>
          </w:p>
          <w:p w14:paraId="681589C2" w14:textId="7A5A5F1C" w:rsidR="00B20B93" w:rsidRPr="009B666B" w:rsidRDefault="00B20B93" w:rsidP="00ED414B">
            <w:pPr>
              <w:rPr>
                <w:bCs/>
                <w:sz w:val="28"/>
                <w:szCs w:val="28"/>
              </w:rPr>
            </w:pPr>
            <w:r w:rsidRPr="00ED414B">
              <w:rPr>
                <w:bCs/>
                <w:sz w:val="28"/>
                <w:szCs w:val="28"/>
              </w:rPr>
              <w:t>ул. Интернациональная, 61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446EA37" w14:textId="77777777" w:rsidR="00B20B93" w:rsidRPr="00B20B93" w:rsidRDefault="00B20B93" w:rsidP="009B681B">
            <w:pPr>
              <w:jc w:val="center"/>
              <w:rPr>
                <w:sz w:val="28"/>
                <w:szCs w:val="28"/>
              </w:rPr>
            </w:pPr>
            <w:r w:rsidRPr="00B20B93">
              <w:rPr>
                <w:sz w:val="28"/>
                <w:szCs w:val="28"/>
              </w:rPr>
              <w:t>февраль-март</w:t>
            </w:r>
          </w:p>
          <w:p w14:paraId="1D52C613" w14:textId="77777777" w:rsidR="00B20B93" w:rsidRPr="005D344F" w:rsidRDefault="00B20B93" w:rsidP="00C81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7F93EAB0" w14:textId="77777777" w:rsidR="00B20B93" w:rsidRPr="00B20B93" w:rsidRDefault="00B20B93" w:rsidP="009B681B">
            <w:pPr>
              <w:rPr>
                <w:sz w:val="28"/>
                <w:szCs w:val="28"/>
              </w:rPr>
            </w:pPr>
            <w:r w:rsidRPr="00B20B93">
              <w:rPr>
                <w:sz w:val="28"/>
                <w:szCs w:val="28"/>
              </w:rPr>
              <w:t>п.п. 133.1 п. 133 гл. 12</w:t>
            </w:r>
          </w:p>
          <w:p w14:paraId="0B857E47" w14:textId="689F504E" w:rsidR="00B20B93" w:rsidRPr="005D344F" w:rsidRDefault="00B20B93" w:rsidP="009B681B">
            <w:pPr>
              <w:rPr>
                <w:sz w:val="28"/>
                <w:szCs w:val="28"/>
              </w:rPr>
            </w:pPr>
            <w:r w:rsidRPr="00B20B93">
              <w:rPr>
                <w:sz w:val="28"/>
                <w:szCs w:val="28"/>
              </w:rPr>
              <w:t>ЭкоНиП 17.01.06-001-2017 (включен в план выборочных проверок; новое комплексное природоохранное разрешение)</w:t>
            </w:r>
          </w:p>
        </w:tc>
      </w:tr>
      <w:tr w:rsidR="00361151" w:rsidRPr="00A76BFE" w14:paraId="08F8E6DA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1FE9B39F" w14:textId="77777777" w:rsidR="00361151" w:rsidRPr="00007FA9" w:rsidRDefault="0036115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544BE62E" w14:textId="77777777" w:rsidR="00361151" w:rsidRPr="00B20B93" w:rsidRDefault="00361151" w:rsidP="00B20B93">
            <w:pPr>
              <w:rPr>
                <w:bCs/>
                <w:sz w:val="28"/>
                <w:szCs w:val="28"/>
              </w:rPr>
            </w:pPr>
            <w:r w:rsidRPr="00B20B93">
              <w:rPr>
                <w:bCs/>
                <w:sz w:val="28"/>
                <w:szCs w:val="28"/>
              </w:rPr>
              <w:t>КУП «Брестоблдорстрой»,</w:t>
            </w:r>
          </w:p>
          <w:p w14:paraId="7ECA4CC5" w14:textId="333D41A7" w:rsidR="00361151" w:rsidRPr="00B20B93" w:rsidRDefault="00361151" w:rsidP="00B20B93">
            <w:pPr>
              <w:rPr>
                <w:bCs/>
                <w:sz w:val="28"/>
                <w:szCs w:val="28"/>
              </w:rPr>
            </w:pPr>
            <w:r w:rsidRPr="00B20B93">
              <w:rPr>
                <w:bCs/>
                <w:sz w:val="28"/>
                <w:szCs w:val="28"/>
              </w:rPr>
              <w:t>224023, г. Брест,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0B93">
              <w:rPr>
                <w:bCs/>
                <w:sz w:val="28"/>
                <w:szCs w:val="28"/>
              </w:rPr>
              <w:t>ул. Московская, 273/2</w:t>
            </w:r>
          </w:p>
          <w:p w14:paraId="31F02E82" w14:textId="77777777" w:rsidR="00361151" w:rsidRPr="00B20B93" w:rsidRDefault="00361151" w:rsidP="00B20B93">
            <w:pPr>
              <w:rPr>
                <w:bCs/>
                <w:sz w:val="28"/>
                <w:szCs w:val="28"/>
              </w:rPr>
            </w:pPr>
          </w:p>
          <w:p w14:paraId="6634FE53" w14:textId="77777777" w:rsidR="00361151" w:rsidRPr="00B20B93" w:rsidRDefault="00361151" w:rsidP="00B20B93">
            <w:pPr>
              <w:rPr>
                <w:bCs/>
                <w:sz w:val="28"/>
                <w:szCs w:val="28"/>
              </w:rPr>
            </w:pPr>
            <w:r w:rsidRPr="00B20B93">
              <w:rPr>
                <w:bCs/>
                <w:sz w:val="28"/>
                <w:szCs w:val="28"/>
              </w:rPr>
              <w:t xml:space="preserve">Филиал КУП «Брестоблдорстрой» </w:t>
            </w:r>
            <w:r w:rsidRPr="00B20B93">
              <w:rPr>
                <w:bCs/>
                <w:sz w:val="28"/>
                <w:szCs w:val="28"/>
              </w:rPr>
              <w:br/>
              <w:t>Пинское ДРСУ №104,</w:t>
            </w:r>
          </w:p>
          <w:p w14:paraId="639CB041" w14:textId="05F2DD11" w:rsidR="00361151" w:rsidRPr="009B666B" w:rsidRDefault="00361151" w:rsidP="00B20B93">
            <w:pPr>
              <w:rPr>
                <w:bCs/>
                <w:sz w:val="28"/>
                <w:szCs w:val="28"/>
              </w:rPr>
            </w:pPr>
            <w:r w:rsidRPr="00B20B93">
              <w:rPr>
                <w:bCs/>
                <w:sz w:val="28"/>
                <w:szCs w:val="28"/>
              </w:rPr>
              <w:t>225760, Брестская обл., Пинский р-н, Молотковичский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0B93">
              <w:rPr>
                <w:bCs/>
                <w:sz w:val="28"/>
                <w:szCs w:val="28"/>
              </w:rPr>
              <w:t>аг. Молотковичи,</w:t>
            </w:r>
            <w:r w:rsidRPr="00B20B93">
              <w:rPr>
                <w:bCs/>
                <w:sz w:val="28"/>
                <w:szCs w:val="28"/>
              </w:rPr>
              <w:br/>
              <w:t>ул. Строителей, 11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D22911F" w14:textId="238021F2" w:rsidR="00361151" w:rsidRPr="005D344F" w:rsidRDefault="00361151" w:rsidP="00C81B26">
            <w:pPr>
              <w:jc w:val="center"/>
              <w:rPr>
                <w:sz w:val="28"/>
                <w:szCs w:val="28"/>
              </w:rPr>
            </w:pPr>
            <w:r w:rsidRPr="00361151">
              <w:rPr>
                <w:sz w:val="28"/>
                <w:szCs w:val="28"/>
              </w:rPr>
              <w:t>II квартал</w:t>
            </w:r>
          </w:p>
        </w:tc>
        <w:tc>
          <w:tcPr>
            <w:tcW w:w="1647" w:type="pct"/>
            <w:shd w:val="clear" w:color="auto" w:fill="auto"/>
          </w:tcPr>
          <w:p w14:paraId="05A30E78" w14:textId="77777777" w:rsidR="00361151" w:rsidRPr="00361151" w:rsidRDefault="00361151" w:rsidP="009B681B">
            <w:pPr>
              <w:rPr>
                <w:sz w:val="28"/>
                <w:szCs w:val="28"/>
              </w:rPr>
            </w:pPr>
            <w:r w:rsidRPr="00361151">
              <w:rPr>
                <w:sz w:val="28"/>
                <w:szCs w:val="28"/>
              </w:rPr>
              <w:t>п.п. 133.1 п. 133 гл. 12</w:t>
            </w:r>
          </w:p>
          <w:p w14:paraId="5B6EC4FE" w14:textId="77777777" w:rsidR="00361151" w:rsidRPr="00361151" w:rsidRDefault="00361151" w:rsidP="009B681B">
            <w:pPr>
              <w:rPr>
                <w:sz w:val="28"/>
                <w:szCs w:val="28"/>
              </w:rPr>
            </w:pPr>
            <w:r w:rsidRPr="00361151">
              <w:rPr>
                <w:sz w:val="28"/>
                <w:szCs w:val="28"/>
              </w:rPr>
              <w:t>ЭкоНиП 17.01.06-001-2017</w:t>
            </w:r>
          </w:p>
          <w:p w14:paraId="02260E22" w14:textId="43883557" w:rsidR="00361151" w:rsidRPr="005D344F" w:rsidRDefault="00361151" w:rsidP="009B681B">
            <w:pPr>
              <w:rPr>
                <w:sz w:val="28"/>
                <w:szCs w:val="28"/>
              </w:rPr>
            </w:pPr>
            <w:r w:rsidRPr="00361151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B20B93" w:rsidRPr="00A76BFE" w14:paraId="72B40810" w14:textId="2602C295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46818ABB" w14:textId="369F1467" w:rsidR="00B20B93" w:rsidRPr="006E7EA3" w:rsidRDefault="00B20B93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Пружанский район</w:t>
            </w:r>
          </w:p>
        </w:tc>
      </w:tr>
      <w:tr w:rsidR="000D0554" w:rsidRPr="00A76BFE" w14:paraId="6465F44A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04FFFBE" w14:textId="77777777" w:rsidR="000D0554" w:rsidRPr="00007FA9" w:rsidRDefault="000D055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251E8AFF" w14:textId="77777777" w:rsidR="000D0554" w:rsidRPr="000D0554" w:rsidRDefault="000D0554" w:rsidP="009B681B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ООО «Ружанская мебельная компания»,</w:t>
            </w:r>
          </w:p>
          <w:p w14:paraId="4813207F" w14:textId="1FC71328" w:rsidR="000D0554" w:rsidRPr="00007FA9" w:rsidRDefault="000D0554" w:rsidP="003D08FD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Брестская обл., Пружанский р-н, Ружанский с/с, г.п. Ружаны, ул. Советская, 9а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0D2875F" w14:textId="24E78C44" w:rsidR="000D0554" w:rsidRPr="000D0554" w:rsidRDefault="000D0554" w:rsidP="000D0554">
            <w:pPr>
              <w:jc w:val="center"/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I квартал</w:t>
            </w:r>
          </w:p>
        </w:tc>
        <w:tc>
          <w:tcPr>
            <w:tcW w:w="1647" w:type="pct"/>
            <w:shd w:val="clear" w:color="auto" w:fill="auto"/>
          </w:tcPr>
          <w:p w14:paraId="61FCD7EE" w14:textId="77777777" w:rsidR="000D0554" w:rsidRPr="000D0554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п.п. 133.1 п. 133 гл. 12</w:t>
            </w:r>
          </w:p>
          <w:p w14:paraId="3BF4AD63" w14:textId="77777777" w:rsidR="000D0554" w:rsidRPr="000D0554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ЭкоНиП 17.01.06-001-2017</w:t>
            </w:r>
          </w:p>
          <w:p w14:paraId="47A01C2E" w14:textId="34AC8655" w:rsidR="000D0554" w:rsidRPr="000D0554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0D0554" w:rsidRPr="00A76BFE" w14:paraId="4F9277B3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24B99F61" w14:textId="77777777" w:rsidR="000D0554" w:rsidRPr="00007FA9" w:rsidRDefault="000D055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336BA0D" w14:textId="77777777" w:rsidR="000D0554" w:rsidRPr="000D0554" w:rsidRDefault="000D0554" w:rsidP="009B681B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ОАО «Оранчицкая птицефабрика»,</w:t>
            </w:r>
          </w:p>
          <w:p w14:paraId="00241419" w14:textId="18CA5599" w:rsidR="000D0554" w:rsidRPr="00007FA9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225149, Брестская обл., Пружанский р-н, Линовский с/с, д. Оранчицы,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0554">
              <w:rPr>
                <w:bCs/>
                <w:sz w:val="28"/>
                <w:szCs w:val="28"/>
              </w:rPr>
              <w:t>ул. Трудовая, 125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323BDFB" w14:textId="59AA3CC6" w:rsidR="000D0554" w:rsidRPr="000D0554" w:rsidRDefault="000D0554" w:rsidP="000D0554">
            <w:pPr>
              <w:jc w:val="center"/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647" w:type="pct"/>
            <w:shd w:val="clear" w:color="auto" w:fill="auto"/>
          </w:tcPr>
          <w:p w14:paraId="72EA6639" w14:textId="77777777" w:rsidR="000D0554" w:rsidRPr="000D0554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п.п. 133.1 п. 133 гл. 12</w:t>
            </w:r>
          </w:p>
          <w:p w14:paraId="256080EF" w14:textId="77777777" w:rsidR="000D0554" w:rsidRPr="000D0554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ЭкоНиП 17.01.06-001-2017</w:t>
            </w:r>
          </w:p>
          <w:p w14:paraId="0D3BF0D3" w14:textId="023F1DC8" w:rsidR="000D0554" w:rsidRPr="000D0554" w:rsidRDefault="000D0554" w:rsidP="000D0554">
            <w:pPr>
              <w:rPr>
                <w:bCs/>
                <w:sz w:val="28"/>
                <w:szCs w:val="28"/>
              </w:rPr>
            </w:pPr>
            <w:r w:rsidRPr="000D0554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B00773" w:rsidRPr="00A76BFE" w14:paraId="44D36543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318D6BD" w14:textId="77777777" w:rsidR="00B00773" w:rsidRPr="00007FA9" w:rsidRDefault="00B00773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E1A80EF" w14:textId="77777777" w:rsidR="00B00773" w:rsidRPr="00731B8D" w:rsidRDefault="00B00773" w:rsidP="00731B8D">
            <w:pPr>
              <w:rPr>
                <w:bCs/>
                <w:sz w:val="28"/>
                <w:szCs w:val="28"/>
              </w:rPr>
            </w:pPr>
            <w:r w:rsidRPr="00731B8D">
              <w:rPr>
                <w:bCs/>
                <w:sz w:val="28"/>
                <w:szCs w:val="28"/>
              </w:rPr>
              <w:t>ОАО «Ружаны-Агро»,</w:t>
            </w:r>
          </w:p>
          <w:p w14:paraId="4AF309F8" w14:textId="19D1239F" w:rsidR="00B00773" w:rsidRPr="00946E95" w:rsidRDefault="00B00773" w:rsidP="00731B8D">
            <w:pPr>
              <w:rPr>
                <w:bCs/>
                <w:sz w:val="28"/>
                <w:szCs w:val="28"/>
              </w:rPr>
            </w:pPr>
            <w:r w:rsidRPr="00731B8D">
              <w:rPr>
                <w:bCs/>
                <w:sz w:val="28"/>
                <w:szCs w:val="28"/>
              </w:rPr>
              <w:t>225154, Брестская обл., Пружанский р-н, гп. Ружаны, ул. Урбановича, 39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8D24BDA" w14:textId="670534D9" w:rsidR="00B00773" w:rsidRPr="00B00773" w:rsidRDefault="00B00773" w:rsidP="002D5442">
            <w:pPr>
              <w:jc w:val="center"/>
              <w:rPr>
                <w:bCs/>
                <w:sz w:val="28"/>
                <w:szCs w:val="28"/>
              </w:rPr>
            </w:pPr>
            <w:r w:rsidRPr="00B00773">
              <w:rPr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1647" w:type="pct"/>
            <w:shd w:val="clear" w:color="auto" w:fill="auto"/>
          </w:tcPr>
          <w:p w14:paraId="4DC9576D" w14:textId="77777777" w:rsidR="00B00773" w:rsidRPr="00B00773" w:rsidRDefault="00B00773" w:rsidP="009B681B">
            <w:pPr>
              <w:rPr>
                <w:bCs/>
                <w:sz w:val="28"/>
                <w:szCs w:val="28"/>
              </w:rPr>
            </w:pPr>
            <w:r w:rsidRPr="00B00773">
              <w:rPr>
                <w:bCs/>
                <w:sz w:val="28"/>
                <w:szCs w:val="28"/>
              </w:rPr>
              <w:t>п.п. 133.1 п. 133 гл. 12</w:t>
            </w:r>
          </w:p>
          <w:p w14:paraId="66B4E573" w14:textId="402BCE55" w:rsidR="00B00773" w:rsidRPr="00B00773" w:rsidRDefault="00B00773" w:rsidP="00946E95">
            <w:pPr>
              <w:rPr>
                <w:bCs/>
                <w:sz w:val="28"/>
                <w:szCs w:val="28"/>
              </w:rPr>
            </w:pPr>
            <w:r w:rsidRPr="00B00773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63ED0" w:rsidRPr="00A76BFE" w14:paraId="28D2CE94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622215CB" w14:textId="77777777" w:rsidR="00463ED0" w:rsidRPr="00007FA9" w:rsidRDefault="00463ED0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5D0AABA6" w14:textId="77777777" w:rsidR="00463ED0" w:rsidRPr="00D40285" w:rsidRDefault="00463ED0" w:rsidP="00D40285">
            <w:pPr>
              <w:rPr>
                <w:bCs/>
                <w:sz w:val="28"/>
                <w:szCs w:val="28"/>
              </w:rPr>
            </w:pPr>
            <w:r w:rsidRPr="00D40285">
              <w:rPr>
                <w:bCs/>
                <w:sz w:val="28"/>
                <w:szCs w:val="28"/>
              </w:rPr>
              <w:t>ОАО «Пружанское»,</w:t>
            </w:r>
          </w:p>
          <w:p w14:paraId="50AAED41" w14:textId="7D67E73A" w:rsidR="00463ED0" w:rsidRPr="00946E95" w:rsidRDefault="00463ED0" w:rsidP="00D40285">
            <w:pPr>
              <w:rPr>
                <w:bCs/>
                <w:sz w:val="28"/>
                <w:szCs w:val="28"/>
              </w:rPr>
            </w:pPr>
            <w:r w:rsidRPr="00D40285">
              <w:rPr>
                <w:bCs/>
                <w:sz w:val="28"/>
                <w:szCs w:val="28"/>
              </w:rPr>
              <w:t>225140, Брестская обл., Пружанский р-н, Пружанский с/с, д. Слонимцы,</w:t>
            </w:r>
            <w:r>
              <w:rPr>
                <w:sz w:val="20"/>
                <w:szCs w:val="20"/>
              </w:rPr>
              <w:br/>
            </w:r>
            <w:r w:rsidRPr="00D40285">
              <w:rPr>
                <w:bCs/>
                <w:sz w:val="28"/>
                <w:szCs w:val="28"/>
              </w:rPr>
              <w:t>ул. Центральная,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8778A17" w14:textId="77777777" w:rsidR="00463ED0" w:rsidRPr="00463ED0" w:rsidRDefault="00463ED0" w:rsidP="009B681B">
            <w:pPr>
              <w:jc w:val="center"/>
              <w:rPr>
                <w:bCs/>
                <w:sz w:val="28"/>
                <w:szCs w:val="28"/>
              </w:rPr>
            </w:pPr>
            <w:r w:rsidRPr="00463ED0">
              <w:rPr>
                <w:bCs/>
                <w:sz w:val="28"/>
                <w:szCs w:val="28"/>
              </w:rPr>
              <w:t>март</w:t>
            </w:r>
          </w:p>
          <w:p w14:paraId="485CAEA7" w14:textId="77777777" w:rsidR="00463ED0" w:rsidRPr="00463ED0" w:rsidRDefault="00463ED0" w:rsidP="002D544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0CF96F19" w14:textId="77777777" w:rsidR="00463ED0" w:rsidRPr="00463ED0" w:rsidRDefault="00463ED0" w:rsidP="009B681B">
            <w:pPr>
              <w:rPr>
                <w:bCs/>
                <w:sz w:val="28"/>
                <w:szCs w:val="28"/>
              </w:rPr>
            </w:pPr>
            <w:r w:rsidRPr="00463ED0">
              <w:rPr>
                <w:bCs/>
                <w:sz w:val="28"/>
                <w:szCs w:val="28"/>
              </w:rPr>
              <w:t>п.п. 133.1 п. 133 гл. 12</w:t>
            </w:r>
          </w:p>
          <w:p w14:paraId="26A526EB" w14:textId="5827C448" w:rsidR="00463ED0" w:rsidRPr="00463ED0" w:rsidRDefault="00463ED0" w:rsidP="00946E95">
            <w:pPr>
              <w:rPr>
                <w:bCs/>
                <w:sz w:val="28"/>
                <w:szCs w:val="28"/>
              </w:rPr>
            </w:pPr>
            <w:r w:rsidRPr="00463ED0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463ED0" w:rsidRPr="00A76BFE" w14:paraId="597A5D17" w14:textId="08A1F2D3" w:rsidTr="00463ED0">
        <w:trPr>
          <w:trHeight w:val="230"/>
        </w:trPr>
        <w:tc>
          <w:tcPr>
            <w:tcW w:w="5000" w:type="pct"/>
            <w:gridSpan w:val="5"/>
            <w:vAlign w:val="center"/>
          </w:tcPr>
          <w:p w14:paraId="32A405AC" w14:textId="5E6B34BE" w:rsidR="00463ED0" w:rsidRPr="006E7EA3" w:rsidRDefault="00463ED0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Столинский район</w:t>
            </w:r>
          </w:p>
        </w:tc>
      </w:tr>
      <w:tr w:rsidR="00BC659F" w:rsidRPr="00A76BFE" w14:paraId="183049D8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5C7F421B" w14:textId="77777777" w:rsidR="00BC659F" w:rsidRPr="00007FA9" w:rsidRDefault="00BC659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09E92F25" w14:textId="77777777" w:rsidR="00BC659F" w:rsidRPr="00F767C8" w:rsidRDefault="00BC659F" w:rsidP="009B681B">
            <w:pPr>
              <w:rPr>
                <w:bCs/>
                <w:sz w:val="28"/>
                <w:szCs w:val="28"/>
              </w:rPr>
            </w:pPr>
            <w:r w:rsidRPr="00F767C8">
              <w:rPr>
                <w:bCs/>
                <w:sz w:val="28"/>
                <w:szCs w:val="28"/>
              </w:rPr>
              <w:t>УП «Брестоблгаз»,</w:t>
            </w:r>
          </w:p>
          <w:p w14:paraId="51C264F3" w14:textId="77777777" w:rsidR="00BC659F" w:rsidRPr="00F767C8" w:rsidRDefault="00BC659F" w:rsidP="009B681B">
            <w:pPr>
              <w:rPr>
                <w:bCs/>
                <w:sz w:val="28"/>
                <w:szCs w:val="28"/>
              </w:rPr>
            </w:pPr>
            <w:r w:rsidRPr="00F767C8">
              <w:rPr>
                <w:bCs/>
                <w:sz w:val="28"/>
                <w:szCs w:val="28"/>
              </w:rPr>
              <w:t>224012, г. Брест, ул. Генерала Попова, 16</w:t>
            </w:r>
          </w:p>
          <w:p w14:paraId="29A79532" w14:textId="77777777" w:rsidR="00BC659F" w:rsidRPr="00F767C8" w:rsidRDefault="00BC659F" w:rsidP="009B681B">
            <w:pPr>
              <w:rPr>
                <w:bCs/>
                <w:sz w:val="28"/>
                <w:szCs w:val="28"/>
              </w:rPr>
            </w:pPr>
          </w:p>
          <w:p w14:paraId="1D136D9E" w14:textId="77777777" w:rsidR="00BC659F" w:rsidRPr="00F767C8" w:rsidRDefault="00BC659F" w:rsidP="009B681B">
            <w:pPr>
              <w:rPr>
                <w:bCs/>
                <w:sz w:val="28"/>
                <w:szCs w:val="28"/>
              </w:rPr>
            </w:pPr>
            <w:r w:rsidRPr="00F767C8">
              <w:rPr>
                <w:bCs/>
                <w:sz w:val="28"/>
                <w:szCs w:val="28"/>
              </w:rPr>
              <w:t>филиал «Пинское производственное управление»,</w:t>
            </w:r>
          </w:p>
          <w:p w14:paraId="1917DFA6" w14:textId="485359DC" w:rsidR="00BC659F" w:rsidRPr="00007FA9" w:rsidRDefault="00BC659F" w:rsidP="00946E95">
            <w:pPr>
              <w:rPr>
                <w:bCs/>
                <w:sz w:val="28"/>
                <w:szCs w:val="28"/>
              </w:rPr>
            </w:pPr>
            <w:r w:rsidRPr="00F767C8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5710, Брестская обл., г. Пинск,</w:t>
            </w:r>
            <w:r>
              <w:rPr>
                <w:bCs/>
                <w:sz w:val="28"/>
                <w:szCs w:val="28"/>
              </w:rPr>
              <w:br/>
            </w:r>
            <w:r w:rsidRPr="00F767C8">
              <w:rPr>
                <w:bCs/>
                <w:sz w:val="28"/>
                <w:szCs w:val="28"/>
              </w:rPr>
              <w:t>ул. Красноармейская, 12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3EBB4FA" w14:textId="15CF339D" w:rsidR="00BC659F" w:rsidRPr="00BC659F" w:rsidRDefault="00BC659F" w:rsidP="00A3339F">
            <w:pPr>
              <w:jc w:val="center"/>
              <w:rPr>
                <w:bCs/>
                <w:sz w:val="28"/>
                <w:szCs w:val="28"/>
              </w:rPr>
            </w:pPr>
            <w:r w:rsidRPr="00BC659F">
              <w:rPr>
                <w:bCs/>
                <w:sz w:val="28"/>
                <w:szCs w:val="28"/>
              </w:rPr>
              <w:t>I-II квартал</w:t>
            </w:r>
          </w:p>
        </w:tc>
        <w:tc>
          <w:tcPr>
            <w:tcW w:w="1647" w:type="pct"/>
            <w:shd w:val="clear" w:color="auto" w:fill="auto"/>
          </w:tcPr>
          <w:p w14:paraId="48FBCD0D" w14:textId="77777777" w:rsidR="00BC659F" w:rsidRPr="00BC659F" w:rsidRDefault="00BC659F" w:rsidP="009B681B">
            <w:pPr>
              <w:rPr>
                <w:bCs/>
                <w:sz w:val="28"/>
                <w:szCs w:val="28"/>
              </w:rPr>
            </w:pPr>
            <w:r w:rsidRPr="00BC659F">
              <w:rPr>
                <w:bCs/>
                <w:sz w:val="28"/>
                <w:szCs w:val="28"/>
              </w:rPr>
              <w:t>п.п. 133.1 п. 133 гл. 12</w:t>
            </w:r>
          </w:p>
          <w:p w14:paraId="7EF63C58" w14:textId="77777777" w:rsidR="00BC659F" w:rsidRPr="00BC659F" w:rsidRDefault="00BC659F" w:rsidP="009B681B">
            <w:pPr>
              <w:rPr>
                <w:bCs/>
                <w:sz w:val="28"/>
                <w:szCs w:val="28"/>
              </w:rPr>
            </w:pPr>
            <w:r w:rsidRPr="00BC659F">
              <w:rPr>
                <w:bCs/>
                <w:sz w:val="28"/>
                <w:szCs w:val="28"/>
              </w:rPr>
              <w:t>ЭкоНиП 17.01.06-001-2017</w:t>
            </w:r>
          </w:p>
          <w:p w14:paraId="448AB436" w14:textId="4775E6E4" w:rsidR="00BC659F" w:rsidRPr="00BC659F" w:rsidRDefault="00BC659F" w:rsidP="00946E95">
            <w:pPr>
              <w:rPr>
                <w:bCs/>
                <w:sz w:val="28"/>
                <w:szCs w:val="28"/>
              </w:rPr>
            </w:pPr>
            <w:r w:rsidRPr="00BC659F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DC5378" w:rsidRPr="00A76BFE" w14:paraId="443613A3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7FDD8980" w14:textId="77777777" w:rsidR="00DC5378" w:rsidRPr="00007FA9" w:rsidRDefault="00DC5378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1F329E2" w14:textId="77777777" w:rsidR="00DC5378" w:rsidRPr="00F767C8" w:rsidRDefault="00DC5378" w:rsidP="00F767C8">
            <w:pPr>
              <w:rPr>
                <w:bCs/>
                <w:sz w:val="28"/>
                <w:szCs w:val="28"/>
              </w:rPr>
            </w:pPr>
            <w:r w:rsidRPr="00F767C8">
              <w:rPr>
                <w:bCs/>
                <w:sz w:val="28"/>
                <w:szCs w:val="28"/>
              </w:rPr>
              <w:t>ОАО «Рухчанский»,</w:t>
            </w:r>
          </w:p>
          <w:p w14:paraId="70F0F80C" w14:textId="094837AE" w:rsidR="00DC5378" w:rsidRPr="00007FA9" w:rsidRDefault="00DC5378" w:rsidP="00F767C8">
            <w:pPr>
              <w:rPr>
                <w:bCs/>
                <w:sz w:val="28"/>
                <w:szCs w:val="28"/>
              </w:rPr>
            </w:pPr>
            <w:r w:rsidRPr="00F767C8">
              <w:rPr>
                <w:bCs/>
                <w:sz w:val="28"/>
                <w:szCs w:val="28"/>
              </w:rPr>
              <w:t xml:space="preserve">225512, Брестская обл., Столинский р-н, Рухчанский </w:t>
            </w:r>
            <w:r>
              <w:rPr>
                <w:bCs/>
                <w:sz w:val="28"/>
                <w:szCs w:val="28"/>
              </w:rPr>
              <w:t>с/с, д. Рухча-1,</w:t>
            </w:r>
            <w:r>
              <w:rPr>
                <w:bCs/>
                <w:sz w:val="28"/>
                <w:szCs w:val="28"/>
              </w:rPr>
              <w:br/>
            </w:r>
            <w:r w:rsidRPr="00F767C8">
              <w:rPr>
                <w:bCs/>
                <w:sz w:val="28"/>
                <w:szCs w:val="28"/>
              </w:rPr>
              <w:t>ул. Советская, 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696802F" w14:textId="77777777" w:rsidR="00DC5378" w:rsidRPr="00DC5378" w:rsidRDefault="00DC5378" w:rsidP="009B681B">
            <w:pPr>
              <w:jc w:val="center"/>
              <w:rPr>
                <w:bCs/>
                <w:sz w:val="28"/>
                <w:szCs w:val="28"/>
              </w:rPr>
            </w:pPr>
            <w:r w:rsidRPr="00DC5378">
              <w:rPr>
                <w:bCs/>
                <w:sz w:val="28"/>
                <w:szCs w:val="28"/>
              </w:rPr>
              <w:t>февраль</w:t>
            </w:r>
          </w:p>
          <w:p w14:paraId="6768CAA2" w14:textId="4A4F25F2" w:rsidR="00DC5378" w:rsidRPr="00DC5378" w:rsidRDefault="00DC5378" w:rsidP="00A333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36C07BB1" w14:textId="77777777" w:rsidR="00DC5378" w:rsidRPr="00DC5378" w:rsidRDefault="00DC5378" w:rsidP="009B681B">
            <w:pPr>
              <w:rPr>
                <w:bCs/>
                <w:sz w:val="28"/>
                <w:szCs w:val="28"/>
              </w:rPr>
            </w:pPr>
            <w:r w:rsidRPr="00DC5378">
              <w:rPr>
                <w:bCs/>
                <w:sz w:val="28"/>
                <w:szCs w:val="28"/>
              </w:rPr>
              <w:t>п.п. 133.1 п. 133 гл. 12</w:t>
            </w:r>
          </w:p>
          <w:p w14:paraId="3A32A6CF" w14:textId="11560F5E" w:rsidR="00DC5378" w:rsidRPr="00DC5378" w:rsidRDefault="00DC5378" w:rsidP="00946E95">
            <w:pPr>
              <w:rPr>
                <w:bCs/>
                <w:sz w:val="28"/>
                <w:szCs w:val="28"/>
              </w:rPr>
            </w:pPr>
            <w:r w:rsidRPr="00DC5378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D04879" w:rsidRPr="00A76BFE" w14:paraId="173A295E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5D79C443" w14:textId="77777777" w:rsidR="00D04879" w:rsidRPr="00007FA9" w:rsidRDefault="00D04879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6CE7AA3C" w14:textId="77777777" w:rsidR="00D04879" w:rsidRPr="00D04879" w:rsidRDefault="00D04879" w:rsidP="00D04879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ОАО «Видиборский»,</w:t>
            </w:r>
          </w:p>
          <w:p w14:paraId="236B19FB" w14:textId="45DE2797" w:rsidR="00D04879" w:rsidRPr="00946E95" w:rsidRDefault="00D04879" w:rsidP="00BA09DD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225516, Брестская обл., Столинский р-н,</w:t>
            </w:r>
            <w:r w:rsidR="00BA09DD">
              <w:rPr>
                <w:bCs/>
                <w:sz w:val="28"/>
                <w:szCs w:val="28"/>
              </w:rPr>
              <w:br/>
            </w:r>
            <w:bookmarkStart w:id="2" w:name="_GoBack"/>
            <w:bookmarkEnd w:id="2"/>
            <w:r w:rsidRPr="00D04879">
              <w:rPr>
                <w:bCs/>
                <w:sz w:val="28"/>
                <w:szCs w:val="28"/>
              </w:rPr>
              <w:t>д. Осовцы, ул. Колхозная, 14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ED06B47" w14:textId="701FDC55" w:rsidR="00D04879" w:rsidRPr="00D04879" w:rsidRDefault="00D04879" w:rsidP="00A3339F">
            <w:pPr>
              <w:jc w:val="center"/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1647" w:type="pct"/>
            <w:shd w:val="clear" w:color="auto" w:fill="auto"/>
          </w:tcPr>
          <w:p w14:paraId="11548E56" w14:textId="77777777" w:rsidR="00D04879" w:rsidRPr="00D04879" w:rsidRDefault="00D04879" w:rsidP="009B681B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п.п. 133.1 п. 133 гл. 12</w:t>
            </w:r>
          </w:p>
          <w:p w14:paraId="7CB06C5D" w14:textId="73E52A9E" w:rsidR="00D04879" w:rsidRPr="00D04879" w:rsidRDefault="00D04879" w:rsidP="00946E95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D04879" w:rsidRPr="00A76BFE" w14:paraId="5F361292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537F5480" w14:textId="77777777" w:rsidR="00D04879" w:rsidRPr="00007FA9" w:rsidRDefault="00D04879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37E136C9" w14:textId="77777777" w:rsidR="00D04879" w:rsidRPr="00D04879" w:rsidRDefault="00D04879" w:rsidP="00D04879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ОАО «Теребежов-Агро»,</w:t>
            </w:r>
          </w:p>
          <w:p w14:paraId="56D99E8C" w14:textId="55FF95CF" w:rsidR="00D04879" w:rsidRPr="00946E95" w:rsidRDefault="00D04879" w:rsidP="00D04879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225526, Брестская обл., Столинский р-н, Глинковский с/с, аг. Глинка, ул. Советская, 80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66CE7DF" w14:textId="77777777" w:rsidR="00D04879" w:rsidRPr="00D04879" w:rsidRDefault="00D04879" w:rsidP="009B681B">
            <w:pPr>
              <w:jc w:val="center"/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март</w:t>
            </w:r>
          </w:p>
          <w:p w14:paraId="75A437D9" w14:textId="77777777" w:rsidR="00D04879" w:rsidRPr="00D04879" w:rsidRDefault="00D04879" w:rsidP="00A333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3B082908" w14:textId="77777777" w:rsidR="00D04879" w:rsidRPr="00D04879" w:rsidRDefault="00D04879" w:rsidP="009B681B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п.п. 133.1 п. 133 гл. 12</w:t>
            </w:r>
          </w:p>
          <w:p w14:paraId="37FF7B9D" w14:textId="431AFBA3" w:rsidR="00D04879" w:rsidRPr="00D04879" w:rsidRDefault="00D04879" w:rsidP="00946E95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37731" w:rsidRPr="00A76BFE" w14:paraId="506CBD7A" w14:textId="77777777" w:rsidTr="00463ED0">
        <w:trPr>
          <w:trHeight w:val="230"/>
        </w:trPr>
        <w:tc>
          <w:tcPr>
            <w:tcW w:w="259" w:type="pct"/>
            <w:vAlign w:val="center"/>
          </w:tcPr>
          <w:p w14:paraId="0EB29017" w14:textId="77777777" w:rsidR="00937731" w:rsidRPr="00007FA9" w:rsidRDefault="00937731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pct"/>
            <w:shd w:val="clear" w:color="auto" w:fill="auto"/>
          </w:tcPr>
          <w:p w14:paraId="1EB5EB99" w14:textId="77777777" w:rsidR="00937731" w:rsidRPr="00D04879" w:rsidRDefault="00937731" w:rsidP="00D04879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ООО «Птицефабрика «Западная»,</w:t>
            </w:r>
          </w:p>
          <w:p w14:paraId="734E7AA0" w14:textId="6BB8BA2E" w:rsidR="00937731" w:rsidRPr="00946E95" w:rsidRDefault="00937731" w:rsidP="00D04879">
            <w:pPr>
              <w:rPr>
                <w:bCs/>
                <w:sz w:val="28"/>
                <w:szCs w:val="28"/>
              </w:rPr>
            </w:pPr>
            <w:r w:rsidRPr="00D04879">
              <w:rPr>
                <w:bCs/>
                <w:sz w:val="28"/>
                <w:szCs w:val="28"/>
              </w:rPr>
              <w:t>Брестская обл., Столинский р-н, Ольш</w:t>
            </w:r>
            <w:r>
              <w:rPr>
                <w:bCs/>
                <w:sz w:val="28"/>
                <w:szCs w:val="28"/>
              </w:rPr>
              <w:t>анский с/с, 25, северо-западнее</w:t>
            </w:r>
            <w:r>
              <w:rPr>
                <w:bCs/>
                <w:sz w:val="28"/>
                <w:szCs w:val="28"/>
              </w:rPr>
              <w:br/>
            </w:r>
            <w:r w:rsidRPr="00D04879">
              <w:rPr>
                <w:bCs/>
                <w:sz w:val="28"/>
                <w:szCs w:val="28"/>
              </w:rPr>
              <w:t>д.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04879">
              <w:rPr>
                <w:bCs/>
                <w:sz w:val="28"/>
                <w:szCs w:val="28"/>
              </w:rPr>
              <w:t>Высокое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658B1FA" w14:textId="77777777" w:rsidR="00937731" w:rsidRPr="00937731" w:rsidRDefault="00937731" w:rsidP="009B681B">
            <w:pPr>
              <w:jc w:val="center"/>
              <w:rPr>
                <w:bCs/>
                <w:sz w:val="28"/>
                <w:szCs w:val="28"/>
              </w:rPr>
            </w:pPr>
            <w:r w:rsidRPr="00937731">
              <w:rPr>
                <w:bCs/>
                <w:sz w:val="28"/>
                <w:szCs w:val="28"/>
              </w:rPr>
              <w:t>февраль</w:t>
            </w:r>
          </w:p>
          <w:p w14:paraId="24C335C7" w14:textId="77777777" w:rsidR="00937731" w:rsidRPr="00937731" w:rsidRDefault="00937731" w:rsidP="00A333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14:paraId="53B097E4" w14:textId="77777777" w:rsidR="00937731" w:rsidRPr="00937731" w:rsidRDefault="00937731" w:rsidP="009B681B">
            <w:pPr>
              <w:rPr>
                <w:bCs/>
                <w:sz w:val="28"/>
                <w:szCs w:val="28"/>
              </w:rPr>
            </w:pPr>
            <w:r w:rsidRPr="00937731">
              <w:rPr>
                <w:bCs/>
                <w:sz w:val="28"/>
                <w:szCs w:val="28"/>
              </w:rPr>
              <w:t>п.п. 133.1 п. 133 гл. 12</w:t>
            </w:r>
          </w:p>
          <w:p w14:paraId="6FF2CB43" w14:textId="38BFD806" w:rsidR="00937731" w:rsidRPr="00937731" w:rsidRDefault="00937731" w:rsidP="00946E95">
            <w:pPr>
              <w:rPr>
                <w:bCs/>
                <w:sz w:val="28"/>
                <w:szCs w:val="28"/>
              </w:rPr>
            </w:pPr>
            <w:r w:rsidRPr="00937731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</w:tbl>
    <w:p w14:paraId="70DBF12D" w14:textId="77777777" w:rsidR="00946E95" w:rsidRDefault="00946E95" w:rsidP="00D436FC">
      <w:pPr>
        <w:tabs>
          <w:tab w:val="left" w:pos="6804"/>
        </w:tabs>
        <w:ind w:left="2268" w:right="1274"/>
        <w:jc w:val="both"/>
        <w:rPr>
          <w:sz w:val="28"/>
          <w:szCs w:val="28"/>
        </w:rPr>
      </w:pPr>
    </w:p>
    <w:p w14:paraId="239C24C0" w14:textId="1EAADDC2" w:rsidR="008917F5" w:rsidRPr="00D436FC" w:rsidRDefault="00D436FC" w:rsidP="00D436FC">
      <w:pPr>
        <w:tabs>
          <w:tab w:val="left" w:pos="6804"/>
        </w:tabs>
        <w:ind w:left="2268" w:right="1274"/>
        <w:jc w:val="both"/>
        <w:rPr>
          <w:sz w:val="28"/>
          <w:szCs w:val="28"/>
        </w:rPr>
      </w:pPr>
      <w:r w:rsidRPr="00D436FC">
        <w:rPr>
          <w:sz w:val="28"/>
          <w:szCs w:val="28"/>
        </w:rPr>
        <w:t>*Срок отбора проб и проведения измерений может быть изменен по решению ГУ РЦАК, в случае если источники выбросов находились на момент первого выезда ГУ РЦАК на ремонте или не эксплуатировались в связи с отсутствием производственной необходимости</w:t>
      </w:r>
    </w:p>
    <w:sectPr w:rsidR="008917F5" w:rsidRPr="00D436FC" w:rsidSect="00946E95">
      <w:pgSz w:w="16838" w:h="11906" w:orient="landscape"/>
      <w:pgMar w:top="709" w:right="680" w:bottom="56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5CCA7" w14:textId="77777777" w:rsidR="000F03A3" w:rsidRDefault="000F03A3" w:rsidP="009404FA">
      <w:r>
        <w:separator/>
      </w:r>
    </w:p>
  </w:endnote>
  <w:endnote w:type="continuationSeparator" w:id="0">
    <w:p w14:paraId="05903E77" w14:textId="77777777" w:rsidR="000F03A3" w:rsidRDefault="000F03A3" w:rsidP="009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91A56" w14:textId="77777777" w:rsidR="000F03A3" w:rsidRDefault="000F03A3" w:rsidP="009404FA">
      <w:r>
        <w:separator/>
      </w:r>
    </w:p>
  </w:footnote>
  <w:footnote w:type="continuationSeparator" w:id="0">
    <w:p w14:paraId="7E6C8BD9" w14:textId="77777777" w:rsidR="000F03A3" w:rsidRDefault="000F03A3" w:rsidP="009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329"/>
    <w:multiLevelType w:val="hybridMultilevel"/>
    <w:tmpl w:val="A406F3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2F8"/>
    <w:multiLevelType w:val="hybridMultilevel"/>
    <w:tmpl w:val="421CC1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2FDD"/>
    <w:multiLevelType w:val="hybridMultilevel"/>
    <w:tmpl w:val="CED68D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FED"/>
    <w:multiLevelType w:val="hybridMultilevel"/>
    <w:tmpl w:val="E180B18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977"/>
    <w:multiLevelType w:val="hybridMultilevel"/>
    <w:tmpl w:val="9C9EC084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7B5D"/>
    <w:multiLevelType w:val="hybridMultilevel"/>
    <w:tmpl w:val="17E86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2CFD"/>
    <w:multiLevelType w:val="hybridMultilevel"/>
    <w:tmpl w:val="5712B3D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4D0"/>
    <w:multiLevelType w:val="hybridMultilevel"/>
    <w:tmpl w:val="0EB23CF8"/>
    <w:lvl w:ilvl="0" w:tplc="D536FB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B5B01"/>
    <w:multiLevelType w:val="hybridMultilevel"/>
    <w:tmpl w:val="F4969F7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458FE"/>
    <w:multiLevelType w:val="hybridMultilevel"/>
    <w:tmpl w:val="A3CEA63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61344"/>
    <w:multiLevelType w:val="hybridMultilevel"/>
    <w:tmpl w:val="8A42A5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3BC6C67"/>
    <w:multiLevelType w:val="hybridMultilevel"/>
    <w:tmpl w:val="0B60E74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D539F"/>
    <w:multiLevelType w:val="hybridMultilevel"/>
    <w:tmpl w:val="6F3A6CF6"/>
    <w:lvl w:ilvl="0" w:tplc="66E4D5D4">
      <w:start w:val="15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66687A1E"/>
    <w:multiLevelType w:val="hybridMultilevel"/>
    <w:tmpl w:val="63702D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B3193"/>
    <w:multiLevelType w:val="hybridMultilevel"/>
    <w:tmpl w:val="24BA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C4A1B"/>
    <w:multiLevelType w:val="hybridMultilevel"/>
    <w:tmpl w:val="E04ED15A"/>
    <w:lvl w:ilvl="0" w:tplc="056EB53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37919"/>
    <w:multiLevelType w:val="hybridMultilevel"/>
    <w:tmpl w:val="18303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77042"/>
    <w:multiLevelType w:val="hybridMultilevel"/>
    <w:tmpl w:val="A33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44320"/>
    <w:multiLevelType w:val="hybridMultilevel"/>
    <w:tmpl w:val="52B20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16"/>
  </w:num>
  <w:num w:numId="8">
    <w:abstractNumId w:val="8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  <w:num w:numId="15">
    <w:abstractNumId w:val="2"/>
  </w:num>
  <w:num w:numId="16">
    <w:abstractNumId w:val="17"/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3"/>
    <w:rsid w:val="00001270"/>
    <w:rsid w:val="0000214E"/>
    <w:rsid w:val="0000283E"/>
    <w:rsid w:val="000029E2"/>
    <w:rsid w:val="00002AC4"/>
    <w:rsid w:val="00003198"/>
    <w:rsid w:val="00005C43"/>
    <w:rsid w:val="00006429"/>
    <w:rsid w:val="0000650E"/>
    <w:rsid w:val="00006E35"/>
    <w:rsid w:val="0000723A"/>
    <w:rsid w:val="00007315"/>
    <w:rsid w:val="000076F4"/>
    <w:rsid w:val="00007FA9"/>
    <w:rsid w:val="0001119F"/>
    <w:rsid w:val="0001153D"/>
    <w:rsid w:val="00011CB4"/>
    <w:rsid w:val="00015CA6"/>
    <w:rsid w:val="0001633B"/>
    <w:rsid w:val="00016933"/>
    <w:rsid w:val="000205BC"/>
    <w:rsid w:val="00020908"/>
    <w:rsid w:val="00022EB2"/>
    <w:rsid w:val="000231B6"/>
    <w:rsid w:val="00023A82"/>
    <w:rsid w:val="0002567E"/>
    <w:rsid w:val="00025B56"/>
    <w:rsid w:val="00025E06"/>
    <w:rsid w:val="000310E2"/>
    <w:rsid w:val="0003126B"/>
    <w:rsid w:val="00032A9D"/>
    <w:rsid w:val="0003435A"/>
    <w:rsid w:val="00034F5F"/>
    <w:rsid w:val="00034FC1"/>
    <w:rsid w:val="000366FB"/>
    <w:rsid w:val="00037F38"/>
    <w:rsid w:val="00040704"/>
    <w:rsid w:val="00040FCF"/>
    <w:rsid w:val="000410F1"/>
    <w:rsid w:val="00042861"/>
    <w:rsid w:val="00044ECA"/>
    <w:rsid w:val="000457B8"/>
    <w:rsid w:val="00046913"/>
    <w:rsid w:val="000504B1"/>
    <w:rsid w:val="000539C9"/>
    <w:rsid w:val="00055BE4"/>
    <w:rsid w:val="00056C02"/>
    <w:rsid w:val="00056D58"/>
    <w:rsid w:val="000609F3"/>
    <w:rsid w:val="00060E2A"/>
    <w:rsid w:val="0006182C"/>
    <w:rsid w:val="0006282D"/>
    <w:rsid w:val="00063A66"/>
    <w:rsid w:val="00063A73"/>
    <w:rsid w:val="00064B38"/>
    <w:rsid w:val="00065748"/>
    <w:rsid w:val="00066AC5"/>
    <w:rsid w:val="00066D1A"/>
    <w:rsid w:val="00067B52"/>
    <w:rsid w:val="00070CFA"/>
    <w:rsid w:val="00071042"/>
    <w:rsid w:val="00071272"/>
    <w:rsid w:val="0007186D"/>
    <w:rsid w:val="0007233C"/>
    <w:rsid w:val="00072ED3"/>
    <w:rsid w:val="000741C5"/>
    <w:rsid w:val="00075B15"/>
    <w:rsid w:val="00075EAC"/>
    <w:rsid w:val="00076778"/>
    <w:rsid w:val="0007759B"/>
    <w:rsid w:val="0008111D"/>
    <w:rsid w:val="00081764"/>
    <w:rsid w:val="00084A77"/>
    <w:rsid w:val="00086AD9"/>
    <w:rsid w:val="00087026"/>
    <w:rsid w:val="00087EC9"/>
    <w:rsid w:val="00092C4D"/>
    <w:rsid w:val="00092CAE"/>
    <w:rsid w:val="000933AA"/>
    <w:rsid w:val="000936C1"/>
    <w:rsid w:val="00094384"/>
    <w:rsid w:val="00094B5A"/>
    <w:rsid w:val="00095E05"/>
    <w:rsid w:val="00097390"/>
    <w:rsid w:val="00097FD8"/>
    <w:rsid w:val="000A0BAC"/>
    <w:rsid w:val="000A1C29"/>
    <w:rsid w:val="000A2E9D"/>
    <w:rsid w:val="000A4258"/>
    <w:rsid w:val="000A4EA9"/>
    <w:rsid w:val="000A739D"/>
    <w:rsid w:val="000B0693"/>
    <w:rsid w:val="000B15E4"/>
    <w:rsid w:val="000B4C31"/>
    <w:rsid w:val="000B59A0"/>
    <w:rsid w:val="000B5C31"/>
    <w:rsid w:val="000B75AB"/>
    <w:rsid w:val="000B7B96"/>
    <w:rsid w:val="000C0B6D"/>
    <w:rsid w:val="000C0C90"/>
    <w:rsid w:val="000C162D"/>
    <w:rsid w:val="000C28F7"/>
    <w:rsid w:val="000C35A1"/>
    <w:rsid w:val="000C429E"/>
    <w:rsid w:val="000C61DC"/>
    <w:rsid w:val="000C61FA"/>
    <w:rsid w:val="000C62B2"/>
    <w:rsid w:val="000C7383"/>
    <w:rsid w:val="000C798A"/>
    <w:rsid w:val="000C7E89"/>
    <w:rsid w:val="000D0398"/>
    <w:rsid w:val="000D0554"/>
    <w:rsid w:val="000D0785"/>
    <w:rsid w:val="000D0B0C"/>
    <w:rsid w:val="000D117A"/>
    <w:rsid w:val="000D161D"/>
    <w:rsid w:val="000D240C"/>
    <w:rsid w:val="000D3794"/>
    <w:rsid w:val="000D59F5"/>
    <w:rsid w:val="000D7153"/>
    <w:rsid w:val="000D724F"/>
    <w:rsid w:val="000E0371"/>
    <w:rsid w:val="000E0ACB"/>
    <w:rsid w:val="000E199C"/>
    <w:rsid w:val="000E1CF4"/>
    <w:rsid w:val="000E1DAC"/>
    <w:rsid w:val="000E21CB"/>
    <w:rsid w:val="000E50AE"/>
    <w:rsid w:val="000E5140"/>
    <w:rsid w:val="000E5C63"/>
    <w:rsid w:val="000E5E6C"/>
    <w:rsid w:val="000E67AE"/>
    <w:rsid w:val="000E6B28"/>
    <w:rsid w:val="000F03A3"/>
    <w:rsid w:val="000F1956"/>
    <w:rsid w:val="000F2783"/>
    <w:rsid w:val="000F304E"/>
    <w:rsid w:val="000F68F0"/>
    <w:rsid w:val="00100129"/>
    <w:rsid w:val="0010085D"/>
    <w:rsid w:val="00100CAD"/>
    <w:rsid w:val="00102081"/>
    <w:rsid w:val="00102538"/>
    <w:rsid w:val="001037BC"/>
    <w:rsid w:val="00103BE8"/>
    <w:rsid w:val="00104460"/>
    <w:rsid w:val="00105A4D"/>
    <w:rsid w:val="001064FD"/>
    <w:rsid w:val="00106B88"/>
    <w:rsid w:val="00107172"/>
    <w:rsid w:val="001076F3"/>
    <w:rsid w:val="00107B3A"/>
    <w:rsid w:val="001110C9"/>
    <w:rsid w:val="0011114F"/>
    <w:rsid w:val="00111C81"/>
    <w:rsid w:val="00112468"/>
    <w:rsid w:val="00113384"/>
    <w:rsid w:val="00113FF8"/>
    <w:rsid w:val="00114B5A"/>
    <w:rsid w:val="00116547"/>
    <w:rsid w:val="00120DCB"/>
    <w:rsid w:val="0012254A"/>
    <w:rsid w:val="00122B23"/>
    <w:rsid w:val="00122C22"/>
    <w:rsid w:val="00123794"/>
    <w:rsid w:val="00123C5C"/>
    <w:rsid w:val="00124FFF"/>
    <w:rsid w:val="00126350"/>
    <w:rsid w:val="001270EB"/>
    <w:rsid w:val="00127B6C"/>
    <w:rsid w:val="00127BDD"/>
    <w:rsid w:val="00130126"/>
    <w:rsid w:val="001319E4"/>
    <w:rsid w:val="0013205A"/>
    <w:rsid w:val="001334F0"/>
    <w:rsid w:val="00134AD0"/>
    <w:rsid w:val="00134FD6"/>
    <w:rsid w:val="00135DE3"/>
    <w:rsid w:val="00136FFF"/>
    <w:rsid w:val="001377B2"/>
    <w:rsid w:val="00145567"/>
    <w:rsid w:val="00145B1D"/>
    <w:rsid w:val="001461B1"/>
    <w:rsid w:val="00146325"/>
    <w:rsid w:val="00146B4A"/>
    <w:rsid w:val="0015115E"/>
    <w:rsid w:val="001511D1"/>
    <w:rsid w:val="0015218D"/>
    <w:rsid w:val="0015343F"/>
    <w:rsid w:val="00153639"/>
    <w:rsid w:val="00153B61"/>
    <w:rsid w:val="00153DB4"/>
    <w:rsid w:val="00154437"/>
    <w:rsid w:val="001548C7"/>
    <w:rsid w:val="00155EE1"/>
    <w:rsid w:val="00156D63"/>
    <w:rsid w:val="00157045"/>
    <w:rsid w:val="00157B11"/>
    <w:rsid w:val="00157F56"/>
    <w:rsid w:val="00160746"/>
    <w:rsid w:val="0016080C"/>
    <w:rsid w:val="0016396A"/>
    <w:rsid w:val="00163F05"/>
    <w:rsid w:val="001657D1"/>
    <w:rsid w:val="00167BC3"/>
    <w:rsid w:val="00170245"/>
    <w:rsid w:val="0017108D"/>
    <w:rsid w:val="00172838"/>
    <w:rsid w:val="0017397B"/>
    <w:rsid w:val="00176443"/>
    <w:rsid w:val="001765B4"/>
    <w:rsid w:val="001770D3"/>
    <w:rsid w:val="00177DA5"/>
    <w:rsid w:val="00180FBD"/>
    <w:rsid w:val="0018169A"/>
    <w:rsid w:val="001818D2"/>
    <w:rsid w:val="00182354"/>
    <w:rsid w:val="001823B3"/>
    <w:rsid w:val="001834FE"/>
    <w:rsid w:val="0018442B"/>
    <w:rsid w:val="00184502"/>
    <w:rsid w:val="00184F63"/>
    <w:rsid w:val="0018638A"/>
    <w:rsid w:val="00186D43"/>
    <w:rsid w:val="00190D4A"/>
    <w:rsid w:val="00190FC9"/>
    <w:rsid w:val="0019112C"/>
    <w:rsid w:val="001912F8"/>
    <w:rsid w:val="001919F4"/>
    <w:rsid w:val="00192BF7"/>
    <w:rsid w:val="0019439D"/>
    <w:rsid w:val="001949C8"/>
    <w:rsid w:val="00194A2F"/>
    <w:rsid w:val="001953A8"/>
    <w:rsid w:val="00195421"/>
    <w:rsid w:val="001955BB"/>
    <w:rsid w:val="00195DDA"/>
    <w:rsid w:val="00196E2A"/>
    <w:rsid w:val="00196F65"/>
    <w:rsid w:val="001975AE"/>
    <w:rsid w:val="0019783C"/>
    <w:rsid w:val="001A177C"/>
    <w:rsid w:val="001A2C67"/>
    <w:rsid w:val="001A2D15"/>
    <w:rsid w:val="001A5E1B"/>
    <w:rsid w:val="001B00FA"/>
    <w:rsid w:val="001B01CE"/>
    <w:rsid w:val="001B08E0"/>
    <w:rsid w:val="001B0F6B"/>
    <w:rsid w:val="001B2592"/>
    <w:rsid w:val="001B2882"/>
    <w:rsid w:val="001B501E"/>
    <w:rsid w:val="001B7633"/>
    <w:rsid w:val="001C04B8"/>
    <w:rsid w:val="001C0CFA"/>
    <w:rsid w:val="001C0DBB"/>
    <w:rsid w:val="001C2400"/>
    <w:rsid w:val="001C2709"/>
    <w:rsid w:val="001C32A5"/>
    <w:rsid w:val="001C373C"/>
    <w:rsid w:val="001C4291"/>
    <w:rsid w:val="001C4765"/>
    <w:rsid w:val="001C4CBD"/>
    <w:rsid w:val="001C71BC"/>
    <w:rsid w:val="001D059C"/>
    <w:rsid w:val="001D15A6"/>
    <w:rsid w:val="001D1663"/>
    <w:rsid w:val="001D1FB0"/>
    <w:rsid w:val="001D376F"/>
    <w:rsid w:val="001D3E6C"/>
    <w:rsid w:val="001D4BF9"/>
    <w:rsid w:val="001D4D37"/>
    <w:rsid w:val="001D55D6"/>
    <w:rsid w:val="001D5A02"/>
    <w:rsid w:val="001D728A"/>
    <w:rsid w:val="001E041B"/>
    <w:rsid w:val="001E1C16"/>
    <w:rsid w:val="001E20A7"/>
    <w:rsid w:val="001E20D5"/>
    <w:rsid w:val="001E26AE"/>
    <w:rsid w:val="001E6538"/>
    <w:rsid w:val="001E72E1"/>
    <w:rsid w:val="001E742C"/>
    <w:rsid w:val="001E748B"/>
    <w:rsid w:val="001E7807"/>
    <w:rsid w:val="001E7E89"/>
    <w:rsid w:val="001F02BC"/>
    <w:rsid w:val="001F0915"/>
    <w:rsid w:val="001F1A7F"/>
    <w:rsid w:val="001F1B60"/>
    <w:rsid w:val="001F1C9E"/>
    <w:rsid w:val="001F1F84"/>
    <w:rsid w:val="001F25D2"/>
    <w:rsid w:val="001F2880"/>
    <w:rsid w:val="001F33E9"/>
    <w:rsid w:val="001F3886"/>
    <w:rsid w:val="001F45CE"/>
    <w:rsid w:val="001F477F"/>
    <w:rsid w:val="001F4DE9"/>
    <w:rsid w:val="001F570D"/>
    <w:rsid w:val="00202281"/>
    <w:rsid w:val="00203CF8"/>
    <w:rsid w:val="002044D9"/>
    <w:rsid w:val="00204EF6"/>
    <w:rsid w:val="002060C7"/>
    <w:rsid w:val="00206EBF"/>
    <w:rsid w:val="002071EC"/>
    <w:rsid w:val="00207376"/>
    <w:rsid w:val="002102CB"/>
    <w:rsid w:val="00213E08"/>
    <w:rsid w:val="002140DD"/>
    <w:rsid w:val="002167A8"/>
    <w:rsid w:val="002170E1"/>
    <w:rsid w:val="00220028"/>
    <w:rsid w:val="00220C23"/>
    <w:rsid w:val="002220F2"/>
    <w:rsid w:val="00223427"/>
    <w:rsid w:val="0022349B"/>
    <w:rsid w:val="00223713"/>
    <w:rsid w:val="00224A9C"/>
    <w:rsid w:val="002275B6"/>
    <w:rsid w:val="00233A80"/>
    <w:rsid w:val="0023492F"/>
    <w:rsid w:val="002352E7"/>
    <w:rsid w:val="00235B54"/>
    <w:rsid w:val="002364AC"/>
    <w:rsid w:val="00236774"/>
    <w:rsid w:val="00240A29"/>
    <w:rsid w:val="002410F6"/>
    <w:rsid w:val="0024159E"/>
    <w:rsid w:val="00241DB3"/>
    <w:rsid w:val="00241E48"/>
    <w:rsid w:val="00242268"/>
    <w:rsid w:val="002436DF"/>
    <w:rsid w:val="002451B3"/>
    <w:rsid w:val="00246845"/>
    <w:rsid w:val="00246C3B"/>
    <w:rsid w:val="0024703B"/>
    <w:rsid w:val="002471E2"/>
    <w:rsid w:val="00251522"/>
    <w:rsid w:val="002530A1"/>
    <w:rsid w:val="00253E1C"/>
    <w:rsid w:val="00254133"/>
    <w:rsid w:val="0025533E"/>
    <w:rsid w:val="002556CD"/>
    <w:rsid w:val="00255B9F"/>
    <w:rsid w:val="00255DA2"/>
    <w:rsid w:val="00255EA4"/>
    <w:rsid w:val="002572EB"/>
    <w:rsid w:val="002573FB"/>
    <w:rsid w:val="00257C22"/>
    <w:rsid w:val="002622B7"/>
    <w:rsid w:val="002631D8"/>
    <w:rsid w:val="00263635"/>
    <w:rsid w:val="00263969"/>
    <w:rsid w:val="00263DAD"/>
    <w:rsid w:val="002640B9"/>
    <w:rsid w:val="0026647B"/>
    <w:rsid w:val="00266D71"/>
    <w:rsid w:val="00270856"/>
    <w:rsid w:val="002708E9"/>
    <w:rsid w:val="002715E2"/>
    <w:rsid w:val="00271ECA"/>
    <w:rsid w:val="00272D26"/>
    <w:rsid w:val="00273130"/>
    <w:rsid w:val="002733D8"/>
    <w:rsid w:val="002756DD"/>
    <w:rsid w:val="00277473"/>
    <w:rsid w:val="002776CF"/>
    <w:rsid w:val="00277EE2"/>
    <w:rsid w:val="002811B7"/>
    <w:rsid w:val="002818A7"/>
    <w:rsid w:val="00282EC0"/>
    <w:rsid w:val="00282F94"/>
    <w:rsid w:val="002834F2"/>
    <w:rsid w:val="00284C42"/>
    <w:rsid w:val="00284CA0"/>
    <w:rsid w:val="00286551"/>
    <w:rsid w:val="002866C9"/>
    <w:rsid w:val="002905CE"/>
    <w:rsid w:val="00290E2F"/>
    <w:rsid w:val="00293E67"/>
    <w:rsid w:val="00293EA7"/>
    <w:rsid w:val="00294FC4"/>
    <w:rsid w:val="002969FF"/>
    <w:rsid w:val="00297DD6"/>
    <w:rsid w:val="002A0119"/>
    <w:rsid w:val="002A1824"/>
    <w:rsid w:val="002A2EA7"/>
    <w:rsid w:val="002A4982"/>
    <w:rsid w:val="002A4AAD"/>
    <w:rsid w:val="002A7A23"/>
    <w:rsid w:val="002A7B24"/>
    <w:rsid w:val="002B18C4"/>
    <w:rsid w:val="002B2AB7"/>
    <w:rsid w:val="002B53DD"/>
    <w:rsid w:val="002B5504"/>
    <w:rsid w:val="002B63D1"/>
    <w:rsid w:val="002B77AF"/>
    <w:rsid w:val="002B7D9B"/>
    <w:rsid w:val="002C00F5"/>
    <w:rsid w:val="002C206D"/>
    <w:rsid w:val="002C33C7"/>
    <w:rsid w:val="002C4634"/>
    <w:rsid w:val="002C4EA4"/>
    <w:rsid w:val="002C4FA0"/>
    <w:rsid w:val="002C4FE7"/>
    <w:rsid w:val="002C52C8"/>
    <w:rsid w:val="002C5394"/>
    <w:rsid w:val="002C53E7"/>
    <w:rsid w:val="002C6804"/>
    <w:rsid w:val="002C7CC1"/>
    <w:rsid w:val="002D06F9"/>
    <w:rsid w:val="002D14C2"/>
    <w:rsid w:val="002D17EB"/>
    <w:rsid w:val="002D26D6"/>
    <w:rsid w:val="002D5442"/>
    <w:rsid w:val="002D56C1"/>
    <w:rsid w:val="002D6798"/>
    <w:rsid w:val="002D7616"/>
    <w:rsid w:val="002D7858"/>
    <w:rsid w:val="002D7B5D"/>
    <w:rsid w:val="002D7B8E"/>
    <w:rsid w:val="002E0B85"/>
    <w:rsid w:val="002E1BED"/>
    <w:rsid w:val="002E2204"/>
    <w:rsid w:val="002E2D03"/>
    <w:rsid w:val="002E3FF2"/>
    <w:rsid w:val="002E4748"/>
    <w:rsid w:val="002E4803"/>
    <w:rsid w:val="002E4ABF"/>
    <w:rsid w:val="002E6607"/>
    <w:rsid w:val="002E69DD"/>
    <w:rsid w:val="002E6F9E"/>
    <w:rsid w:val="002E7CDA"/>
    <w:rsid w:val="002F0BEB"/>
    <w:rsid w:val="002F1D30"/>
    <w:rsid w:val="002F1FD6"/>
    <w:rsid w:val="002F2ADC"/>
    <w:rsid w:val="002F2D8E"/>
    <w:rsid w:val="002F3C99"/>
    <w:rsid w:val="002F48C2"/>
    <w:rsid w:val="002F48F6"/>
    <w:rsid w:val="002F4C97"/>
    <w:rsid w:val="002F5842"/>
    <w:rsid w:val="002F63A9"/>
    <w:rsid w:val="002F6CD1"/>
    <w:rsid w:val="00300B88"/>
    <w:rsid w:val="003012F5"/>
    <w:rsid w:val="00301562"/>
    <w:rsid w:val="00302469"/>
    <w:rsid w:val="003027C2"/>
    <w:rsid w:val="0030465F"/>
    <w:rsid w:val="00305D5B"/>
    <w:rsid w:val="00306B94"/>
    <w:rsid w:val="00307AA0"/>
    <w:rsid w:val="00311883"/>
    <w:rsid w:val="00313898"/>
    <w:rsid w:val="00314E68"/>
    <w:rsid w:val="0031650B"/>
    <w:rsid w:val="00316E59"/>
    <w:rsid w:val="003175B0"/>
    <w:rsid w:val="00317662"/>
    <w:rsid w:val="00317A5D"/>
    <w:rsid w:val="0032193C"/>
    <w:rsid w:val="00321B8C"/>
    <w:rsid w:val="00322CD4"/>
    <w:rsid w:val="00322D53"/>
    <w:rsid w:val="003245BB"/>
    <w:rsid w:val="00325F6F"/>
    <w:rsid w:val="003262C7"/>
    <w:rsid w:val="0032743A"/>
    <w:rsid w:val="0032765F"/>
    <w:rsid w:val="00327B27"/>
    <w:rsid w:val="003330B4"/>
    <w:rsid w:val="00333B04"/>
    <w:rsid w:val="00337313"/>
    <w:rsid w:val="0033752E"/>
    <w:rsid w:val="0034052E"/>
    <w:rsid w:val="00341915"/>
    <w:rsid w:val="00341D26"/>
    <w:rsid w:val="00345974"/>
    <w:rsid w:val="003461FB"/>
    <w:rsid w:val="00346E86"/>
    <w:rsid w:val="0034743C"/>
    <w:rsid w:val="003479BC"/>
    <w:rsid w:val="0035020C"/>
    <w:rsid w:val="00350E5B"/>
    <w:rsid w:val="00352AC5"/>
    <w:rsid w:val="003545C5"/>
    <w:rsid w:val="00354D9F"/>
    <w:rsid w:val="0035596B"/>
    <w:rsid w:val="0035713E"/>
    <w:rsid w:val="00360E90"/>
    <w:rsid w:val="00361151"/>
    <w:rsid w:val="00361702"/>
    <w:rsid w:val="00361A38"/>
    <w:rsid w:val="00362D19"/>
    <w:rsid w:val="003666AB"/>
    <w:rsid w:val="00366BE3"/>
    <w:rsid w:val="003677E5"/>
    <w:rsid w:val="00372375"/>
    <w:rsid w:val="00380999"/>
    <w:rsid w:val="00381393"/>
    <w:rsid w:val="00381F03"/>
    <w:rsid w:val="00384B41"/>
    <w:rsid w:val="00386155"/>
    <w:rsid w:val="00392BEA"/>
    <w:rsid w:val="00393142"/>
    <w:rsid w:val="00395595"/>
    <w:rsid w:val="003958BA"/>
    <w:rsid w:val="00395EB2"/>
    <w:rsid w:val="00395EF8"/>
    <w:rsid w:val="00396FA3"/>
    <w:rsid w:val="0039785D"/>
    <w:rsid w:val="003A15D2"/>
    <w:rsid w:val="003A1685"/>
    <w:rsid w:val="003A1A22"/>
    <w:rsid w:val="003A23AC"/>
    <w:rsid w:val="003A2B17"/>
    <w:rsid w:val="003A4D0A"/>
    <w:rsid w:val="003A54FA"/>
    <w:rsid w:val="003A7DA9"/>
    <w:rsid w:val="003B02D6"/>
    <w:rsid w:val="003B04F8"/>
    <w:rsid w:val="003B1A41"/>
    <w:rsid w:val="003B26F3"/>
    <w:rsid w:val="003B300F"/>
    <w:rsid w:val="003B3E86"/>
    <w:rsid w:val="003B5B0F"/>
    <w:rsid w:val="003B6524"/>
    <w:rsid w:val="003C1CA3"/>
    <w:rsid w:val="003C1D13"/>
    <w:rsid w:val="003C21C1"/>
    <w:rsid w:val="003C2485"/>
    <w:rsid w:val="003C3624"/>
    <w:rsid w:val="003C4C5B"/>
    <w:rsid w:val="003C5FA3"/>
    <w:rsid w:val="003C66E3"/>
    <w:rsid w:val="003C704D"/>
    <w:rsid w:val="003D006C"/>
    <w:rsid w:val="003D0251"/>
    <w:rsid w:val="003D056D"/>
    <w:rsid w:val="003D08FD"/>
    <w:rsid w:val="003D0DB5"/>
    <w:rsid w:val="003D0F02"/>
    <w:rsid w:val="003D17B3"/>
    <w:rsid w:val="003D2713"/>
    <w:rsid w:val="003D382F"/>
    <w:rsid w:val="003D3CAA"/>
    <w:rsid w:val="003D4A46"/>
    <w:rsid w:val="003D7795"/>
    <w:rsid w:val="003D7E06"/>
    <w:rsid w:val="003E0952"/>
    <w:rsid w:val="003E1B8A"/>
    <w:rsid w:val="003E1EB5"/>
    <w:rsid w:val="003E2D51"/>
    <w:rsid w:val="003E2F1E"/>
    <w:rsid w:val="003E36D5"/>
    <w:rsid w:val="003E4CD3"/>
    <w:rsid w:val="003E4D6B"/>
    <w:rsid w:val="003E4D77"/>
    <w:rsid w:val="003E5D00"/>
    <w:rsid w:val="003E7096"/>
    <w:rsid w:val="003E75BD"/>
    <w:rsid w:val="003E7A04"/>
    <w:rsid w:val="003F00CF"/>
    <w:rsid w:val="003F1153"/>
    <w:rsid w:val="003F1276"/>
    <w:rsid w:val="003F48C1"/>
    <w:rsid w:val="003F6ECD"/>
    <w:rsid w:val="00400EE8"/>
    <w:rsid w:val="00401743"/>
    <w:rsid w:val="00401E5B"/>
    <w:rsid w:val="0040265D"/>
    <w:rsid w:val="00403D05"/>
    <w:rsid w:val="004054FB"/>
    <w:rsid w:val="00406286"/>
    <w:rsid w:val="004066E9"/>
    <w:rsid w:val="00410867"/>
    <w:rsid w:val="00411193"/>
    <w:rsid w:val="004117A1"/>
    <w:rsid w:val="00411E14"/>
    <w:rsid w:val="00413E8E"/>
    <w:rsid w:val="004151AF"/>
    <w:rsid w:val="0041603E"/>
    <w:rsid w:val="00416233"/>
    <w:rsid w:val="00417C3C"/>
    <w:rsid w:val="004217D1"/>
    <w:rsid w:val="00423791"/>
    <w:rsid w:val="00423F51"/>
    <w:rsid w:val="004242EE"/>
    <w:rsid w:val="00424EB9"/>
    <w:rsid w:val="00425669"/>
    <w:rsid w:val="00425903"/>
    <w:rsid w:val="004272EF"/>
    <w:rsid w:val="00430D69"/>
    <w:rsid w:val="0043161F"/>
    <w:rsid w:val="00432B62"/>
    <w:rsid w:val="00433068"/>
    <w:rsid w:val="00434E7B"/>
    <w:rsid w:val="004351C2"/>
    <w:rsid w:val="004353C4"/>
    <w:rsid w:val="004371BD"/>
    <w:rsid w:val="00437BE7"/>
    <w:rsid w:val="00440F63"/>
    <w:rsid w:val="00441447"/>
    <w:rsid w:val="00447118"/>
    <w:rsid w:val="004507B8"/>
    <w:rsid w:val="004508AD"/>
    <w:rsid w:val="004512F5"/>
    <w:rsid w:val="00451AE6"/>
    <w:rsid w:val="00452485"/>
    <w:rsid w:val="00452562"/>
    <w:rsid w:val="00452901"/>
    <w:rsid w:val="00454E04"/>
    <w:rsid w:val="00455DA8"/>
    <w:rsid w:val="004562CD"/>
    <w:rsid w:val="004567A0"/>
    <w:rsid w:val="004577C3"/>
    <w:rsid w:val="00457AA0"/>
    <w:rsid w:val="00457ACA"/>
    <w:rsid w:val="0046030F"/>
    <w:rsid w:val="00460416"/>
    <w:rsid w:val="0046108A"/>
    <w:rsid w:val="004617BD"/>
    <w:rsid w:val="004632D9"/>
    <w:rsid w:val="00463747"/>
    <w:rsid w:val="004639EC"/>
    <w:rsid w:val="00463ED0"/>
    <w:rsid w:val="0046495B"/>
    <w:rsid w:val="00464B11"/>
    <w:rsid w:val="004666A7"/>
    <w:rsid w:val="00467773"/>
    <w:rsid w:val="00470D37"/>
    <w:rsid w:val="004716CA"/>
    <w:rsid w:val="004733F9"/>
    <w:rsid w:val="004737B9"/>
    <w:rsid w:val="0047511E"/>
    <w:rsid w:val="00475AF6"/>
    <w:rsid w:val="00475CBF"/>
    <w:rsid w:val="0047667B"/>
    <w:rsid w:val="004777E9"/>
    <w:rsid w:val="004801C1"/>
    <w:rsid w:val="00480492"/>
    <w:rsid w:val="00481A91"/>
    <w:rsid w:val="00482758"/>
    <w:rsid w:val="00483E35"/>
    <w:rsid w:val="00485029"/>
    <w:rsid w:val="00485BBB"/>
    <w:rsid w:val="00485D30"/>
    <w:rsid w:val="004863F3"/>
    <w:rsid w:val="004868CA"/>
    <w:rsid w:val="00491221"/>
    <w:rsid w:val="00491C0D"/>
    <w:rsid w:val="004929BE"/>
    <w:rsid w:val="004937CB"/>
    <w:rsid w:val="00493DEB"/>
    <w:rsid w:val="00495354"/>
    <w:rsid w:val="004958C4"/>
    <w:rsid w:val="00495A63"/>
    <w:rsid w:val="004963F5"/>
    <w:rsid w:val="004964D9"/>
    <w:rsid w:val="004A00E6"/>
    <w:rsid w:val="004A0225"/>
    <w:rsid w:val="004A0EE7"/>
    <w:rsid w:val="004A108E"/>
    <w:rsid w:val="004A3872"/>
    <w:rsid w:val="004A415F"/>
    <w:rsid w:val="004A4F3A"/>
    <w:rsid w:val="004A5C78"/>
    <w:rsid w:val="004A5C82"/>
    <w:rsid w:val="004A63A2"/>
    <w:rsid w:val="004A710B"/>
    <w:rsid w:val="004A79B6"/>
    <w:rsid w:val="004B1538"/>
    <w:rsid w:val="004B2384"/>
    <w:rsid w:val="004B3976"/>
    <w:rsid w:val="004B493A"/>
    <w:rsid w:val="004B68B0"/>
    <w:rsid w:val="004B6F96"/>
    <w:rsid w:val="004B7B1D"/>
    <w:rsid w:val="004B7C4E"/>
    <w:rsid w:val="004C035F"/>
    <w:rsid w:val="004C16C6"/>
    <w:rsid w:val="004C1BF1"/>
    <w:rsid w:val="004C1DFE"/>
    <w:rsid w:val="004C2440"/>
    <w:rsid w:val="004C3D58"/>
    <w:rsid w:val="004C4376"/>
    <w:rsid w:val="004C5E15"/>
    <w:rsid w:val="004D057D"/>
    <w:rsid w:val="004D186D"/>
    <w:rsid w:val="004D293A"/>
    <w:rsid w:val="004D2CF7"/>
    <w:rsid w:val="004D3989"/>
    <w:rsid w:val="004D49D7"/>
    <w:rsid w:val="004D5F99"/>
    <w:rsid w:val="004D6634"/>
    <w:rsid w:val="004D6C0D"/>
    <w:rsid w:val="004D7B49"/>
    <w:rsid w:val="004D7C5E"/>
    <w:rsid w:val="004E0007"/>
    <w:rsid w:val="004E0023"/>
    <w:rsid w:val="004E0570"/>
    <w:rsid w:val="004E0D8C"/>
    <w:rsid w:val="004E271B"/>
    <w:rsid w:val="004E2F02"/>
    <w:rsid w:val="004E506E"/>
    <w:rsid w:val="004E507C"/>
    <w:rsid w:val="004E5787"/>
    <w:rsid w:val="004E5DDF"/>
    <w:rsid w:val="004E70EA"/>
    <w:rsid w:val="004F0030"/>
    <w:rsid w:val="004F1A65"/>
    <w:rsid w:val="004F2E95"/>
    <w:rsid w:val="004F3B6A"/>
    <w:rsid w:val="004F6376"/>
    <w:rsid w:val="004F6531"/>
    <w:rsid w:val="004F7553"/>
    <w:rsid w:val="00502257"/>
    <w:rsid w:val="005029EE"/>
    <w:rsid w:val="00502FE0"/>
    <w:rsid w:val="00504070"/>
    <w:rsid w:val="00504113"/>
    <w:rsid w:val="00505BE3"/>
    <w:rsid w:val="00505EA1"/>
    <w:rsid w:val="0050600A"/>
    <w:rsid w:val="00507D7E"/>
    <w:rsid w:val="00507F73"/>
    <w:rsid w:val="005106B2"/>
    <w:rsid w:val="00510C99"/>
    <w:rsid w:val="00511642"/>
    <w:rsid w:val="00511ABC"/>
    <w:rsid w:val="00511ACB"/>
    <w:rsid w:val="00512442"/>
    <w:rsid w:val="0051311B"/>
    <w:rsid w:val="00513B01"/>
    <w:rsid w:val="0051474C"/>
    <w:rsid w:val="005150E4"/>
    <w:rsid w:val="005160E7"/>
    <w:rsid w:val="00520C36"/>
    <w:rsid w:val="005239C6"/>
    <w:rsid w:val="00525DB8"/>
    <w:rsid w:val="00530765"/>
    <w:rsid w:val="005319F1"/>
    <w:rsid w:val="00531C9A"/>
    <w:rsid w:val="00534E8A"/>
    <w:rsid w:val="0053529A"/>
    <w:rsid w:val="0053563B"/>
    <w:rsid w:val="005361A7"/>
    <w:rsid w:val="005369E2"/>
    <w:rsid w:val="0053782D"/>
    <w:rsid w:val="00537CF8"/>
    <w:rsid w:val="00540965"/>
    <w:rsid w:val="00541B25"/>
    <w:rsid w:val="0054217D"/>
    <w:rsid w:val="0054259B"/>
    <w:rsid w:val="00542721"/>
    <w:rsid w:val="0054513B"/>
    <w:rsid w:val="005467D5"/>
    <w:rsid w:val="00547B6E"/>
    <w:rsid w:val="00547FD5"/>
    <w:rsid w:val="005502AE"/>
    <w:rsid w:val="00550707"/>
    <w:rsid w:val="00551891"/>
    <w:rsid w:val="00551DFE"/>
    <w:rsid w:val="00552357"/>
    <w:rsid w:val="0055542E"/>
    <w:rsid w:val="0055606C"/>
    <w:rsid w:val="005562BF"/>
    <w:rsid w:val="005566B1"/>
    <w:rsid w:val="005567FD"/>
    <w:rsid w:val="00556FE5"/>
    <w:rsid w:val="0055707E"/>
    <w:rsid w:val="005570C6"/>
    <w:rsid w:val="005572B7"/>
    <w:rsid w:val="00557A47"/>
    <w:rsid w:val="00560D73"/>
    <w:rsid w:val="00563E21"/>
    <w:rsid w:val="005641F6"/>
    <w:rsid w:val="005675BB"/>
    <w:rsid w:val="00571444"/>
    <w:rsid w:val="005717A0"/>
    <w:rsid w:val="005724D0"/>
    <w:rsid w:val="00574480"/>
    <w:rsid w:val="00574A3C"/>
    <w:rsid w:val="005751B3"/>
    <w:rsid w:val="00575487"/>
    <w:rsid w:val="00575519"/>
    <w:rsid w:val="00576145"/>
    <w:rsid w:val="005765B9"/>
    <w:rsid w:val="00577454"/>
    <w:rsid w:val="00581537"/>
    <w:rsid w:val="00582333"/>
    <w:rsid w:val="00583F66"/>
    <w:rsid w:val="005844B4"/>
    <w:rsid w:val="00585BF0"/>
    <w:rsid w:val="00586294"/>
    <w:rsid w:val="00586945"/>
    <w:rsid w:val="00586F10"/>
    <w:rsid w:val="00587025"/>
    <w:rsid w:val="005872DC"/>
    <w:rsid w:val="005919EE"/>
    <w:rsid w:val="00591DC0"/>
    <w:rsid w:val="00595939"/>
    <w:rsid w:val="00596AC2"/>
    <w:rsid w:val="00596CBF"/>
    <w:rsid w:val="0059706A"/>
    <w:rsid w:val="00597A19"/>
    <w:rsid w:val="00597A5C"/>
    <w:rsid w:val="005A0C85"/>
    <w:rsid w:val="005A15ED"/>
    <w:rsid w:val="005A1A3C"/>
    <w:rsid w:val="005A397F"/>
    <w:rsid w:val="005A554E"/>
    <w:rsid w:val="005B0369"/>
    <w:rsid w:val="005B1E68"/>
    <w:rsid w:val="005B1F9E"/>
    <w:rsid w:val="005B3C0A"/>
    <w:rsid w:val="005B590E"/>
    <w:rsid w:val="005B67C0"/>
    <w:rsid w:val="005B6E60"/>
    <w:rsid w:val="005B760B"/>
    <w:rsid w:val="005B7AF7"/>
    <w:rsid w:val="005B7B70"/>
    <w:rsid w:val="005C05B9"/>
    <w:rsid w:val="005C22C1"/>
    <w:rsid w:val="005C3CBD"/>
    <w:rsid w:val="005C66BD"/>
    <w:rsid w:val="005C7EB5"/>
    <w:rsid w:val="005D0701"/>
    <w:rsid w:val="005D257D"/>
    <w:rsid w:val="005D2CDA"/>
    <w:rsid w:val="005D33D2"/>
    <w:rsid w:val="005D344F"/>
    <w:rsid w:val="005D546E"/>
    <w:rsid w:val="005D5EC8"/>
    <w:rsid w:val="005D634B"/>
    <w:rsid w:val="005D6A1B"/>
    <w:rsid w:val="005D7390"/>
    <w:rsid w:val="005E026C"/>
    <w:rsid w:val="005E03AD"/>
    <w:rsid w:val="005E164D"/>
    <w:rsid w:val="005E36B8"/>
    <w:rsid w:val="005E3885"/>
    <w:rsid w:val="005E4155"/>
    <w:rsid w:val="005E4ACD"/>
    <w:rsid w:val="005E5FA0"/>
    <w:rsid w:val="005E63B5"/>
    <w:rsid w:val="005E6D34"/>
    <w:rsid w:val="005E725D"/>
    <w:rsid w:val="005F09A1"/>
    <w:rsid w:val="005F3FF6"/>
    <w:rsid w:val="005F4BDE"/>
    <w:rsid w:val="005F65A1"/>
    <w:rsid w:val="005F6CF2"/>
    <w:rsid w:val="005F753B"/>
    <w:rsid w:val="005F79AE"/>
    <w:rsid w:val="006007A0"/>
    <w:rsid w:val="00600DB1"/>
    <w:rsid w:val="00600E3B"/>
    <w:rsid w:val="006010E8"/>
    <w:rsid w:val="006020A1"/>
    <w:rsid w:val="00605299"/>
    <w:rsid w:val="00606151"/>
    <w:rsid w:val="00606837"/>
    <w:rsid w:val="006107EC"/>
    <w:rsid w:val="006117CC"/>
    <w:rsid w:val="006120FD"/>
    <w:rsid w:val="0061250C"/>
    <w:rsid w:val="006125B4"/>
    <w:rsid w:val="00612DB3"/>
    <w:rsid w:val="00613056"/>
    <w:rsid w:val="00614639"/>
    <w:rsid w:val="00614932"/>
    <w:rsid w:val="00614AA5"/>
    <w:rsid w:val="00616CE1"/>
    <w:rsid w:val="0061705C"/>
    <w:rsid w:val="006177FE"/>
    <w:rsid w:val="0061799F"/>
    <w:rsid w:val="00620CE6"/>
    <w:rsid w:val="00622A15"/>
    <w:rsid w:val="00622DAE"/>
    <w:rsid w:val="006251F7"/>
    <w:rsid w:val="0062524B"/>
    <w:rsid w:val="006254BE"/>
    <w:rsid w:val="00627247"/>
    <w:rsid w:val="006277F3"/>
    <w:rsid w:val="00627F3C"/>
    <w:rsid w:val="00631A48"/>
    <w:rsid w:val="00631CB0"/>
    <w:rsid w:val="00631FFC"/>
    <w:rsid w:val="006320C4"/>
    <w:rsid w:val="0063260A"/>
    <w:rsid w:val="0063366F"/>
    <w:rsid w:val="00633C4C"/>
    <w:rsid w:val="00633C53"/>
    <w:rsid w:val="00633D14"/>
    <w:rsid w:val="00633FF9"/>
    <w:rsid w:val="00634C91"/>
    <w:rsid w:val="00634E55"/>
    <w:rsid w:val="00635D95"/>
    <w:rsid w:val="0063617A"/>
    <w:rsid w:val="00636F75"/>
    <w:rsid w:val="0063772B"/>
    <w:rsid w:val="00641197"/>
    <w:rsid w:val="00641540"/>
    <w:rsid w:val="0064436D"/>
    <w:rsid w:val="00645FDB"/>
    <w:rsid w:val="00646DD3"/>
    <w:rsid w:val="00650532"/>
    <w:rsid w:val="00651684"/>
    <w:rsid w:val="00651D9F"/>
    <w:rsid w:val="00652019"/>
    <w:rsid w:val="006527B0"/>
    <w:rsid w:val="0065323A"/>
    <w:rsid w:val="00653300"/>
    <w:rsid w:val="00653E38"/>
    <w:rsid w:val="00654180"/>
    <w:rsid w:val="0065467A"/>
    <w:rsid w:val="006564FD"/>
    <w:rsid w:val="00657414"/>
    <w:rsid w:val="006578C0"/>
    <w:rsid w:val="00661268"/>
    <w:rsid w:val="0066154C"/>
    <w:rsid w:val="00661692"/>
    <w:rsid w:val="0066303C"/>
    <w:rsid w:val="0066411B"/>
    <w:rsid w:val="00664EF5"/>
    <w:rsid w:val="00665B91"/>
    <w:rsid w:val="00666256"/>
    <w:rsid w:val="00666FB9"/>
    <w:rsid w:val="00667BD5"/>
    <w:rsid w:val="00670019"/>
    <w:rsid w:val="00670075"/>
    <w:rsid w:val="00670E3F"/>
    <w:rsid w:val="006712C1"/>
    <w:rsid w:val="00671908"/>
    <w:rsid w:val="00672DF1"/>
    <w:rsid w:val="00673000"/>
    <w:rsid w:val="00673A66"/>
    <w:rsid w:val="006749D7"/>
    <w:rsid w:val="00674B58"/>
    <w:rsid w:val="0067543D"/>
    <w:rsid w:val="00676440"/>
    <w:rsid w:val="00677B6D"/>
    <w:rsid w:val="00680893"/>
    <w:rsid w:val="00681A3E"/>
    <w:rsid w:val="00682BC2"/>
    <w:rsid w:val="00682ED5"/>
    <w:rsid w:val="00683F6D"/>
    <w:rsid w:val="00684762"/>
    <w:rsid w:val="0068485F"/>
    <w:rsid w:val="00686E3B"/>
    <w:rsid w:val="00686F4D"/>
    <w:rsid w:val="00687AAC"/>
    <w:rsid w:val="00687C48"/>
    <w:rsid w:val="006917F6"/>
    <w:rsid w:val="006930C1"/>
    <w:rsid w:val="00693152"/>
    <w:rsid w:val="00693A2F"/>
    <w:rsid w:val="00693B19"/>
    <w:rsid w:val="0069400A"/>
    <w:rsid w:val="00695797"/>
    <w:rsid w:val="00695A2A"/>
    <w:rsid w:val="00695E83"/>
    <w:rsid w:val="00695FCD"/>
    <w:rsid w:val="0069745F"/>
    <w:rsid w:val="006975F6"/>
    <w:rsid w:val="0069763A"/>
    <w:rsid w:val="006A0F17"/>
    <w:rsid w:val="006A3142"/>
    <w:rsid w:val="006A4146"/>
    <w:rsid w:val="006A5089"/>
    <w:rsid w:val="006A5296"/>
    <w:rsid w:val="006A5A13"/>
    <w:rsid w:val="006A6189"/>
    <w:rsid w:val="006A71D9"/>
    <w:rsid w:val="006B178C"/>
    <w:rsid w:val="006B200B"/>
    <w:rsid w:val="006B236C"/>
    <w:rsid w:val="006B35B2"/>
    <w:rsid w:val="006B5014"/>
    <w:rsid w:val="006B5BDC"/>
    <w:rsid w:val="006B61B3"/>
    <w:rsid w:val="006B7868"/>
    <w:rsid w:val="006C0129"/>
    <w:rsid w:val="006C0D36"/>
    <w:rsid w:val="006C148D"/>
    <w:rsid w:val="006C1938"/>
    <w:rsid w:val="006C20E1"/>
    <w:rsid w:val="006C2B79"/>
    <w:rsid w:val="006C2BC2"/>
    <w:rsid w:val="006C38E9"/>
    <w:rsid w:val="006C5FC7"/>
    <w:rsid w:val="006C6196"/>
    <w:rsid w:val="006D03B2"/>
    <w:rsid w:val="006D2711"/>
    <w:rsid w:val="006D27EE"/>
    <w:rsid w:val="006D2DFC"/>
    <w:rsid w:val="006D3163"/>
    <w:rsid w:val="006D3A99"/>
    <w:rsid w:val="006D3EE7"/>
    <w:rsid w:val="006D409D"/>
    <w:rsid w:val="006D43BD"/>
    <w:rsid w:val="006D4541"/>
    <w:rsid w:val="006D62D1"/>
    <w:rsid w:val="006D6716"/>
    <w:rsid w:val="006D6903"/>
    <w:rsid w:val="006E1844"/>
    <w:rsid w:val="006E1D1B"/>
    <w:rsid w:val="006E2A85"/>
    <w:rsid w:val="006E4974"/>
    <w:rsid w:val="006E5336"/>
    <w:rsid w:val="006E54ED"/>
    <w:rsid w:val="006E705C"/>
    <w:rsid w:val="006E7EA3"/>
    <w:rsid w:val="006E7F8B"/>
    <w:rsid w:val="006F1100"/>
    <w:rsid w:val="006F360A"/>
    <w:rsid w:val="006F45A2"/>
    <w:rsid w:val="006F4ECE"/>
    <w:rsid w:val="006F548F"/>
    <w:rsid w:val="006F5D2F"/>
    <w:rsid w:val="007012C6"/>
    <w:rsid w:val="00702738"/>
    <w:rsid w:val="00702FB7"/>
    <w:rsid w:val="00703323"/>
    <w:rsid w:val="00703C80"/>
    <w:rsid w:val="007044F1"/>
    <w:rsid w:val="00704536"/>
    <w:rsid w:val="00704962"/>
    <w:rsid w:val="00704F1D"/>
    <w:rsid w:val="00705415"/>
    <w:rsid w:val="00706486"/>
    <w:rsid w:val="0070726F"/>
    <w:rsid w:val="00707637"/>
    <w:rsid w:val="00707721"/>
    <w:rsid w:val="007078AD"/>
    <w:rsid w:val="0071032D"/>
    <w:rsid w:val="0071173D"/>
    <w:rsid w:val="00712857"/>
    <w:rsid w:val="007131A8"/>
    <w:rsid w:val="00715734"/>
    <w:rsid w:val="00720015"/>
    <w:rsid w:val="00721259"/>
    <w:rsid w:val="007222C6"/>
    <w:rsid w:val="00723780"/>
    <w:rsid w:val="00723D75"/>
    <w:rsid w:val="0072637C"/>
    <w:rsid w:val="00726981"/>
    <w:rsid w:val="0073052C"/>
    <w:rsid w:val="00730762"/>
    <w:rsid w:val="007307E9"/>
    <w:rsid w:val="00731B8D"/>
    <w:rsid w:val="00731E57"/>
    <w:rsid w:val="00732B56"/>
    <w:rsid w:val="007332AE"/>
    <w:rsid w:val="00735659"/>
    <w:rsid w:val="00735EBF"/>
    <w:rsid w:val="0073675A"/>
    <w:rsid w:val="00737366"/>
    <w:rsid w:val="0073753F"/>
    <w:rsid w:val="00741840"/>
    <w:rsid w:val="00742ACB"/>
    <w:rsid w:val="0074315E"/>
    <w:rsid w:val="0074370D"/>
    <w:rsid w:val="00745E4A"/>
    <w:rsid w:val="00746C15"/>
    <w:rsid w:val="00747B00"/>
    <w:rsid w:val="00747BAF"/>
    <w:rsid w:val="00750D3B"/>
    <w:rsid w:val="00751B35"/>
    <w:rsid w:val="00752376"/>
    <w:rsid w:val="00752E3E"/>
    <w:rsid w:val="00753A02"/>
    <w:rsid w:val="007547F5"/>
    <w:rsid w:val="007550E7"/>
    <w:rsid w:val="0075627F"/>
    <w:rsid w:val="0075637D"/>
    <w:rsid w:val="0075654F"/>
    <w:rsid w:val="007566EC"/>
    <w:rsid w:val="00756AF1"/>
    <w:rsid w:val="00757C42"/>
    <w:rsid w:val="00757FF2"/>
    <w:rsid w:val="0076033E"/>
    <w:rsid w:val="007607FA"/>
    <w:rsid w:val="00760F39"/>
    <w:rsid w:val="007621C0"/>
    <w:rsid w:val="00763E36"/>
    <w:rsid w:val="007647AB"/>
    <w:rsid w:val="00764BD6"/>
    <w:rsid w:val="00770577"/>
    <w:rsid w:val="007706EB"/>
    <w:rsid w:val="0077258C"/>
    <w:rsid w:val="00774A44"/>
    <w:rsid w:val="00774E20"/>
    <w:rsid w:val="00776882"/>
    <w:rsid w:val="00777641"/>
    <w:rsid w:val="00777988"/>
    <w:rsid w:val="00780ACB"/>
    <w:rsid w:val="00780ECB"/>
    <w:rsid w:val="00780F09"/>
    <w:rsid w:val="007826E5"/>
    <w:rsid w:val="007829A6"/>
    <w:rsid w:val="00782EC1"/>
    <w:rsid w:val="007830DE"/>
    <w:rsid w:val="007859B0"/>
    <w:rsid w:val="00785EA0"/>
    <w:rsid w:val="00785FFE"/>
    <w:rsid w:val="0079008A"/>
    <w:rsid w:val="0079046C"/>
    <w:rsid w:val="00791092"/>
    <w:rsid w:val="00791DAF"/>
    <w:rsid w:val="0079231C"/>
    <w:rsid w:val="00792CC1"/>
    <w:rsid w:val="007937B0"/>
    <w:rsid w:val="007939D8"/>
    <w:rsid w:val="00795C1C"/>
    <w:rsid w:val="0079787C"/>
    <w:rsid w:val="007A0F50"/>
    <w:rsid w:val="007A18CE"/>
    <w:rsid w:val="007A2902"/>
    <w:rsid w:val="007A31B8"/>
    <w:rsid w:val="007A39D3"/>
    <w:rsid w:val="007A424F"/>
    <w:rsid w:val="007A558D"/>
    <w:rsid w:val="007A59FE"/>
    <w:rsid w:val="007A5C01"/>
    <w:rsid w:val="007A6195"/>
    <w:rsid w:val="007A64EF"/>
    <w:rsid w:val="007A7A13"/>
    <w:rsid w:val="007B1207"/>
    <w:rsid w:val="007B3D15"/>
    <w:rsid w:val="007B4599"/>
    <w:rsid w:val="007B54F0"/>
    <w:rsid w:val="007B5F38"/>
    <w:rsid w:val="007B61B1"/>
    <w:rsid w:val="007B7BB4"/>
    <w:rsid w:val="007B7C91"/>
    <w:rsid w:val="007C1935"/>
    <w:rsid w:val="007C266F"/>
    <w:rsid w:val="007C31F4"/>
    <w:rsid w:val="007C329A"/>
    <w:rsid w:val="007C4152"/>
    <w:rsid w:val="007C41F0"/>
    <w:rsid w:val="007C4FA7"/>
    <w:rsid w:val="007C55F1"/>
    <w:rsid w:val="007C64E8"/>
    <w:rsid w:val="007C6656"/>
    <w:rsid w:val="007C68E4"/>
    <w:rsid w:val="007C7374"/>
    <w:rsid w:val="007D0421"/>
    <w:rsid w:val="007D0E50"/>
    <w:rsid w:val="007D18CB"/>
    <w:rsid w:val="007D244C"/>
    <w:rsid w:val="007D3532"/>
    <w:rsid w:val="007D40FD"/>
    <w:rsid w:val="007D6868"/>
    <w:rsid w:val="007D7496"/>
    <w:rsid w:val="007E0268"/>
    <w:rsid w:val="007E271B"/>
    <w:rsid w:val="007E2BC3"/>
    <w:rsid w:val="007E2C59"/>
    <w:rsid w:val="007E5E81"/>
    <w:rsid w:val="007E6F33"/>
    <w:rsid w:val="007E7977"/>
    <w:rsid w:val="007E7E50"/>
    <w:rsid w:val="007F0C29"/>
    <w:rsid w:val="007F149F"/>
    <w:rsid w:val="007F25D0"/>
    <w:rsid w:val="007F286B"/>
    <w:rsid w:val="007F3111"/>
    <w:rsid w:val="007F57B9"/>
    <w:rsid w:val="008002E9"/>
    <w:rsid w:val="00801BAF"/>
    <w:rsid w:val="0080206D"/>
    <w:rsid w:val="0080322E"/>
    <w:rsid w:val="008048F2"/>
    <w:rsid w:val="0080726C"/>
    <w:rsid w:val="008072B8"/>
    <w:rsid w:val="00807633"/>
    <w:rsid w:val="00807CBC"/>
    <w:rsid w:val="0081095D"/>
    <w:rsid w:val="00810DF0"/>
    <w:rsid w:val="00811175"/>
    <w:rsid w:val="00811C52"/>
    <w:rsid w:val="00811CD1"/>
    <w:rsid w:val="00814A85"/>
    <w:rsid w:val="00815F91"/>
    <w:rsid w:val="00817F3F"/>
    <w:rsid w:val="00820F39"/>
    <w:rsid w:val="008221C0"/>
    <w:rsid w:val="00822690"/>
    <w:rsid w:val="0082364F"/>
    <w:rsid w:val="00826083"/>
    <w:rsid w:val="0082625E"/>
    <w:rsid w:val="00827038"/>
    <w:rsid w:val="0082734D"/>
    <w:rsid w:val="008274EB"/>
    <w:rsid w:val="00827753"/>
    <w:rsid w:val="00830ECD"/>
    <w:rsid w:val="00831238"/>
    <w:rsid w:val="00832C79"/>
    <w:rsid w:val="008338ED"/>
    <w:rsid w:val="00834FA8"/>
    <w:rsid w:val="00835756"/>
    <w:rsid w:val="00836CF3"/>
    <w:rsid w:val="00836FD8"/>
    <w:rsid w:val="0084010E"/>
    <w:rsid w:val="00840681"/>
    <w:rsid w:val="008420D3"/>
    <w:rsid w:val="00843454"/>
    <w:rsid w:val="00843A16"/>
    <w:rsid w:val="00844A02"/>
    <w:rsid w:val="008457FE"/>
    <w:rsid w:val="00845DD3"/>
    <w:rsid w:val="0084769D"/>
    <w:rsid w:val="00853E94"/>
    <w:rsid w:val="008542A8"/>
    <w:rsid w:val="008546ED"/>
    <w:rsid w:val="00854CED"/>
    <w:rsid w:val="00854E53"/>
    <w:rsid w:val="00854E69"/>
    <w:rsid w:val="00855702"/>
    <w:rsid w:val="008562D0"/>
    <w:rsid w:val="0085644C"/>
    <w:rsid w:val="00856474"/>
    <w:rsid w:val="00856ACC"/>
    <w:rsid w:val="00860081"/>
    <w:rsid w:val="00860A7D"/>
    <w:rsid w:val="00861E98"/>
    <w:rsid w:val="008625B8"/>
    <w:rsid w:val="008631CD"/>
    <w:rsid w:val="00863946"/>
    <w:rsid w:val="00863A12"/>
    <w:rsid w:val="00864107"/>
    <w:rsid w:val="00864E2C"/>
    <w:rsid w:val="00865C4A"/>
    <w:rsid w:val="00865E01"/>
    <w:rsid w:val="00865E13"/>
    <w:rsid w:val="008666C9"/>
    <w:rsid w:val="0087104E"/>
    <w:rsid w:val="008722F7"/>
    <w:rsid w:val="0087649B"/>
    <w:rsid w:val="00876BE6"/>
    <w:rsid w:val="00877CA4"/>
    <w:rsid w:val="0088099B"/>
    <w:rsid w:val="00880F02"/>
    <w:rsid w:val="00881E29"/>
    <w:rsid w:val="00882E55"/>
    <w:rsid w:val="00883960"/>
    <w:rsid w:val="008849E6"/>
    <w:rsid w:val="00884F78"/>
    <w:rsid w:val="0088592F"/>
    <w:rsid w:val="00885AB8"/>
    <w:rsid w:val="0088759B"/>
    <w:rsid w:val="00887888"/>
    <w:rsid w:val="008914F5"/>
    <w:rsid w:val="008917F5"/>
    <w:rsid w:val="00891BEE"/>
    <w:rsid w:val="00891D40"/>
    <w:rsid w:val="00892B41"/>
    <w:rsid w:val="00893440"/>
    <w:rsid w:val="008954D0"/>
    <w:rsid w:val="00895536"/>
    <w:rsid w:val="00895C10"/>
    <w:rsid w:val="00896063"/>
    <w:rsid w:val="0089696D"/>
    <w:rsid w:val="00897659"/>
    <w:rsid w:val="00897A67"/>
    <w:rsid w:val="008A0BC3"/>
    <w:rsid w:val="008A18A7"/>
    <w:rsid w:val="008A1F22"/>
    <w:rsid w:val="008A2033"/>
    <w:rsid w:val="008A27DC"/>
    <w:rsid w:val="008A33CA"/>
    <w:rsid w:val="008A59B1"/>
    <w:rsid w:val="008A706A"/>
    <w:rsid w:val="008A74D1"/>
    <w:rsid w:val="008A74E5"/>
    <w:rsid w:val="008A7BF5"/>
    <w:rsid w:val="008B31F7"/>
    <w:rsid w:val="008B333F"/>
    <w:rsid w:val="008B3AEB"/>
    <w:rsid w:val="008B6C38"/>
    <w:rsid w:val="008B6EDE"/>
    <w:rsid w:val="008B7230"/>
    <w:rsid w:val="008B761A"/>
    <w:rsid w:val="008C0304"/>
    <w:rsid w:val="008C30EE"/>
    <w:rsid w:val="008C344B"/>
    <w:rsid w:val="008C3504"/>
    <w:rsid w:val="008C45B7"/>
    <w:rsid w:val="008C482D"/>
    <w:rsid w:val="008C618E"/>
    <w:rsid w:val="008C6991"/>
    <w:rsid w:val="008C6E69"/>
    <w:rsid w:val="008C7A91"/>
    <w:rsid w:val="008D018C"/>
    <w:rsid w:val="008D0965"/>
    <w:rsid w:val="008D0F5D"/>
    <w:rsid w:val="008D13A3"/>
    <w:rsid w:val="008D3473"/>
    <w:rsid w:val="008D3C54"/>
    <w:rsid w:val="008D4A46"/>
    <w:rsid w:val="008D6A8A"/>
    <w:rsid w:val="008D6BAE"/>
    <w:rsid w:val="008D6C2E"/>
    <w:rsid w:val="008D6D4A"/>
    <w:rsid w:val="008D6ECA"/>
    <w:rsid w:val="008D720D"/>
    <w:rsid w:val="008E01D9"/>
    <w:rsid w:val="008E17C9"/>
    <w:rsid w:val="008E2A9E"/>
    <w:rsid w:val="008E3601"/>
    <w:rsid w:val="008E43E8"/>
    <w:rsid w:val="008E5A0B"/>
    <w:rsid w:val="008E7579"/>
    <w:rsid w:val="008E794F"/>
    <w:rsid w:val="008F073C"/>
    <w:rsid w:val="008F0946"/>
    <w:rsid w:val="008F12EF"/>
    <w:rsid w:val="008F179F"/>
    <w:rsid w:val="008F18CA"/>
    <w:rsid w:val="008F279D"/>
    <w:rsid w:val="008F3EF0"/>
    <w:rsid w:val="008F4846"/>
    <w:rsid w:val="008F5A27"/>
    <w:rsid w:val="008F5D9C"/>
    <w:rsid w:val="008F5F72"/>
    <w:rsid w:val="008F6946"/>
    <w:rsid w:val="008F7F57"/>
    <w:rsid w:val="0090200B"/>
    <w:rsid w:val="00904C8A"/>
    <w:rsid w:val="0090622A"/>
    <w:rsid w:val="00906F0D"/>
    <w:rsid w:val="0090739E"/>
    <w:rsid w:val="00910BAB"/>
    <w:rsid w:val="00912A13"/>
    <w:rsid w:val="00912B6A"/>
    <w:rsid w:val="00912CFE"/>
    <w:rsid w:val="00912D59"/>
    <w:rsid w:val="00914F3B"/>
    <w:rsid w:val="00920CE1"/>
    <w:rsid w:val="00921074"/>
    <w:rsid w:val="0092110F"/>
    <w:rsid w:val="00922AAE"/>
    <w:rsid w:val="00922BA3"/>
    <w:rsid w:val="00924CE9"/>
    <w:rsid w:val="009254D7"/>
    <w:rsid w:val="00926448"/>
    <w:rsid w:val="0093066D"/>
    <w:rsid w:val="0093067A"/>
    <w:rsid w:val="00930C3A"/>
    <w:rsid w:val="00933166"/>
    <w:rsid w:val="00933535"/>
    <w:rsid w:val="0093463D"/>
    <w:rsid w:val="009349A8"/>
    <w:rsid w:val="00935E97"/>
    <w:rsid w:val="00936AEA"/>
    <w:rsid w:val="00937731"/>
    <w:rsid w:val="009400CC"/>
    <w:rsid w:val="009404FA"/>
    <w:rsid w:val="009423D0"/>
    <w:rsid w:val="00944280"/>
    <w:rsid w:val="00944A5D"/>
    <w:rsid w:val="009462D2"/>
    <w:rsid w:val="00946CF1"/>
    <w:rsid w:val="00946E95"/>
    <w:rsid w:val="00950A51"/>
    <w:rsid w:val="009519A7"/>
    <w:rsid w:val="00953EF9"/>
    <w:rsid w:val="009543FA"/>
    <w:rsid w:val="00955799"/>
    <w:rsid w:val="00956E59"/>
    <w:rsid w:val="00957333"/>
    <w:rsid w:val="0095762B"/>
    <w:rsid w:val="00957A03"/>
    <w:rsid w:val="009602BA"/>
    <w:rsid w:val="0096104B"/>
    <w:rsid w:val="009611C8"/>
    <w:rsid w:val="00962410"/>
    <w:rsid w:val="00962E3B"/>
    <w:rsid w:val="009633DD"/>
    <w:rsid w:val="009636C0"/>
    <w:rsid w:val="00963707"/>
    <w:rsid w:val="0096383C"/>
    <w:rsid w:val="00963B74"/>
    <w:rsid w:val="00964BD3"/>
    <w:rsid w:val="009660AB"/>
    <w:rsid w:val="00967877"/>
    <w:rsid w:val="00967E6E"/>
    <w:rsid w:val="009702A8"/>
    <w:rsid w:val="00970EAF"/>
    <w:rsid w:val="009710C1"/>
    <w:rsid w:val="00971338"/>
    <w:rsid w:val="009731C5"/>
    <w:rsid w:val="0097533B"/>
    <w:rsid w:val="00976959"/>
    <w:rsid w:val="009771BF"/>
    <w:rsid w:val="00977747"/>
    <w:rsid w:val="00977DE1"/>
    <w:rsid w:val="009816F6"/>
    <w:rsid w:val="0098181D"/>
    <w:rsid w:val="00981898"/>
    <w:rsid w:val="00981B17"/>
    <w:rsid w:val="00982299"/>
    <w:rsid w:val="009835F4"/>
    <w:rsid w:val="009837BD"/>
    <w:rsid w:val="0098382B"/>
    <w:rsid w:val="009855EB"/>
    <w:rsid w:val="00985C1F"/>
    <w:rsid w:val="009867C2"/>
    <w:rsid w:val="00986C8F"/>
    <w:rsid w:val="00987A3D"/>
    <w:rsid w:val="00991892"/>
    <w:rsid w:val="00992B34"/>
    <w:rsid w:val="0099465C"/>
    <w:rsid w:val="009960BD"/>
    <w:rsid w:val="009968A7"/>
    <w:rsid w:val="009972CC"/>
    <w:rsid w:val="0099779B"/>
    <w:rsid w:val="009A213A"/>
    <w:rsid w:val="009A22CA"/>
    <w:rsid w:val="009A3684"/>
    <w:rsid w:val="009A3A4B"/>
    <w:rsid w:val="009A3FDD"/>
    <w:rsid w:val="009A408A"/>
    <w:rsid w:val="009A4CBD"/>
    <w:rsid w:val="009A5249"/>
    <w:rsid w:val="009A68A1"/>
    <w:rsid w:val="009B1093"/>
    <w:rsid w:val="009B1C71"/>
    <w:rsid w:val="009B1D00"/>
    <w:rsid w:val="009B22E6"/>
    <w:rsid w:val="009B2C34"/>
    <w:rsid w:val="009B4474"/>
    <w:rsid w:val="009B50A6"/>
    <w:rsid w:val="009B595E"/>
    <w:rsid w:val="009B5C49"/>
    <w:rsid w:val="009B666B"/>
    <w:rsid w:val="009B6C77"/>
    <w:rsid w:val="009B6E2C"/>
    <w:rsid w:val="009C0FB1"/>
    <w:rsid w:val="009C1635"/>
    <w:rsid w:val="009C2ADA"/>
    <w:rsid w:val="009C3D89"/>
    <w:rsid w:val="009C438F"/>
    <w:rsid w:val="009C517C"/>
    <w:rsid w:val="009C6D29"/>
    <w:rsid w:val="009D023E"/>
    <w:rsid w:val="009D06C4"/>
    <w:rsid w:val="009D0721"/>
    <w:rsid w:val="009D07A0"/>
    <w:rsid w:val="009D0AA4"/>
    <w:rsid w:val="009D2402"/>
    <w:rsid w:val="009D2599"/>
    <w:rsid w:val="009D26AB"/>
    <w:rsid w:val="009D279C"/>
    <w:rsid w:val="009D2829"/>
    <w:rsid w:val="009D2DA8"/>
    <w:rsid w:val="009D49E7"/>
    <w:rsid w:val="009D4DDB"/>
    <w:rsid w:val="009D55EC"/>
    <w:rsid w:val="009D6857"/>
    <w:rsid w:val="009D6A17"/>
    <w:rsid w:val="009D7C83"/>
    <w:rsid w:val="009D7DC7"/>
    <w:rsid w:val="009E0C89"/>
    <w:rsid w:val="009E13E7"/>
    <w:rsid w:val="009E2014"/>
    <w:rsid w:val="009E2225"/>
    <w:rsid w:val="009E321F"/>
    <w:rsid w:val="009E7B56"/>
    <w:rsid w:val="009E7EEC"/>
    <w:rsid w:val="009F1A3F"/>
    <w:rsid w:val="009F3662"/>
    <w:rsid w:val="009F3BAA"/>
    <w:rsid w:val="009F440C"/>
    <w:rsid w:val="009F59DB"/>
    <w:rsid w:val="009F5F62"/>
    <w:rsid w:val="009F650D"/>
    <w:rsid w:val="00A000CF"/>
    <w:rsid w:val="00A0043E"/>
    <w:rsid w:val="00A0152B"/>
    <w:rsid w:val="00A0194D"/>
    <w:rsid w:val="00A02859"/>
    <w:rsid w:val="00A036A3"/>
    <w:rsid w:val="00A03B89"/>
    <w:rsid w:val="00A057C7"/>
    <w:rsid w:val="00A06327"/>
    <w:rsid w:val="00A07CAD"/>
    <w:rsid w:val="00A119F3"/>
    <w:rsid w:val="00A12B4E"/>
    <w:rsid w:val="00A12C49"/>
    <w:rsid w:val="00A13610"/>
    <w:rsid w:val="00A137D6"/>
    <w:rsid w:val="00A13DE3"/>
    <w:rsid w:val="00A13E4D"/>
    <w:rsid w:val="00A13F2B"/>
    <w:rsid w:val="00A14A8D"/>
    <w:rsid w:val="00A15B27"/>
    <w:rsid w:val="00A17CD2"/>
    <w:rsid w:val="00A17F0A"/>
    <w:rsid w:val="00A200A9"/>
    <w:rsid w:val="00A204AB"/>
    <w:rsid w:val="00A22BAE"/>
    <w:rsid w:val="00A22CED"/>
    <w:rsid w:val="00A24A14"/>
    <w:rsid w:val="00A251E6"/>
    <w:rsid w:val="00A25B5A"/>
    <w:rsid w:val="00A25C2A"/>
    <w:rsid w:val="00A265E7"/>
    <w:rsid w:val="00A26642"/>
    <w:rsid w:val="00A27AF2"/>
    <w:rsid w:val="00A27B36"/>
    <w:rsid w:val="00A301FE"/>
    <w:rsid w:val="00A30400"/>
    <w:rsid w:val="00A30E8E"/>
    <w:rsid w:val="00A31BB7"/>
    <w:rsid w:val="00A3339F"/>
    <w:rsid w:val="00A35393"/>
    <w:rsid w:val="00A35EBB"/>
    <w:rsid w:val="00A37869"/>
    <w:rsid w:val="00A37AD8"/>
    <w:rsid w:val="00A40AE4"/>
    <w:rsid w:val="00A40D54"/>
    <w:rsid w:val="00A40F9E"/>
    <w:rsid w:val="00A43617"/>
    <w:rsid w:val="00A4468A"/>
    <w:rsid w:val="00A45792"/>
    <w:rsid w:val="00A4684F"/>
    <w:rsid w:val="00A50275"/>
    <w:rsid w:val="00A50B46"/>
    <w:rsid w:val="00A5122D"/>
    <w:rsid w:val="00A51E2E"/>
    <w:rsid w:val="00A55BD2"/>
    <w:rsid w:val="00A56CDA"/>
    <w:rsid w:val="00A5734C"/>
    <w:rsid w:val="00A63332"/>
    <w:rsid w:val="00A63FF9"/>
    <w:rsid w:val="00A66338"/>
    <w:rsid w:val="00A66810"/>
    <w:rsid w:val="00A67128"/>
    <w:rsid w:val="00A70148"/>
    <w:rsid w:val="00A705BB"/>
    <w:rsid w:val="00A71A9F"/>
    <w:rsid w:val="00A71D84"/>
    <w:rsid w:val="00A72092"/>
    <w:rsid w:val="00A7360D"/>
    <w:rsid w:val="00A73D49"/>
    <w:rsid w:val="00A75481"/>
    <w:rsid w:val="00A756B8"/>
    <w:rsid w:val="00A7688D"/>
    <w:rsid w:val="00A76BFE"/>
    <w:rsid w:val="00A77A21"/>
    <w:rsid w:val="00A812EA"/>
    <w:rsid w:val="00A81CBF"/>
    <w:rsid w:val="00A82172"/>
    <w:rsid w:val="00A84386"/>
    <w:rsid w:val="00A8693E"/>
    <w:rsid w:val="00A86BAE"/>
    <w:rsid w:val="00A87350"/>
    <w:rsid w:val="00A87476"/>
    <w:rsid w:val="00A9082D"/>
    <w:rsid w:val="00A9140B"/>
    <w:rsid w:val="00A915B4"/>
    <w:rsid w:val="00A92126"/>
    <w:rsid w:val="00A92817"/>
    <w:rsid w:val="00A93D88"/>
    <w:rsid w:val="00A94683"/>
    <w:rsid w:val="00A958D6"/>
    <w:rsid w:val="00A95ABF"/>
    <w:rsid w:val="00A96FF3"/>
    <w:rsid w:val="00A97047"/>
    <w:rsid w:val="00A97435"/>
    <w:rsid w:val="00AA0506"/>
    <w:rsid w:val="00AA122F"/>
    <w:rsid w:val="00AA12C5"/>
    <w:rsid w:val="00AA4CDA"/>
    <w:rsid w:val="00AA5475"/>
    <w:rsid w:val="00AA705F"/>
    <w:rsid w:val="00AA710A"/>
    <w:rsid w:val="00AA7AF3"/>
    <w:rsid w:val="00AB1004"/>
    <w:rsid w:val="00AB105A"/>
    <w:rsid w:val="00AB15DB"/>
    <w:rsid w:val="00AB16D8"/>
    <w:rsid w:val="00AB1CC5"/>
    <w:rsid w:val="00AB1F57"/>
    <w:rsid w:val="00AB227F"/>
    <w:rsid w:val="00AB2377"/>
    <w:rsid w:val="00AB2900"/>
    <w:rsid w:val="00AB2FD4"/>
    <w:rsid w:val="00AB4EC2"/>
    <w:rsid w:val="00AB59F8"/>
    <w:rsid w:val="00AB6177"/>
    <w:rsid w:val="00AB6758"/>
    <w:rsid w:val="00AB7932"/>
    <w:rsid w:val="00AB7E95"/>
    <w:rsid w:val="00AC2240"/>
    <w:rsid w:val="00AC2CBD"/>
    <w:rsid w:val="00AC2E8C"/>
    <w:rsid w:val="00AC3382"/>
    <w:rsid w:val="00AC33FE"/>
    <w:rsid w:val="00AC44A9"/>
    <w:rsid w:val="00AC5307"/>
    <w:rsid w:val="00AC63CC"/>
    <w:rsid w:val="00AD004F"/>
    <w:rsid w:val="00AD3BEC"/>
    <w:rsid w:val="00AD42CC"/>
    <w:rsid w:val="00AD5009"/>
    <w:rsid w:val="00AD6034"/>
    <w:rsid w:val="00AE0C74"/>
    <w:rsid w:val="00AE2544"/>
    <w:rsid w:val="00AE3563"/>
    <w:rsid w:val="00AE3897"/>
    <w:rsid w:val="00AE5659"/>
    <w:rsid w:val="00AE5FC9"/>
    <w:rsid w:val="00AE6EC6"/>
    <w:rsid w:val="00AE716B"/>
    <w:rsid w:val="00AF0C5D"/>
    <w:rsid w:val="00AF157B"/>
    <w:rsid w:val="00AF1E32"/>
    <w:rsid w:val="00AF47FB"/>
    <w:rsid w:val="00AF4E33"/>
    <w:rsid w:val="00AF5A66"/>
    <w:rsid w:val="00AF6004"/>
    <w:rsid w:val="00AF6990"/>
    <w:rsid w:val="00AF6AEA"/>
    <w:rsid w:val="00AF6C55"/>
    <w:rsid w:val="00AF71B7"/>
    <w:rsid w:val="00B00773"/>
    <w:rsid w:val="00B00B12"/>
    <w:rsid w:val="00B00E0F"/>
    <w:rsid w:val="00B0236C"/>
    <w:rsid w:val="00B0274C"/>
    <w:rsid w:val="00B029E7"/>
    <w:rsid w:val="00B05A16"/>
    <w:rsid w:val="00B05DF1"/>
    <w:rsid w:val="00B07919"/>
    <w:rsid w:val="00B07B30"/>
    <w:rsid w:val="00B100D8"/>
    <w:rsid w:val="00B10DD2"/>
    <w:rsid w:val="00B119C2"/>
    <w:rsid w:val="00B120C0"/>
    <w:rsid w:val="00B12371"/>
    <w:rsid w:val="00B12658"/>
    <w:rsid w:val="00B12907"/>
    <w:rsid w:val="00B12D3B"/>
    <w:rsid w:val="00B14910"/>
    <w:rsid w:val="00B153A0"/>
    <w:rsid w:val="00B17D46"/>
    <w:rsid w:val="00B20B93"/>
    <w:rsid w:val="00B2164D"/>
    <w:rsid w:val="00B27345"/>
    <w:rsid w:val="00B2770D"/>
    <w:rsid w:val="00B279D2"/>
    <w:rsid w:val="00B27D3D"/>
    <w:rsid w:val="00B3075C"/>
    <w:rsid w:val="00B309CE"/>
    <w:rsid w:val="00B30F4F"/>
    <w:rsid w:val="00B33019"/>
    <w:rsid w:val="00B36CBC"/>
    <w:rsid w:val="00B37AD8"/>
    <w:rsid w:val="00B37D95"/>
    <w:rsid w:val="00B37ED8"/>
    <w:rsid w:val="00B4061D"/>
    <w:rsid w:val="00B43B08"/>
    <w:rsid w:val="00B43DD7"/>
    <w:rsid w:val="00B45205"/>
    <w:rsid w:val="00B470DA"/>
    <w:rsid w:val="00B47261"/>
    <w:rsid w:val="00B47376"/>
    <w:rsid w:val="00B515B4"/>
    <w:rsid w:val="00B5160E"/>
    <w:rsid w:val="00B51F0F"/>
    <w:rsid w:val="00B5324D"/>
    <w:rsid w:val="00B5380B"/>
    <w:rsid w:val="00B56255"/>
    <w:rsid w:val="00B56719"/>
    <w:rsid w:val="00B56F25"/>
    <w:rsid w:val="00B57549"/>
    <w:rsid w:val="00B60B1E"/>
    <w:rsid w:val="00B61AA4"/>
    <w:rsid w:val="00B6294A"/>
    <w:rsid w:val="00B6297D"/>
    <w:rsid w:val="00B63593"/>
    <w:rsid w:val="00B63BF6"/>
    <w:rsid w:val="00B650FB"/>
    <w:rsid w:val="00B65660"/>
    <w:rsid w:val="00B66026"/>
    <w:rsid w:val="00B665D1"/>
    <w:rsid w:val="00B677E0"/>
    <w:rsid w:val="00B67DB9"/>
    <w:rsid w:val="00B67DC8"/>
    <w:rsid w:val="00B70345"/>
    <w:rsid w:val="00B709EF"/>
    <w:rsid w:val="00B70F19"/>
    <w:rsid w:val="00B72006"/>
    <w:rsid w:val="00B72913"/>
    <w:rsid w:val="00B75C22"/>
    <w:rsid w:val="00B762D7"/>
    <w:rsid w:val="00B77DEC"/>
    <w:rsid w:val="00B80354"/>
    <w:rsid w:val="00B80E60"/>
    <w:rsid w:val="00B80FF2"/>
    <w:rsid w:val="00B815A4"/>
    <w:rsid w:val="00B8164D"/>
    <w:rsid w:val="00B83986"/>
    <w:rsid w:val="00B8488B"/>
    <w:rsid w:val="00B857AF"/>
    <w:rsid w:val="00B86163"/>
    <w:rsid w:val="00B878F0"/>
    <w:rsid w:val="00B87E16"/>
    <w:rsid w:val="00B90B90"/>
    <w:rsid w:val="00B90C84"/>
    <w:rsid w:val="00B91465"/>
    <w:rsid w:val="00B91EEE"/>
    <w:rsid w:val="00B92629"/>
    <w:rsid w:val="00B931CD"/>
    <w:rsid w:val="00B93682"/>
    <w:rsid w:val="00B936EC"/>
    <w:rsid w:val="00B9448C"/>
    <w:rsid w:val="00B94C44"/>
    <w:rsid w:val="00B96BD3"/>
    <w:rsid w:val="00B97535"/>
    <w:rsid w:val="00BA09DD"/>
    <w:rsid w:val="00BA15B2"/>
    <w:rsid w:val="00BA1C14"/>
    <w:rsid w:val="00BA55B0"/>
    <w:rsid w:val="00BA6DB2"/>
    <w:rsid w:val="00BA740A"/>
    <w:rsid w:val="00BA78AD"/>
    <w:rsid w:val="00BA7E06"/>
    <w:rsid w:val="00BB1BB9"/>
    <w:rsid w:val="00BB34F2"/>
    <w:rsid w:val="00BB371D"/>
    <w:rsid w:val="00BB3776"/>
    <w:rsid w:val="00BB3E94"/>
    <w:rsid w:val="00BB4221"/>
    <w:rsid w:val="00BB50C0"/>
    <w:rsid w:val="00BB5B0B"/>
    <w:rsid w:val="00BB60DC"/>
    <w:rsid w:val="00BB6960"/>
    <w:rsid w:val="00BB6BEC"/>
    <w:rsid w:val="00BB6D64"/>
    <w:rsid w:val="00BC1692"/>
    <w:rsid w:val="00BC1982"/>
    <w:rsid w:val="00BC1D21"/>
    <w:rsid w:val="00BC1EF9"/>
    <w:rsid w:val="00BC2BC7"/>
    <w:rsid w:val="00BC3468"/>
    <w:rsid w:val="00BC4075"/>
    <w:rsid w:val="00BC43F5"/>
    <w:rsid w:val="00BC4B02"/>
    <w:rsid w:val="00BC659F"/>
    <w:rsid w:val="00BC6C4F"/>
    <w:rsid w:val="00BC7448"/>
    <w:rsid w:val="00BC794A"/>
    <w:rsid w:val="00BC7F33"/>
    <w:rsid w:val="00BD13E1"/>
    <w:rsid w:val="00BD1976"/>
    <w:rsid w:val="00BD361C"/>
    <w:rsid w:val="00BD37DC"/>
    <w:rsid w:val="00BD3865"/>
    <w:rsid w:val="00BD3DF6"/>
    <w:rsid w:val="00BD6000"/>
    <w:rsid w:val="00BD691E"/>
    <w:rsid w:val="00BE1B40"/>
    <w:rsid w:val="00BE42E3"/>
    <w:rsid w:val="00BE4A6C"/>
    <w:rsid w:val="00BE5D29"/>
    <w:rsid w:val="00BE5E8B"/>
    <w:rsid w:val="00BE712D"/>
    <w:rsid w:val="00BE7434"/>
    <w:rsid w:val="00BE7D40"/>
    <w:rsid w:val="00BF001D"/>
    <w:rsid w:val="00BF124E"/>
    <w:rsid w:val="00BF2234"/>
    <w:rsid w:val="00BF2FC7"/>
    <w:rsid w:val="00BF41ED"/>
    <w:rsid w:val="00BF4635"/>
    <w:rsid w:val="00BF5EBF"/>
    <w:rsid w:val="00BF72F0"/>
    <w:rsid w:val="00C009CD"/>
    <w:rsid w:val="00C01091"/>
    <w:rsid w:val="00C02DC2"/>
    <w:rsid w:val="00C0421F"/>
    <w:rsid w:val="00C04E16"/>
    <w:rsid w:val="00C0602F"/>
    <w:rsid w:val="00C1066F"/>
    <w:rsid w:val="00C11B06"/>
    <w:rsid w:val="00C11FE7"/>
    <w:rsid w:val="00C1259F"/>
    <w:rsid w:val="00C1377E"/>
    <w:rsid w:val="00C13A6B"/>
    <w:rsid w:val="00C14922"/>
    <w:rsid w:val="00C14BF9"/>
    <w:rsid w:val="00C15DD1"/>
    <w:rsid w:val="00C16640"/>
    <w:rsid w:val="00C1716D"/>
    <w:rsid w:val="00C17513"/>
    <w:rsid w:val="00C17B4D"/>
    <w:rsid w:val="00C17BBD"/>
    <w:rsid w:val="00C17CA5"/>
    <w:rsid w:val="00C210D8"/>
    <w:rsid w:val="00C22C51"/>
    <w:rsid w:val="00C233C4"/>
    <w:rsid w:val="00C234A9"/>
    <w:rsid w:val="00C26427"/>
    <w:rsid w:val="00C26738"/>
    <w:rsid w:val="00C26CC0"/>
    <w:rsid w:val="00C278AD"/>
    <w:rsid w:val="00C30093"/>
    <w:rsid w:val="00C306FB"/>
    <w:rsid w:val="00C30E18"/>
    <w:rsid w:val="00C3266B"/>
    <w:rsid w:val="00C3403B"/>
    <w:rsid w:val="00C3573B"/>
    <w:rsid w:val="00C35E79"/>
    <w:rsid w:val="00C35F7F"/>
    <w:rsid w:val="00C36AE7"/>
    <w:rsid w:val="00C36ED3"/>
    <w:rsid w:val="00C37A34"/>
    <w:rsid w:val="00C40636"/>
    <w:rsid w:val="00C411D4"/>
    <w:rsid w:val="00C41600"/>
    <w:rsid w:val="00C4366A"/>
    <w:rsid w:val="00C4377F"/>
    <w:rsid w:val="00C43CF5"/>
    <w:rsid w:val="00C4570F"/>
    <w:rsid w:val="00C45A0E"/>
    <w:rsid w:val="00C46BB7"/>
    <w:rsid w:val="00C46E72"/>
    <w:rsid w:val="00C51E0F"/>
    <w:rsid w:val="00C52226"/>
    <w:rsid w:val="00C523DB"/>
    <w:rsid w:val="00C533E1"/>
    <w:rsid w:val="00C54B53"/>
    <w:rsid w:val="00C55BD5"/>
    <w:rsid w:val="00C5656F"/>
    <w:rsid w:val="00C56C4F"/>
    <w:rsid w:val="00C61441"/>
    <w:rsid w:val="00C63040"/>
    <w:rsid w:val="00C643A1"/>
    <w:rsid w:val="00C64DF2"/>
    <w:rsid w:val="00C65941"/>
    <w:rsid w:val="00C6614F"/>
    <w:rsid w:val="00C665E5"/>
    <w:rsid w:val="00C66AF2"/>
    <w:rsid w:val="00C6719F"/>
    <w:rsid w:val="00C67DD4"/>
    <w:rsid w:val="00C708F5"/>
    <w:rsid w:val="00C719C0"/>
    <w:rsid w:val="00C729F3"/>
    <w:rsid w:val="00C7332D"/>
    <w:rsid w:val="00C7370E"/>
    <w:rsid w:val="00C737A3"/>
    <w:rsid w:val="00C73AE8"/>
    <w:rsid w:val="00C74A3C"/>
    <w:rsid w:val="00C7631B"/>
    <w:rsid w:val="00C77C1C"/>
    <w:rsid w:val="00C81B26"/>
    <w:rsid w:val="00C845CF"/>
    <w:rsid w:val="00C84EC4"/>
    <w:rsid w:val="00C861AC"/>
    <w:rsid w:val="00C8621E"/>
    <w:rsid w:val="00C86FF1"/>
    <w:rsid w:val="00C879C6"/>
    <w:rsid w:val="00C87D67"/>
    <w:rsid w:val="00C90F81"/>
    <w:rsid w:val="00C91C6B"/>
    <w:rsid w:val="00C92C38"/>
    <w:rsid w:val="00C92E4A"/>
    <w:rsid w:val="00C93557"/>
    <w:rsid w:val="00C940D6"/>
    <w:rsid w:val="00C951F8"/>
    <w:rsid w:val="00C954D8"/>
    <w:rsid w:val="00C970A6"/>
    <w:rsid w:val="00C97D45"/>
    <w:rsid w:val="00CA10F3"/>
    <w:rsid w:val="00CA139B"/>
    <w:rsid w:val="00CA271F"/>
    <w:rsid w:val="00CA31D7"/>
    <w:rsid w:val="00CA3BB8"/>
    <w:rsid w:val="00CA3F44"/>
    <w:rsid w:val="00CA4716"/>
    <w:rsid w:val="00CA4C0D"/>
    <w:rsid w:val="00CA6A2C"/>
    <w:rsid w:val="00CA75A8"/>
    <w:rsid w:val="00CB1027"/>
    <w:rsid w:val="00CB1B24"/>
    <w:rsid w:val="00CB414B"/>
    <w:rsid w:val="00CB4925"/>
    <w:rsid w:val="00CB5075"/>
    <w:rsid w:val="00CB5C7F"/>
    <w:rsid w:val="00CB5DE9"/>
    <w:rsid w:val="00CB6C4E"/>
    <w:rsid w:val="00CB6CBD"/>
    <w:rsid w:val="00CB730B"/>
    <w:rsid w:val="00CB7F7A"/>
    <w:rsid w:val="00CC0169"/>
    <w:rsid w:val="00CC0C68"/>
    <w:rsid w:val="00CC1534"/>
    <w:rsid w:val="00CC1A26"/>
    <w:rsid w:val="00CC1D84"/>
    <w:rsid w:val="00CC26B0"/>
    <w:rsid w:val="00CC282A"/>
    <w:rsid w:val="00CC3111"/>
    <w:rsid w:val="00CC5BF4"/>
    <w:rsid w:val="00CC5CAF"/>
    <w:rsid w:val="00CC615B"/>
    <w:rsid w:val="00CC6214"/>
    <w:rsid w:val="00CC73C8"/>
    <w:rsid w:val="00CC794B"/>
    <w:rsid w:val="00CC7B5E"/>
    <w:rsid w:val="00CD020E"/>
    <w:rsid w:val="00CD063B"/>
    <w:rsid w:val="00CD11A7"/>
    <w:rsid w:val="00CD1E61"/>
    <w:rsid w:val="00CD21A3"/>
    <w:rsid w:val="00CD30C6"/>
    <w:rsid w:val="00CD43E4"/>
    <w:rsid w:val="00CD48A7"/>
    <w:rsid w:val="00CD4D9D"/>
    <w:rsid w:val="00CD5394"/>
    <w:rsid w:val="00CD6114"/>
    <w:rsid w:val="00CD774D"/>
    <w:rsid w:val="00CD7A9C"/>
    <w:rsid w:val="00CE0415"/>
    <w:rsid w:val="00CE0B75"/>
    <w:rsid w:val="00CE2A8A"/>
    <w:rsid w:val="00CE37A0"/>
    <w:rsid w:val="00CE51DA"/>
    <w:rsid w:val="00CE67A6"/>
    <w:rsid w:val="00CE732E"/>
    <w:rsid w:val="00CF00D5"/>
    <w:rsid w:val="00CF0BF6"/>
    <w:rsid w:val="00CF1508"/>
    <w:rsid w:val="00CF15EC"/>
    <w:rsid w:val="00CF2BD1"/>
    <w:rsid w:val="00CF30B9"/>
    <w:rsid w:val="00CF4588"/>
    <w:rsid w:val="00CF609D"/>
    <w:rsid w:val="00D0050C"/>
    <w:rsid w:val="00D01A1C"/>
    <w:rsid w:val="00D01E8A"/>
    <w:rsid w:val="00D0246E"/>
    <w:rsid w:val="00D0270A"/>
    <w:rsid w:val="00D03E3D"/>
    <w:rsid w:val="00D03FD4"/>
    <w:rsid w:val="00D04879"/>
    <w:rsid w:val="00D04B7D"/>
    <w:rsid w:val="00D059D6"/>
    <w:rsid w:val="00D061D4"/>
    <w:rsid w:val="00D06A20"/>
    <w:rsid w:val="00D07D78"/>
    <w:rsid w:val="00D10FC5"/>
    <w:rsid w:val="00D13139"/>
    <w:rsid w:val="00D1394C"/>
    <w:rsid w:val="00D14629"/>
    <w:rsid w:val="00D14C8E"/>
    <w:rsid w:val="00D15086"/>
    <w:rsid w:val="00D16323"/>
    <w:rsid w:val="00D2059F"/>
    <w:rsid w:val="00D2064A"/>
    <w:rsid w:val="00D223D9"/>
    <w:rsid w:val="00D23533"/>
    <w:rsid w:val="00D235DD"/>
    <w:rsid w:val="00D23891"/>
    <w:rsid w:val="00D23BC1"/>
    <w:rsid w:val="00D23DFD"/>
    <w:rsid w:val="00D24786"/>
    <w:rsid w:val="00D27435"/>
    <w:rsid w:val="00D302B3"/>
    <w:rsid w:val="00D33473"/>
    <w:rsid w:val="00D33B5E"/>
    <w:rsid w:val="00D345A9"/>
    <w:rsid w:val="00D34AEE"/>
    <w:rsid w:val="00D34C5A"/>
    <w:rsid w:val="00D37696"/>
    <w:rsid w:val="00D40285"/>
    <w:rsid w:val="00D42401"/>
    <w:rsid w:val="00D436FC"/>
    <w:rsid w:val="00D440E2"/>
    <w:rsid w:val="00D448EB"/>
    <w:rsid w:val="00D44B62"/>
    <w:rsid w:val="00D44D66"/>
    <w:rsid w:val="00D451AA"/>
    <w:rsid w:val="00D47E59"/>
    <w:rsid w:val="00D5124D"/>
    <w:rsid w:val="00D51DC4"/>
    <w:rsid w:val="00D5246D"/>
    <w:rsid w:val="00D628FB"/>
    <w:rsid w:val="00D64CBD"/>
    <w:rsid w:val="00D658A5"/>
    <w:rsid w:val="00D65C24"/>
    <w:rsid w:val="00D67A3F"/>
    <w:rsid w:val="00D67DDC"/>
    <w:rsid w:val="00D71955"/>
    <w:rsid w:val="00D720EF"/>
    <w:rsid w:val="00D725A2"/>
    <w:rsid w:val="00D771BB"/>
    <w:rsid w:val="00D772FA"/>
    <w:rsid w:val="00D778A0"/>
    <w:rsid w:val="00D80305"/>
    <w:rsid w:val="00D81134"/>
    <w:rsid w:val="00D827CF"/>
    <w:rsid w:val="00D849EF"/>
    <w:rsid w:val="00D8502A"/>
    <w:rsid w:val="00D87CC0"/>
    <w:rsid w:val="00D90AEF"/>
    <w:rsid w:val="00D911A2"/>
    <w:rsid w:val="00D926CC"/>
    <w:rsid w:val="00D92B70"/>
    <w:rsid w:val="00D93D5F"/>
    <w:rsid w:val="00D95740"/>
    <w:rsid w:val="00D95E07"/>
    <w:rsid w:val="00D97C29"/>
    <w:rsid w:val="00D97C4A"/>
    <w:rsid w:val="00DA1294"/>
    <w:rsid w:val="00DA12D5"/>
    <w:rsid w:val="00DA1A69"/>
    <w:rsid w:val="00DA1B3A"/>
    <w:rsid w:val="00DA1C5C"/>
    <w:rsid w:val="00DA2AE9"/>
    <w:rsid w:val="00DA4B2E"/>
    <w:rsid w:val="00DA598F"/>
    <w:rsid w:val="00DA5C9E"/>
    <w:rsid w:val="00DA7085"/>
    <w:rsid w:val="00DB026B"/>
    <w:rsid w:val="00DB0C30"/>
    <w:rsid w:val="00DB1166"/>
    <w:rsid w:val="00DB1606"/>
    <w:rsid w:val="00DB1DEC"/>
    <w:rsid w:val="00DB20DA"/>
    <w:rsid w:val="00DB2E9C"/>
    <w:rsid w:val="00DB35A8"/>
    <w:rsid w:val="00DB38B2"/>
    <w:rsid w:val="00DB3A4B"/>
    <w:rsid w:val="00DB3C0C"/>
    <w:rsid w:val="00DB4B9E"/>
    <w:rsid w:val="00DB6D39"/>
    <w:rsid w:val="00DB7D35"/>
    <w:rsid w:val="00DC018D"/>
    <w:rsid w:val="00DC0886"/>
    <w:rsid w:val="00DC0BA7"/>
    <w:rsid w:val="00DC0FF1"/>
    <w:rsid w:val="00DC190E"/>
    <w:rsid w:val="00DC1DB5"/>
    <w:rsid w:val="00DC2E8F"/>
    <w:rsid w:val="00DC3435"/>
    <w:rsid w:val="00DC5089"/>
    <w:rsid w:val="00DC5378"/>
    <w:rsid w:val="00DC5DC9"/>
    <w:rsid w:val="00DC7059"/>
    <w:rsid w:val="00DD0F15"/>
    <w:rsid w:val="00DD109B"/>
    <w:rsid w:val="00DD1565"/>
    <w:rsid w:val="00DD1E59"/>
    <w:rsid w:val="00DD26A9"/>
    <w:rsid w:val="00DD2EAC"/>
    <w:rsid w:val="00DD36C7"/>
    <w:rsid w:val="00DD5DFE"/>
    <w:rsid w:val="00DD6099"/>
    <w:rsid w:val="00DD6A28"/>
    <w:rsid w:val="00DE28FB"/>
    <w:rsid w:val="00DE2B88"/>
    <w:rsid w:val="00DE2C2C"/>
    <w:rsid w:val="00DE2F08"/>
    <w:rsid w:val="00DE341A"/>
    <w:rsid w:val="00DE540E"/>
    <w:rsid w:val="00DE604A"/>
    <w:rsid w:val="00DE6061"/>
    <w:rsid w:val="00DE6C35"/>
    <w:rsid w:val="00DF0349"/>
    <w:rsid w:val="00DF0D79"/>
    <w:rsid w:val="00DF0E48"/>
    <w:rsid w:val="00DF107C"/>
    <w:rsid w:val="00DF2852"/>
    <w:rsid w:val="00DF2B26"/>
    <w:rsid w:val="00DF328E"/>
    <w:rsid w:val="00DF464B"/>
    <w:rsid w:val="00DF4CF7"/>
    <w:rsid w:val="00DF5911"/>
    <w:rsid w:val="00DF678A"/>
    <w:rsid w:val="00DF73D6"/>
    <w:rsid w:val="00E01F18"/>
    <w:rsid w:val="00E02CB2"/>
    <w:rsid w:val="00E0351A"/>
    <w:rsid w:val="00E037D2"/>
    <w:rsid w:val="00E03E0B"/>
    <w:rsid w:val="00E0436A"/>
    <w:rsid w:val="00E04932"/>
    <w:rsid w:val="00E0586B"/>
    <w:rsid w:val="00E05BD8"/>
    <w:rsid w:val="00E063ED"/>
    <w:rsid w:val="00E10CD3"/>
    <w:rsid w:val="00E11D16"/>
    <w:rsid w:val="00E1299C"/>
    <w:rsid w:val="00E1326E"/>
    <w:rsid w:val="00E147F1"/>
    <w:rsid w:val="00E14C02"/>
    <w:rsid w:val="00E155F9"/>
    <w:rsid w:val="00E16C9A"/>
    <w:rsid w:val="00E17749"/>
    <w:rsid w:val="00E17FD7"/>
    <w:rsid w:val="00E20370"/>
    <w:rsid w:val="00E20805"/>
    <w:rsid w:val="00E22ABE"/>
    <w:rsid w:val="00E23661"/>
    <w:rsid w:val="00E236A8"/>
    <w:rsid w:val="00E244F6"/>
    <w:rsid w:val="00E251CF"/>
    <w:rsid w:val="00E25257"/>
    <w:rsid w:val="00E25ABC"/>
    <w:rsid w:val="00E2729A"/>
    <w:rsid w:val="00E27512"/>
    <w:rsid w:val="00E2790C"/>
    <w:rsid w:val="00E33EE6"/>
    <w:rsid w:val="00E3623D"/>
    <w:rsid w:val="00E36AE0"/>
    <w:rsid w:val="00E36AF8"/>
    <w:rsid w:val="00E412EE"/>
    <w:rsid w:val="00E41FA7"/>
    <w:rsid w:val="00E430E9"/>
    <w:rsid w:val="00E47B2F"/>
    <w:rsid w:val="00E47D73"/>
    <w:rsid w:val="00E47E6B"/>
    <w:rsid w:val="00E502FF"/>
    <w:rsid w:val="00E5074A"/>
    <w:rsid w:val="00E517EB"/>
    <w:rsid w:val="00E51BE9"/>
    <w:rsid w:val="00E52872"/>
    <w:rsid w:val="00E53F26"/>
    <w:rsid w:val="00E55533"/>
    <w:rsid w:val="00E57EF0"/>
    <w:rsid w:val="00E61197"/>
    <w:rsid w:val="00E6252A"/>
    <w:rsid w:val="00E626E7"/>
    <w:rsid w:val="00E627AC"/>
    <w:rsid w:val="00E6320D"/>
    <w:rsid w:val="00E6323F"/>
    <w:rsid w:val="00E63E0D"/>
    <w:rsid w:val="00E64265"/>
    <w:rsid w:val="00E6473B"/>
    <w:rsid w:val="00E652B3"/>
    <w:rsid w:val="00E706B8"/>
    <w:rsid w:val="00E71D48"/>
    <w:rsid w:val="00E72925"/>
    <w:rsid w:val="00E736C2"/>
    <w:rsid w:val="00E740FA"/>
    <w:rsid w:val="00E744A5"/>
    <w:rsid w:val="00E75115"/>
    <w:rsid w:val="00E75310"/>
    <w:rsid w:val="00E81486"/>
    <w:rsid w:val="00E81705"/>
    <w:rsid w:val="00E819D3"/>
    <w:rsid w:val="00E81B67"/>
    <w:rsid w:val="00E838BE"/>
    <w:rsid w:val="00E868E8"/>
    <w:rsid w:val="00E87E9B"/>
    <w:rsid w:val="00E90708"/>
    <w:rsid w:val="00E90D5F"/>
    <w:rsid w:val="00E9186D"/>
    <w:rsid w:val="00E91FFD"/>
    <w:rsid w:val="00E947D2"/>
    <w:rsid w:val="00E9577D"/>
    <w:rsid w:val="00E96A67"/>
    <w:rsid w:val="00EA041B"/>
    <w:rsid w:val="00EA0939"/>
    <w:rsid w:val="00EA20F9"/>
    <w:rsid w:val="00EA21B3"/>
    <w:rsid w:val="00EA2DD7"/>
    <w:rsid w:val="00EA3756"/>
    <w:rsid w:val="00EA494D"/>
    <w:rsid w:val="00EA4C35"/>
    <w:rsid w:val="00EA4C71"/>
    <w:rsid w:val="00EA5D50"/>
    <w:rsid w:val="00EA743B"/>
    <w:rsid w:val="00EA7A73"/>
    <w:rsid w:val="00EB13DE"/>
    <w:rsid w:val="00EB149A"/>
    <w:rsid w:val="00EB1DB2"/>
    <w:rsid w:val="00EB2490"/>
    <w:rsid w:val="00EB2978"/>
    <w:rsid w:val="00EB37FB"/>
    <w:rsid w:val="00EB4565"/>
    <w:rsid w:val="00EB6002"/>
    <w:rsid w:val="00EB61BC"/>
    <w:rsid w:val="00EB68E3"/>
    <w:rsid w:val="00EC123D"/>
    <w:rsid w:val="00EC2831"/>
    <w:rsid w:val="00EC28C1"/>
    <w:rsid w:val="00EC295E"/>
    <w:rsid w:val="00EC2DF5"/>
    <w:rsid w:val="00EC3944"/>
    <w:rsid w:val="00EC3F18"/>
    <w:rsid w:val="00EC424F"/>
    <w:rsid w:val="00EC513F"/>
    <w:rsid w:val="00EC6EE7"/>
    <w:rsid w:val="00EC7816"/>
    <w:rsid w:val="00EC7B9A"/>
    <w:rsid w:val="00EC7CBE"/>
    <w:rsid w:val="00ED18DD"/>
    <w:rsid w:val="00ED26C3"/>
    <w:rsid w:val="00ED414B"/>
    <w:rsid w:val="00ED4766"/>
    <w:rsid w:val="00ED5589"/>
    <w:rsid w:val="00ED745E"/>
    <w:rsid w:val="00ED7694"/>
    <w:rsid w:val="00EE01F3"/>
    <w:rsid w:val="00EE0CBC"/>
    <w:rsid w:val="00EE202C"/>
    <w:rsid w:val="00EE3CA2"/>
    <w:rsid w:val="00EE41AA"/>
    <w:rsid w:val="00EE445A"/>
    <w:rsid w:val="00EE4998"/>
    <w:rsid w:val="00EE5552"/>
    <w:rsid w:val="00EE5996"/>
    <w:rsid w:val="00EE7274"/>
    <w:rsid w:val="00EE752F"/>
    <w:rsid w:val="00EE7EAA"/>
    <w:rsid w:val="00EF07C0"/>
    <w:rsid w:val="00EF0B2E"/>
    <w:rsid w:val="00EF0B67"/>
    <w:rsid w:val="00EF1681"/>
    <w:rsid w:val="00EF5FF2"/>
    <w:rsid w:val="00EF67CE"/>
    <w:rsid w:val="00EF7B55"/>
    <w:rsid w:val="00EF7C2C"/>
    <w:rsid w:val="00F00A16"/>
    <w:rsid w:val="00F01BC4"/>
    <w:rsid w:val="00F02D14"/>
    <w:rsid w:val="00F02ED0"/>
    <w:rsid w:val="00F0358E"/>
    <w:rsid w:val="00F03D8F"/>
    <w:rsid w:val="00F0570E"/>
    <w:rsid w:val="00F10BA7"/>
    <w:rsid w:val="00F13A44"/>
    <w:rsid w:val="00F150FC"/>
    <w:rsid w:val="00F159B6"/>
    <w:rsid w:val="00F15A16"/>
    <w:rsid w:val="00F16371"/>
    <w:rsid w:val="00F17778"/>
    <w:rsid w:val="00F21668"/>
    <w:rsid w:val="00F2238C"/>
    <w:rsid w:val="00F22710"/>
    <w:rsid w:val="00F232F0"/>
    <w:rsid w:val="00F24EF8"/>
    <w:rsid w:val="00F27963"/>
    <w:rsid w:val="00F27B75"/>
    <w:rsid w:val="00F304F1"/>
    <w:rsid w:val="00F31838"/>
    <w:rsid w:val="00F31DC9"/>
    <w:rsid w:val="00F328A8"/>
    <w:rsid w:val="00F329B4"/>
    <w:rsid w:val="00F3403D"/>
    <w:rsid w:val="00F36084"/>
    <w:rsid w:val="00F3679A"/>
    <w:rsid w:val="00F36B8A"/>
    <w:rsid w:val="00F377FF"/>
    <w:rsid w:val="00F4017B"/>
    <w:rsid w:val="00F40FD8"/>
    <w:rsid w:val="00F424FB"/>
    <w:rsid w:val="00F42749"/>
    <w:rsid w:val="00F45AA0"/>
    <w:rsid w:val="00F467D9"/>
    <w:rsid w:val="00F5161D"/>
    <w:rsid w:val="00F51A4B"/>
    <w:rsid w:val="00F5242F"/>
    <w:rsid w:val="00F536EF"/>
    <w:rsid w:val="00F53BFD"/>
    <w:rsid w:val="00F55D74"/>
    <w:rsid w:val="00F57190"/>
    <w:rsid w:val="00F60BDC"/>
    <w:rsid w:val="00F60E23"/>
    <w:rsid w:val="00F63F9E"/>
    <w:rsid w:val="00F64D2A"/>
    <w:rsid w:val="00F65BA8"/>
    <w:rsid w:val="00F66321"/>
    <w:rsid w:val="00F67F89"/>
    <w:rsid w:val="00F70751"/>
    <w:rsid w:val="00F708DB"/>
    <w:rsid w:val="00F71181"/>
    <w:rsid w:val="00F715FE"/>
    <w:rsid w:val="00F7200E"/>
    <w:rsid w:val="00F72EE3"/>
    <w:rsid w:val="00F73A74"/>
    <w:rsid w:val="00F73C71"/>
    <w:rsid w:val="00F7471D"/>
    <w:rsid w:val="00F747FB"/>
    <w:rsid w:val="00F75AFA"/>
    <w:rsid w:val="00F767C8"/>
    <w:rsid w:val="00F773C7"/>
    <w:rsid w:val="00F77664"/>
    <w:rsid w:val="00F77A5E"/>
    <w:rsid w:val="00F80932"/>
    <w:rsid w:val="00F80CEE"/>
    <w:rsid w:val="00F80EC3"/>
    <w:rsid w:val="00F815BA"/>
    <w:rsid w:val="00F81F1A"/>
    <w:rsid w:val="00F85B00"/>
    <w:rsid w:val="00F868D4"/>
    <w:rsid w:val="00F87AD8"/>
    <w:rsid w:val="00F87DE7"/>
    <w:rsid w:val="00F916D1"/>
    <w:rsid w:val="00F94068"/>
    <w:rsid w:val="00F9696A"/>
    <w:rsid w:val="00F97B2E"/>
    <w:rsid w:val="00FA0473"/>
    <w:rsid w:val="00FA0ED1"/>
    <w:rsid w:val="00FA1BDF"/>
    <w:rsid w:val="00FA2253"/>
    <w:rsid w:val="00FA2323"/>
    <w:rsid w:val="00FA23E9"/>
    <w:rsid w:val="00FA26B1"/>
    <w:rsid w:val="00FA3929"/>
    <w:rsid w:val="00FA43D7"/>
    <w:rsid w:val="00FA54BE"/>
    <w:rsid w:val="00FA5921"/>
    <w:rsid w:val="00FA7041"/>
    <w:rsid w:val="00FB03A6"/>
    <w:rsid w:val="00FB0429"/>
    <w:rsid w:val="00FB1AF9"/>
    <w:rsid w:val="00FB33DE"/>
    <w:rsid w:val="00FB3534"/>
    <w:rsid w:val="00FB3C70"/>
    <w:rsid w:val="00FB4286"/>
    <w:rsid w:val="00FB42D0"/>
    <w:rsid w:val="00FB4555"/>
    <w:rsid w:val="00FB4FE3"/>
    <w:rsid w:val="00FB5057"/>
    <w:rsid w:val="00FB5B84"/>
    <w:rsid w:val="00FB74E7"/>
    <w:rsid w:val="00FB7C9D"/>
    <w:rsid w:val="00FC0A1B"/>
    <w:rsid w:val="00FC12CC"/>
    <w:rsid w:val="00FC2861"/>
    <w:rsid w:val="00FC2986"/>
    <w:rsid w:val="00FC406D"/>
    <w:rsid w:val="00FC42C8"/>
    <w:rsid w:val="00FC4A9B"/>
    <w:rsid w:val="00FC5104"/>
    <w:rsid w:val="00FD0D25"/>
    <w:rsid w:val="00FD1332"/>
    <w:rsid w:val="00FD1CD7"/>
    <w:rsid w:val="00FD26BC"/>
    <w:rsid w:val="00FD3A18"/>
    <w:rsid w:val="00FD416B"/>
    <w:rsid w:val="00FD4BAF"/>
    <w:rsid w:val="00FD4E0D"/>
    <w:rsid w:val="00FD663D"/>
    <w:rsid w:val="00FD66F5"/>
    <w:rsid w:val="00FD7A31"/>
    <w:rsid w:val="00FE0FED"/>
    <w:rsid w:val="00FE1A0C"/>
    <w:rsid w:val="00FE265F"/>
    <w:rsid w:val="00FE355F"/>
    <w:rsid w:val="00FE3ED8"/>
    <w:rsid w:val="00FE3FFB"/>
    <w:rsid w:val="00FE48A0"/>
    <w:rsid w:val="00FE585B"/>
    <w:rsid w:val="00FE5904"/>
    <w:rsid w:val="00FE7652"/>
    <w:rsid w:val="00FF0D72"/>
    <w:rsid w:val="00FF2060"/>
    <w:rsid w:val="00FF20F7"/>
    <w:rsid w:val="00FF26D6"/>
    <w:rsid w:val="00FF2A04"/>
    <w:rsid w:val="00FF2CDD"/>
    <w:rsid w:val="00FF326B"/>
    <w:rsid w:val="00FF3298"/>
    <w:rsid w:val="00FF45F2"/>
    <w:rsid w:val="00FF511E"/>
    <w:rsid w:val="00FF54BA"/>
    <w:rsid w:val="00FF638C"/>
    <w:rsid w:val="00FF66DA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57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0015"/>
    <w:rPr>
      <w:color w:val="808080"/>
    </w:rPr>
  </w:style>
  <w:style w:type="paragraph" w:styleId="a4">
    <w:name w:val="Balloon Text"/>
    <w:basedOn w:val="a"/>
    <w:link w:val="a5"/>
    <w:rsid w:val="007200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20015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6BAE"/>
    <w:pPr>
      <w:ind w:firstLine="567"/>
      <w:jc w:val="both"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promulgator">
    <w:name w:val="promulgator"/>
    <w:rsid w:val="008849E6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rsid w:val="00E52872"/>
    <w:rPr>
      <w:sz w:val="20"/>
      <w:szCs w:val="20"/>
    </w:rPr>
  </w:style>
  <w:style w:type="paragraph" w:styleId="a6">
    <w:name w:val="header"/>
    <w:basedOn w:val="a"/>
    <w:link w:val="a7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9404FA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9404FA"/>
    <w:rPr>
      <w:sz w:val="24"/>
      <w:szCs w:val="24"/>
    </w:rPr>
  </w:style>
  <w:style w:type="paragraph" w:styleId="aa">
    <w:name w:val="endnote text"/>
    <w:basedOn w:val="a"/>
    <w:link w:val="ab"/>
    <w:semiHidden/>
    <w:unhideWhenUsed/>
    <w:rsid w:val="009D07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721"/>
  </w:style>
  <w:style w:type="character" w:styleId="ac">
    <w:name w:val="endnote reference"/>
    <w:basedOn w:val="a0"/>
    <w:semiHidden/>
    <w:unhideWhenUsed/>
    <w:rsid w:val="009D0721"/>
    <w:rPr>
      <w:vertAlign w:val="superscript"/>
    </w:rPr>
  </w:style>
  <w:style w:type="paragraph" w:styleId="ad">
    <w:name w:val="List Paragraph"/>
    <w:basedOn w:val="a"/>
    <w:uiPriority w:val="34"/>
    <w:qFormat/>
    <w:rsid w:val="00E74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0015"/>
    <w:rPr>
      <w:color w:val="808080"/>
    </w:rPr>
  </w:style>
  <w:style w:type="paragraph" w:styleId="a4">
    <w:name w:val="Balloon Text"/>
    <w:basedOn w:val="a"/>
    <w:link w:val="a5"/>
    <w:rsid w:val="007200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20015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6BAE"/>
    <w:pPr>
      <w:ind w:firstLine="567"/>
      <w:jc w:val="both"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promulgator">
    <w:name w:val="promulgator"/>
    <w:rsid w:val="008849E6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rsid w:val="00E52872"/>
    <w:rPr>
      <w:sz w:val="20"/>
      <w:szCs w:val="20"/>
    </w:rPr>
  </w:style>
  <w:style w:type="paragraph" w:styleId="a6">
    <w:name w:val="header"/>
    <w:basedOn w:val="a"/>
    <w:link w:val="a7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9404FA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9404FA"/>
    <w:rPr>
      <w:sz w:val="24"/>
      <w:szCs w:val="24"/>
    </w:rPr>
  </w:style>
  <w:style w:type="paragraph" w:styleId="aa">
    <w:name w:val="endnote text"/>
    <w:basedOn w:val="a"/>
    <w:link w:val="ab"/>
    <w:semiHidden/>
    <w:unhideWhenUsed/>
    <w:rsid w:val="009D07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721"/>
  </w:style>
  <w:style w:type="character" w:styleId="ac">
    <w:name w:val="endnote reference"/>
    <w:basedOn w:val="a0"/>
    <w:semiHidden/>
    <w:unhideWhenUsed/>
    <w:rsid w:val="009D0721"/>
    <w:rPr>
      <w:vertAlign w:val="superscript"/>
    </w:rPr>
  </w:style>
  <w:style w:type="paragraph" w:styleId="ad">
    <w:name w:val="List Paragraph"/>
    <w:basedOn w:val="a"/>
    <w:uiPriority w:val="34"/>
    <w:qFormat/>
    <w:rsid w:val="00E7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\PR\FcWrd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5B50-0C7C-4EE0-980E-EE7A6CB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FcWrdDoc.dot</Template>
  <TotalTime>252</TotalTime>
  <Pages>14</Pages>
  <Words>2721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Fallcom Computing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Шевкунова Л_В</cp:lastModifiedBy>
  <cp:revision>146</cp:revision>
  <cp:lastPrinted>2023-02-06T09:12:00Z</cp:lastPrinted>
  <dcterms:created xsi:type="dcterms:W3CDTF">2023-06-27T07:56:00Z</dcterms:created>
  <dcterms:modified xsi:type="dcterms:W3CDTF">2024-12-31T09:37:00Z</dcterms:modified>
</cp:coreProperties>
</file>