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AA994D" w14:textId="77777777" w:rsidR="00F13A44" w:rsidRPr="00F13A44" w:rsidRDefault="003F6ECD" w:rsidP="003F6ECD">
      <w:pPr>
        <w:tabs>
          <w:tab w:val="left" w:pos="5842"/>
        </w:tabs>
        <w:spacing w:before="6"/>
        <w:ind w:left="1134"/>
        <w:jc w:val="center"/>
        <w:rPr>
          <w:caps/>
          <w:sz w:val="28"/>
          <w:szCs w:val="28"/>
        </w:rPr>
      </w:pPr>
      <w:r w:rsidRPr="00F13A44">
        <w:rPr>
          <w:caps/>
          <w:sz w:val="28"/>
          <w:szCs w:val="28"/>
        </w:rPr>
        <w:t xml:space="preserve">Перечень </w:t>
      </w:r>
    </w:p>
    <w:p w14:paraId="52DB58C8" w14:textId="20D1B62C" w:rsidR="003F6ECD" w:rsidRPr="00F13A44" w:rsidRDefault="00C67DD4" w:rsidP="003F6ECD">
      <w:pPr>
        <w:tabs>
          <w:tab w:val="left" w:pos="5842"/>
        </w:tabs>
        <w:spacing w:before="6"/>
        <w:ind w:left="1134"/>
        <w:jc w:val="center"/>
        <w:rPr>
          <w:sz w:val="28"/>
          <w:szCs w:val="28"/>
        </w:rPr>
      </w:pPr>
      <w:r>
        <w:rPr>
          <w:sz w:val="28"/>
          <w:szCs w:val="28"/>
        </w:rPr>
        <w:t>субъектов хозяйствования</w:t>
      </w:r>
      <w:r w:rsidR="003F6ECD" w:rsidRPr="00F13A44">
        <w:rPr>
          <w:sz w:val="28"/>
          <w:szCs w:val="28"/>
        </w:rPr>
        <w:t>,</w:t>
      </w:r>
    </w:p>
    <w:p w14:paraId="5191F2C1" w14:textId="77777777" w:rsidR="003F6ECD" w:rsidRPr="00F13A44" w:rsidRDefault="003F6ECD" w:rsidP="003F6ECD">
      <w:pPr>
        <w:tabs>
          <w:tab w:val="left" w:pos="5842"/>
        </w:tabs>
        <w:spacing w:before="6"/>
        <w:ind w:left="1134"/>
        <w:jc w:val="center"/>
        <w:rPr>
          <w:sz w:val="28"/>
          <w:szCs w:val="28"/>
        </w:rPr>
      </w:pPr>
      <w:r w:rsidRPr="00F13A44">
        <w:rPr>
          <w:sz w:val="28"/>
          <w:szCs w:val="28"/>
        </w:rPr>
        <w:t>включенных в заявку на отбор проб и проведение измерений выбросов</w:t>
      </w:r>
    </w:p>
    <w:p w14:paraId="357D7162" w14:textId="53CB3A63" w:rsidR="00D23533" w:rsidRPr="00F13A44" w:rsidRDefault="003F6ECD" w:rsidP="00B8164D">
      <w:pPr>
        <w:tabs>
          <w:tab w:val="left" w:pos="5842"/>
        </w:tabs>
        <w:spacing w:before="6"/>
        <w:ind w:left="1134"/>
        <w:jc w:val="center"/>
        <w:rPr>
          <w:sz w:val="28"/>
          <w:szCs w:val="28"/>
        </w:rPr>
      </w:pPr>
      <w:r w:rsidRPr="00F13A44">
        <w:rPr>
          <w:sz w:val="28"/>
          <w:szCs w:val="28"/>
        </w:rPr>
        <w:t>загрязняющих веществ в атмосферный во</w:t>
      </w:r>
      <w:r w:rsidR="00B8164D" w:rsidRPr="00F13A44">
        <w:rPr>
          <w:sz w:val="28"/>
          <w:szCs w:val="28"/>
        </w:rPr>
        <w:t xml:space="preserve">здух от стационарных источников </w:t>
      </w:r>
      <w:r w:rsidRPr="00F13A44">
        <w:rPr>
          <w:sz w:val="28"/>
          <w:szCs w:val="28"/>
        </w:rPr>
        <w:t>выбросов</w:t>
      </w:r>
    </w:p>
    <w:p w14:paraId="2873953E" w14:textId="2E3F51C8" w:rsidR="00D23533" w:rsidRPr="00F13A44" w:rsidRDefault="00AF1E32" w:rsidP="006117CC">
      <w:pPr>
        <w:tabs>
          <w:tab w:val="left" w:pos="7258"/>
        </w:tabs>
        <w:spacing w:before="6"/>
        <w:ind w:left="1134"/>
        <w:jc w:val="center"/>
        <w:rPr>
          <w:sz w:val="28"/>
          <w:szCs w:val="28"/>
        </w:rPr>
      </w:pPr>
      <w:r w:rsidRPr="00F13A44">
        <w:rPr>
          <w:sz w:val="28"/>
          <w:szCs w:val="28"/>
        </w:rPr>
        <w:t xml:space="preserve">на </w:t>
      </w:r>
      <w:r w:rsidR="00E66866">
        <w:rPr>
          <w:sz w:val="28"/>
          <w:szCs w:val="28"/>
        </w:rPr>
        <w:t>1</w:t>
      </w:r>
      <w:r w:rsidRPr="00F13A44">
        <w:rPr>
          <w:sz w:val="28"/>
          <w:szCs w:val="28"/>
        </w:rPr>
        <w:t xml:space="preserve"> полугодие 202</w:t>
      </w:r>
      <w:r w:rsidR="00E66866">
        <w:rPr>
          <w:sz w:val="28"/>
          <w:szCs w:val="28"/>
        </w:rPr>
        <w:t>6</w:t>
      </w:r>
      <w:r w:rsidR="00D23533" w:rsidRPr="00F13A44">
        <w:rPr>
          <w:sz w:val="28"/>
          <w:szCs w:val="28"/>
        </w:rPr>
        <w:t xml:space="preserve"> г</w:t>
      </w:r>
      <w:r w:rsidR="00447118" w:rsidRPr="00F13A44">
        <w:rPr>
          <w:sz w:val="28"/>
          <w:szCs w:val="28"/>
        </w:rPr>
        <w:t>ода</w:t>
      </w:r>
    </w:p>
    <w:p w14:paraId="753140CA" w14:textId="4500E094" w:rsidR="00D23533" w:rsidRPr="00F13A44" w:rsidRDefault="00D23533" w:rsidP="00F0265C">
      <w:pPr>
        <w:tabs>
          <w:tab w:val="left" w:pos="7315"/>
        </w:tabs>
        <w:spacing w:before="6" w:line="360" w:lineRule="auto"/>
        <w:ind w:left="1134"/>
        <w:jc w:val="center"/>
        <w:rPr>
          <w:sz w:val="28"/>
          <w:szCs w:val="28"/>
        </w:rPr>
      </w:pPr>
      <w:r w:rsidRPr="00F13A44">
        <w:rPr>
          <w:sz w:val="28"/>
          <w:szCs w:val="28"/>
        </w:rPr>
        <w:t>по Брестской области</w:t>
      </w:r>
    </w:p>
    <w:p w14:paraId="7D8F7A58" w14:textId="77777777" w:rsidR="00D23533" w:rsidRPr="00652019" w:rsidRDefault="00D23533" w:rsidP="00A76BFE">
      <w:pPr>
        <w:tabs>
          <w:tab w:val="left" w:pos="7315"/>
        </w:tabs>
        <w:spacing w:before="4"/>
        <w:rPr>
          <w:sz w:val="20"/>
          <w:szCs w:val="20"/>
        </w:rPr>
      </w:pPr>
    </w:p>
    <w:tbl>
      <w:tblPr>
        <w:tblW w:w="4208" w:type="pct"/>
        <w:tblInd w:w="2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4"/>
        <w:gridCol w:w="6135"/>
        <w:gridCol w:w="83"/>
        <w:gridCol w:w="2767"/>
        <w:gridCol w:w="4131"/>
      </w:tblGrid>
      <w:tr w:rsidR="00F24630" w:rsidRPr="00652019" w14:paraId="76176C2C" w14:textId="77777777" w:rsidTr="00985F43">
        <w:trPr>
          <w:trHeight w:val="1610"/>
        </w:trPr>
        <w:tc>
          <w:tcPr>
            <w:tcW w:w="241" w:type="pct"/>
            <w:vAlign w:val="center"/>
          </w:tcPr>
          <w:p w14:paraId="7FBAA100" w14:textId="77777777" w:rsidR="003F6ECD" w:rsidRPr="00007FA9" w:rsidRDefault="003F6ECD" w:rsidP="003F6ECD">
            <w:pPr>
              <w:jc w:val="center"/>
              <w:rPr>
                <w:sz w:val="28"/>
                <w:szCs w:val="28"/>
              </w:rPr>
            </w:pPr>
            <w:r w:rsidRPr="00007FA9">
              <w:rPr>
                <w:sz w:val="28"/>
                <w:szCs w:val="28"/>
              </w:rPr>
              <w:t>№</w:t>
            </w:r>
          </w:p>
          <w:p w14:paraId="2B2D7727" w14:textId="35BF6740" w:rsidR="003F6ECD" w:rsidRPr="00007FA9" w:rsidRDefault="003F6ECD" w:rsidP="003F6ECD">
            <w:pPr>
              <w:jc w:val="center"/>
              <w:rPr>
                <w:sz w:val="28"/>
                <w:szCs w:val="28"/>
              </w:rPr>
            </w:pPr>
            <w:proofErr w:type="gramStart"/>
            <w:r w:rsidRPr="00007FA9">
              <w:rPr>
                <w:sz w:val="28"/>
                <w:szCs w:val="28"/>
              </w:rPr>
              <w:t>п</w:t>
            </w:r>
            <w:proofErr w:type="gramEnd"/>
            <w:r w:rsidRPr="00007FA9">
              <w:rPr>
                <w:sz w:val="28"/>
                <w:szCs w:val="28"/>
              </w:rPr>
              <w:t>/п</w:t>
            </w:r>
          </w:p>
        </w:tc>
        <w:tc>
          <w:tcPr>
            <w:tcW w:w="2226" w:type="pct"/>
            <w:shd w:val="clear" w:color="auto" w:fill="auto"/>
            <w:vAlign w:val="center"/>
          </w:tcPr>
          <w:p w14:paraId="0A40DD0D" w14:textId="77777777" w:rsidR="003F6ECD" w:rsidRPr="00007FA9" w:rsidRDefault="003F6ECD" w:rsidP="003F6ECD">
            <w:pPr>
              <w:jc w:val="center"/>
              <w:rPr>
                <w:sz w:val="28"/>
                <w:szCs w:val="28"/>
              </w:rPr>
            </w:pPr>
            <w:r w:rsidRPr="00007FA9">
              <w:rPr>
                <w:sz w:val="28"/>
                <w:szCs w:val="28"/>
              </w:rPr>
              <w:t>Сведения о природопользователе</w:t>
            </w:r>
          </w:p>
          <w:p w14:paraId="756CFE72" w14:textId="77777777" w:rsidR="003F6ECD" w:rsidRPr="00007FA9" w:rsidRDefault="003F6ECD" w:rsidP="003F6ECD">
            <w:pPr>
              <w:jc w:val="center"/>
              <w:rPr>
                <w:sz w:val="28"/>
                <w:szCs w:val="28"/>
              </w:rPr>
            </w:pPr>
            <w:proofErr w:type="gramStart"/>
            <w:r w:rsidRPr="00007FA9">
              <w:rPr>
                <w:sz w:val="28"/>
                <w:szCs w:val="28"/>
              </w:rPr>
              <w:t>(наименование юридического лица,</w:t>
            </w:r>
            <w:proofErr w:type="gramEnd"/>
          </w:p>
          <w:p w14:paraId="716A3EE1" w14:textId="0E1EF313" w:rsidR="003F6ECD" w:rsidRPr="00007FA9" w:rsidRDefault="003F6ECD" w:rsidP="003F6ECD">
            <w:pPr>
              <w:jc w:val="center"/>
              <w:rPr>
                <w:sz w:val="28"/>
                <w:szCs w:val="28"/>
              </w:rPr>
            </w:pPr>
            <w:r w:rsidRPr="00007FA9">
              <w:rPr>
                <w:sz w:val="28"/>
                <w:szCs w:val="28"/>
              </w:rPr>
              <w:t>фамилия, собственное имя, отчество</w:t>
            </w:r>
            <w:r w:rsidR="00C729F3">
              <w:rPr>
                <w:sz w:val="28"/>
                <w:szCs w:val="28"/>
              </w:rPr>
              <w:t xml:space="preserve"> (если таковое имеется)</w:t>
            </w:r>
          </w:p>
          <w:p w14:paraId="164685D9" w14:textId="74621E38" w:rsidR="003F6ECD" w:rsidRPr="00007FA9" w:rsidRDefault="003F6ECD" w:rsidP="003F6ECD">
            <w:pPr>
              <w:jc w:val="center"/>
              <w:rPr>
                <w:sz w:val="28"/>
                <w:szCs w:val="28"/>
              </w:rPr>
            </w:pPr>
            <w:r w:rsidRPr="00007FA9">
              <w:rPr>
                <w:sz w:val="28"/>
                <w:szCs w:val="28"/>
              </w:rPr>
              <w:t>индивидуального предпринимателя),</w:t>
            </w:r>
          </w:p>
          <w:p w14:paraId="13FB2FB5" w14:textId="2A899440" w:rsidR="003F6ECD" w:rsidRPr="00007FA9" w:rsidRDefault="003F6ECD" w:rsidP="003F6ECD">
            <w:pPr>
              <w:jc w:val="center"/>
              <w:rPr>
                <w:sz w:val="28"/>
                <w:szCs w:val="28"/>
              </w:rPr>
            </w:pPr>
            <w:r w:rsidRPr="00007FA9">
              <w:rPr>
                <w:sz w:val="28"/>
                <w:szCs w:val="28"/>
              </w:rPr>
              <w:t>наименование объекта и его месторасположение</w:t>
            </w:r>
          </w:p>
        </w:tc>
        <w:tc>
          <w:tcPr>
            <w:tcW w:w="1034" w:type="pct"/>
            <w:gridSpan w:val="2"/>
            <w:shd w:val="clear" w:color="auto" w:fill="auto"/>
            <w:vAlign w:val="center"/>
          </w:tcPr>
          <w:p w14:paraId="2EB90614" w14:textId="2F318C29" w:rsidR="003F6ECD" w:rsidRPr="00007FA9" w:rsidRDefault="003F6ECD" w:rsidP="003F6ECD">
            <w:pPr>
              <w:jc w:val="center"/>
              <w:rPr>
                <w:sz w:val="28"/>
                <w:szCs w:val="28"/>
              </w:rPr>
            </w:pPr>
            <w:r w:rsidRPr="00007FA9">
              <w:rPr>
                <w:sz w:val="28"/>
                <w:szCs w:val="28"/>
              </w:rPr>
              <w:t>Срок</w:t>
            </w:r>
          </w:p>
          <w:p w14:paraId="0B2AF55A" w14:textId="77777777" w:rsidR="003F6ECD" w:rsidRPr="00007FA9" w:rsidRDefault="003F6ECD" w:rsidP="003F6ECD">
            <w:pPr>
              <w:jc w:val="center"/>
              <w:rPr>
                <w:sz w:val="28"/>
                <w:szCs w:val="28"/>
              </w:rPr>
            </w:pPr>
            <w:r w:rsidRPr="00007FA9">
              <w:rPr>
                <w:sz w:val="28"/>
                <w:szCs w:val="28"/>
              </w:rPr>
              <w:t>отбора проб и</w:t>
            </w:r>
          </w:p>
          <w:p w14:paraId="39E72BD5" w14:textId="77777777" w:rsidR="003F6ECD" w:rsidRPr="00007FA9" w:rsidRDefault="003F6ECD" w:rsidP="003F6ECD">
            <w:pPr>
              <w:jc w:val="center"/>
              <w:rPr>
                <w:sz w:val="28"/>
                <w:szCs w:val="28"/>
              </w:rPr>
            </w:pPr>
            <w:r w:rsidRPr="00007FA9">
              <w:rPr>
                <w:sz w:val="28"/>
                <w:szCs w:val="28"/>
              </w:rPr>
              <w:t>проведения</w:t>
            </w:r>
          </w:p>
          <w:p w14:paraId="74896890" w14:textId="224B6DC0" w:rsidR="003F6ECD" w:rsidRPr="00007FA9" w:rsidRDefault="003F6ECD" w:rsidP="003F6ECD">
            <w:pPr>
              <w:jc w:val="center"/>
              <w:rPr>
                <w:sz w:val="28"/>
                <w:szCs w:val="28"/>
              </w:rPr>
            </w:pPr>
            <w:r w:rsidRPr="00007FA9">
              <w:rPr>
                <w:sz w:val="28"/>
                <w:szCs w:val="28"/>
              </w:rPr>
              <w:t>измерений*</w:t>
            </w:r>
          </w:p>
          <w:p w14:paraId="0A132722" w14:textId="16378E69" w:rsidR="003F6ECD" w:rsidRPr="00007FA9" w:rsidRDefault="003F6ECD" w:rsidP="003F6ECD">
            <w:pPr>
              <w:jc w:val="center"/>
              <w:rPr>
                <w:sz w:val="28"/>
                <w:szCs w:val="28"/>
              </w:rPr>
            </w:pPr>
            <w:r w:rsidRPr="00007FA9">
              <w:rPr>
                <w:sz w:val="28"/>
                <w:szCs w:val="28"/>
              </w:rPr>
              <w:t>(периодичность)</w:t>
            </w:r>
          </w:p>
        </w:tc>
        <w:tc>
          <w:tcPr>
            <w:tcW w:w="1499" w:type="pct"/>
            <w:shd w:val="clear" w:color="auto" w:fill="auto"/>
            <w:vAlign w:val="center"/>
          </w:tcPr>
          <w:p w14:paraId="1BD107FD" w14:textId="77777777" w:rsidR="003F6ECD" w:rsidRPr="00007FA9" w:rsidRDefault="003F6ECD" w:rsidP="003F6ECD">
            <w:pPr>
              <w:jc w:val="center"/>
              <w:rPr>
                <w:sz w:val="28"/>
                <w:szCs w:val="28"/>
              </w:rPr>
            </w:pPr>
            <w:r w:rsidRPr="00007FA9">
              <w:rPr>
                <w:sz w:val="28"/>
                <w:szCs w:val="28"/>
              </w:rPr>
              <w:t>Основание</w:t>
            </w:r>
          </w:p>
          <w:p w14:paraId="3D2C3713" w14:textId="77777777" w:rsidR="003F6ECD" w:rsidRPr="00007FA9" w:rsidRDefault="003F6ECD" w:rsidP="003F6ECD">
            <w:pPr>
              <w:jc w:val="center"/>
              <w:rPr>
                <w:sz w:val="28"/>
                <w:szCs w:val="28"/>
              </w:rPr>
            </w:pPr>
            <w:r w:rsidRPr="00007FA9">
              <w:rPr>
                <w:sz w:val="28"/>
                <w:szCs w:val="28"/>
              </w:rPr>
              <w:t>включения</w:t>
            </w:r>
          </w:p>
          <w:p w14:paraId="64499649" w14:textId="77777777" w:rsidR="003F6ECD" w:rsidRPr="00007FA9" w:rsidRDefault="003F6ECD" w:rsidP="003F6ECD">
            <w:pPr>
              <w:jc w:val="center"/>
              <w:rPr>
                <w:sz w:val="28"/>
                <w:szCs w:val="28"/>
              </w:rPr>
            </w:pPr>
            <w:r w:rsidRPr="00007FA9">
              <w:rPr>
                <w:sz w:val="28"/>
                <w:szCs w:val="28"/>
              </w:rPr>
              <w:t>в заявку</w:t>
            </w:r>
          </w:p>
        </w:tc>
      </w:tr>
      <w:tr w:rsidR="00007FA9" w:rsidRPr="00652019" w14:paraId="352CE7E5" w14:textId="77777777" w:rsidTr="00985F43">
        <w:trPr>
          <w:trHeight w:val="145"/>
        </w:trPr>
        <w:tc>
          <w:tcPr>
            <w:tcW w:w="5000" w:type="pct"/>
            <w:gridSpan w:val="5"/>
            <w:vAlign w:val="center"/>
          </w:tcPr>
          <w:p w14:paraId="12612DF6" w14:textId="6577DE04" w:rsidR="003F6ECD" w:rsidRPr="00007FA9" w:rsidRDefault="003F6ECD" w:rsidP="003F6ECD">
            <w:pPr>
              <w:jc w:val="center"/>
              <w:rPr>
                <w:b/>
                <w:sz w:val="28"/>
                <w:szCs w:val="28"/>
              </w:rPr>
            </w:pPr>
            <w:r w:rsidRPr="00007FA9">
              <w:rPr>
                <w:b/>
                <w:sz w:val="28"/>
                <w:szCs w:val="28"/>
              </w:rPr>
              <w:t>Барановичский район</w:t>
            </w:r>
          </w:p>
        </w:tc>
      </w:tr>
      <w:tr w:rsidR="00F24630" w:rsidRPr="00A76BFE" w14:paraId="35BF1B73" w14:textId="77777777" w:rsidTr="00985F43">
        <w:trPr>
          <w:trHeight w:val="230"/>
        </w:trPr>
        <w:tc>
          <w:tcPr>
            <w:tcW w:w="241" w:type="pct"/>
            <w:vAlign w:val="center"/>
          </w:tcPr>
          <w:p w14:paraId="09913D0C" w14:textId="77777777" w:rsidR="00CA6A0D" w:rsidRPr="00007FA9" w:rsidRDefault="00CA6A0D" w:rsidP="00CA6A0D">
            <w:pPr>
              <w:pStyle w:val="ad"/>
              <w:numPr>
                <w:ilvl w:val="0"/>
                <w:numId w:val="17"/>
              </w:numPr>
              <w:ind w:left="0"/>
              <w:jc w:val="right"/>
              <w:rPr>
                <w:sz w:val="28"/>
                <w:szCs w:val="28"/>
              </w:rPr>
            </w:pPr>
          </w:p>
        </w:tc>
        <w:tc>
          <w:tcPr>
            <w:tcW w:w="2226" w:type="pct"/>
            <w:shd w:val="clear" w:color="auto" w:fill="auto"/>
          </w:tcPr>
          <w:p w14:paraId="31A70B55" w14:textId="77777777" w:rsidR="00E66866" w:rsidRPr="00E66866" w:rsidRDefault="00E66866" w:rsidP="00E66866">
            <w:pPr>
              <w:rPr>
                <w:sz w:val="28"/>
                <w:szCs w:val="28"/>
              </w:rPr>
            </w:pPr>
            <w:r w:rsidRPr="00E66866">
              <w:rPr>
                <w:sz w:val="28"/>
                <w:szCs w:val="28"/>
              </w:rPr>
              <w:t>РУП «Брестэнерго»</w:t>
            </w:r>
          </w:p>
          <w:p w14:paraId="4420DB8E" w14:textId="706A836F" w:rsidR="00CA6A0D" w:rsidRDefault="00E66866" w:rsidP="00E66866">
            <w:pPr>
              <w:rPr>
                <w:sz w:val="28"/>
                <w:szCs w:val="28"/>
              </w:rPr>
            </w:pPr>
            <w:r w:rsidRPr="00E66866">
              <w:rPr>
                <w:sz w:val="28"/>
                <w:szCs w:val="28"/>
              </w:rPr>
              <w:t>224030, г. Брест, ул. Воровского, 13/1</w:t>
            </w:r>
          </w:p>
          <w:p w14:paraId="41412512" w14:textId="77777777" w:rsidR="00E66866" w:rsidRDefault="00E66866" w:rsidP="00E66866">
            <w:pPr>
              <w:rPr>
                <w:sz w:val="28"/>
                <w:szCs w:val="28"/>
              </w:rPr>
            </w:pPr>
          </w:p>
          <w:p w14:paraId="3E9C3AA4" w14:textId="77777777" w:rsidR="00E66866" w:rsidRPr="00E66866" w:rsidRDefault="00E66866" w:rsidP="00E66866">
            <w:pPr>
              <w:rPr>
                <w:sz w:val="28"/>
                <w:szCs w:val="28"/>
              </w:rPr>
            </w:pPr>
            <w:r w:rsidRPr="00E66866">
              <w:rPr>
                <w:sz w:val="28"/>
                <w:szCs w:val="28"/>
              </w:rPr>
              <w:t>Филиал «Барановичские тепловые сети»</w:t>
            </w:r>
          </w:p>
          <w:p w14:paraId="0A827CF3" w14:textId="77777777" w:rsidR="00E66866" w:rsidRPr="00E66866" w:rsidRDefault="00E66866" w:rsidP="00E66866">
            <w:pPr>
              <w:rPr>
                <w:sz w:val="28"/>
                <w:szCs w:val="28"/>
              </w:rPr>
            </w:pPr>
            <w:r w:rsidRPr="00E66866">
              <w:rPr>
                <w:sz w:val="28"/>
                <w:szCs w:val="28"/>
              </w:rPr>
              <w:t>225411, Брестская область,</w:t>
            </w:r>
          </w:p>
          <w:p w14:paraId="23DFB01B" w14:textId="4B0021CF" w:rsidR="00CA6A0D" w:rsidRPr="00EA6752" w:rsidRDefault="00E66866" w:rsidP="00E66866">
            <w:pPr>
              <w:rPr>
                <w:sz w:val="28"/>
                <w:szCs w:val="28"/>
              </w:rPr>
            </w:pPr>
            <w:r w:rsidRPr="00E66866">
              <w:rPr>
                <w:sz w:val="28"/>
                <w:szCs w:val="28"/>
              </w:rPr>
              <w:t>г. Барановичи, пр-т Советский, 41</w:t>
            </w:r>
          </w:p>
        </w:tc>
        <w:tc>
          <w:tcPr>
            <w:tcW w:w="1034" w:type="pct"/>
            <w:gridSpan w:val="2"/>
            <w:shd w:val="clear" w:color="auto" w:fill="auto"/>
          </w:tcPr>
          <w:p w14:paraId="5773BEDE" w14:textId="42D88F64" w:rsidR="00CA6A0D" w:rsidRPr="00EA6752" w:rsidRDefault="00E66866" w:rsidP="00CA6A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февраль-апрель</w:t>
            </w:r>
          </w:p>
        </w:tc>
        <w:tc>
          <w:tcPr>
            <w:tcW w:w="1499" w:type="pct"/>
            <w:shd w:val="clear" w:color="auto" w:fill="auto"/>
          </w:tcPr>
          <w:p w14:paraId="0E6E3A4C" w14:textId="4DC94BA6" w:rsidR="00CA6A0D" w:rsidRPr="00676440" w:rsidRDefault="00E66866" w:rsidP="00E66866">
            <w:pPr>
              <w:rPr>
                <w:sz w:val="28"/>
                <w:szCs w:val="28"/>
              </w:rPr>
            </w:pPr>
            <w:proofErr w:type="gramStart"/>
            <w:r w:rsidRPr="00E66866">
              <w:rPr>
                <w:sz w:val="28"/>
                <w:szCs w:val="28"/>
              </w:rPr>
              <w:t>п.п. 133.1 п. 133</w:t>
            </w:r>
            <w:r>
              <w:rPr>
                <w:sz w:val="28"/>
                <w:szCs w:val="28"/>
              </w:rPr>
              <w:t xml:space="preserve"> </w:t>
            </w:r>
            <w:r w:rsidRPr="00E66866">
              <w:rPr>
                <w:sz w:val="28"/>
                <w:szCs w:val="28"/>
              </w:rPr>
              <w:t>ЭкоНиП 17.01.06-001-2017 (включен в план выборочных проверок)</w:t>
            </w:r>
            <w:proofErr w:type="gramEnd"/>
          </w:p>
        </w:tc>
      </w:tr>
      <w:tr w:rsidR="00E66866" w:rsidRPr="00A76BFE" w14:paraId="24EE5D8E" w14:textId="77777777" w:rsidTr="00985F43">
        <w:trPr>
          <w:trHeight w:val="230"/>
        </w:trPr>
        <w:tc>
          <w:tcPr>
            <w:tcW w:w="241" w:type="pct"/>
            <w:vAlign w:val="center"/>
          </w:tcPr>
          <w:p w14:paraId="462AD8BB" w14:textId="700BDDB5" w:rsidR="00E66866" w:rsidRPr="00007FA9" w:rsidRDefault="00E66866" w:rsidP="00CA6A0D">
            <w:pPr>
              <w:pStyle w:val="ad"/>
              <w:numPr>
                <w:ilvl w:val="0"/>
                <w:numId w:val="17"/>
              </w:numPr>
              <w:ind w:left="0"/>
              <w:jc w:val="right"/>
              <w:rPr>
                <w:sz w:val="28"/>
                <w:szCs w:val="28"/>
              </w:rPr>
            </w:pPr>
          </w:p>
        </w:tc>
        <w:tc>
          <w:tcPr>
            <w:tcW w:w="2226" w:type="pct"/>
            <w:shd w:val="clear" w:color="auto" w:fill="auto"/>
          </w:tcPr>
          <w:p w14:paraId="48FAA1B7" w14:textId="77777777" w:rsidR="00E66866" w:rsidRPr="00E66866" w:rsidRDefault="00E66866" w:rsidP="00E66866">
            <w:pPr>
              <w:rPr>
                <w:sz w:val="28"/>
                <w:szCs w:val="28"/>
              </w:rPr>
            </w:pPr>
            <w:r w:rsidRPr="00E66866">
              <w:rPr>
                <w:sz w:val="28"/>
                <w:szCs w:val="28"/>
              </w:rPr>
              <w:t>УП «Брестоблгаз»</w:t>
            </w:r>
          </w:p>
          <w:p w14:paraId="521AC9C3" w14:textId="77777777" w:rsidR="00E66866" w:rsidRPr="00E66866" w:rsidRDefault="00E66866" w:rsidP="00E66866">
            <w:pPr>
              <w:rPr>
                <w:sz w:val="28"/>
                <w:szCs w:val="28"/>
              </w:rPr>
            </w:pPr>
            <w:r w:rsidRPr="00E66866">
              <w:rPr>
                <w:sz w:val="28"/>
                <w:szCs w:val="28"/>
              </w:rPr>
              <w:t>224012, г. Брест, ул. Генерала Попова, 16</w:t>
            </w:r>
          </w:p>
          <w:p w14:paraId="68BB2756" w14:textId="77777777" w:rsidR="00E66866" w:rsidRPr="00E66866" w:rsidRDefault="00E66866" w:rsidP="00E66866">
            <w:pPr>
              <w:rPr>
                <w:sz w:val="28"/>
                <w:szCs w:val="28"/>
              </w:rPr>
            </w:pPr>
          </w:p>
          <w:p w14:paraId="6EE104DA" w14:textId="77777777" w:rsidR="00E66866" w:rsidRPr="00E66866" w:rsidRDefault="00E66866" w:rsidP="00E66866">
            <w:pPr>
              <w:rPr>
                <w:sz w:val="28"/>
                <w:szCs w:val="28"/>
              </w:rPr>
            </w:pPr>
            <w:r w:rsidRPr="00E66866">
              <w:rPr>
                <w:sz w:val="28"/>
                <w:szCs w:val="28"/>
              </w:rPr>
              <w:t>ПУ «Барановичигаз»</w:t>
            </w:r>
          </w:p>
          <w:p w14:paraId="49840DA4" w14:textId="77777777" w:rsidR="00E66866" w:rsidRPr="00E66866" w:rsidRDefault="00E66866" w:rsidP="00E66866">
            <w:pPr>
              <w:rPr>
                <w:sz w:val="28"/>
                <w:szCs w:val="28"/>
              </w:rPr>
            </w:pPr>
            <w:r w:rsidRPr="00E66866">
              <w:rPr>
                <w:sz w:val="28"/>
                <w:szCs w:val="28"/>
              </w:rPr>
              <w:t>225415, Брестская область,</w:t>
            </w:r>
          </w:p>
          <w:p w14:paraId="74C95AC4" w14:textId="6A0C1C86" w:rsidR="00E66866" w:rsidRPr="00007FA9" w:rsidRDefault="00E66866" w:rsidP="00E66866">
            <w:pPr>
              <w:rPr>
                <w:sz w:val="28"/>
                <w:szCs w:val="28"/>
              </w:rPr>
            </w:pPr>
            <w:r w:rsidRPr="00E66866">
              <w:rPr>
                <w:sz w:val="28"/>
                <w:szCs w:val="28"/>
              </w:rPr>
              <w:t>г. Барановичи, ул. Калинина, 142</w:t>
            </w:r>
          </w:p>
        </w:tc>
        <w:tc>
          <w:tcPr>
            <w:tcW w:w="1034" w:type="pct"/>
            <w:gridSpan w:val="2"/>
            <w:shd w:val="clear" w:color="auto" w:fill="auto"/>
          </w:tcPr>
          <w:p w14:paraId="7B6ADCC0" w14:textId="52A1868F" w:rsidR="00E66866" w:rsidRPr="00007FA9" w:rsidRDefault="00E66866" w:rsidP="00CA6A0D">
            <w:pPr>
              <w:jc w:val="center"/>
              <w:rPr>
                <w:sz w:val="28"/>
                <w:szCs w:val="28"/>
              </w:rPr>
            </w:pPr>
            <w:r w:rsidRPr="00E66866">
              <w:rPr>
                <w:sz w:val="28"/>
                <w:szCs w:val="28"/>
              </w:rPr>
              <w:t>март</w:t>
            </w:r>
          </w:p>
        </w:tc>
        <w:tc>
          <w:tcPr>
            <w:tcW w:w="1499" w:type="pct"/>
            <w:shd w:val="clear" w:color="auto" w:fill="auto"/>
          </w:tcPr>
          <w:p w14:paraId="1C19CD86" w14:textId="1496E5EB" w:rsidR="00E66866" w:rsidRPr="00007FA9" w:rsidRDefault="00E66866" w:rsidP="00E66866">
            <w:pPr>
              <w:rPr>
                <w:sz w:val="28"/>
                <w:szCs w:val="28"/>
              </w:rPr>
            </w:pPr>
            <w:proofErr w:type="gramStart"/>
            <w:r w:rsidRPr="00E66866">
              <w:rPr>
                <w:sz w:val="28"/>
                <w:szCs w:val="28"/>
              </w:rPr>
              <w:t>п.п. 133.1 п. 133</w:t>
            </w:r>
            <w:r>
              <w:rPr>
                <w:sz w:val="28"/>
                <w:szCs w:val="28"/>
              </w:rPr>
              <w:t xml:space="preserve"> </w:t>
            </w:r>
            <w:r w:rsidRPr="00E66866">
              <w:rPr>
                <w:sz w:val="28"/>
                <w:szCs w:val="28"/>
              </w:rPr>
              <w:t>ЭкоНиП 17.01.06-001-2017 (включен в план выборочных проверок)</w:t>
            </w:r>
            <w:proofErr w:type="gramEnd"/>
          </w:p>
        </w:tc>
      </w:tr>
      <w:tr w:rsidR="00E66866" w:rsidRPr="00A76BFE" w14:paraId="615B4062" w14:textId="77777777" w:rsidTr="00985F43">
        <w:trPr>
          <w:trHeight w:val="230"/>
        </w:trPr>
        <w:tc>
          <w:tcPr>
            <w:tcW w:w="241" w:type="pct"/>
            <w:vAlign w:val="center"/>
          </w:tcPr>
          <w:p w14:paraId="7A292D3F" w14:textId="77777777" w:rsidR="00E66866" w:rsidRPr="00007FA9" w:rsidRDefault="00E66866" w:rsidP="00CA6A0D">
            <w:pPr>
              <w:pStyle w:val="ad"/>
              <w:numPr>
                <w:ilvl w:val="0"/>
                <w:numId w:val="17"/>
              </w:numPr>
              <w:ind w:left="0"/>
              <w:jc w:val="right"/>
              <w:rPr>
                <w:sz w:val="28"/>
                <w:szCs w:val="28"/>
              </w:rPr>
            </w:pPr>
          </w:p>
        </w:tc>
        <w:tc>
          <w:tcPr>
            <w:tcW w:w="2226" w:type="pct"/>
            <w:shd w:val="clear" w:color="auto" w:fill="auto"/>
          </w:tcPr>
          <w:p w14:paraId="6DF5EFB5" w14:textId="77777777" w:rsidR="00E66866" w:rsidRPr="00E66866" w:rsidRDefault="00E66866" w:rsidP="00E66866">
            <w:pPr>
              <w:rPr>
                <w:sz w:val="28"/>
                <w:szCs w:val="28"/>
              </w:rPr>
            </w:pPr>
            <w:r w:rsidRPr="00E66866">
              <w:rPr>
                <w:sz w:val="28"/>
                <w:szCs w:val="28"/>
              </w:rPr>
              <w:t>ООО «Баньян»</w:t>
            </w:r>
          </w:p>
          <w:p w14:paraId="0EF9F129" w14:textId="77777777" w:rsidR="00E66866" w:rsidRPr="00E66866" w:rsidRDefault="00E66866" w:rsidP="00E66866">
            <w:pPr>
              <w:rPr>
                <w:sz w:val="28"/>
                <w:szCs w:val="28"/>
              </w:rPr>
            </w:pPr>
            <w:r w:rsidRPr="00E66866">
              <w:rPr>
                <w:sz w:val="28"/>
                <w:szCs w:val="28"/>
              </w:rPr>
              <w:t>225262, Брестская область, Ивацевичский район, г. Коссово, ул.3-го Февраля, 7</w:t>
            </w:r>
          </w:p>
          <w:p w14:paraId="25A575DB" w14:textId="77777777" w:rsidR="00E66866" w:rsidRPr="00E66866" w:rsidRDefault="00E66866" w:rsidP="00E66866">
            <w:pPr>
              <w:rPr>
                <w:sz w:val="28"/>
                <w:szCs w:val="28"/>
              </w:rPr>
            </w:pPr>
          </w:p>
          <w:p w14:paraId="3A7CCE79" w14:textId="77777777" w:rsidR="00F0265C" w:rsidRDefault="00E66866" w:rsidP="00E66866">
            <w:pPr>
              <w:rPr>
                <w:sz w:val="28"/>
                <w:szCs w:val="28"/>
              </w:rPr>
            </w:pPr>
            <w:r w:rsidRPr="00E66866">
              <w:rPr>
                <w:sz w:val="28"/>
                <w:szCs w:val="28"/>
              </w:rPr>
              <w:t>Участок: г. Барановичи,</w:t>
            </w:r>
            <w:r>
              <w:rPr>
                <w:sz w:val="28"/>
                <w:szCs w:val="28"/>
              </w:rPr>
              <w:t xml:space="preserve"> </w:t>
            </w:r>
            <w:r w:rsidRPr="00E66866">
              <w:rPr>
                <w:sz w:val="28"/>
                <w:szCs w:val="28"/>
              </w:rPr>
              <w:t>ул. Чурилина, 17</w:t>
            </w:r>
          </w:p>
          <w:p w14:paraId="18B9CFDC" w14:textId="3AA589A5" w:rsidR="00343558" w:rsidRPr="00007FA9" w:rsidRDefault="00343558" w:rsidP="00E66866">
            <w:pPr>
              <w:rPr>
                <w:sz w:val="28"/>
                <w:szCs w:val="28"/>
              </w:rPr>
            </w:pPr>
          </w:p>
        </w:tc>
        <w:tc>
          <w:tcPr>
            <w:tcW w:w="1034" w:type="pct"/>
            <w:gridSpan w:val="2"/>
            <w:shd w:val="clear" w:color="auto" w:fill="auto"/>
          </w:tcPr>
          <w:p w14:paraId="051253E4" w14:textId="15B8EEFF" w:rsidR="00E66866" w:rsidRPr="00007FA9" w:rsidRDefault="00E66866" w:rsidP="00CA6A0D">
            <w:pPr>
              <w:jc w:val="center"/>
              <w:rPr>
                <w:sz w:val="28"/>
                <w:szCs w:val="28"/>
              </w:rPr>
            </w:pPr>
            <w:r w:rsidRPr="00E66866">
              <w:rPr>
                <w:sz w:val="28"/>
                <w:szCs w:val="28"/>
              </w:rPr>
              <w:t>I квартал</w:t>
            </w:r>
          </w:p>
        </w:tc>
        <w:tc>
          <w:tcPr>
            <w:tcW w:w="1499" w:type="pct"/>
            <w:shd w:val="clear" w:color="auto" w:fill="auto"/>
          </w:tcPr>
          <w:p w14:paraId="2B291018" w14:textId="79C4AC3F" w:rsidR="00E66866" w:rsidRPr="00007FA9" w:rsidRDefault="00E66866" w:rsidP="00CE7E66">
            <w:pPr>
              <w:rPr>
                <w:sz w:val="28"/>
                <w:szCs w:val="28"/>
              </w:rPr>
            </w:pPr>
            <w:r w:rsidRPr="00E66866">
              <w:rPr>
                <w:sz w:val="28"/>
                <w:szCs w:val="28"/>
              </w:rPr>
              <w:t>п.п. 133.1 п. 133 ЭкоНиП 17.01.06-001-2017 (новое разрешение на выбросы)</w:t>
            </w:r>
          </w:p>
        </w:tc>
      </w:tr>
      <w:tr w:rsidR="003352C4" w:rsidRPr="00A76BFE" w14:paraId="0D6E8946" w14:textId="77777777" w:rsidTr="00985F43">
        <w:trPr>
          <w:trHeight w:val="230"/>
        </w:trPr>
        <w:tc>
          <w:tcPr>
            <w:tcW w:w="241" w:type="pct"/>
            <w:vAlign w:val="center"/>
          </w:tcPr>
          <w:p w14:paraId="24CFEA26" w14:textId="124569B5" w:rsidR="003352C4" w:rsidRPr="00007FA9" w:rsidRDefault="003352C4" w:rsidP="00CA6A0D">
            <w:pPr>
              <w:pStyle w:val="ad"/>
              <w:numPr>
                <w:ilvl w:val="0"/>
                <w:numId w:val="17"/>
              </w:numPr>
              <w:ind w:left="0"/>
              <w:jc w:val="right"/>
              <w:rPr>
                <w:sz w:val="28"/>
                <w:szCs w:val="28"/>
              </w:rPr>
            </w:pPr>
          </w:p>
        </w:tc>
        <w:tc>
          <w:tcPr>
            <w:tcW w:w="2226" w:type="pct"/>
            <w:shd w:val="clear" w:color="auto" w:fill="auto"/>
          </w:tcPr>
          <w:p w14:paraId="3736C70E" w14:textId="77777777" w:rsidR="003352C4" w:rsidRPr="003352C4" w:rsidRDefault="003352C4" w:rsidP="003352C4">
            <w:pPr>
              <w:rPr>
                <w:sz w:val="28"/>
                <w:szCs w:val="28"/>
              </w:rPr>
            </w:pPr>
            <w:r w:rsidRPr="003352C4">
              <w:rPr>
                <w:sz w:val="28"/>
                <w:szCs w:val="28"/>
              </w:rPr>
              <w:t>РСУП «Брестплемпредприятие»</w:t>
            </w:r>
          </w:p>
          <w:p w14:paraId="4B7F39A7" w14:textId="77777777" w:rsidR="003352C4" w:rsidRPr="003352C4" w:rsidRDefault="003352C4" w:rsidP="003352C4">
            <w:pPr>
              <w:rPr>
                <w:sz w:val="28"/>
                <w:szCs w:val="28"/>
              </w:rPr>
            </w:pPr>
            <w:r w:rsidRPr="003352C4">
              <w:rPr>
                <w:sz w:val="28"/>
                <w:szCs w:val="28"/>
              </w:rPr>
              <w:t>224016, г. Брест, ул. Карбышева, 35</w:t>
            </w:r>
          </w:p>
          <w:p w14:paraId="6AD3A624" w14:textId="77777777" w:rsidR="003352C4" w:rsidRPr="003352C4" w:rsidRDefault="003352C4" w:rsidP="003352C4">
            <w:pPr>
              <w:rPr>
                <w:sz w:val="28"/>
                <w:szCs w:val="28"/>
              </w:rPr>
            </w:pPr>
          </w:p>
          <w:p w14:paraId="57566CAD" w14:textId="2CBC2975" w:rsidR="003352C4" w:rsidRPr="00007FA9" w:rsidRDefault="003352C4" w:rsidP="003352C4">
            <w:pPr>
              <w:rPr>
                <w:sz w:val="28"/>
                <w:szCs w:val="28"/>
              </w:rPr>
            </w:pPr>
            <w:r w:rsidRPr="003352C4">
              <w:rPr>
                <w:sz w:val="28"/>
                <w:szCs w:val="28"/>
              </w:rPr>
              <w:t xml:space="preserve">Производственная площадка по адресу: Барановичский </w:t>
            </w:r>
            <w:r>
              <w:rPr>
                <w:sz w:val="28"/>
                <w:szCs w:val="28"/>
              </w:rPr>
              <w:t>р-</w:t>
            </w:r>
            <w:r w:rsidRPr="003352C4">
              <w:rPr>
                <w:sz w:val="28"/>
                <w:szCs w:val="28"/>
              </w:rPr>
              <w:t>н,</w:t>
            </w:r>
            <w:r>
              <w:rPr>
                <w:sz w:val="28"/>
                <w:szCs w:val="28"/>
              </w:rPr>
              <w:t xml:space="preserve"> </w:t>
            </w:r>
            <w:r w:rsidRPr="003352C4">
              <w:rPr>
                <w:sz w:val="28"/>
                <w:szCs w:val="28"/>
              </w:rPr>
              <w:t>д. Новая Мышь, ул. 60 лет Октября, 1а</w:t>
            </w:r>
          </w:p>
        </w:tc>
        <w:tc>
          <w:tcPr>
            <w:tcW w:w="1034" w:type="pct"/>
            <w:gridSpan w:val="2"/>
            <w:shd w:val="clear" w:color="auto" w:fill="auto"/>
          </w:tcPr>
          <w:p w14:paraId="5BA92B0C" w14:textId="1E98D49F" w:rsidR="003352C4" w:rsidRPr="00007FA9" w:rsidRDefault="003352C4" w:rsidP="00CA6A0D">
            <w:pPr>
              <w:jc w:val="center"/>
              <w:rPr>
                <w:sz w:val="28"/>
                <w:szCs w:val="28"/>
              </w:rPr>
            </w:pPr>
            <w:r w:rsidRPr="003352C4">
              <w:rPr>
                <w:sz w:val="28"/>
                <w:szCs w:val="28"/>
              </w:rPr>
              <w:t>март</w:t>
            </w:r>
          </w:p>
        </w:tc>
        <w:tc>
          <w:tcPr>
            <w:tcW w:w="1499" w:type="pct"/>
            <w:shd w:val="clear" w:color="auto" w:fill="auto"/>
          </w:tcPr>
          <w:p w14:paraId="7AE34126" w14:textId="25D1B976" w:rsidR="003352C4" w:rsidRPr="003352C4" w:rsidRDefault="003352C4" w:rsidP="00174F9E">
            <w:pPr>
              <w:rPr>
                <w:sz w:val="28"/>
                <w:szCs w:val="28"/>
              </w:rPr>
            </w:pPr>
            <w:r w:rsidRPr="003352C4">
              <w:rPr>
                <w:sz w:val="28"/>
                <w:szCs w:val="28"/>
              </w:rPr>
              <w:t>п.п. 133.1 п. 133 ЭкоНиП 17.01.06-001-2017</w:t>
            </w:r>
          </w:p>
          <w:p w14:paraId="03E54401" w14:textId="7B4747A9" w:rsidR="003352C4" w:rsidRPr="00007FA9" w:rsidRDefault="003352C4" w:rsidP="00CA6A0D">
            <w:pPr>
              <w:rPr>
                <w:sz w:val="28"/>
                <w:szCs w:val="28"/>
              </w:rPr>
            </w:pPr>
            <w:proofErr w:type="gramStart"/>
            <w:r w:rsidRPr="003352C4">
              <w:rPr>
                <w:sz w:val="28"/>
                <w:szCs w:val="28"/>
              </w:rPr>
              <w:t>(включен в план выборочных проверок)</w:t>
            </w:r>
            <w:proofErr w:type="gramEnd"/>
          </w:p>
        </w:tc>
      </w:tr>
      <w:tr w:rsidR="00CE7E66" w:rsidRPr="00A76BFE" w14:paraId="6F1CC963" w14:textId="77777777" w:rsidTr="00985F43">
        <w:trPr>
          <w:trHeight w:val="230"/>
        </w:trPr>
        <w:tc>
          <w:tcPr>
            <w:tcW w:w="241" w:type="pct"/>
            <w:shd w:val="clear" w:color="auto" w:fill="auto"/>
            <w:vAlign w:val="center"/>
          </w:tcPr>
          <w:p w14:paraId="054159DA" w14:textId="0BF50F76" w:rsidR="00CE7E66" w:rsidRPr="00007FA9" w:rsidRDefault="00CE7E66" w:rsidP="00CA6A0D">
            <w:pPr>
              <w:pStyle w:val="ad"/>
              <w:numPr>
                <w:ilvl w:val="0"/>
                <w:numId w:val="17"/>
              </w:numPr>
              <w:ind w:left="0"/>
              <w:jc w:val="right"/>
              <w:rPr>
                <w:sz w:val="28"/>
                <w:szCs w:val="28"/>
              </w:rPr>
            </w:pPr>
          </w:p>
        </w:tc>
        <w:tc>
          <w:tcPr>
            <w:tcW w:w="2226" w:type="pct"/>
            <w:shd w:val="clear" w:color="auto" w:fill="auto"/>
          </w:tcPr>
          <w:p w14:paraId="3432C4EF" w14:textId="77777777" w:rsidR="00CE7E66" w:rsidRPr="00CE7E66" w:rsidRDefault="00CE7E66" w:rsidP="00CE7E66">
            <w:pPr>
              <w:rPr>
                <w:sz w:val="28"/>
                <w:szCs w:val="28"/>
              </w:rPr>
            </w:pPr>
            <w:r w:rsidRPr="00CE7E66">
              <w:rPr>
                <w:sz w:val="28"/>
                <w:szCs w:val="28"/>
              </w:rPr>
              <w:t>КУМПП ЖКХ «Барановичское районное ЖКХ»</w:t>
            </w:r>
          </w:p>
          <w:p w14:paraId="1AB9D7B3" w14:textId="77777777" w:rsidR="00CE7E66" w:rsidRPr="00CE7E66" w:rsidRDefault="00CE7E66" w:rsidP="00CE7E66">
            <w:pPr>
              <w:rPr>
                <w:sz w:val="28"/>
                <w:szCs w:val="28"/>
              </w:rPr>
            </w:pPr>
            <w:r w:rsidRPr="00CE7E66">
              <w:rPr>
                <w:sz w:val="28"/>
                <w:szCs w:val="28"/>
              </w:rPr>
              <w:t>225407, Брестская область, г</w:t>
            </w:r>
            <w:proofErr w:type="gramStart"/>
            <w:r w:rsidRPr="00CE7E66">
              <w:rPr>
                <w:sz w:val="28"/>
                <w:szCs w:val="28"/>
              </w:rPr>
              <w:t>.Б</w:t>
            </w:r>
            <w:proofErr w:type="gramEnd"/>
            <w:r w:rsidRPr="00CE7E66">
              <w:rPr>
                <w:sz w:val="28"/>
                <w:szCs w:val="28"/>
              </w:rPr>
              <w:t xml:space="preserve">арановичи, </w:t>
            </w:r>
          </w:p>
          <w:p w14:paraId="3720C5A8" w14:textId="66949D74" w:rsidR="00CE7E66" w:rsidRPr="00007FA9" w:rsidRDefault="00CE7E66" w:rsidP="00CE7E66">
            <w:pPr>
              <w:rPr>
                <w:sz w:val="28"/>
                <w:szCs w:val="28"/>
              </w:rPr>
            </w:pPr>
            <w:r w:rsidRPr="00CE7E66">
              <w:rPr>
                <w:sz w:val="28"/>
                <w:szCs w:val="28"/>
              </w:rPr>
              <w:t>3-ий пер</w:t>
            </w:r>
            <w:proofErr w:type="gramStart"/>
            <w:r w:rsidRPr="00CE7E66">
              <w:rPr>
                <w:sz w:val="28"/>
                <w:szCs w:val="28"/>
              </w:rPr>
              <w:t>.В</w:t>
            </w:r>
            <w:proofErr w:type="gramEnd"/>
            <w:r w:rsidRPr="00CE7E66">
              <w:rPr>
                <w:sz w:val="28"/>
                <w:szCs w:val="28"/>
              </w:rPr>
              <w:t>ильчковского, 13</w:t>
            </w:r>
          </w:p>
        </w:tc>
        <w:tc>
          <w:tcPr>
            <w:tcW w:w="1034" w:type="pct"/>
            <w:gridSpan w:val="2"/>
            <w:shd w:val="clear" w:color="auto" w:fill="auto"/>
          </w:tcPr>
          <w:p w14:paraId="6C9DFA8C" w14:textId="7847D94F" w:rsidR="00CE7E66" w:rsidRPr="00007FA9" w:rsidRDefault="00CE7E66" w:rsidP="00CA6A0D">
            <w:pPr>
              <w:jc w:val="center"/>
              <w:rPr>
                <w:sz w:val="28"/>
                <w:szCs w:val="28"/>
              </w:rPr>
            </w:pPr>
            <w:r w:rsidRPr="00CE7E66">
              <w:rPr>
                <w:sz w:val="28"/>
                <w:szCs w:val="28"/>
              </w:rPr>
              <w:t>I квартал</w:t>
            </w:r>
          </w:p>
        </w:tc>
        <w:tc>
          <w:tcPr>
            <w:tcW w:w="1499" w:type="pct"/>
            <w:shd w:val="clear" w:color="auto" w:fill="auto"/>
          </w:tcPr>
          <w:p w14:paraId="03A1BEAE" w14:textId="52E49269" w:rsidR="00CE7E66" w:rsidRPr="00007FA9" w:rsidRDefault="00CE7E66" w:rsidP="00CE7E66">
            <w:pPr>
              <w:rPr>
                <w:sz w:val="28"/>
                <w:szCs w:val="28"/>
              </w:rPr>
            </w:pPr>
            <w:r w:rsidRPr="00CE7E66">
              <w:rPr>
                <w:sz w:val="28"/>
                <w:szCs w:val="28"/>
              </w:rPr>
              <w:t>п.п. 133.1 п. 133 ЭкоНиП 17.01.06-001-2017 (новое разрешение на выбросы)</w:t>
            </w:r>
          </w:p>
        </w:tc>
      </w:tr>
      <w:tr w:rsidR="00CE7E66" w:rsidRPr="00A76BFE" w14:paraId="7060D2D2" w14:textId="77777777" w:rsidTr="00985F43">
        <w:trPr>
          <w:trHeight w:val="238"/>
        </w:trPr>
        <w:tc>
          <w:tcPr>
            <w:tcW w:w="241" w:type="pct"/>
            <w:vAlign w:val="center"/>
          </w:tcPr>
          <w:p w14:paraId="2717195B" w14:textId="535ED903" w:rsidR="00CE7E66" w:rsidRPr="00007FA9" w:rsidRDefault="00CE7E66" w:rsidP="00CA6A0D">
            <w:pPr>
              <w:pStyle w:val="ad"/>
              <w:numPr>
                <w:ilvl w:val="0"/>
                <w:numId w:val="17"/>
              </w:numPr>
              <w:ind w:left="0"/>
              <w:jc w:val="right"/>
              <w:rPr>
                <w:sz w:val="28"/>
                <w:szCs w:val="28"/>
              </w:rPr>
            </w:pPr>
          </w:p>
        </w:tc>
        <w:tc>
          <w:tcPr>
            <w:tcW w:w="2226" w:type="pct"/>
            <w:shd w:val="clear" w:color="auto" w:fill="auto"/>
          </w:tcPr>
          <w:p w14:paraId="1107A8DB" w14:textId="77777777" w:rsidR="00CE7E66" w:rsidRPr="00CE7E66" w:rsidRDefault="00CE7E66" w:rsidP="00CE7E66">
            <w:pPr>
              <w:rPr>
                <w:sz w:val="28"/>
                <w:szCs w:val="28"/>
              </w:rPr>
            </w:pPr>
            <w:r w:rsidRPr="00CE7E66">
              <w:rPr>
                <w:sz w:val="28"/>
                <w:szCs w:val="28"/>
              </w:rPr>
              <w:t>ОАО «Савушкин продукт»</w:t>
            </w:r>
          </w:p>
          <w:p w14:paraId="6DE59FEA" w14:textId="77777777" w:rsidR="00CE7E66" w:rsidRPr="00CE7E66" w:rsidRDefault="00CE7E66" w:rsidP="00CE7E66">
            <w:pPr>
              <w:rPr>
                <w:sz w:val="28"/>
                <w:szCs w:val="28"/>
              </w:rPr>
            </w:pPr>
            <w:r w:rsidRPr="00CE7E66">
              <w:rPr>
                <w:sz w:val="28"/>
                <w:szCs w:val="28"/>
              </w:rPr>
              <w:t>224028, г. Брест, ул. Янки Купалы, 118</w:t>
            </w:r>
          </w:p>
          <w:p w14:paraId="1D34C35B" w14:textId="77777777" w:rsidR="00CE7E66" w:rsidRPr="00CE7E66" w:rsidRDefault="00CE7E66" w:rsidP="00CE7E66">
            <w:pPr>
              <w:rPr>
                <w:sz w:val="28"/>
                <w:szCs w:val="28"/>
              </w:rPr>
            </w:pPr>
          </w:p>
          <w:p w14:paraId="0C372A8A" w14:textId="77777777" w:rsidR="00CE7E66" w:rsidRPr="00CE7E66" w:rsidRDefault="00CE7E66" w:rsidP="00CE7E66">
            <w:pPr>
              <w:rPr>
                <w:sz w:val="28"/>
                <w:szCs w:val="28"/>
              </w:rPr>
            </w:pPr>
            <w:r w:rsidRPr="00CE7E66">
              <w:rPr>
                <w:sz w:val="28"/>
                <w:szCs w:val="28"/>
              </w:rPr>
              <w:t xml:space="preserve">Производственный филиал </w:t>
            </w:r>
            <w:proofErr w:type="gramStart"/>
            <w:r w:rsidRPr="00CE7E66">
              <w:rPr>
                <w:sz w:val="28"/>
                <w:szCs w:val="28"/>
              </w:rPr>
              <w:t>в</w:t>
            </w:r>
            <w:proofErr w:type="gramEnd"/>
          </w:p>
          <w:p w14:paraId="3C34853C" w14:textId="4B24C472" w:rsidR="00CE7E66" w:rsidRPr="00007FA9" w:rsidRDefault="00CE7E66" w:rsidP="00CE7E66">
            <w:pPr>
              <w:rPr>
                <w:sz w:val="28"/>
                <w:szCs w:val="28"/>
              </w:rPr>
            </w:pPr>
            <w:r w:rsidRPr="00CE7E66">
              <w:rPr>
                <w:sz w:val="28"/>
                <w:szCs w:val="28"/>
              </w:rPr>
              <w:t>г. Бара</w:t>
            </w:r>
            <w:r>
              <w:rPr>
                <w:sz w:val="28"/>
                <w:szCs w:val="28"/>
              </w:rPr>
              <w:t>новичи: 225406, Брестская обл.,</w:t>
            </w:r>
            <w:r>
              <w:rPr>
                <w:sz w:val="28"/>
                <w:szCs w:val="28"/>
              </w:rPr>
              <w:br/>
            </w:r>
            <w:r w:rsidRPr="00CE7E66">
              <w:rPr>
                <w:sz w:val="28"/>
                <w:szCs w:val="28"/>
              </w:rPr>
              <w:t>г. Барановичи, ул. 50 лет БССР, 51</w:t>
            </w:r>
          </w:p>
        </w:tc>
        <w:tc>
          <w:tcPr>
            <w:tcW w:w="1034" w:type="pct"/>
            <w:gridSpan w:val="2"/>
            <w:shd w:val="clear" w:color="auto" w:fill="auto"/>
          </w:tcPr>
          <w:p w14:paraId="45E82C15" w14:textId="520C0E9C" w:rsidR="00CE7E66" w:rsidRPr="00CE7E66" w:rsidRDefault="00CE7E66" w:rsidP="00CA6A0D">
            <w:pPr>
              <w:jc w:val="center"/>
              <w:rPr>
                <w:sz w:val="28"/>
                <w:szCs w:val="28"/>
              </w:rPr>
            </w:pPr>
            <w:r w:rsidRPr="00CE7E66">
              <w:rPr>
                <w:sz w:val="28"/>
                <w:szCs w:val="28"/>
              </w:rPr>
              <w:t>март-апрель</w:t>
            </w:r>
          </w:p>
        </w:tc>
        <w:tc>
          <w:tcPr>
            <w:tcW w:w="1499" w:type="pct"/>
            <w:shd w:val="clear" w:color="auto" w:fill="auto"/>
          </w:tcPr>
          <w:p w14:paraId="76F000EF" w14:textId="66AB40DF" w:rsidR="00CE7E66" w:rsidRPr="00CE7E66" w:rsidRDefault="00CE7E66" w:rsidP="00CE7E66">
            <w:pPr>
              <w:rPr>
                <w:sz w:val="28"/>
                <w:szCs w:val="28"/>
              </w:rPr>
            </w:pPr>
            <w:r w:rsidRPr="00CE7E66">
              <w:rPr>
                <w:sz w:val="28"/>
                <w:szCs w:val="28"/>
              </w:rPr>
              <w:t>п.п. 133.1 п. 133 ЭкоНиП 17.01.06-001-2017 (новое разрешение на выбросы)</w:t>
            </w:r>
          </w:p>
        </w:tc>
      </w:tr>
      <w:tr w:rsidR="00CA6A0D" w:rsidRPr="00A76BFE" w14:paraId="167F8DF1" w14:textId="77777777" w:rsidTr="00985F43">
        <w:trPr>
          <w:trHeight w:val="344"/>
        </w:trPr>
        <w:tc>
          <w:tcPr>
            <w:tcW w:w="5000" w:type="pct"/>
            <w:gridSpan w:val="5"/>
            <w:vAlign w:val="center"/>
          </w:tcPr>
          <w:p w14:paraId="021C65F1" w14:textId="347B5781" w:rsidR="00CA6A0D" w:rsidRPr="00676440" w:rsidRDefault="00CA6A0D" w:rsidP="00CA6A0D">
            <w:pPr>
              <w:jc w:val="center"/>
              <w:rPr>
                <w:bCs/>
                <w:sz w:val="28"/>
                <w:szCs w:val="28"/>
              </w:rPr>
            </w:pPr>
            <w:r w:rsidRPr="00135DE3">
              <w:rPr>
                <w:b/>
                <w:bCs/>
                <w:sz w:val="28"/>
                <w:szCs w:val="28"/>
              </w:rPr>
              <w:t>Березовский район</w:t>
            </w:r>
          </w:p>
        </w:tc>
      </w:tr>
      <w:tr w:rsidR="000F35F3" w:rsidRPr="00A76BFE" w14:paraId="46E5AAFD" w14:textId="77777777" w:rsidTr="00985F43">
        <w:trPr>
          <w:trHeight w:val="344"/>
        </w:trPr>
        <w:tc>
          <w:tcPr>
            <w:tcW w:w="241" w:type="pct"/>
            <w:vAlign w:val="center"/>
          </w:tcPr>
          <w:p w14:paraId="364AE420" w14:textId="77777777" w:rsidR="000F35F3" w:rsidRPr="00676440" w:rsidRDefault="000F35F3" w:rsidP="00CA6A0D">
            <w:pPr>
              <w:pStyle w:val="ad"/>
              <w:numPr>
                <w:ilvl w:val="0"/>
                <w:numId w:val="17"/>
              </w:numPr>
              <w:ind w:left="0"/>
              <w:jc w:val="right"/>
              <w:rPr>
                <w:sz w:val="28"/>
                <w:szCs w:val="28"/>
              </w:rPr>
            </w:pPr>
          </w:p>
        </w:tc>
        <w:tc>
          <w:tcPr>
            <w:tcW w:w="2226" w:type="pct"/>
          </w:tcPr>
          <w:p w14:paraId="6131723F" w14:textId="77777777" w:rsidR="000F35F3" w:rsidRPr="000F35F3" w:rsidRDefault="000F35F3" w:rsidP="000F35F3">
            <w:pPr>
              <w:rPr>
                <w:bCs/>
                <w:sz w:val="28"/>
                <w:szCs w:val="28"/>
              </w:rPr>
            </w:pPr>
            <w:r w:rsidRPr="000F35F3">
              <w:rPr>
                <w:bCs/>
                <w:sz w:val="28"/>
                <w:szCs w:val="28"/>
              </w:rPr>
              <w:t>УП «Брестоблгаз»</w:t>
            </w:r>
          </w:p>
          <w:p w14:paraId="40F8D3D2" w14:textId="77777777" w:rsidR="000F35F3" w:rsidRPr="000F35F3" w:rsidRDefault="000F35F3" w:rsidP="000F35F3">
            <w:pPr>
              <w:rPr>
                <w:bCs/>
                <w:sz w:val="28"/>
                <w:szCs w:val="28"/>
              </w:rPr>
            </w:pPr>
            <w:r w:rsidRPr="000F35F3">
              <w:rPr>
                <w:bCs/>
                <w:sz w:val="28"/>
                <w:szCs w:val="28"/>
              </w:rPr>
              <w:t>224012, г. Брест, ул. Генерала Попова, 16</w:t>
            </w:r>
          </w:p>
          <w:p w14:paraId="24E2FF93" w14:textId="77777777" w:rsidR="000F35F3" w:rsidRPr="000F35F3" w:rsidRDefault="000F35F3" w:rsidP="000F35F3">
            <w:pPr>
              <w:rPr>
                <w:bCs/>
                <w:sz w:val="28"/>
                <w:szCs w:val="28"/>
              </w:rPr>
            </w:pPr>
          </w:p>
          <w:p w14:paraId="33736D8A" w14:textId="77777777" w:rsidR="000F35F3" w:rsidRPr="000F35F3" w:rsidRDefault="000F35F3" w:rsidP="000F35F3">
            <w:pPr>
              <w:rPr>
                <w:bCs/>
                <w:sz w:val="28"/>
                <w:szCs w:val="28"/>
              </w:rPr>
            </w:pPr>
            <w:r w:rsidRPr="000F35F3">
              <w:rPr>
                <w:bCs/>
                <w:sz w:val="28"/>
                <w:szCs w:val="28"/>
              </w:rPr>
              <w:t>ПУ «Березагаз»</w:t>
            </w:r>
          </w:p>
          <w:p w14:paraId="6E3E1761" w14:textId="77777777" w:rsidR="000F35F3" w:rsidRPr="000F35F3" w:rsidRDefault="000F35F3" w:rsidP="000F35F3">
            <w:pPr>
              <w:rPr>
                <w:bCs/>
                <w:sz w:val="28"/>
                <w:szCs w:val="28"/>
              </w:rPr>
            </w:pPr>
            <w:r w:rsidRPr="000F35F3">
              <w:rPr>
                <w:bCs/>
                <w:sz w:val="28"/>
                <w:szCs w:val="28"/>
              </w:rPr>
              <w:t xml:space="preserve">225202, Брестская область, </w:t>
            </w:r>
          </w:p>
          <w:p w14:paraId="721E6BC0" w14:textId="5F13D2AE" w:rsidR="000F35F3" w:rsidRPr="00676440" w:rsidRDefault="000F35F3" w:rsidP="000F35F3">
            <w:pPr>
              <w:rPr>
                <w:bCs/>
                <w:sz w:val="28"/>
                <w:szCs w:val="28"/>
              </w:rPr>
            </w:pPr>
            <w:r w:rsidRPr="000F35F3">
              <w:rPr>
                <w:bCs/>
                <w:sz w:val="28"/>
                <w:szCs w:val="28"/>
              </w:rPr>
              <w:t>г. Берёза, ул. Красноармейская, 93</w:t>
            </w:r>
          </w:p>
        </w:tc>
        <w:tc>
          <w:tcPr>
            <w:tcW w:w="1034" w:type="pct"/>
            <w:gridSpan w:val="2"/>
          </w:tcPr>
          <w:p w14:paraId="14189392" w14:textId="7D37355E" w:rsidR="000F35F3" w:rsidRPr="002E4ABF" w:rsidRDefault="000F35F3" w:rsidP="00CA6A0D">
            <w:pPr>
              <w:jc w:val="center"/>
              <w:rPr>
                <w:sz w:val="28"/>
                <w:szCs w:val="28"/>
              </w:rPr>
            </w:pPr>
            <w:r w:rsidRPr="000F35F3">
              <w:rPr>
                <w:sz w:val="28"/>
                <w:szCs w:val="28"/>
              </w:rPr>
              <w:t>март</w:t>
            </w:r>
          </w:p>
        </w:tc>
        <w:tc>
          <w:tcPr>
            <w:tcW w:w="1499" w:type="pct"/>
          </w:tcPr>
          <w:p w14:paraId="317FF462" w14:textId="35A10EB6" w:rsidR="000F35F3" w:rsidRPr="000F35F3" w:rsidRDefault="000F35F3" w:rsidP="00174F9E">
            <w:pPr>
              <w:rPr>
                <w:sz w:val="28"/>
                <w:szCs w:val="28"/>
              </w:rPr>
            </w:pPr>
            <w:r w:rsidRPr="000F35F3">
              <w:rPr>
                <w:sz w:val="28"/>
                <w:szCs w:val="28"/>
              </w:rPr>
              <w:t>п.п. 133.1 п. 133</w:t>
            </w:r>
            <w:r>
              <w:rPr>
                <w:sz w:val="28"/>
                <w:szCs w:val="28"/>
              </w:rPr>
              <w:t xml:space="preserve"> </w:t>
            </w:r>
            <w:r w:rsidRPr="000F35F3">
              <w:rPr>
                <w:sz w:val="28"/>
                <w:szCs w:val="28"/>
              </w:rPr>
              <w:t>ЭкоНиП 17.01.06-001-2017</w:t>
            </w:r>
          </w:p>
          <w:p w14:paraId="367523A8" w14:textId="14CF208E" w:rsidR="000F35F3" w:rsidRPr="002E4ABF" w:rsidRDefault="000F35F3" w:rsidP="00CA6A0D">
            <w:pPr>
              <w:rPr>
                <w:sz w:val="28"/>
                <w:szCs w:val="28"/>
              </w:rPr>
            </w:pPr>
            <w:proofErr w:type="gramStart"/>
            <w:r w:rsidRPr="000F35F3">
              <w:rPr>
                <w:sz w:val="28"/>
                <w:szCs w:val="28"/>
              </w:rPr>
              <w:t>(включен в план выборочных проверок)</w:t>
            </w:r>
            <w:proofErr w:type="gramEnd"/>
          </w:p>
        </w:tc>
      </w:tr>
      <w:tr w:rsidR="000F35F3" w:rsidRPr="00A76BFE" w14:paraId="14750785" w14:textId="77777777" w:rsidTr="00985F43">
        <w:trPr>
          <w:trHeight w:val="344"/>
        </w:trPr>
        <w:tc>
          <w:tcPr>
            <w:tcW w:w="241" w:type="pct"/>
            <w:vAlign w:val="center"/>
          </w:tcPr>
          <w:p w14:paraId="02715482" w14:textId="77777777" w:rsidR="000F35F3" w:rsidRPr="00676440" w:rsidRDefault="000F35F3" w:rsidP="00267961">
            <w:pPr>
              <w:pStyle w:val="ad"/>
              <w:numPr>
                <w:ilvl w:val="0"/>
                <w:numId w:val="17"/>
              </w:numPr>
              <w:ind w:left="0"/>
              <w:jc w:val="right"/>
              <w:rPr>
                <w:sz w:val="28"/>
                <w:szCs w:val="28"/>
              </w:rPr>
            </w:pPr>
          </w:p>
        </w:tc>
        <w:tc>
          <w:tcPr>
            <w:tcW w:w="2226" w:type="pct"/>
          </w:tcPr>
          <w:p w14:paraId="0BE75505" w14:textId="77777777" w:rsidR="000F35F3" w:rsidRPr="000F35F3" w:rsidRDefault="000F35F3" w:rsidP="000F35F3">
            <w:pPr>
              <w:rPr>
                <w:bCs/>
                <w:sz w:val="28"/>
                <w:szCs w:val="28"/>
              </w:rPr>
            </w:pPr>
            <w:r w:rsidRPr="000F35F3">
              <w:rPr>
                <w:bCs/>
                <w:sz w:val="28"/>
                <w:szCs w:val="28"/>
              </w:rPr>
              <w:t>СУП «Борковское»</w:t>
            </w:r>
          </w:p>
          <w:p w14:paraId="50C3B3AD" w14:textId="4002B6C8" w:rsidR="000F35F3" w:rsidRPr="00676440" w:rsidRDefault="000F35F3" w:rsidP="000F35F3">
            <w:pPr>
              <w:rPr>
                <w:bCs/>
                <w:sz w:val="28"/>
                <w:szCs w:val="28"/>
              </w:rPr>
            </w:pPr>
            <w:r w:rsidRPr="000F35F3">
              <w:rPr>
                <w:bCs/>
                <w:sz w:val="28"/>
                <w:szCs w:val="28"/>
              </w:rPr>
              <w:t>225225, Брестская область, Берёзовский район, аг. Борки,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0F35F3">
              <w:rPr>
                <w:bCs/>
                <w:sz w:val="28"/>
                <w:szCs w:val="28"/>
              </w:rPr>
              <w:t>ул. Терешковой, 4</w:t>
            </w:r>
          </w:p>
        </w:tc>
        <w:tc>
          <w:tcPr>
            <w:tcW w:w="1034" w:type="pct"/>
            <w:gridSpan w:val="2"/>
          </w:tcPr>
          <w:p w14:paraId="72D15441" w14:textId="77777777" w:rsidR="000F35F3" w:rsidRPr="000F35F3" w:rsidRDefault="000F35F3" w:rsidP="00174F9E">
            <w:pPr>
              <w:jc w:val="center"/>
              <w:rPr>
                <w:sz w:val="28"/>
                <w:szCs w:val="28"/>
              </w:rPr>
            </w:pPr>
            <w:r w:rsidRPr="000F35F3">
              <w:rPr>
                <w:sz w:val="28"/>
                <w:szCs w:val="28"/>
              </w:rPr>
              <w:t>февраль-апрель</w:t>
            </w:r>
          </w:p>
          <w:p w14:paraId="7ED0D361" w14:textId="73DAED33" w:rsidR="000F35F3" w:rsidRPr="007E5E81" w:rsidRDefault="000F35F3" w:rsidP="002679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9" w:type="pct"/>
          </w:tcPr>
          <w:p w14:paraId="73DD8645" w14:textId="491C1CEE" w:rsidR="000F35F3" w:rsidRPr="007E5E81" w:rsidRDefault="000F35F3" w:rsidP="009433FA">
            <w:pPr>
              <w:rPr>
                <w:sz w:val="28"/>
                <w:szCs w:val="28"/>
              </w:rPr>
            </w:pPr>
            <w:proofErr w:type="gramStart"/>
            <w:r w:rsidRPr="000F35F3">
              <w:rPr>
                <w:sz w:val="28"/>
                <w:szCs w:val="28"/>
              </w:rPr>
              <w:t>п.п. 133.1 п. 133 ЭкоНиП 17.01.06-001-2017 (включен в план выборочных проверок)</w:t>
            </w:r>
            <w:proofErr w:type="gramEnd"/>
          </w:p>
        </w:tc>
      </w:tr>
      <w:tr w:rsidR="009433FA" w:rsidRPr="00A76BFE" w14:paraId="7E57E9A3" w14:textId="77777777" w:rsidTr="00985F43">
        <w:trPr>
          <w:trHeight w:val="344"/>
        </w:trPr>
        <w:tc>
          <w:tcPr>
            <w:tcW w:w="241" w:type="pct"/>
            <w:vAlign w:val="center"/>
          </w:tcPr>
          <w:p w14:paraId="413292D4" w14:textId="77777777" w:rsidR="009433FA" w:rsidRPr="00676440" w:rsidRDefault="009433FA" w:rsidP="0079670A">
            <w:pPr>
              <w:pStyle w:val="ad"/>
              <w:numPr>
                <w:ilvl w:val="0"/>
                <w:numId w:val="17"/>
              </w:numPr>
              <w:ind w:left="0"/>
              <w:jc w:val="right"/>
              <w:rPr>
                <w:sz w:val="28"/>
                <w:szCs w:val="28"/>
              </w:rPr>
            </w:pPr>
          </w:p>
        </w:tc>
        <w:tc>
          <w:tcPr>
            <w:tcW w:w="2226" w:type="pct"/>
            <w:vAlign w:val="center"/>
          </w:tcPr>
          <w:p w14:paraId="685D75C2" w14:textId="77777777" w:rsidR="009433FA" w:rsidRPr="009433FA" w:rsidRDefault="009433FA" w:rsidP="009433FA">
            <w:pPr>
              <w:rPr>
                <w:bCs/>
                <w:sz w:val="28"/>
                <w:szCs w:val="28"/>
              </w:rPr>
            </w:pPr>
            <w:r w:rsidRPr="009433FA">
              <w:rPr>
                <w:bCs/>
                <w:sz w:val="28"/>
                <w:szCs w:val="28"/>
              </w:rPr>
              <w:t>ГУПП «Березовское ЖКХ»</w:t>
            </w:r>
          </w:p>
          <w:p w14:paraId="4C379EBD" w14:textId="1674EBA3" w:rsidR="009433FA" w:rsidRPr="00676440" w:rsidRDefault="009433FA" w:rsidP="009433FA">
            <w:pPr>
              <w:rPr>
                <w:bCs/>
                <w:sz w:val="28"/>
                <w:szCs w:val="28"/>
              </w:rPr>
            </w:pPr>
            <w:r w:rsidRPr="009433FA">
              <w:rPr>
                <w:bCs/>
                <w:sz w:val="28"/>
                <w:szCs w:val="28"/>
              </w:rPr>
              <w:t xml:space="preserve">225209, </w:t>
            </w:r>
            <w:proofErr w:type="gramStart"/>
            <w:r w:rsidRPr="009433FA">
              <w:rPr>
                <w:bCs/>
                <w:sz w:val="28"/>
                <w:szCs w:val="28"/>
              </w:rPr>
              <w:t>Брестской</w:t>
            </w:r>
            <w:proofErr w:type="gramEnd"/>
            <w:r w:rsidRPr="009433FA">
              <w:rPr>
                <w:bCs/>
                <w:sz w:val="28"/>
                <w:szCs w:val="28"/>
              </w:rPr>
              <w:t xml:space="preserve"> область,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9433FA">
              <w:rPr>
                <w:bCs/>
                <w:sz w:val="28"/>
                <w:szCs w:val="28"/>
              </w:rPr>
              <w:t xml:space="preserve">г. Береза, </w:t>
            </w:r>
            <w:r w:rsidR="00F742D7">
              <w:rPr>
                <w:bCs/>
                <w:sz w:val="28"/>
                <w:szCs w:val="28"/>
              </w:rPr>
              <w:br/>
            </w:r>
            <w:r w:rsidRPr="009433FA">
              <w:rPr>
                <w:bCs/>
                <w:sz w:val="28"/>
                <w:szCs w:val="28"/>
              </w:rPr>
              <w:t>ул. Ольшевского,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9433FA">
              <w:rPr>
                <w:bCs/>
                <w:sz w:val="28"/>
                <w:szCs w:val="28"/>
              </w:rPr>
              <w:t>27а</w:t>
            </w:r>
          </w:p>
        </w:tc>
        <w:tc>
          <w:tcPr>
            <w:tcW w:w="1034" w:type="pct"/>
            <w:gridSpan w:val="2"/>
          </w:tcPr>
          <w:p w14:paraId="0CD19CB1" w14:textId="75E905C1" w:rsidR="009433FA" w:rsidRPr="007E5E81" w:rsidRDefault="009433FA" w:rsidP="0079670A">
            <w:pPr>
              <w:jc w:val="center"/>
              <w:rPr>
                <w:sz w:val="28"/>
                <w:szCs w:val="28"/>
              </w:rPr>
            </w:pPr>
            <w:r w:rsidRPr="009433FA">
              <w:rPr>
                <w:sz w:val="28"/>
                <w:szCs w:val="28"/>
              </w:rPr>
              <w:t xml:space="preserve">I квартал </w:t>
            </w:r>
          </w:p>
        </w:tc>
        <w:tc>
          <w:tcPr>
            <w:tcW w:w="1499" w:type="pct"/>
          </w:tcPr>
          <w:p w14:paraId="79B36EB4" w14:textId="305BB42E" w:rsidR="009433FA" w:rsidRPr="009433FA" w:rsidRDefault="009433FA" w:rsidP="00174F9E">
            <w:pPr>
              <w:rPr>
                <w:sz w:val="28"/>
                <w:szCs w:val="28"/>
              </w:rPr>
            </w:pPr>
            <w:r w:rsidRPr="009433FA">
              <w:rPr>
                <w:sz w:val="28"/>
                <w:szCs w:val="28"/>
              </w:rPr>
              <w:t>п.п. 133.1 п. 133 ЭкоНиП 17.01.06-001-2017</w:t>
            </w:r>
          </w:p>
          <w:p w14:paraId="68AE35EE" w14:textId="73AAE40D" w:rsidR="009433FA" w:rsidRPr="007E5E81" w:rsidRDefault="009433FA" w:rsidP="0079670A">
            <w:pPr>
              <w:rPr>
                <w:sz w:val="28"/>
                <w:szCs w:val="28"/>
              </w:rPr>
            </w:pPr>
            <w:r w:rsidRPr="009433FA">
              <w:rPr>
                <w:sz w:val="28"/>
                <w:szCs w:val="28"/>
              </w:rPr>
              <w:t>(новое  разрешение на выбросы)</w:t>
            </w:r>
          </w:p>
        </w:tc>
      </w:tr>
      <w:tr w:rsidR="00267961" w:rsidRPr="00A76BFE" w14:paraId="43900343" w14:textId="7B7CADE8" w:rsidTr="00985F43">
        <w:trPr>
          <w:trHeight w:val="230"/>
        </w:trPr>
        <w:tc>
          <w:tcPr>
            <w:tcW w:w="5000" w:type="pct"/>
            <w:gridSpan w:val="5"/>
            <w:vAlign w:val="center"/>
          </w:tcPr>
          <w:p w14:paraId="4654F035" w14:textId="06D9EB4C" w:rsidR="00267961" w:rsidRPr="00007FA9" w:rsidRDefault="00267961" w:rsidP="00267961">
            <w:pPr>
              <w:jc w:val="center"/>
              <w:rPr>
                <w:b/>
                <w:bCs/>
                <w:sz w:val="28"/>
                <w:szCs w:val="28"/>
              </w:rPr>
            </w:pPr>
            <w:r w:rsidRPr="0068485F">
              <w:rPr>
                <w:b/>
                <w:bCs/>
                <w:sz w:val="28"/>
                <w:szCs w:val="28"/>
              </w:rPr>
              <w:t>Брест и Брестский район</w:t>
            </w:r>
          </w:p>
        </w:tc>
      </w:tr>
      <w:tr w:rsidR="009433FA" w:rsidRPr="00A76BFE" w14:paraId="3862A896" w14:textId="77777777" w:rsidTr="00985F43">
        <w:trPr>
          <w:trHeight w:val="348"/>
        </w:trPr>
        <w:tc>
          <w:tcPr>
            <w:tcW w:w="241" w:type="pct"/>
            <w:vAlign w:val="center"/>
          </w:tcPr>
          <w:p w14:paraId="03E1301D" w14:textId="77777777" w:rsidR="009433FA" w:rsidRPr="0068485F" w:rsidRDefault="009433FA" w:rsidP="00F45FAB">
            <w:pPr>
              <w:pStyle w:val="ad"/>
              <w:numPr>
                <w:ilvl w:val="0"/>
                <w:numId w:val="17"/>
              </w:numPr>
              <w:ind w:left="0"/>
              <w:jc w:val="right"/>
              <w:rPr>
                <w:sz w:val="28"/>
                <w:szCs w:val="28"/>
              </w:rPr>
            </w:pPr>
          </w:p>
        </w:tc>
        <w:tc>
          <w:tcPr>
            <w:tcW w:w="2226" w:type="pct"/>
          </w:tcPr>
          <w:p w14:paraId="65D0E834" w14:textId="77777777" w:rsidR="009433FA" w:rsidRPr="009433FA" w:rsidRDefault="009433FA" w:rsidP="009433FA">
            <w:pPr>
              <w:rPr>
                <w:bCs/>
                <w:sz w:val="28"/>
                <w:szCs w:val="28"/>
              </w:rPr>
            </w:pPr>
            <w:r w:rsidRPr="009433FA">
              <w:rPr>
                <w:bCs/>
                <w:sz w:val="28"/>
                <w:szCs w:val="28"/>
              </w:rPr>
              <w:t>РУП «Брестэнерго»</w:t>
            </w:r>
          </w:p>
          <w:p w14:paraId="1A68F0A1" w14:textId="77777777" w:rsidR="009433FA" w:rsidRPr="009433FA" w:rsidRDefault="009433FA" w:rsidP="009433FA">
            <w:pPr>
              <w:rPr>
                <w:bCs/>
                <w:sz w:val="28"/>
                <w:szCs w:val="28"/>
              </w:rPr>
            </w:pPr>
            <w:r w:rsidRPr="009433FA">
              <w:rPr>
                <w:bCs/>
                <w:sz w:val="28"/>
                <w:szCs w:val="28"/>
              </w:rPr>
              <w:t>224030, г. Брест, ул. Воровского, 13/1</w:t>
            </w:r>
          </w:p>
          <w:p w14:paraId="35CEFD03" w14:textId="77777777" w:rsidR="009433FA" w:rsidRPr="009433FA" w:rsidRDefault="009433FA" w:rsidP="009433FA">
            <w:pPr>
              <w:rPr>
                <w:bCs/>
                <w:sz w:val="28"/>
                <w:szCs w:val="28"/>
              </w:rPr>
            </w:pPr>
            <w:r w:rsidRPr="009433FA">
              <w:rPr>
                <w:bCs/>
                <w:sz w:val="28"/>
                <w:szCs w:val="28"/>
              </w:rPr>
              <w:t>Филиал «Брестские тепловые сети»</w:t>
            </w:r>
          </w:p>
          <w:p w14:paraId="70FF6D2C" w14:textId="60CD3DCB" w:rsidR="009433FA" w:rsidRPr="006F45A2" w:rsidRDefault="009433FA" w:rsidP="009433FA">
            <w:pPr>
              <w:rPr>
                <w:sz w:val="28"/>
                <w:szCs w:val="28"/>
              </w:rPr>
            </w:pPr>
            <w:r w:rsidRPr="009433FA">
              <w:rPr>
                <w:bCs/>
                <w:sz w:val="28"/>
                <w:szCs w:val="28"/>
              </w:rPr>
              <w:lastRenderedPageBreak/>
              <w:t>224030, г. Брест, пр-т Машерова, 5</w:t>
            </w:r>
          </w:p>
        </w:tc>
        <w:tc>
          <w:tcPr>
            <w:tcW w:w="1034" w:type="pct"/>
            <w:gridSpan w:val="2"/>
          </w:tcPr>
          <w:p w14:paraId="120C2A5F" w14:textId="42B9997C" w:rsidR="009433FA" w:rsidRPr="009433FA" w:rsidRDefault="009433FA" w:rsidP="00F45FAB">
            <w:pPr>
              <w:jc w:val="center"/>
              <w:rPr>
                <w:sz w:val="28"/>
                <w:szCs w:val="28"/>
              </w:rPr>
            </w:pPr>
            <w:r w:rsidRPr="009433FA">
              <w:rPr>
                <w:sz w:val="28"/>
                <w:szCs w:val="28"/>
              </w:rPr>
              <w:lastRenderedPageBreak/>
              <w:t>февраль-апрель</w:t>
            </w:r>
          </w:p>
        </w:tc>
        <w:tc>
          <w:tcPr>
            <w:tcW w:w="1499" w:type="pct"/>
          </w:tcPr>
          <w:p w14:paraId="206E092C" w14:textId="6C7EE289" w:rsidR="009433FA" w:rsidRPr="009433FA" w:rsidRDefault="009433FA" w:rsidP="009433FA">
            <w:pPr>
              <w:rPr>
                <w:sz w:val="28"/>
                <w:szCs w:val="28"/>
              </w:rPr>
            </w:pPr>
            <w:proofErr w:type="gramStart"/>
            <w:r w:rsidRPr="009433FA">
              <w:rPr>
                <w:sz w:val="28"/>
                <w:szCs w:val="28"/>
              </w:rPr>
              <w:t>п.п. 133.1 п. 133 ЭкоНиП 17.01.06-001-2017 (включен в план выборочных проверок)</w:t>
            </w:r>
            <w:proofErr w:type="gramEnd"/>
          </w:p>
        </w:tc>
      </w:tr>
      <w:tr w:rsidR="009433FA" w:rsidRPr="00A76BFE" w14:paraId="6246FAF7" w14:textId="77777777" w:rsidTr="00985F43">
        <w:trPr>
          <w:trHeight w:val="345"/>
        </w:trPr>
        <w:tc>
          <w:tcPr>
            <w:tcW w:w="241" w:type="pct"/>
            <w:vAlign w:val="center"/>
          </w:tcPr>
          <w:p w14:paraId="2BFDC889" w14:textId="77777777" w:rsidR="009433FA" w:rsidRPr="0068485F" w:rsidRDefault="009433FA" w:rsidP="00F9230E">
            <w:pPr>
              <w:pStyle w:val="ad"/>
              <w:numPr>
                <w:ilvl w:val="0"/>
                <w:numId w:val="17"/>
              </w:numPr>
              <w:ind w:left="0"/>
              <w:jc w:val="right"/>
              <w:rPr>
                <w:sz w:val="28"/>
                <w:szCs w:val="28"/>
              </w:rPr>
            </w:pPr>
          </w:p>
        </w:tc>
        <w:tc>
          <w:tcPr>
            <w:tcW w:w="2226" w:type="pct"/>
          </w:tcPr>
          <w:p w14:paraId="3D487973" w14:textId="77777777" w:rsidR="009433FA" w:rsidRPr="009433FA" w:rsidRDefault="009433FA" w:rsidP="009433FA">
            <w:pPr>
              <w:rPr>
                <w:sz w:val="28"/>
                <w:szCs w:val="28"/>
              </w:rPr>
            </w:pPr>
            <w:r w:rsidRPr="009433FA">
              <w:rPr>
                <w:sz w:val="28"/>
                <w:szCs w:val="28"/>
              </w:rPr>
              <w:t>РУП «Брестэнерго»</w:t>
            </w:r>
          </w:p>
          <w:p w14:paraId="2067FC28" w14:textId="77777777" w:rsidR="009433FA" w:rsidRPr="009433FA" w:rsidRDefault="009433FA" w:rsidP="009433FA">
            <w:pPr>
              <w:rPr>
                <w:sz w:val="28"/>
                <w:szCs w:val="28"/>
              </w:rPr>
            </w:pPr>
            <w:r w:rsidRPr="009433FA">
              <w:rPr>
                <w:sz w:val="28"/>
                <w:szCs w:val="28"/>
              </w:rPr>
              <w:t>224030, г. Брест, ул. Воровского, 13/1</w:t>
            </w:r>
          </w:p>
          <w:p w14:paraId="50415A08" w14:textId="77777777" w:rsidR="009433FA" w:rsidRPr="009433FA" w:rsidRDefault="009433FA" w:rsidP="009433FA">
            <w:pPr>
              <w:rPr>
                <w:sz w:val="28"/>
                <w:szCs w:val="28"/>
              </w:rPr>
            </w:pPr>
          </w:p>
          <w:p w14:paraId="7627B407" w14:textId="77777777" w:rsidR="009433FA" w:rsidRPr="009433FA" w:rsidRDefault="009433FA" w:rsidP="009433FA">
            <w:pPr>
              <w:rPr>
                <w:sz w:val="28"/>
                <w:szCs w:val="28"/>
              </w:rPr>
            </w:pPr>
            <w:r w:rsidRPr="009433FA">
              <w:rPr>
                <w:sz w:val="28"/>
                <w:szCs w:val="28"/>
              </w:rPr>
              <w:t>Филиал «Брестские электрические сети»</w:t>
            </w:r>
          </w:p>
          <w:p w14:paraId="42030B42" w14:textId="6E56DDA0" w:rsidR="009433FA" w:rsidRPr="00FD5CEA" w:rsidRDefault="009433FA" w:rsidP="009433FA">
            <w:pPr>
              <w:rPr>
                <w:sz w:val="28"/>
                <w:szCs w:val="28"/>
              </w:rPr>
            </w:pPr>
            <w:r w:rsidRPr="009433FA">
              <w:rPr>
                <w:sz w:val="28"/>
                <w:szCs w:val="28"/>
              </w:rPr>
              <w:t>224024, г. Брест,</w:t>
            </w:r>
            <w:r>
              <w:rPr>
                <w:sz w:val="28"/>
                <w:szCs w:val="28"/>
              </w:rPr>
              <w:t xml:space="preserve"> </w:t>
            </w:r>
            <w:r w:rsidRPr="009433FA">
              <w:rPr>
                <w:sz w:val="28"/>
                <w:szCs w:val="28"/>
              </w:rPr>
              <w:t xml:space="preserve">ул. </w:t>
            </w:r>
            <w:proofErr w:type="gramStart"/>
            <w:r w:rsidRPr="009433FA">
              <w:rPr>
                <w:sz w:val="28"/>
                <w:szCs w:val="28"/>
              </w:rPr>
              <w:t>Красногвардейская</w:t>
            </w:r>
            <w:proofErr w:type="gramEnd"/>
            <w:r w:rsidRPr="009433FA">
              <w:rPr>
                <w:sz w:val="28"/>
                <w:szCs w:val="28"/>
              </w:rPr>
              <w:t>, 92</w:t>
            </w:r>
          </w:p>
        </w:tc>
        <w:tc>
          <w:tcPr>
            <w:tcW w:w="1034" w:type="pct"/>
            <w:gridSpan w:val="2"/>
          </w:tcPr>
          <w:p w14:paraId="09D3B481" w14:textId="0E625BDA" w:rsidR="009433FA" w:rsidRPr="009433FA" w:rsidRDefault="009433FA" w:rsidP="00F9230E">
            <w:pPr>
              <w:jc w:val="center"/>
              <w:rPr>
                <w:sz w:val="28"/>
                <w:szCs w:val="28"/>
              </w:rPr>
            </w:pPr>
            <w:r w:rsidRPr="009433FA">
              <w:rPr>
                <w:sz w:val="28"/>
                <w:szCs w:val="28"/>
              </w:rPr>
              <w:t>февраль-апрель</w:t>
            </w:r>
          </w:p>
        </w:tc>
        <w:tc>
          <w:tcPr>
            <w:tcW w:w="1499" w:type="pct"/>
          </w:tcPr>
          <w:p w14:paraId="6F29D262" w14:textId="7359E467" w:rsidR="009433FA" w:rsidRPr="009433FA" w:rsidRDefault="009433FA" w:rsidP="00174F9E">
            <w:pPr>
              <w:rPr>
                <w:sz w:val="28"/>
                <w:szCs w:val="28"/>
              </w:rPr>
            </w:pPr>
            <w:proofErr w:type="gramStart"/>
            <w:r w:rsidRPr="009433FA">
              <w:rPr>
                <w:sz w:val="28"/>
                <w:szCs w:val="28"/>
              </w:rPr>
              <w:t>п.п. 133.1 п. 133 ЭкоНиП 17.01.06-001-2017 (включен в план выборочных проверок)</w:t>
            </w:r>
            <w:proofErr w:type="gramEnd"/>
          </w:p>
          <w:p w14:paraId="3278E98C" w14:textId="77777777" w:rsidR="009433FA" w:rsidRPr="009433FA" w:rsidRDefault="009433FA" w:rsidP="00174F9E">
            <w:pPr>
              <w:rPr>
                <w:sz w:val="28"/>
                <w:szCs w:val="28"/>
              </w:rPr>
            </w:pPr>
          </w:p>
          <w:p w14:paraId="40D5B9D5" w14:textId="6E6A6B59" w:rsidR="009433FA" w:rsidRPr="009433FA" w:rsidRDefault="009433FA" w:rsidP="00F9230E">
            <w:pPr>
              <w:rPr>
                <w:sz w:val="28"/>
                <w:szCs w:val="28"/>
              </w:rPr>
            </w:pPr>
          </w:p>
        </w:tc>
      </w:tr>
      <w:tr w:rsidR="00B91D74" w:rsidRPr="00A76BFE" w14:paraId="7CD27DBF" w14:textId="77777777" w:rsidTr="00985F43">
        <w:trPr>
          <w:trHeight w:val="345"/>
        </w:trPr>
        <w:tc>
          <w:tcPr>
            <w:tcW w:w="241" w:type="pct"/>
            <w:vAlign w:val="center"/>
          </w:tcPr>
          <w:p w14:paraId="6F0A832D" w14:textId="77777777" w:rsidR="00B91D74" w:rsidRPr="0068485F" w:rsidRDefault="00B91D74" w:rsidP="00F9230E">
            <w:pPr>
              <w:pStyle w:val="ad"/>
              <w:numPr>
                <w:ilvl w:val="0"/>
                <w:numId w:val="17"/>
              </w:numPr>
              <w:ind w:left="0"/>
              <w:jc w:val="right"/>
              <w:rPr>
                <w:sz w:val="28"/>
                <w:szCs w:val="28"/>
              </w:rPr>
            </w:pPr>
          </w:p>
        </w:tc>
        <w:tc>
          <w:tcPr>
            <w:tcW w:w="2226" w:type="pct"/>
          </w:tcPr>
          <w:p w14:paraId="05077F84" w14:textId="77777777" w:rsidR="00B91D74" w:rsidRPr="00B91D74" w:rsidRDefault="00B91D74" w:rsidP="00B91D74">
            <w:pPr>
              <w:rPr>
                <w:bCs/>
                <w:sz w:val="28"/>
                <w:szCs w:val="28"/>
              </w:rPr>
            </w:pPr>
            <w:r w:rsidRPr="00B91D74">
              <w:rPr>
                <w:bCs/>
                <w:sz w:val="28"/>
                <w:szCs w:val="28"/>
              </w:rPr>
              <w:t>ЗАО «Консул»,</w:t>
            </w:r>
          </w:p>
          <w:p w14:paraId="01574D63" w14:textId="0BB39D29" w:rsidR="00B91D74" w:rsidRPr="008D3C54" w:rsidRDefault="00B91D74" w:rsidP="00B91D74">
            <w:pPr>
              <w:rPr>
                <w:bCs/>
                <w:sz w:val="28"/>
                <w:szCs w:val="28"/>
              </w:rPr>
            </w:pPr>
            <w:r w:rsidRPr="00B91D74">
              <w:rPr>
                <w:bCs/>
                <w:sz w:val="28"/>
                <w:szCs w:val="28"/>
              </w:rPr>
              <w:t xml:space="preserve">224020, г. Брест, ул. </w:t>
            </w:r>
            <w:proofErr w:type="gramStart"/>
            <w:r w:rsidRPr="00B91D74">
              <w:rPr>
                <w:bCs/>
                <w:sz w:val="28"/>
                <w:szCs w:val="28"/>
              </w:rPr>
              <w:t>Высокая</w:t>
            </w:r>
            <w:proofErr w:type="gramEnd"/>
            <w:r w:rsidRPr="00B91D74">
              <w:rPr>
                <w:bCs/>
                <w:sz w:val="28"/>
                <w:szCs w:val="28"/>
              </w:rPr>
              <w:t>, 18/1</w:t>
            </w:r>
          </w:p>
        </w:tc>
        <w:tc>
          <w:tcPr>
            <w:tcW w:w="1034" w:type="pct"/>
            <w:gridSpan w:val="2"/>
          </w:tcPr>
          <w:p w14:paraId="0D408225" w14:textId="74D848A6" w:rsidR="00B91D74" w:rsidRPr="00B91D74" w:rsidRDefault="00B91D74" w:rsidP="00F9230E">
            <w:pPr>
              <w:jc w:val="center"/>
              <w:rPr>
                <w:sz w:val="28"/>
                <w:szCs w:val="28"/>
              </w:rPr>
            </w:pPr>
            <w:r w:rsidRPr="00B91D74">
              <w:rPr>
                <w:sz w:val="28"/>
                <w:szCs w:val="28"/>
              </w:rPr>
              <w:t>I-II квартал</w:t>
            </w:r>
          </w:p>
        </w:tc>
        <w:tc>
          <w:tcPr>
            <w:tcW w:w="1499" w:type="pct"/>
          </w:tcPr>
          <w:p w14:paraId="5816C6B9" w14:textId="01C93CD1" w:rsidR="00B91D74" w:rsidRPr="00B91D74" w:rsidRDefault="00B91D74" w:rsidP="00B91D74">
            <w:pPr>
              <w:rPr>
                <w:sz w:val="28"/>
                <w:szCs w:val="28"/>
              </w:rPr>
            </w:pPr>
            <w:r w:rsidRPr="00B91D74">
              <w:rPr>
                <w:sz w:val="28"/>
                <w:szCs w:val="28"/>
              </w:rPr>
              <w:t>п.п. 133.1 п. 133 ЭкоНиП 17.01.06-001-2017(новое  разрешение на выбросы)</w:t>
            </w:r>
          </w:p>
        </w:tc>
      </w:tr>
      <w:tr w:rsidR="00B91D74" w:rsidRPr="00A76BFE" w14:paraId="503B8841" w14:textId="77777777" w:rsidTr="00985F43">
        <w:trPr>
          <w:trHeight w:val="345"/>
        </w:trPr>
        <w:tc>
          <w:tcPr>
            <w:tcW w:w="241" w:type="pct"/>
            <w:vAlign w:val="center"/>
          </w:tcPr>
          <w:p w14:paraId="06127499" w14:textId="77777777" w:rsidR="00B91D74" w:rsidRPr="0068485F" w:rsidRDefault="00B91D74" w:rsidP="00F9230E">
            <w:pPr>
              <w:pStyle w:val="ad"/>
              <w:numPr>
                <w:ilvl w:val="0"/>
                <w:numId w:val="17"/>
              </w:numPr>
              <w:ind w:left="0"/>
              <w:jc w:val="right"/>
              <w:rPr>
                <w:sz w:val="28"/>
                <w:szCs w:val="28"/>
              </w:rPr>
            </w:pPr>
          </w:p>
        </w:tc>
        <w:tc>
          <w:tcPr>
            <w:tcW w:w="2226" w:type="pct"/>
          </w:tcPr>
          <w:p w14:paraId="46632038" w14:textId="77777777" w:rsidR="00B91D74" w:rsidRPr="00B91D74" w:rsidRDefault="00B91D74" w:rsidP="00B91D74">
            <w:pPr>
              <w:rPr>
                <w:sz w:val="28"/>
                <w:szCs w:val="28"/>
              </w:rPr>
            </w:pPr>
            <w:r w:rsidRPr="00B91D74">
              <w:rPr>
                <w:sz w:val="28"/>
                <w:szCs w:val="28"/>
              </w:rPr>
              <w:t>УП «Брестоблгаз»</w:t>
            </w:r>
          </w:p>
          <w:p w14:paraId="63D7E2D4" w14:textId="77777777" w:rsidR="00B91D74" w:rsidRPr="00B91D74" w:rsidRDefault="00B91D74" w:rsidP="00B91D74">
            <w:pPr>
              <w:rPr>
                <w:sz w:val="28"/>
                <w:szCs w:val="28"/>
              </w:rPr>
            </w:pPr>
            <w:r w:rsidRPr="00B91D74">
              <w:rPr>
                <w:sz w:val="28"/>
                <w:szCs w:val="28"/>
              </w:rPr>
              <w:t>224012, г. Брест, ул. Генерала Попова, 16</w:t>
            </w:r>
          </w:p>
          <w:p w14:paraId="6C25BABA" w14:textId="77777777" w:rsidR="00B91D74" w:rsidRPr="00B91D74" w:rsidRDefault="00B91D74" w:rsidP="00B91D74">
            <w:pPr>
              <w:rPr>
                <w:sz w:val="28"/>
                <w:szCs w:val="28"/>
              </w:rPr>
            </w:pPr>
          </w:p>
          <w:p w14:paraId="7E7957FE" w14:textId="77777777" w:rsidR="00B91D74" w:rsidRPr="00B91D74" w:rsidRDefault="00B91D74" w:rsidP="00B91D74">
            <w:pPr>
              <w:rPr>
                <w:sz w:val="28"/>
                <w:szCs w:val="28"/>
              </w:rPr>
            </w:pPr>
            <w:r w:rsidRPr="00B91D74">
              <w:rPr>
                <w:sz w:val="28"/>
                <w:szCs w:val="28"/>
              </w:rPr>
              <w:t>ПУ «Брестгаз»,</w:t>
            </w:r>
          </w:p>
          <w:p w14:paraId="0D0FC762" w14:textId="1031B72B" w:rsidR="00B91D74" w:rsidRPr="00ED745E" w:rsidRDefault="00B91D74" w:rsidP="00B91D74">
            <w:pPr>
              <w:rPr>
                <w:sz w:val="28"/>
                <w:szCs w:val="28"/>
              </w:rPr>
            </w:pPr>
            <w:r w:rsidRPr="00B91D74">
              <w:rPr>
                <w:sz w:val="28"/>
                <w:szCs w:val="28"/>
              </w:rPr>
              <w:t>224020, г. Брест, ул. Янки Купалы, 80</w:t>
            </w:r>
          </w:p>
        </w:tc>
        <w:tc>
          <w:tcPr>
            <w:tcW w:w="1034" w:type="pct"/>
            <w:gridSpan w:val="2"/>
          </w:tcPr>
          <w:p w14:paraId="3160BE1D" w14:textId="41A003EF" w:rsidR="00B91D74" w:rsidRPr="00B91D74" w:rsidRDefault="00B91D74" w:rsidP="00F9230E">
            <w:pPr>
              <w:jc w:val="center"/>
              <w:rPr>
                <w:sz w:val="28"/>
                <w:szCs w:val="28"/>
              </w:rPr>
            </w:pPr>
            <w:r w:rsidRPr="00B91D74">
              <w:rPr>
                <w:sz w:val="28"/>
                <w:szCs w:val="28"/>
              </w:rPr>
              <w:t>март</w:t>
            </w:r>
          </w:p>
        </w:tc>
        <w:tc>
          <w:tcPr>
            <w:tcW w:w="1499" w:type="pct"/>
          </w:tcPr>
          <w:p w14:paraId="322F00B9" w14:textId="7E6FE37E" w:rsidR="00B91D74" w:rsidRPr="00B91D74" w:rsidRDefault="00B91D74" w:rsidP="00B91D74">
            <w:pPr>
              <w:rPr>
                <w:sz w:val="28"/>
                <w:szCs w:val="28"/>
              </w:rPr>
            </w:pPr>
            <w:proofErr w:type="gramStart"/>
            <w:r w:rsidRPr="00B91D74">
              <w:rPr>
                <w:sz w:val="28"/>
                <w:szCs w:val="28"/>
              </w:rPr>
              <w:t>п.п. 133.1 п. 133 ЭкоНиП 17.01.06-001-2017(включен в план выборочных проверок; новое  разрешение на выбросы)</w:t>
            </w:r>
            <w:proofErr w:type="gramEnd"/>
          </w:p>
        </w:tc>
      </w:tr>
      <w:tr w:rsidR="00CF13E8" w:rsidRPr="00A76BFE" w14:paraId="3A834D0A" w14:textId="77777777" w:rsidTr="00985F43">
        <w:trPr>
          <w:trHeight w:val="60"/>
        </w:trPr>
        <w:tc>
          <w:tcPr>
            <w:tcW w:w="241" w:type="pct"/>
            <w:vAlign w:val="center"/>
          </w:tcPr>
          <w:p w14:paraId="067F1C16" w14:textId="77777777" w:rsidR="00CF13E8" w:rsidRPr="0068485F" w:rsidRDefault="00CF13E8" w:rsidP="00F9230E">
            <w:pPr>
              <w:pStyle w:val="ad"/>
              <w:numPr>
                <w:ilvl w:val="0"/>
                <w:numId w:val="17"/>
              </w:numPr>
              <w:ind w:left="0"/>
              <w:jc w:val="right"/>
              <w:rPr>
                <w:sz w:val="28"/>
                <w:szCs w:val="28"/>
              </w:rPr>
            </w:pPr>
          </w:p>
        </w:tc>
        <w:tc>
          <w:tcPr>
            <w:tcW w:w="2226" w:type="pct"/>
          </w:tcPr>
          <w:p w14:paraId="45B415D5" w14:textId="77777777" w:rsidR="00CF13E8" w:rsidRPr="00CF13E8" w:rsidRDefault="00CF13E8" w:rsidP="00CF13E8">
            <w:pPr>
              <w:rPr>
                <w:sz w:val="28"/>
                <w:szCs w:val="28"/>
              </w:rPr>
            </w:pPr>
            <w:r w:rsidRPr="00CF13E8">
              <w:rPr>
                <w:sz w:val="28"/>
                <w:szCs w:val="28"/>
              </w:rPr>
              <w:t>ПКУП «Коммунальник»</w:t>
            </w:r>
          </w:p>
          <w:p w14:paraId="55653D13" w14:textId="28B65FED" w:rsidR="00CF13E8" w:rsidRPr="00ED745E" w:rsidRDefault="00CF13E8" w:rsidP="00CF13E8">
            <w:pPr>
              <w:rPr>
                <w:sz w:val="28"/>
                <w:szCs w:val="28"/>
              </w:rPr>
            </w:pPr>
            <w:r w:rsidRPr="00CF13E8">
              <w:rPr>
                <w:sz w:val="28"/>
                <w:szCs w:val="28"/>
              </w:rPr>
              <w:t>224008, г. Брест, ул. Прибужская, 61</w:t>
            </w:r>
          </w:p>
        </w:tc>
        <w:tc>
          <w:tcPr>
            <w:tcW w:w="1034" w:type="pct"/>
            <w:gridSpan w:val="2"/>
          </w:tcPr>
          <w:p w14:paraId="27E4EDE0" w14:textId="2556250E" w:rsidR="00CF13E8" w:rsidRPr="00286551" w:rsidRDefault="00CF13E8" w:rsidP="00F9230E">
            <w:pPr>
              <w:jc w:val="center"/>
              <w:rPr>
                <w:sz w:val="28"/>
                <w:szCs w:val="28"/>
              </w:rPr>
            </w:pPr>
            <w:r w:rsidRPr="00B91D74">
              <w:rPr>
                <w:sz w:val="28"/>
                <w:szCs w:val="28"/>
              </w:rPr>
              <w:t>I-II квартал</w:t>
            </w:r>
          </w:p>
        </w:tc>
        <w:tc>
          <w:tcPr>
            <w:tcW w:w="1499" w:type="pct"/>
          </w:tcPr>
          <w:p w14:paraId="16E717A8" w14:textId="07A37898" w:rsidR="00CF13E8" w:rsidRPr="00286551" w:rsidRDefault="00CF13E8" w:rsidP="00F9230E">
            <w:pPr>
              <w:rPr>
                <w:sz w:val="28"/>
                <w:szCs w:val="28"/>
              </w:rPr>
            </w:pPr>
            <w:r w:rsidRPr="00B91D74">
              <w:rPr>
                <w:sz w:val="28"/>
                <w:szCs w:val="28"/>
              </w:rPr>
              <w:t>п.п. 133.1 п. 133 ЭкоНиП 17.01.06-001-2017(новое  разрешение на выбросы)</w:t>
            </w:r>
          </w:p>
        </w:tc>
      </w:tr>
      <w:tr w:rsidR="0052312C" w:rsidRPr="00A76BFE" w14:paraId="479937D7" w14:textId="77777777" w:rsidTr="00985F43">
        <w:trPr>
          <w:trHeight w:val="345"/>
        </w:trPr>
        <w:tc>
          <w:tcPr>
            <w:tcW w:w="241" w:type="pct"/>
            <w:vAlign w:val="center"/>
          </w:tcPr>
          <w:p w14:paraId="060A0A3D" w14:textId="77777777" w:rsidR="0052312C" w:rsidRPr="0068485F" w:rsidRDefault="0052312C" w:rsidP="0077169F">
            <w:pPr>
              <w:pStyle w:val="ad"/>
              <w:numPr>
                <w:ilvl w:val="0"/>
                <w:numId w:val="17"/>
              </w:numPr>
              <w:ind w:left="0"/>
              <w:jc w:val="right"/>
              <w:rPr>
                <w:sz w:val="28"/>
                <w:szCs w:val="28"/>
              </w:rPr>
            </w:pPr>
          </w:p>
        </w:tc>
        <w:tc>
          <w:tcPr>
            <w:tcW w:w="2226" w:type="pct"/>
          </w:tcPr>
          <w:p w14:paraId="2E8A7ED4" w14:textId="77777777" w:rsidR="0052312C" w:rsidRPr="0052312C" w:rsidRDefault="0052312C" w:rsidP="0052312C">
            <w:pPr>
              <w:rPr>
                <w:sz w:val="28"/>
                <w:szCs w:val="28"/>
              </w:rPr>
            </w:pPr>
            <w:r w:rsidRPr="0052312C">
              <w:rPr>
                <w:sz w:val="28"/>
                <w:szCs w:val="28"/>
              </w:rPr>
              <w:t>ОАО «Брестмаш»</w:t>
            </w:r>
          </w:p>
          <w:p w14:paraId="4A377B22" w14:textId="3216229B" w:rsidR="0052312C" w:rsidRPr="003D7E06" w:rsidRDefault="0052312C" w:rsidP="0052312C">
            <w:pPr>
              <w:rPr>
                <w:sz w:val="28"/>
                <w:szCs w:val="28"/>
              </w:rPr>
            </w:pPr>
            <w:r w:rsidRPr="0052312C">
              <w:rPr>
                <w:sz w:val="28"/>
                <w:szCs w:val="28"/>
              </w:rPr>
              <w:t>224002, г. Брест, ул. Суворова, 21</w:t>
            </w:r>
            <w:proofErr w:type="gramStart"/>
            <w:r w:rsidRPr="0052312C">
              <w:rPr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1034" w:type="pct"/>
            <w:gridSpan w:val="2"/>
          </w:tcPr>
          <w:p w14:paraId="4D7BB14D" w14:textId="3612CA03" w:rsidR="0052312C" w:rsidRPr="0052312C" w:rsidRDefault="0052312C" w:rsidP="0077169F">
            <w:pPr>
              <w:jc w:val="center"/>
              <w:rPr>
                <w:sz w:val="28"/>
                <w:szCs w:val="28"/>
              </w:rPr>
            </w:pPr>
            <w:r w:rsidRPr="0052312C">
              <w:rPr>
                <w:sz w:val="28"/>
                <w:szCs w:val="28"/>
              </w:rPr>
              <w:t>I-II квартал</w:t>
            </w:r>
          </w:p>
        </w:tc>
        <w:tc>
          <w:tcPr>
            <w:tcW w:w="1499" w:type="pct"/>
          </w:tcPr>
          <w:p w14:paraId="1D4DAAAC" w14:textId="346F8A20" w:rsidR="0052312C" w:rsidRPr="0052312C" w:rsidRDefault="0052312C" w:rsidP="0052312C">
            <w:pPr>
              <w:rPr>
                <w:sz w:val="28"/>
                <w:szCs w:val="28"/>
              </w:rPr>
            </w:pPr>
            <w:r w:rsidRPr="0052312C">
              <w:rPr>
                <w:sz w:val="28"/>
                <w:szCs w:val="28"/>
              </w:rPr>
              <w:t>п.п. 133.1 п. 133 ЭкоНиП 17.01.06-001-2017 (новое  разрешение на выбросы)</w:t>
            </w:r>
          </w:p>
        </w:tc>
      </w:tr>
      <w:tr w:rsidR="0052312C" w:rsidRPr="00A76BFE" w14:paraId="656B4BC7" w14:textId="77777777" w:rsidTr="00985F43">
        <w:trPr>
          <w:trHeight w:val="345"/>
        </w:trPr>
        <w:tc>
          <w:tcPr>
            <w:tcW w:w="241" w:type="pct"/>
            <w:vAlign w:val="center"/>
          </w:tcPr>
          <w:p w14:paraId="3202E48D" w14:textId="77777777" w:rsidR="0052312C" w:rsidRPr="0068485F" w:rsidRDefault="0052312C" w:rsidP="0077169F">
            <w:pPr>
              <w:pStyle w:val="ad"/>
              <w:numPr>
                <w:ilvl w:val="0"/>
                <w:numId w:val="17"/>
              </w:numPr>
              <w:ind w:left="0"/>
              <w:jc w:val="right"/>
              <w:rPr>
                <w:sz w:val="28"/>
                <w:szCs w:val="28"/>
              </w:rPr>
            </w:pPr>
          </w:p>
        </w:tc>
        <w:tc>
          <w:tcPr>
            <w:tcW w:w="2226" w:type="pct"/>
          </w:tcPr>
          <w:p w14:paraId="4C7C44D9" w14:textId="77777777" w:rsidR="0052312C" w:rsidRPr="0052312C" w:rsidRDefault="0052312C" w:rsidP="0052312C">
            <w:pPr>
              <w:rPr>
                <w:sz w:val="28"/>
                <w:szCs w:val="28"/>
              </w:rPr>
            </w:pPr>
            <w:r w:rsidRPr="0052312C">
              <w:rPr>
                <w:sz w:val="28"/>
                <w:szCs w:val="28"/>
              </w:rPr>
              <w:t>ОАО «МАЗ» - управляющая компания холдинга «БЕЛАВТОМАЗ»</w:t>
            </w:r>
          </w:p>
          <w:p w14:paraId="40B3E721" w14:textId="5632F671" w:rsidR="0052312C" w:rsidRPr="0052312C" w:rsidRDefault="0052312C" w:rsidP="0052312C">
            <w:pPr>
              <w:rPr>
                <w:sz w:val="28"/>
                <w:szCs w:val="28"/>
              </w:rPr>
            </w:pPr>
            <w:r w:rsidRPr="0052312C">
              <w:rPr>
                <w:sz w:val="28"/>
                <w:szCs w:val="28"/>
              </w:rPr>
              <w:t xml:space="preserve">220021, г. Минск, ул. </w:t>
            </w:r>
            <w:proofErr w:type="gramStart"/>
            <w:r w:rsidRPr="0052312C">
              <w:rPr>
                <w:sz w:val="28"/>
                <w:szCs w:val="28"/>
              </w:rPr>
              <w:t>Социалистическая</w:t>
            </w:r>
            <w:proofErr w:type="gramEnd"/>
            <w:r w:rsidRPr="0052312C">
              <w:rPr>
                <w:sz w:val="28"/>
                <w:szCs w:val="28"/>
              </w:rPr>
              <w:t>, 2</w:t>
            </w:r>
          </w:p>
          <w:p w14:paraId="50B6A512" w14:textId="77777777" w:rsidR="0052312C" w:rsidRPr="0052312C" w:rsidRDefault="0052312C" w:rsidP="0052312C">
            <w:pPr>
              <w:rPr>
                <w:sz w:val="28"/>
                <w:szCs w:val="28"/>
              </w:rPr>
            </w:pPr>
          </w:p>
          <w:p w14:paraId="09E77357" w14:textId="77777777" w:rsidR="0052312C" w:rsidRPr="0052312C" w:rsidRDefault="0052312C" w:rsidP="0052312C">
            <w:pPr>
              <w:rPr>
                <w:sz w:val="28"/>
                <w:szCs w:val="28"/>
              </w:rPr>
            </w:pPr>
            <w:r w:rsidRPr="0052312C">
              <w:rPr>
                <w:sz w:val="28"/>
                <w:szCs w:val="28"/>
              </w:rPr>
              <w:t xml:space="preserve">Филиал ОАО «МАЗ» - управляющая компания холдинга «БЕЛАВТОМАЗ» </w:t>
            </w:r>
          </w:p>
          <w:p w14:paraId="3406D0DC" w14:textId="0F40953E" w:rsidR="0052312C" w:rsidRPr="003D7E06" w:rsidRDefault="0052312C" w:rsidP="0052312C">
            <w:pPr>
              <w:rPr>
                <w:sz w:val="28"/>
                <w:szCs w:val="28"/>
              </w:rPr>
            </w:pPr>
            <w:r w:rsidRPr="0052312C">
              <w:rPr>
                <w:sz w:val="28"/>
                <w:szCs w:val="28"/>
              </w:rPr>
              <w:t>г. Брест, ул. Суворова, 21</w:t>
            </w:r>
            <w:proofErr w:type="gramStart"/>
            <w:r w:rsidRPr="0052312C">
              <w:rPr>
                <w:sz w:val="28"/>
                <w:szCs w:val="28"/>
              </w:rPr>
              <w:t xml:space="preserve"> В</w:t>
            </w:r>
            <w:proofErr w:type="gramEnd"/>
            <w:r w:rsidRPr="0052312C">
              <w:rPr>
                <w:sz w:val="28"/>
                <w:szCs w:val="28"/>
              </w:rPr>
              <w:t>/20</w:t>
            </w:r>
          </w:p>
        </w:tc>
        <w:tc>
          <w:tcPr>
            <w:tcW w:w="1034" w:type="pct"/>
            <w:gridSpan w:val="2"/>
          </w:tcPr>
          <w:p w14:paraId="04876762" w14:textId="0079FB16" w:rsidR="0052312C" w:rsidRPr="0052312C" w:rsidRDefault="0052312C" w:rsidP="0077169F">
            <w:pPr>
              <w:jc w:val="center"/>
              <w:rPr>
                <w:sz w:val="28"/>
                <w:szCs w:val="28"/>
              </w:rPr>
            </w:pPr>
            <w:r w:rsidRPr="0052312C">
              <w:rPr>
                <w:sz w:val="28"/>
                <w:szCs w:val="28"/>
              </w:rPr>
              <w:t>I-II квартал</w:t>
            </w:r>
          </w:p>
        </w:tc>
        <w:tc>
          <w:tcPr>
            <w:tcW w:w="1499" w:type="pct"/>
          </w:tcPr>
          <w:p w14:paraId="5995DDD0" w14:textId="62A21D15" w:rsidR="0052312C" w:rsidRPr="0052312C" w:rsidRDefault="0052312C" w:rsidP="0052312C">
            <w:pPr>
              <w:rPr>
                <w:sz w:val="28"/>
                <w:szCs w:val="28"/>
              </w:rPr>
            </w:pPr>
            <w:r w:rsidRPr="0052312C">
              <w:rPr>
                <w:sz w:val="28"/>
                <w:szCs w:val="28"/>
              </w:rPr>
              <w:t>п.п. 133.1 п. 133 ЭкоНиП 17.01.06-001-2017 (новое разрешение на выбросы)</w:t>
            </w:r>
          </w:p>
        </w:tc>
      </w:tr>
      <w:tr w:rsidR="0052312C" w:rsidRPr="00A76BFE" w14:paraId="34E819B2" w14:textId="77777777" w:rsidTr="00985F43">
        <w:trPr>
          <w:trHeight w:val="345"/>
        </w:trPr>
        <w:tc>
          <w:tcPr>
            <w:tcW w:w="241" w:type="pct"/>
            <w:vAlign w:val="center"/>
          </w:tcPr>
          <w:p w14:paraId="1BCA78A5" w14:textId="77777777" w:rsidR="0052312C" w:rsidRPr="0068485F" w:rsidRDefault="0052312C" w:rsidP="00D50DB9">
            <w:pPr>
              <w:pStyle w:val="ad"/>
              <w:numPr>
                <w:ilvl w:val="0"/>
                <w:numId w:val="17"/>
              </w:numPr>
              <w:ind w:left="0"/>
              <w:jc w:val="right"/>
              <w:rPr>
                <w:sz w:val="28"/>
                <w:szCs w:val="28"/>
              </w:rPr>
            </w:pPr>
          </w:p>
        </w:tc>
        <w:tc>
          <w:tcPr>
            <w:tcW w:w="2226" w:type="pct"/>
          </w:tcPr>
          <w:p w14:paraId="19DDBD58" w14:textId="77777777" w:rsidR="0052312C" w:rsidRPr="0052312C" w:rsidRDefault="0052312C" w:rsidP="0052312C">
            <w:pPr>
              <w:rPr>
                <w:sz w:val="28"/>
                <w:szCs w:val="28"/>
              </w:rPr>
            </w:pPr>
            <w:r w:rsidRPr="0052312C">
              <w:rPr>
                <w:sz w:val="28"/>
                <w:szCs w:val="28"/>
              </w:rPr>
              <w:t>ОАО «Остромечево»</w:t>
            </w:r>
          </w:p>
          <w:p w14:paraId="6AB59FD9" w14:textId="77777777" w:rsidR="0052312C" w:rsidRPr="0052312C" w:rsidRDefault="0052312C" w:rsidP="0052312C">
            <w:pPr>
              <w:rPr>
                <w:sz w:val="28"/>
                <w:szCs w:val="28"/>
              </w:rPr>
            </w:pPr>
            <w:r w:rsidRPr="0052312C">
              <w:rPr>
                <w:sz w:val="28"/>
                <w:szCs w:val="28"/>
              </w:rPr>
              <w:t>225034, Брестская область, Брестский район,</w:t>
            </w:r>
          </w:p>
          <w:p w14:paraId="41831B39" w14:textId="54C24197" w:rsidR="0052312C" w:rsidRPr="00E90D5F" w:rsidRDefault="0052312C" w:rsidP="0052312C">
            <w:pPr>
              <w:rPr>
                <w:sz w:val="28"/>
                <w:szCs w:val="28"/>
              </w:rPr>
            </w:pPr>
            <w:r w:rsidRPr="0052312C">
              <w:rPr>
                <w:sz w:val="28"/>
                <w:szCs w:val="28"/>
              </w:rPr>
              <w:t>аг. Остромечево, пл. Октябрьская, 2</w:t>
            </w:r>
          </w:p>
        </w:tc>
        <w:tc>
          <w:tcPr>
            <w:tcW w:w="1034" w:type="pct"/>
            <w:gridSpan w:val="2"/>
          </w:tcPr>
          <w:p w14:paraId="5DB825E8" w14:textId="17047A54" w:rsidR="0052312C" w:rsidRPr="0052312C" w:rsidRDefault="0052312C" w:rsidP="00D50DB9">
            <w:pPr>
              <w:jc w:val="center"/>
              <w:rPr>
                <w:sz w:val="28"/>
                <w:szCs w:val="28"/>
              </w:rPr>
            </w:pPr>
            <w:r w:rsidRPr="0052312C">
              <w:rPr>
                <w:sz w:val="28"/>
                <w:szCs w:val="28"/>
              </w:rPr>
              <w:t>февраль-март</w:t>
            </w:r>
          </w:p>
        </w:tc>
        <w:tc>
          <w:tcPr>
            <w:tcW w:w="1499" w:type="pct"/>
          </w:tcPr>
          <w:p w14:paraId="7C932B11" w14:textId="03967382" w:rsidR="0052312C" w:rsidRPr="0052312C" w:rsidRDefault="0052312C" w:rsidP="0052312C">
            <w:pPr>
              <w:rPr>
                <w:sz w:val="28"/>
                <w:szCs w:val="28"/>
              </w:rPr>
            </w:pPr>
            <w:proofErr w:type="gramStart"/>
            <w:r w:rsidRPr="0052312C">
              <w:rPr>
                <w:sz w:val="28"/>
                <w:szCs w:val="28"/>
              </w:rPr>
              <w:t>п.п. 133.1 п. 133 ЭкоНиП 17.01.06-001-2017 (включен в план выборочных проверок)</w:t>
            </w:r>
            <w:proofErr w:type="gramEnd"/>
          </w:p>
        </w:tc>
      </w:tr>
      <w:tr w:rsidR="00432599" w:rsidRPr="00A76BFE" w14:paraId="792BC2E3" w14:textId="77777777" w:rsidTr="00985F43">
        <w:trPr>
          <w:trHeight w:val="345"/>
        </w:trPr>
        <w:tc>
          <w:tcPr>
            <w:tcW w:w="241" w:type="pct"/>
            <w:vAlign w:val="center"/>
          </w:tcPr>
          <w:p w14:paraId="65020453" w14:textId="77777777" w:rsidR="00432599" w:rsidRPr="0068485F" w:rsidRDefault="00432599" w:rsidP="00E20477">
            <w:pPr>
              <w:pStyle w:val="ad"/>
              <w:numPr>
                <w:ilvl w:val="0"/>
                <w:numId w:val="17"/>
              </w:numPr>
              <w:ind w:left="0"/>
              <w:jc w:val="right"/>
              <w:rPr>
                <w:sz w:val="28"/>
                <w:szCs w:val="28"/>
              </w:rPr>
            </w:pPr>
          </w:p>
        </w:tc>
        <w:tc>
          <w:tcPr>
            <w:tcW w:w="2226" w:type="pct"/>
          </w:tcPr>
          <w:p w14:paraId="2D123E84" w14:textId="77777777" w:rsidR="00432599" w:rsidRPr="00432599" w:rsidRDefault="00432599" w:rsidP="00432599">
            <w:pPr>
              <w:rPr>
                <w:sz w:val="28"/>
                <w:szCs w:val="28"/>
              </w:rPr>
            </w:pPr>
            <w:r w:rsidRPr="00432599">
              <w:rPr>
                <w:sz w:val="28"/>
                <w:szCs w:val="28"/>
              </w:rPr>
              <w:t>ООО «СТиМ»</w:t>
            </w:r>
          </w:p>
          <w:p w14:paraId="196CE1F6" w14:textId="39A6F15A" w:rsidR="00432599" w:rsidRPr="00DC018D" w:rsidRDefault="00432599" w:rsidP="00432599">
            <w:pPr>
              <w:rPr>
                <w:sz w:val="28"/>
                <w:szCs w:val="28"/>
              </w:rPr>
            </w:pPr>
            <w:r w:rsidRPr="00432599">
              <w:rPr>
                <w:sz w:val="28"/>
                <w:szCs w:val="28"/>
              </w:rPr>
              <w:t>224025, г. Брест, ул. Катин Бор, 103</w:t>
            </w:r>
          </w:p>
        </w:tc>
        <w:tc>
          <w:tcPr>
            <w:tcW w:w="1034" w:type="pct"/>
            <w:gridSpan w:val="2"/>
          </w:tcPr>
          <w:p w14:paraId="01254CDF" w14:textId="450A4D45" w:rsidR="00432599" w:rsidRPr="00432599" w:rsidRDefault="00432599" w:rsidP="00E20477">
            <w:pPr>
              <w:jc w:val="center"/>
              <w:rPr>
                <w:sz w:val="28"/>
                <w:szCs w:val="28"/>
              </w:rPr>
            </w:pPr>
            <w:r w:rsidRPr="00432599">
              <w:rPr>
                <w:sz w:val="28"/>
                <w:szCs w:val="28"/>
              </w:rPr>
              <w:t>февраль-март</w:t>
            </w:r>
          </w:p>
        </w:tc>
        <w:tc>
          <w:tcPr>
            <w:tcW w:w="1499" w:type="pct"/>
          </w:tcPr>
          <w:p w14:paraId="374331B3" w14:textId="77777777" w:rsidR="00432599" w:rsidRPr="00432599" w:rsidRDefault="00432599" w:rsidP="00174F9E">
            <w:pPr>
              <w:rPr>
                <w:sz w:val="28"/>
                <w:szCs w:val="28"/>
              </w:rPr>
            </w:pPr>
            <w:r w:rsidRPr="00432599">
              <w:rPr>
                <w:sz w:val="28"/>
                <w:szCs w:val="28"/>
              </w:rPr>
              <w:t>п.п. 133.1 п. 133 ЭкоНиП 17.01.06-001-2017</w:t>
            </w:r>
          </w:p>
          <w:p w14:paraId="27D66D81" w14:textId="77777777" w:rsidR="00432599" w:rsidRPr="00432599" w:rsidRDefault="00432599" w:rsidP="00174F9E">
            <w:pPr>
              <w:rPr>
                <w:sz w:val="28"/>
                <w:szCs w:val="28"/>
              </w:rPr>
            </w:pPr>
            <w:proofErr w:type="gramStart"/>
            <w:r w:rsidRPr="00432599">
              <w:rPr>
                <w:sz w:val="28"/>
                <w:szCs w:val="28"/>
              </w:rPr>
              <w:lastRenderedPageBreak/>
              <w:t>(включен в план выборочных проверок)</w:t>
            </w:r>
            <w:proofErr w:type="gramEnd"/>
          </w:p>
          <w:p w14:paraId="0F02CAD3" w14:textId="63F8F5BB" w:rsidR="00432599" w:rsidRPr="00432599" w:rsidRDefault="00432599" w:rsidP="00E20477">
            <w:pPr>
              <w:rPr>
                <w:sz w:val="28"/>
                <w:szCs w:val="28"/>
              </w:rPr>
            </w:pPr>
          </w:p>
        </w:tc>
      </w:tr>
      <w:tr w:rsidR="00E71DE8" w:rsidRPr="00A76BFE" w14:paraId="492EC61B" w14:textId="77777777" w:rsidTr="00985F43">
        <w:trPr>
          <w:trHeight w:val="345"/>
        </w:trPr>
        <w:tc>
          <w:tcPr>
            <w:tcW w:w="241" w:type="pct"/>
            <w:vAlign w:val="center"/>
          </w:tcPr>
          <w:p w14:paraId="7537A940" w14:textId="77777777" w:rsidR="00E71DE8" w:rsidRPr="0068485F" w:rsidRDefault="00E71DE8" w:rsidP="00E20477">
            <w:pPr>
              <w:pStyle w:val="ad"/>
              <w:numPr>
                <w:ilvl w:val="0"/>
                <w:numId w:val="17"/>
              </w:numPr>
              <w:ind w:left="0"/>
              <w:jc w:val="right"/>
              <w:rPr>
                <w:sz w:val="28"/>
                <w:szCs w:val="28"/>
              </w:rPr>
            </w:pPr>
          </w:p>
        </w:tc>
        <w:tc>
          <w:tcPr>
            <w:tcW w:w="2226" w:type="pct"/>
          </w:tcPr>
          <w:p w14:paraId="667A86F5" w14:textId="77777777" w:rsidR="00E71DE8" w:rsidRPr="00E71DE8" w:rsidRDefault="00E71DE8" w:rsidP="00E71DE8">
            <w:pPr>
              <w:rPr>
                <w:sz w:val="28"/>
                <w:szCs w:val="28"/>
              </w:rPr>
            </w:pPr>
            <w:r w:rsidRPr="00E71DE8">
              <w:rPr>
                <w:sz w:val="28"/>
                <w:szCs w:val="28"/>
              </w:rPr>
              <w:t>ООО «ЭРНИС»</w:t>
            </w:r>
          </w:p>
          <w:p w14:paraId="0598418B" w14:textId="77777777" w:rsidR="00E71DE8" w:rsidRPr="00E71DE8" w:rsidRDefault="00E71DE8" w:rsidP="00E71DE8">
            <w:pPr>
              <w:rPr>
                <w:sz w:val="28"/>
                <w:szCs w:val="28"/>
              </w:rPr>
            </w:pPr>
            <w:r w:rsidRPr="00E71DE8">
              <w:rPr>
                <w:sz w:val="28"/>
                <w:szCs w:val="28"/>
              </w:rPr>
              <w:t>220004, г. Минск, ул. Раковская, 17А, каб. 1</w:t>
            </w:r>
          </w:p>
          <w:p w14:paraId="3D17317C" w14:textId="77777777" w:rsidR="00E71DE8" w:rsidRPr="00E71DE8" w:rsidRDefault="00E71DE8" w:rsidP="00E71DE8">
            <w:pPr>
              <w:rPr>
                <w:sz w:val="28"/>
                <w:szCs w:val="28"/>
              </w:rPr>
            </w:pPr>
          </w:p>
          <w:p w14:paraId="6968647A" w14:textId="77777777" w:rsidR="00F742D7" w:rsidRDefault="00E71DE8" w:rsidP="00E71DE8">
            <w:pPr>
              <w:rPr>
                <w:sz w:val="28"/>
                <w:szCs w:val="28"/>
              </w:rPr>
            </w:pPr>
            <w:r w:rsidRPr="00E71DE8">
              <w:rPr>
                <w:sz w:val="28"/>
                <w:szCs w:val="28"/>
              </w:rPr>
              <w:t>Филиал мага</w:t>
            </w:r>
            <w:r w:rsidR="00F742D7">
              <w:rPr>
                <w:sz w:val="28"/>
                <w:szCs w:val="28"/>
              </w:rPr>
              <w:t>зин «Гипермаркет «Материк» № 2</w:t>
            </w:r>
          </w:p>
          <w:p w14:paraId="73650105" w14:textId="05A04FEA" w:rsidR="00E71DE8" w:rsidRPr="00432599" w:rsidRDefault="00E71DE8" w:rsidP="00E71DE8">
            <w:pPr>
              <w:rPr>
                <w:sz w:val="28"/>
                <w:szCs w:val="28"/>
              </w:rPr>
            </w:pPr>
            <w:r w:rsidRPr="00E71DE8">
              <w:rPr>
                <w:sz w:val="28"/>
                <w:szCs w:val="28"/>
              </w:rPr>
              <w:t>г. Брест</w:t>
            </w:r>
            <w:proofErr w:type="gramStart"/>
            <w:r w:rsidRPr="00E71DE8">
              <w:rPr>
                <w:sz w:val="28"/>
                <w:szCs w:val="28"/>
              </w:rPr>
              <w:t>,у</w:t>
            </w:r>
            <w:proofErr w:type="gramEnd"/>
            <w:r w:rsidRPr="00E71DE8">
              <w:rPr>
                <w:sz w:val="28"/>
                <w:szCs w:val="28"/>
              </w:rPr>
              <w:t>л. 28 Июля, 30</w:t>
            </w:r>
          </w:p>
        </w:tc>
        <w:tc>
          <w:tcPr>
            <w:tcW w:w="1034" w:type="pct"/>
            <w:gridSpan w:val="2"/>
          </w:tcPr>
          <w:p w14:paraId="04E517ED" w14:textId="19A2C6F8" w:rsidR="00E71DE8" w:rsidRPr="00432599" w:rsidRDefault="00E71DE8" w:rsidP="00E20477">
            <w:pPr>
              <w:jc w:val="center"/>
              <w:rPr>
                <w:sz w:val="28"/>
                <w:szCs w:val="28"/>
              </w:rPr>
            </w:pPr>
            <w:r w:rsidRPr="00E71DE8">
              <w:rPr>
                <w:sz w:val="28"/>
                <w:szCs w:val="28"/>
              </w:rPr>
              <w:t>I-II квартал</w:t>
            </w:r>
          </w:p>
        </w:tc>
        <w:tc>
          <w:tcPr>
            <w:tcW w:w="1499" w:type="pct"/>
          </w:tcPr>
          <w:p w14:paraId="63D3A35B" w14:textId="567B89EF" w:rsidR="00E71DE8" w:rsidRPr="00432599" w:rsidRDefault="00E71DE8" w:rsidP="00E71DE8">
            <w:pPr>
              <w:rPr>
                <w:sz w:val="28"/>
                <w:szCs w:val="28"/>
              </w:rPr>
            </w:pPr>
            <w:r w:rsidRPr="00E71DE8">
              <w:rPr>
                <w:sz w:val="28"/>
                <w:szCs w:val="28"/>
              </w:rPr>
              <w:t>п.п. 133.1 п. 133 ЭкоНиП 17.01.06-001-2017 (новое  разрешение на выбросы)</w:t>
            </w:r>
          </w:p>
        </w:tc>
      </w:tr>
      <w:tr w:rsidR="00E71DE8" w:rsidRPr="00A76BFE" w14:paraId="1C4FD273" w14:textId="77777777" w:rsidTr="00985F43">
        <w:trPr>
          <w:trHeight w:val="345"/>
        </w:trPr>
        <w:tc>
          <w:tcPr>
            <w:tcW w:w="241" w:type="pct"/>
            <w:vAlign w:val="center"/>
          </w:tcPr>
          <w:p w14:paraId="4F1AEB59" w14:textId="77777777" w:rsidR="00E71DE8" w:rsidRPr="0068485F" w:rsidRDefault="00E71DE8" w:rsidP="00E20477">
            <w:pPr>
              <w:pStyle w:val="ad"/>
              <w:numPr>
                <w:ilvl w:val="0"/>
                <w:numId w:val="17"/>
              </w:numPr>
              <w:ind w:left="0"/>
              <w:jc w:val="right"/>
              <w:rPr>
                <w:sz w:val="28"/>
                <w:szCs w:val="28"/>
              </w:rPr>
            </w:pPr>
          </w:p>
        </w:tc>
        <w:tc>
          <w:tcPr>
            <w:tcW w:w="2226" w:type="pct"/>
          </w:tcPr>
          <w:p w14:paraId="5F6B0A94" w14:textId="77777777" w:rsidR="00E71DE8" w:rsidRPr="00E71DE8" w:rsidRDefault="00E71DE8" w:rsidP="00E71DE8">
            <w:pPr>
              <w:rPr>
                <w:sz w:val="28"/>
                <w:szCs w:val="28"/>
              </w:rPr>
            </w:pPr>
            <w:r w:rsidRPr="00E71DE8">
              <w:rPr>
                <w:sz w:val="28"/>
                <w:szCs w:val="28"/>
              </w:rPr>
              <w:t>ОАО «Брестский электроламповый завод»</w:t>
            </w:r>
          </w:p>
          <w:p w14:paraId="56C39F0E" w14:textId="2881B00D" w:rsidR="00E71DE8" w:rsidRPr="00432599" w:rsidRDefault="00E71DE8" w:rsidP="00E71DE8">
            <w:pPr>
              <w:rPr>
                <w:sz w:val="28"/>
                <w:szCs w:val="28"/>
              </w:rPr>
            </w:pPr>
            <w:r w:rsidRPr="00E71DE8">
              <w:rPr>
                <w:sz w:val="28"/>
                <w:szCs w:val="28"/>
              </w:rPr>
              <w:t xml:space="preserve">224020, г. Брест, ул. </w:t>
            </w:r>
            <w:proofErr w:type="gramStart"/>
            <w:r w:rsidRPr="00E71DE8">
              <w:rPr>
                <w:sz w:val="28"/>
                <w:szCs w:val="28"/>
              </w:rPr>
              <w:t>Московская</w:t>
            </w:r>
            <w:proofErr w:type="gramEnd"/>
            <w:r w:rsidRPr="00E71DE8">
              <w:rPr>
                <w:sz w:val="28"/>
                <w:szCs w:val="28"/>
              </w:rPr>
              <w:t>, 204</w:t>
            </w:r>
          </w:p>
        </w:tc>
        <w:tc>
          <w:tcPr>
            <w:tcW w:w="1034" w:type="pct"/>
            <w:gridSpan w:val="2"/>
          </w:tcPr>
          <w:p w14:paraId="29B9C13E" w14:textId="4225089F" w:rsidR="00E71DE8" w:rsidRPr="00432599" w:rsidRDefault="00E71DE8" w:rsidP="00E20477">
            <w:pPr>
              <w:jc w:val="center"/>
              <w:rPr>
                <w:sz w:val="28"/>
                <w:szCs w:val="28"/>
              </w:rPr>
            </w:pPr>
            <w:r w:rsidRPr="00E71DE8">
              <w:rPr>
                <w:sz w:val="28"/>
                <w:szCs w:val="28"/>
              </w:rPr>
              <w:t>I-II квартал</w:t>
            </w:r>
          </w:p>
        </w:tc>
        <w:tc>
          <w:tcPr>
            <w:tcW w:w="1499" w:type="pct"/>
          </w:tcPr>
          <w:p w14:paraId="5637233E" w14:textId="21C88BB6" w:rsidR="00E71DE8" w:rsidRPr="00432599" w:rsidRDefault="00E71DE8" w:rsidP="00E71DE8">
            <w:pPr>
              <w:rPr>
                <w:sz w:val="28"/>
                <w:szCs w:val="28"/>
              </w:rPr>
            </w:pPr>
            <w:r w:rsidRPr="00E71DE8">
              <w:rPr>
                <w:sz w:val="28"/>
                <w:szCs w:val="28"/>
              </w:rPr>
              <w:t>п.п. 133.1 п. 133 ЭкоНиП 17.01.06-001-2017 (новое  разрешение на выбросы)</w:t>
            </w:r>
          </w:p>
        </w:tc>
      </w:tr>
      <w:tr w:rsidR="00E71DE8" w:rsidRPr="00A76BFE" w14:paraId="67EE9C83" w14:textId="77777777" w:rsidTr="00985F43">
        <w:trPr>
          <w:trHeight w:val="345"/>
        </w:trPr>
        <w:tc>
          <w:tcPr>
            <w:tcW w:w="241" w:type="pct"/>
            <w:vAlign w:val="center"/>
          </w:tcPr>
          <w:p w14:paraId="470F3C3C" w14:textId="77777777" w:rsidR="00E71DE8" w:rsidRPr="0068485F" w:rsidRDefault="00E71DE8" w:rsidP="00E20477">
            <w:pPr>
              <w:pStyle w:val="ad"/>
              <w:numPr>
                <w:ilvl w:val="0"/>
                <w:numId w:val="17"/>
              </w:numPr>
              <w:ind w:left="0"/>
              <w:jc w:val="right"/>
              <w:rPr>
                <w:sz w:val="28"/>
                <w:szCs w:val="28"/>
              </w:rPr>
            </w:pPr>
          </w:p>
        </w:tc>
        <w:tc>
          <w:tcPr>
            <w:tcW w:w="2226" w:type="pct"/>
          </w:tcPr>
          <w:p w14:paraId="14870938" w14:textId="77777777" w:rsidR="00E71DE8" w:rsidRPr="00E71DE8" w:rsidRDefault="00E71DE8" w:rsidP="00E71DE8">
            <w:pPr>
              <w:rPr>
                <w:sz w:val="28"/>
                <w:szCs w:val="28"/>
              </w:rPr>
            </w:pPr>
            <w:r w:rsidRPr="00E71DE8">
              <w:rPr>
                <w:sz w:val="28"/>
                <w:szCs w:val="28"/>
              </w:rPr>
              <w:t>ОАО «Савушкин продукт»</w:t>
            </w:r>
          </w:p>
          <w:p w14:paraId="2E86B1F3" w14:textId="1B797386" w:rsidR="00E71DE8" w:rsidRPr="00432599" w:rsidRDefault="00E71DE8" w:rsidP="00E71DE8">
            <w:pPr>
              <w:rPr>
                <w:sz w:val="28"/>
                <w:szCs w:val="28"/>
              </w:rPr>
            </w:pPr>
            <w:r w:rsidRPr="00E71DE8">
              <w:rPr>
                <w:sz w:val="28"/>
                <w:szCs w:val="28"/>
              </w:rPr>
              <w:t>224028, г. Брест, ул. Янки Купалы, 118</w:t>
            </w:r>
          </w:p>
        </w:tc>
        <w:tc>
          <w:tcPr>
            <w:tcW w:w="1034" w:type="pct"/>
            <w:gridSpan w:val="2"/>
          </w:tcPr>
          <w:p w14:paraId="00657D31" w14:textId="55F7CD02" w:rsidR="00E71DE8" w:rsidRPr="00432599" w:rsidRDefault="00E71DE8" w:rsidP="00E20477">
            <w:pPr>
              <w:jc w:val="center"/>
              <w:rPr>
                <w:sz w:val="28"/>
                <w:szCs w:val="28"/>
              </w:rPr>
            </w:pPr>
            <w:r w:rsidRPr="00E71DE8">
              <w:rPr>
                <w:sz w:val="28"/>
                <w:szCs w:val="28"/>
              </w:rPr>
              <w:t>I-II квартал</w:t>
            </w:r>
          </w:p>
        </w:tc>
        <w:tc>
          <w:tcPr>
            <w:tcW w:w="1499" w:type="pct"/>
          </w:tcPr>
          <w:p w14:paraId="50805FF8" w14:textId="564A257E" w:rsidR="00E71DE8" w:rsidRPr="00432599" w:rsidRDefault="00E71DE8" w:rsidP="00E71DE8">
            <w:pPr>
              <w:rPr>
                <w:sz w:val="28"/>
                <w:szCs w:val="28"/>
              </w:rPr>
            </w:pPr>
            <w:r w:rsidRPr="00E71DE8">
              <w:rPr>
                <w:sz w:val="28"/>
                <w:szCs w:val="28"/>
              </w:rPr>
              <w:t>п.п. 133.1 п. 133 ЭкоНиП 17.01.06-001-2017 (новое  разрешение на выбросы)</w:t>
            </w:r>
          </w:p>
        </w:tc>
      </w:tr>
      <w:tr w:rsidR="00E71DE8" w:rsidRPr="00A76BFE" w14:paraId="3B51F07B" w14:textId="77777777" w:rsidTr="00985F43">
        <w:trPr>
          <w:trHeight w:val="345"/>
        </w:trPr>
        <w:tc>
          <w:tcPr>
            <w:tcW w:w="241" w:type="pct"/>
            <w:vAlign w:val="center"/>
          </w:tcPr>
          <w:p w14:paraId="1ECC3E69" w14:textId="77777777" w:rsidR="00E71DE8" w:rsidRPr="0068485F" w:rsidRDefault="00E71DE8" w:rsidP="00E20477">
            <w:pPr>
              <w:pStyle w:val="ad"/>
              <w:numPr>
                <w:ilvl w:val="0"/>
                <w:numId w:val="17"/>
              </w:numPr>
              <w:ind w:left="0"/>
              <w:jc w:val="right"/>
              <w:rPr>
                <w:sz w:val="28"/>
                <w:szCs w:val="28"/>
              </w:rPr>
            </w:pPr>
          </w:p>
        </w:tc>
        <w:tc>
          <w:tcPr>
            <w:tcW w:w="2226" w:type="pct"/>
          </w:tcPr>
          <w:p w14:paraId="1C831372" w14:textId="4974D9B3" w:rsidR="00E71DE8" w:rsidRPr="00E71DE8" w:rsidRDefault="00E71DE8" w:rsidP="00F742D7">
            <w:pPr>
              <w:rPr>
                <w:sz w:val="28"/>
                <w:szCs w:val="28"/>
              </w:rPr>
            </w:pPr>
            <w:r w:rsidRPr="00E71DE8">
              <w:rPr>
                <w:sz w:val="28"/>
                <w:szCs w:val="28"/>
              </w:rPr>
              <w:t>ОАО «Брестский мясокомбинат», г. Брест,</w:t>
            </w:r>
            <w:r w:rsidR="00F742D7">
              <w:rPr>
                <w:sz w:val="28"/>
                <w:szCs w:val="28"/>
              </w:rPr>
              <w:br/>
            </w:r>
            <w:r w:rsidRPr="00E71DE8">
              <w:rPr>
                <w:sz w:val="28"/>
                <w:szCs w:val="28"/>
              </w:rPr>
              <w:t>ул. Писателя Смирнова, 4</w:t>
            </w:r>
          </w:p>
        </w:tc>
        <w:tc>
          <w:tcPr>
            <w:tcW w:w="1034" w:type="pct"/>
            <w:gridSpan w:val="2"/>
          </w:tcPr>
          <w:p w14:paraId="6B8DB2F6" w14:textId="58586F86" w:rsidR="00E71DE8" w:rsidRPr="00E71DE8" w:rsidRDefault="00E71DE8" w:rsidP="00E20477">
            <w:pPr>
              <w:jc w:val="center"/>
              <w:rPr>
                <w:sz w:val="28"/>
                <w:szCs w:val="28"/>
              </w:rPr>
            </w:pPr>
            <w:r w:rsidRPr="00E71DE8">
              <w:rPr>
                <w:sz w:val="28"/>
                <w:szCs w:val="28"/>
              </w:rPr>
              <w:t>I-II квартал</w:t>
            </w:r>
          </w:p>
        </w:tc>
        <w:tc>
          <w:tcPr>
            <w:tcW w:w="1499" w:type="pct"/>
          </w:tcPr>
          <w:p w14:paraId="36176A33" w14:textId="46F53810" w:rsidR="00E71DE8" w:rsidRPr="00E71DE8" w:rsidRDefault="00E71DE8" w:rsidP="00E71DE8">
            <w:pPr>
              <w:rPr>
                <w:sz w:val="28"/>
                <w:szCs w:val="28"/>
              </w:rPr>
            </w:pPr>
            <w:r w:rsidRPr="00E71DE8">
              <w:rPr>
                <w:sz w:val="28"/>
                <w:szCs w:val="28"/>
              </w:rPr>
              <w:t>п.п. 133.1 п. 133 ЭкоНиП 17.01.06-001-2017 (новое  разрешение на выбросы)</w:t>
            </w:r>
          </w:p>
        </w:tc>
      </w:tr>
      <w:tr w:rsidR="00174F9E" w:rsidRPr="00A76BFE" w14:paraId="03C6BC1C" w14:textId="0E4BF7C8" w:rsidTr="00985F43">
        <w:trPr>
          <w:trHeight w:val="230"/>
        </w:trPr>
        <w:tc>
          <w:tcPr>
            <w:tcW w:w="5000" w:type="pct"/>
            <w:gridSpan w:val="5"/>
            <w:vAlign w:val="center"/>
          </w:tcPr>
          <w:p w14:paraId="66A930EC" w14:textId="1C99E959" w:rsidR="00174F9E" w:rsidRPr="00007FA9" w:rsidRDefault="00174F9E" w:rsidP="00E20477">
            <w:pPr>
              <w:jc w:val="center"/>
              <w:rPr>
                <w:b/>
                <w:bCs/>
                <w:sz w:val="28"/>
                <w:szCs w:val="28"/>
              </w:rPr>
            </w:pPr>
            <w:r w:rsidRPr="00007FA9">
              <w:rPr>
                <w:b/>
                <w:bCs/>
                <w:sz w:val="28"/>
                <w:szCs w:val="28"/>
              </w:rPr>
              <w:t>Ганцевичский район</w:t>
            </w:r>
          </w:p>
        </w:tc>
      </w:tr>
      <w:tr w:rsidR="00E71DE8" w:rsidRPr="00A76BFE" w14:paraId="728409DE" w14:textId="77777777" w:rsidTr="00985F43">
        <w:trPr>
          <w:trHeight w:val="230"/>
        </w:trPr>
        <w:tc>
          <w:tcPr>
            <w:tcW w:w="241" w:type="pct"/>
            <w:vAlign w:val="center"/>
          </w:tcPr>
          <w:p w14:paraId="63F91259" w14:textId="77777777" w:rsidR="00E71DE8" w:rsidRPr="00007FA9" w:rsidRDefault="00E71DE8" w:rsidP="00A74200">
            <w:pPr>
              <w:pStyle w:val="ad"/>
              <w:numPr>
                <w:ilvl w:val="0"/>
                <w:numId w:val="17"/>
              </w:numPr>
              <w:ind w:left="0"/>
              <w:jc w:val="right"/>
              <w:rPr>
                <w:sz w:val="28"/>
                <w:szCs w:val="28"/>
              </w:rPr>
            </w:pPr>
          </w:p>
        </w:tc>
        <w:tc>
          <w:tcPr>
            <w:tcW w:w="2226" w:type="pct"/>
            <w:shd w:val="clear" w:color="auto" w:fill="auto"/>
          </w:tcPr>
          <w:p w14:paraId="593CF7B2" w14:textId="77777777" w:rsidR="00E71DE8" w:rsidRPr="00E71DE8" w:rsidRDefault="00E71DE8" w:rsidP="00E71DE8">
            <w:pPr>
              <w:rPr>
                <w:bCs/>
                <w:sz w:val="28"/>
                <w:szCs w:val="28"/>
              </w:rPr>
            </w:pPr>
            <w:r w:rsidRPr="00E71DE8">
              <w:rPr>
                <w:bCs/>
                <w:sz w:val="28"/>
                <w:szCs w:val="28"/>
              </w:rPr>
              <w:t>КУП «Брестоблдорстрой»</w:t>
            </w:r>
          </w:p>
          <w:p w14:paraId="363C19A2" w14:textId="1EC63713" w:rsidR="00E71DE8" w:rsidRPr="00E71DE8" w:rsidRDefault="00E71DE8" w:rsidP="00E71DE8">
            <w:pPr>
              <w:rPr>
                <w:bCs/>
                <w:sz w:val="28"/>
                <w:szCs w:val="28"/>
              </w:rPr>
            </w:pPr>
            <w:r w:rsidRPr="00E71DE8">
              <w:rPr>
                <w:bCs/>
                <w:sz w:val="28"/>
                <w:szCs w:val="28"/>
              </w:rPr>
              <w:t>224023, г. Брест</w:t>
            </w:r>
            <w:proofErr w:type="gramStart"/>
            <w:r w:rsidRPr="00E71DE8">
              <w:rPr>
                <w:bCs/>
                <w:sz w:val="28"/>
                <w:szCs w:val="28"/>
              </w:rPr>
              <w:t>,у</w:t>
            </w:r>
            <w:proofErr w:type="gramEnd"/>
            <w:r w:rsidRPr="00E71DE8">
              <w:rPr>
                <w:bCs/>
                <w:sz w:val="28"/>
                <w:szCs w:val="28"/>
              </w:rPr>
              <w:t>л. Московская, 273/2</w:t>
            </w:r>
          </w:p>
          <w:p w14:paraId="3AB03CBC" w14:textId="77777777" w:rsidR="00E71DE8" w:rsidRPr="00E71DE8" w:rsidRDefault="00E71DE8" w:rsidP="00E71DE8">
            <w:pPr>
              <w:rPr>
                <w:bCs/>
                <w:sz w:val="28"/>
                <w:szCs w:val="28"/>
              </w:rPr>
            </w:pPr>
          </w:p>
          <w:p w14:paraId="1616CCD2" w14:textId="77777777" w:rsidR="00E71DE8" w:rsidRPr="00E71DE8" w:rsidRDefault="00E71DE8" w:rsidP="00E71DE8">
            <w:pPr>
              <w:rPr>
                <w:bCs/>
                <w:sz w:val="28"/>
                <w:szCs w:val="28"/>
              </w:rPr>
            </w:pPr>
            <w:r w:rsidRPr="00E71DE8">
              <w:rPr>
                <w:bCs/>
                <w:sz w:val="28"/>
                <w:szCs w:val="28"/>
              </w:rPr>
              <w:t>Филиал «Ганцевичское ДРСУ</w:t>
            </w:r>
          </w:p>
          <w:p w14:paraId="4C37B2B2" w14:textId="77777777" w:rsidR="00E71DE8" w:rsidRDefault="00E71DE8" w:rsidP="00E71DE8">
            <w:pPr>
              <w:rPr>
                <w:bCs/>
                <w:sz w:val="28"/>
                <w:szCs w:val="28"/>
              </w:rPr>
            </w:pPr>
            <w:r w:rsidRPr="00E71DE8">
              <w:rPr>
                <w:bCs/>
                <w:sz w:val="28"/>
                <w:szCs w:val="28"/>
              </w:rPr>
              <w:t>№ 100»</w:t>
            </w:r>
          </w:p>
          <w:p w14:paraId="6541D020" w14:textId="3442E7D0" w:rsidR="00E71DE8" w:rsidRPr="00007FA9" w:rsidRDefault="00E71DE8" w:rsidP="00E71DE8">
            <w:pPr>
              <w:rPr>
                <w:bCs/>
                <w:sz w:val="28"/>
                <w:szCs w:val="28"/>
              </w:rPr>
            </w:pPr>
            <w:r w:rsidRPr="00E71DE8">
              <w:rPr>
                <w:bCs/>
                <w:sz w:val="28"/>
                <w:szCs w:val="28"/>
              </w:rPr>
              <w:t>225432, Брестская область,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F742D7">
              <w:rPr>
                <w:bCs/>
                <w:sz w:val="28"/>
                <w:szCs w:val="28"/>
              </w:rPr>
              <w:t>г. Ганцевичи,</w:t>
            </w:r>
            <w:r w:rsidR="00F742D7">
              <w:rPr>
                <w:bCs/>
                <w:sz w:val="28"/>
                <w:szCs w:val="28"/>
              </w:rPr>
              <w:br/>
            </w:r>
            <w:r w:rsidRPr="00E71DE8">
              <w:rPr>
                <w:bCs/>
                <w:sz w:val="28"/>
                <w:szCs w:val="28"/>
              </w:rPr>
              <w:t>ул. Вишневая, 2</w:t>
            </w:r>
          </w:p>
        </w:tc>
        <w:tc>
          <w:tcPr>
            <w:tcW w:w="1034" w:type="pct"/>
            <w:gridSpan w:val="2"/>
            <w:shd w:val="clear" w:color="auto" w:fill="auto"/>
          </w:tcPr>
          <w:p w14:paraId="28DA35C4" w14:textId="03F346E5" w:rsidR="00E71DE8" w:rsidRPr="00E71DE8" w:rsidRDefault="00E71DE8" w:rsidP="00A74200">
            <w:pPr>
              <w:jc w:val="center"/>
              <w:rPr>
                <w:sz w:val="28"/>
                <w:szCs w:val="28"/>
              </w:rPr>
            </w:pPr>
            <w:r w:rsidRPr="00E71DE8">
              <w:rPr>
                <w:sz w:val="28"/>
                <w:szCs w:val="28"/>
              </w:rPr>
              <w:t>II квартал</w:t>
            </w:r>
          </w:p>
        </w:tc>
        <w:tc>
          <w:tcPr>
            <w:tcW w:w="1499" w:type="pct"/>
            <w:shd w:val="clear" w:color="auto" w:fill="auto"/>
          </w:tcPr>
          <w:p w14:paraId="564D6762" w14:textId="26F37930" w:rsidR="00E71DE8" w:rsidRPr="00E71DE8" w:rsidRDefault="00E71DE8" w:rsidP="00E71DE8">
            <w:pPr>
              <w:rPr>
                <w:sz w:val="28"/>
                <w:szCs w:val="28"/>
              </w:rPr>
            </w:pPr>
            <w:r w:rsidRPr="00E71DE8">
              <w:rPr>
                <w:sz w:val="28"/>
                <w:szCs w:val="28"/>
              </w:rPr>
              <w:t>п.п. 133.1 п. 133 ЭкоНиП 17.01.06-001-2017 (новое  разрешение на выбросы)</w:t>
            </w:r>
          </w:p>
        </w:tc>
      </w:tr>
      <w:tr w:rsidR="00E71DE8" w:rsidRPr="00A76BFE" w14:paraId="78C58059" w14:textId="77777777" w:rsidTr="00985F43">
        <w:trPr>
          <w:trHeight w:val="230"/>
        </w:trPr>
        <w:tc>
          <w:tcPr>
            <w:tcW w:w="241" w:type="pct"/>
            <w:vAlign w:val="center"/>
          </w:tcPr>
          <w:p w14:paraId="710686AE" w14:textId="77777777" w:rsidR="00E71DE8" w:rsidRPr="00007FA9" w:rsidRDefault="00E71DE8" w:rsidP="00A74200">
            <w:pPr>
              <w:pStyle w:val="ad"/>
              <w:numPr>
                <w:ilvl w:val="0"/>
                <w:numId w:val="17"/>
              </w:numPr>
              <w:ind w:left="0"/>
              <w:jc w:val="right"/>
              <w:rPr>
                <w:sz w:val="28"/>
                <w:szCs w:val="28"/>
              </w:rPr>
            </w:pPr>
          </w:p>
        </w:tc>
        <w:tc>
          <w:tcPr>
            <w:tcW w:w="2226" w:type="pct"/>
            <w:shd w:val="clear" w:color="auto" w:fill="auto"/>
          </w:tcPr>
          <w:p w14:paraId="1385EB3F" w14:textId="77777777" w:rsidR="00E71DE8" w:rsidRPr="00E71DE8" w:rsidRDefault="00E71DE8" w:rsidP="00E71DE8">
            <w:pPr>
              <w:rPr>
                <w:bCs/>
                <w:sz w:val="28"/>
                <w:szCs w:val="28"/>
              </w:rPr>
            </w:pPr>
            <w:r w:rsidRPr="00E71DE8">
              <w:rPr>
                <w:bCs/>
                <w:sz w:val="28"/>
                <w:szCs w:val="28"/>
              </w:rPr>
              <w:t>УП «Брестоблгаз»</w:t>
            </w:r>
          </w:p>
          <w:p w14:paraId="139E7C52" w14:textId="77777777" w:rsidR="00E71DE8" w:rsidRPr="00E71DE8" w:rsidRDefault="00E71DE8" w:rsidP="00E71DE8">
            <w:pPr>
              <w:rPr>
                <w:bCs/>
                <w:sz w:val="28"/>
                <w:szCs w:val="28"/>
              </w:rPr>
            </w:pPr>
            <w:r w:rsidRPr="00E71DE8">
              <w:rPr>
                <w:bCs/>
                <w:sz w:val="28"/>
                <w:szCs w:val="28"/>
              </w:rPr>
              <w:t>224012, г. Брест, ул. Генерала Попова, 16</w:t>
            </w:r>
          </w:p>
          <w:p w14:paraId="4214249D" w14:textId="77777777" w:rsidR="00E71DE8" w:rsidRPr="00E71DE8" w:rsidRDefault="00E71DE8" w:rsidP="00E71DE8">
            <w:pPr>
              <w:rPr>
                <w:bCs/>
                <w:sz w:val="28"/>
                <w:szCs w:val="28"/>
              </w:rPr>
            </w:pPr>
          </w:p>
          <w:p w14:paraId="19CD782C" w14:textId="77777777" w:rsidR="00E71DE8" w:rsidRPr="00E71DE8" w:rsidRDefault="00E71DE8" w:rsidP="00E71DE8">
            <w:pPr>
              <w:rPr>
                <w:bCs/>
                <w:sz w:val="28"/>
                <w:szCs w:val="28"/>
              </w:rPr>
            </w:pPr>
            <w:r w:rsidRPr="00E71DE8">
              <w:rPr>
                <w:bCs/>
                <w:sz w:val="28"/>
                <w:szCs w:val="28"/>
              </w:rPr>
              <w:t>ПУ «Барановичигаз»</w:t>
            </w:r>
          </w:p>
          <w:p w14:paraId="2269B940" w14:textId="5DC31FCF" w:rsidR="00E71DE8" w:rsidRPr="001823B3" w:rsidRDefault="00E71DE8" w:rsidP="00E71DE8">
            <w:pPr>
              <w:rPr>
                <w:bCs/>
                <w:sz w:val="28"/>
                <w:szCs w:val="28"/>
              </w:rPr>
            </w:pPr>
            <w:r w:rsidRPr="00E71DE8">
              <w:rPr>
                <w:bCs/>
                <w:sz w:val="28"/>
                <w:szCs w:val="28"/>
              </w:rPr>
              <w:t>225415, Брестская область,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F742D7">
              <w:rPr>
                <w:bCs/>
                <w:sz w:val="28"/>
                <w:szCs w:val="28"/>
              </w:rPr>
              <w:t>г. Барановичи,</w:t>
            </w:r>
            <w:r w:rsidR="00F742D7">
              <w:rPr>
                <w:bCs/>
                <w:sz w:val="28"/>
                <w:szCs w:val="28"/>
              </w:rPr>
              <w:br/>
            </w:r>
            <w:r w:rsidRPr="00E71DE8">
              <w:rPr>
                <w:bCs/>
                <w:sz w:val="28"/>
                <w:szCs w:val="28"/>
              </w:rPr>
              <w:t>ул. Калинина, 142</w:t>
            </w:r>
          </w:p>
        </w:tc>
        <w:tc>
          <w:tcPr>
            <w:tcW w:w="1034" w:type="pct"/>
            <w:gridSpan w:val="2"/>
            <w:shd w:val="clear" w:color="auto" w:fill="auto"/>
          </w:tcPr>
          <w:p w14:paraId="4CF47F6D" w14:textId="5CE8C808" w:rsidR="00E71DE8" w:rsidRPr="001823B3" w:rsidRDefault="00E71DE8" w:rsidP="00A74200">
            <w:pPr>
              <w:jc w:val="center"/>
              <w:rPr>
                <w:sz w:val="28"/>
                <w:szCs w:val="28"/>
              </w:rPr>
            </w:pPr>
            <w:r w:rsidRPr="00E71DE8">
              <w:rPr>
                <w:sz w:val="28"/>
                <w:szCs w:val="28"/>
              </w:rPr>
              <w:t>март</w:t>
            </w:r>
          </w:p>
        </w:tc>
        <w:tc>
          <w:tcPr>
            <w:tcW w:w="1499" w:type="pct"/>
            <w:shd w:val="clear" w:color="auto" w:fill="auto"/>
          </w:tcPr>
          <w:p w14:paraId="5AC954C2" w14:textId="08CFDF72" w:rsidR="00E71DE8" w:rsidRPr="001823B3" w:rsidRDefault="00E71DE8" w:rsidP="00E71DE8">
            <w:pPr>
              <w:rPr>
                <w:sz w:val="28"/>
                <w:szCs w:val="28"/>
              </w:rPr>
            </w:pPr>
            <w:proofErr w:type="gramStart"/>
            <w:r w:rsidRPr="00E71DE8">
              <w:rPr>
                <w:sz w:val="28"/>
                <w:szCs w:val="28"/>
              </w:rPr>
              <w:t>п.п. 133.1 п. 133 ЭкоНиП 17.01.06-001-2017 (включен в план выборочных проверок)</w:t>
            </w:r>
            <w:proofErr w:type="gramEnd"/>
          </w:p>
        </w:tc>
      </w:tr>
      <w:tr w:rsidR="00E71DE8" w:rsidRPr="00A76BFE" w14:paraId="450C6756" w14:textId="77777777" w:rsidTr="00985F43">
        <w:trPr>
          <w:trHeight w:val="230"/>
        </w:trPr>
        <w:tc>
          <w:tcPr>
            <w:tcW w:w="241" w:type="pct"/>
            <w:vAlign w:val="center"/>
          </w:tcPr>
          <w:p w14:paraId="74645B6C" w14:textId="77777777" w:rsidR="00E71DE8" w:rsidRPr="00007FA9" w:rsidRDefault="00E71DE8" w:rsidP="00DF0EFD">
            <w:pPr>
              <w:pStyle w:val="ad"/>
              <w:numPr>
                <w:ilvl w:val="0"/>
                <w:numId w:val="17"/>
              </w:numPr>
              <w:ind w:left="0"/>
              <w:jc w:val="right"/>
              <w:rPr>
                <w:sz w:val="28"/>
                <w:szCs w:val="28"/>
              </w:rPr>
            </w:pPr>
          </w:p>
        </w:tc>
        <w:tc>
          <w:tcPr>
            <w:tcW w:w="2226" w:type="pct"/>
            <w:shd w:val="clear" w:color="auto" w:fill="auto"/>
          </w:tcPr>
          <w:p w14:paraId="1EFF19A5" w14:textId="77777777" w:rsidR="00E71DE8" w:rsidRPr="00E71DE8" w:rsidRDefault="00E71DE8" w:rsidP="00E71DE8">
            <w:pPr>
              <w:rPr>
                <w:bCs/>
                <w:sz w:val="28"/>
                <w:szCs w:val="28"/>
              </w:rPr>
            </w:pPr>
            <w:r w:rsidRPr="00E71DE8">
              <w:rPr>
                <w:bCs/>
                <w:sz w:val="28"/>
                <w:szCs w:val="28"/>
              </w:rPr>
              <w:t>Ганцевичский лесхоз</w:t>
            </w:r>
          </w:p>
          <w:p w14:paraId="49142A5B" w14:textId="45E48F14" w:rsidR="00E71DE8" w:rsidRDefault="00E71DE8" w:rsidP="00174F9E">
            <w:pPr>
              <w:rPr>
                <w:bCs/>
                <w:sz w:val="28"/>
                <w:szCs w:val="28"/>
              </w:rPr>
            </w:pPr>
            <w:r w:rsidRPr="00E71DE8">
              <w:rPr>
                <w:bCs/>
                <w:sz w:val="28"/>
                <w:szCs w:val="28"/>
              </w:rPr>
              <w:lastRenderedPageBreak/>
              <w:t>225432, Брестская область,</w:t>
            </w:r>
            <w:r w:rsidR="00174F9E">
              <w:rPr>
                <w:bCs/>
                <w:sz w:val="28"/>
                <w:szCs w:val="28"/>
              </w:rPr>
              <w:t xml:space="preserve"> </w:t>
            </w:r>
            <w:r w:rsidR="00F742D7">
              <w:rPr>
                <w:bCs/>
                <w:sz w:val="28"/>
                <w:szCs w:val="28"/>
              </w:rPr>
              <w:t>г. Ганцевичи,</w:t>
            </w:r>
            <w:r w:rsidR="00F742D7">
              <w:rPr>
                <w:bCs/>
                <w:sz w:val="28"/>
                <w:szCs w:val="28"/>
              </w:rPr>
              <w:br/>
            </w:r>
            <w:r w:rsidRPr="00E71DE8">
              <w:rPr>
                <w:bCs/>
                <w:sz w:val="28"/>
                <w:szCs w:val="28"/>
              </w:rPr>
              <w:t>ул. Октябрьская, 74</w:t>
            </w:r>
          </w:p>
        </w:tc>
        <w:tc>
          <w:tcPr>
            <w:tcW w:w="1034" w:type="pct"/>
            <w:gridSpan w:val="2"/>
            <w:shd w:val="clear" w:color="auto" w:fill="auto"/>
          </w:tcPr>
          <w:p w14:paraId="25A9C318" w14:textId="54A6B084" w:rsidR="00E71DE8" w:rsidRPr="00E71DE8" w:rsidRDefault="00E71DE8" w:rsidP="00DF0EFD">
            <w:pPr>
              <w:jc w:val="center"/>
              <w:rPr>
                <w:sz w:val="28"/>
                <w:szCs w:val="28"/>
              </w:rPr>
            </w:pPr>
            <w:r w:rsidRPr="00E71DE8">
              <w:rPr>
                <w:sz w:val="28"/>
                <w:szCs w:val="28"/>
              </w:rPr>
              <w:lastRenderedPageBreak/>
              <w:t>февраль-март</w:t>
            </w:r>
          </w:p>
        </w:tc>
        <w:tc>
          <w:tcPr>
            <w:tcW w:w="1499" w:type="pct"/>
            <w:shd w:val="clear" w:color="auto" w:fill="auto"/>
          </w:tcPr>
          <w:p w14:paraId="34E7F242" w14:textId="1A9C4751" w:rsidR="00E71DE8" w:rsidRPr="00E71DE8" w:rsidRDefault="00E71DE8" w:rsidP="00174F9E">
            <w:pPr>
              <w:rPr>
                <w:sz w:val="28"/>
                <w:szCs w:val="28"/>
              </w:rPr>
            </w:pPr>
            <w:proofErr w:type="gramStart"/>
            <w:r w:rsidRPr="00E71DE8">
              <w:rPr>
                <w:sz w:val="28"/>
                <w:szCs w:val="28"/>
              </w:rPr>
              <w:t xml:space="preserve">п.п. 133.1 п. 133 ЭкоНиП </w:t>
            </w:r>
            <w:r w:rsidRPr="00E71DE8">
              <w:rPr>
                <w:sz w:val="28"/>
                <w:szCs w:val="28"/>
              </w:rPr>
              <w:lastRenderedPageBreak/>
              <w:t>17.01.06-001-2017 (включен в план выборочных проверок)</w:t>
            </w:r>
            <w:proofErr w:type="gramEnd"/>
          </w:p>
          <w:p w14:paraId="4145929C" w14:textId="77777777" w:rsidR="00E71DE8" w:rsidRPr="00E71DE8" w:rsidRDefault="00E71DE8" w:rsidP="00174F9E">
            <w:pPr>
              <w:rPr>
                <w:sz w:val="28"/>
                <w:szCs w:val="28"/>
              </w:rPr>
            </w:pPr>
          </w:p>
          <w:p w14:paraId="7CAE47FB" w14:textId="19CE8834" w:rsidR="00E71DE8" w:rsidRPr="00E71DE8" w:rsidRDefault="00E71DE8" w:rsidP="00DF0EFD">
            <w:pPr>
              <w:rPr>
                <w:sz w:val="28"/>
                <w:szCs w:val="28"/>
              </w:rPr>
            </w:pPr>
          </w:p>
        </w:tc>
      </w:tr>
      <w:tr w:rsidR="00174F9E" w:rsidRPr="00A76BFE" w14:paraId="05F82040" w14:textId="1EA4A11A" w:rsidTr="00985F43">
        <w:trPr>
          <w:trHeight w:val="284"/>
        </w:trPr>
        <w:tc>
          <w:tcPr>
            <w:tcW w:w="5000" w:type="pct"/>
            <w:gridSpan w:val="5"/>
            <w:vAlign w:val="center"/>
          </w:tcPr>
          <w:p w14:paraId="3C0E26ED" w14:textId="726E1CC7" w:rsidR="00174F9E" w:rsidRPr="005717A0" w:rsidRDefault="00174F9E" w:rsidP="00F1731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Дрогичинский район</w:t>
            </w:r>
          </w:p>
        </w:tc>
      </w:tr>
      <w:tr w:rsidR="00174F9E" w:rsidRPr="00A76BFE" w14:paraId="2ED837FA" w14:textId="77777777" w:rsidTr="00985F43">
        <w:trPr>
          <w:trHeight w:val="1179"/>
        </w:trPr>
        <w:tc>
          <w:tcPr>
            <w:tcW w:w="241" w:type="pct"/>
            <w:vAlign w:val="center"/>
          </w:tcPr>
          <w:p w14:paraId="50BD9F89" w14:textId="77777777" w:rsidR="00174F9E" w:rsidRPr="00007FA9" w:rsidRDefault="00174F9E" w:rsidP="008F04A3">
            <w:pPr>
              <w:pStyle w:val="ad"/>
              <w:numPr>
                <w:ilvl w:val="0"/>
                <w:numId w:val="17"/>
              </w:numPr>
              <w:ind w:left="0"/>
              <w:jc w:val="right"/>
              <w:rPr>
                <w:sz w:val="28"/>
                <w:szCs w:val="28"/>
              </w:rPr>
            </w:pPr>
          </w:p>
        </w:tc>
        <w:tc>
          <w:tcPr>
            <w:tcW w:w="2226" w:type="pct"/>
            <w:shd w:val="clear" w:color="auto" w:fill="auto"/>
          </w:tcPr>
          <w:p w14:paraId="19509969" w14:textId="77777777" w:rsidR="00174F9E" w:rsidRPr="00174F9E" w:rsidRDefault="00174F9E" w:rsidP="00174F9E">
            <w:pPr>
              <w:rPr>
                <w:bCs/>
                <w:sz w:val="28"/>
                <w:szCs w:val="28"/>
              </w:rPr>
            </w:pPr>
            <w:r w:rsidRPr="00174F9E">
              <w:rPr>
                <w:bCs/>
                <w:sz w:val="28"/>
                <w:szCs w:val="28"/>
              </w:rPr>
              <w:t>Дрогичинское райпо</w:t>
            </w:r>
          </w:p>
          <w:p w14:paraId="159E3851" w14:textId="2AE68FD0" w:rsidR="00174F9E" w:rsidRPr="00007FA9" w:rsidRDefault="00174F9E" w:rsidP="00174F9E">
            <w:pPr>
              <w:rPr>
                <w:bCs/>
                <w:sz w:val="28"/>
                <w:szCs w:val="28"/>
              </w:rPr>
            </w:pPr>
            <w:r w:rsidRPr="00174F9E">
              <w:rPr>
                <w:bCs/>
                <w:sz w:val="28"/>
                <w:szCs w:val="28"/>
              </w:rPr>
              <w:t>225612, Брестская область,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F742D7">
              <w:rPr>
                <w:bCs/>
                <w:sz w:val="28"/>
                <w:szCs w:val="28"/>
              </w:rPr>
              <w:t>г. Дрогичин,</w:t>
            </w:r>
            <w:r w:rsidR="00F742D7">
              <w:rPr>
                <w:bCs/>
                <w:sz w:val="28"/>
                <w:szCs w:val="28"/>
              </w:rPr>
              <w:br/>
            </w:r>
            <w:r w:rsidRPr="00174F9E">
              <w:rPr>
                <w:bCs/>
                <w:sz w:val="28"/>
                <w:szCs w:val="28"/>
              </w:rPr>
              <w:t>ул. Ленина, 136</w:t>
            </w:r>
          </w:p>
        </w:tc>
        <w:tc>
          <w:tcPr>
            <w:tcW w:w="1034" w:type="pct"/>
            <w:gridSpan w:val="2"/>
            <w:shd w:val="clear" w:color="auto" w:fill="auto"/>
          </w:tcPr>
          <w:p w14:paraId="71E34454" w14:textId="7834ED6F" w:rsidR="00174F9E" w:rsidRPr="00174F9E" w:rsidRDefault="00174F9E" w:rsidP="008F04A3">
            <w:pPr>
              <w:jc w:val="center"/>
              <w:rPr>
                <w:sz w:val="28"/>
                <w:szCs w:val="28"/>
              </w:rPr>
            </w:pPr>
            <w:r w:rsidRPr="00174F9E">
              <w:rPr>
                <w:sz w:val="28"/>
                <w:szCs w:val="28"/>
              </w:rPr>
              <w:t>февраль-апрель</w:t>
            </w:r>
          </w:p>
        </w:tc>
        <w:tc>
          <w:tcPr>
            <w:tcW w:w="1499" w:type="pct"/>
            <w:shd w:val="clear" w:color="auto" w:fill="auto"/>
          </w:tcPr>
          <w:p w14:paraId="241E88DB" w14:textId="77777777" w:rsidR="00174F9E" w:rsidRPr="00174F9E" w:rsidRDefault="00174F9E" w:rsidP="00174F9E">
            <w:pPr>
              <w:rPr>
                <w:sz w:val="28"/>
                <w:szCs w:val="28"/>
              </w:rPr>
            </w:pPr>
            <w:r w:rsidRPr="00174F9E">
              <w:rPr>
                <w:sz w:val="28"/>
                <w:szCs w:val="28"/>
              </w:rPr>
              <w:t xml:space="preserve">п.п. 133.1 п. 133 </w:t>
            </w:r>
          </w:p>
          <w:p w14:paraId="4275028A" w14:textId="77777777" w:rsidR="00174F9E" w:rsidRPr="00174F9E" w:rsidRDefault="00174F9E" w:rsidP="00174F9E">
            <w:pPr>
              <w:rPr>
                <w:sz w:val="28"/>
                <w:szCs w:val="28"/>
              </w:rPr>
            </w:pPr>
            <w:r w:rsidRPr="00174F9E">
              <w:rPr>
                <w:sz w:val="28"/>
                <w:szCs w:val="28"/>
              </w:rPr>
              <w:t>ЭкоНиП 17.01.06-001-2017</w:t>
            </w:r>
          </w:p>
          <w:p w14:paraId="36C1409A" w14:textId="1DEF3ED4" w:rsidR="00174F9E" w:rsidRPr="00174F9E" w:rsidRDefault="00174F9E" w:rsidP="008F04A3">
            <w:pPr>
              <w:rPr>
                <w:sz w:val="28"/>
                <w:szCs w:val="28"/>
              </w:rPr>
            </w:pPr>
            <w:proofErr w:type="gramStart"/>
            <w:r w:rsidRPr="00174F9E">
              <w:rPr>
                <w:sz w:val="28"/>
                <w:szCs w:val="28"/>
              </w:rPr>
              <w:t>(включен в план выборочных проверок)</w:t>
            </w:r>
            <w:proofErr w:type="gramEnd"/>
          </w:p>
        </w:tc>
      </w:tr>
      <w:tr w:rsidR="00FB004C" w:rsidRPr="00A76BFE" w14:paraId="468993FB" w14:textId="77777777" w:rsidTr="00985F43">
        <w:trPr>
          <w:trHeight w:val="114"/>
        </w:trPr>
        <w:tc>
          <w:tcPr>
            <w:tcW w:w="5000" w:type="pct"/>
            <w:gridSpan w:val="5"/>
            <w:vAlign w:val="center"/>
          </w:tcPr>
          <w:p w14:paraId="5B5E2A4C" w14:textId="180BDB36" w:rsidR="00FB004C" w:rsidRDefault="00FB004C" w:rsidP="00182C0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Жабинковский район</w:t>
            </w:r>
          </w:p>
        </w:tc>
      </w:tr>
      <w:tr w:rsidR="00FB004C" w:rsidRPr="00A76BFE" w14:paraId="0CC91882" w14:textId="77777777" w:rsidTr="00985F43">
        <w:trPr>
          <w:trHeight w:val="299"/>
        </w:trPr>
        <w:tc>
          <w:tcPr>
            <w:tcW w:w="241" w:type="pct"/>
            <w:vAlign w:val="center"/>
          </w:tcPr>
          <w:p w14:paraId="30A71A3C" w14:textId="77777777" w:rsidR="00FB004C" w:rsidRPr="00FB004C" w:rsidRDefault="00FB004C" w:rsidP="00FB004C">
            <w:pPr>
              <w:pStyle w:val="ad"/>
              <w:numPr>
                <w:ilvl w:val="0"/>
                <w:numId w:val="17"/>
              </w:numPr>
              <w:ind w:left="0"/>
              <w:jc w:val="right"/>
              <w:rPr>
                <w:sz w:val="28"/>
                <w:szCs w:val="28"/>
              </w:rPr>
            </w:pPr>
          </w:p>
        </w:tc>
        <w:tc>
          <w:tcPr>
            <w:tcW w:w="2256" w:type="pct"/>
            <w:gridSpan w:val="2"/>
            <w:vAlign w:val="center"/>
          </w:tcPr>
          <w:p w14:paraId="38817D9D" w14:textId="77777777" w:rsidR="00FB004C" w:rsidRPr="00FB004C" w:rsidRDefault="00FB004C" w:rsidP="00FB004C">
            <w:pPr>
              <w:rPr>
                <w:bCs/>
                <w:sz w:val="28"/>
                <w:szCs w:val="28"/>
              </w:rPr>
            </w:pPr>
            <w:r w:rsidRPr="00FB004C">
              <w:rPr>
                <w:bCs/>
                <w:sz w:val="28"/>
                <w:szCs w:val="28"/>
              </w:rPr>
              <w:t>РУЭСП «Днепробугводпуть»</w:t>
            </w:r>
          </w:p>
          <w:p w14:paraId="6B47C235" w14:textId="77777777" w:rsidR="00FB004C" w:rsidRDefault="00FB004C" w:rsidP="00FB004C">
            <w:pPr>
              <w:rPr>
                <w:bCs/>
                <w:sz w:val="28"/>
                <w:szCs w:val="28"/>
              </w:rPr>
            </w:pPr>
            <w:r w:rsidRPr="00FB004C">
              <w:rPr>
                <w:bCs/>
                <w:sz w:val="28"/>
                <w:szCs w:val="28"/>
              </w:rPr>
              <w:t>225716, Брестская область,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FB004C">
              <w:rPr>
                <w:bCs/>
                <w:sz w:val="28"/>
                <w:szCs w:val="28"/>
              </w:rPr>
              <w:t>г. Пинск, пл. Ленина, 20</w:t>
            </w:r>
          </w:p>
          <w:p w14:paraId="3236BAD0" w14:textId="77777777" w:rsidR="00FB004C" w:rsidRDefault="00FB004C" w:rsidP="00FB004C">
            <w:pPr>
              <w:rPr>
                <w:bCs/>
                <w:sz w:val="28"/>
                <w:szCs w:val="28"/>
              </w:rPr>
            </w:pPr>
          </w:p>
          <w:p w14:paraId="15A64A3D" w14:textId="54B4ABFC" w:rsidR="00FB004C" w:rsidRPr="00FB004C" w:rsidRDefault="00FB004C" w:rsidP="00FB004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Объекты Жабинковского района</w:t>
            </w:r>
          </w:p>
        </w:tc>
        <w:tc>
          <w:tcPr>
            <w:tcW w:w="1004" w:type="pct"/>
          </w:tcPr>
          <w:p w14:paraId="277AC2DB" w14:textId="702BC62A" w:rsidR="00FB004C" w:rsidRPr="00FB004C" w:rsidRDefault="00FB004C" w:rsidP="00FB004C">
            <w:pPr>
              <w:jc w:val="center"/>
              <w:rPr>
                <w:sz w:val="28"/>
                <w:szCs w:val="28"/>
              </w:rPr>
            </w:pPr>
            <w:r w:rsidRPr="00FB004C">
              <w:rPr>
                <w:sz w:val="28"/>
                <w:szCs w:val="28"/>
              </w:rPr>
              <w:t>февраль-март</w:t>
            </w:r>
          </w:p>
        </w:tc>
        <w:tc>
          <w:tcPr>
            <w:tcW w:w="1499" w:type="pct"/>
          </w:tcPr>
          <w:p w14:paraId="2B7D9BA7" w14:textId="2D217C8B" w:rsidR="00FB004C" w:rsidRPr="00FB004C" w:rsidRDefault="00FB004C" w:rsidP="00FB004C">
            <w:pPr>
              <w:rPr>
                <w:sz w:val="28"/>
                <w:szCs w:val="28"/>
              </w:rPr>
            </w:pPr>
            <w:proofErr w:type="gramStart"/>
            <w:r w:rsidRPr="00FB004C">
              <w:rPr>
                <w:sz w:val="28"/>
                <w:szCs w:val="28"/>
              </w:rPr>
              <w:t>п.п. 133.1 п. 133 ЭкоНиП 17.01.06-001-2017</w:t>
            </w:r>
            <w:r>
              <w:rPr>
                <w:sz w:val="28"/>
                <w:szCs w:val="28"/>
              </w:rPr>
              <w:t xml:space="preserve"> </w:t>
            </w:r>
            <w:r w:rsidRPr="00FB004C">
              <w:rPr>
                <w:sz w:val="28"/>
                <w:szCs w:val="28"/>
              </w:rPr>
              <w:t>(включен в план выборочных проверок)</w:t>
            </w:r>
            <w:proofErr w:type="gramEnd"/>
          </w:p>
        </w:tc>
      </w:tr>
      <w:tr w:rsidR="00FB004C" w:rsidRPr="00A76BFE" w14:paraId="256AD783" w14:textId="77777777" w:rsidTr="00985F43">
        <w:trPr>
          <w:trHeight w:val="299"/>
        </w:trPr>
        <w:tc>
          <w:tcPr>
            <w:tcW w:w="241" w:type="pct"/>
            <w:vAlign w:val="center"/>
          </w:tcPr>
          <w:p w14:paraId="31BB0B03" w14:textId="77777777" w:rsidR="00FB004C" w:rsidRPr="00FB004C" w:rsidRDefault="00FB004C" w:rsidP="00FB004C">
            <w:pPr>
              <w:pStyle w:val="ad"/>
              <w:numPr>
                <w:ilvl w:val="0"/>
                <w:numId w:val="17"/>
              </w:numPr>
              <w:ind w:left="0"/>
              <w:jc w:val="right"/>
              <w:rPr>
                <w:sz w:val="28"/>
                <w:szCs w:val="28"/>
              </w:rPr>
            </w:pPr>
          </w:p>
        </w:tc>
        <w:tc>
          <w:tcPr>
            <w:tcW w:w="2256" w:type="pct"/>
            <w:gridSpan w:val="2"/>
            <w:vAlign w:val="center"/>
          </w:tcPr>
          <w:p w14:paraId="0A20A5C9" w14:textId="77777777" w:rsidR="00FB004C" w:rsidRPr="00FB004C" w:rsidRDefault="00FB004C" w:rsidP="00FB004C">
            <w:pPr>
              <w:rPr>
                <w:bCs/>
                <w:sz w:val="28"/>
                <w:szCs w:val="28"/>
              </w:rPr>
            </w:pPr>
            <w:r w:rsidRPr="00FB004C">
              <w:rPr>
                <w:bCs/>
                <w:sz w:val="28"/>
                <w:szCs w:val="28"/>
              </w:rPr>
              <w:t>УП «Брестоблгаз»</w:t>
            </w:r>
          </w:p>
          <w:p w14:paraId="2184CEA9" w14:textId="77777777" w:rsidR="00FB004C" w:rsidRPr="00FB004C" w:rsidRDefault="00FB004C" w:rsidP="00FB004C">
            <w:pPr>
              <w:rPr>
                <w:bCs/>
                <w:sz w:val="28"/>
                <w:szCs w:val="28"/>
              </w:rPr>
            </w:pPr>
            <w:r w:rsidRPr="00FB004C">
              <w:rPr>
                <w:bCs/>
                <w:sz w:val="28"/>
                <w:szCs w:val="28"/>
              </w:rPr>
              <w:t>224012, г. Брест, ул. Генерала Попова, 16</w:t>
            </w:r>
          </w:p>
          <w:p w14:paraId="7EF8FD89" w14:textId="77777777" w:rsidR="00FB004C" w:rsidRPr="00FB004C" w:rsidRDefault="00FB004C" w:rsidP="00FB004C">
            <w:pPr>
              <w:rPr>
                <w:bCs/>
                <w:sz w:val="28"/>
                <w:szCs w:val="28"/>
              </w:rPr>
            </w:pPr>
          </w:p>
          <w:p w14:paraId="3123704C" w14:textId="77777777" w:rsidR="00FB004C" w:rsidRPr="00FB004C" w:rsidRDefault="00FB004C" w:rsidP="00FB004C">
            <w:pPr>
              <w:rPr>
                <w:bCs/>
                <w:sz w:val="28"/>
                <w:szCs w:val="28"/>
              </w:rPr>
            </w:pPr>
            <w:r w:rsidRPr="00FB004C">
              <w:rPr>
                <w:bCs/>
                <w:sz w:val="28"/>
                <w:szCs w:val="28"/>
              </w:rPr>
              <w:t>Санаторий «Надзея»</w:t>
            </w:r>
          </w:p>
          <w:p w14:paraId="6FA23B4B" w14:textId="3797F372" w:rsidR="00FB004C" w:rsidRPr="00FB004C" w:rsidRDefault="00FB004C" w:rsidP="00FB004C">
            <w:pPr>
              <w:rPr>
                <w:bCs/>
                <w:sz w:val="28"/>
                <w:szCs w:val="28"/>
              </w:rPr>
            </w:pPr>
            <w:r w:rsidRPr="00FB004C">
              <w:rPr>
                <w:bCs/>
                <w:sz w:val="28"/>
                <w:szCs w:val="28"/>
              </w:rPr>
              <w:t>225103, Брестская область, Жабинковский район, 1,6 км севернее д. Чижевщина, санаторий «Надзея»</w:t>
            </w:r>
          </w:p>
        </w:tc>
        <w:tc>
          <w:tcPr>
            <w:tcW w:w="1004" w:type="pct"/>
          </w:tcPr>
          <w:p w14:paraId="3DC997D8" w14:textId="35BB8A1F" w:rsidR="00FB004C" w:rsidRPr="00FB004C" w:rsidRDefault="00FB004C" w:rsidP="00FB004C">
            <w:pPr>
              <w:jc w:val="center"/>
              <w:rPr>
                <w:sz w:val="28"/>
                <w:szCs w:val="28"/>
              </w:rPr>
            </w:pPr>
            <w:r w:rsidRPr="00FB004C">
              <w:rPr>
                <w:sz w:val="28"/>
                <w:szCs w:val="28"/>
              </w:rPr>
              <w:t>март-апрель</w:t>
            </w:r>
          </w:p>
        </w:tc>
        <w:tc>
          <w:tcPr>
            <w:tcW w:w="1499" w:type="pct"/>
          </w:tcPr>
          <w:p w14:paraId="227E8A1B" w14:textId="0099CEF5" w:rsidR="00FB004C" w:rsidRPr="00FB004C" w:rsidRDefault="00FB004C" w:rsidP="00FB004C">
            <w:pPr>
              <w:rPr>
                <w:sz w:val="28"/>
                <w:szCs w:val="28"/>
              </w:rPr>
            </w:pPr>
            <w:r w:rsidRPr="00FB004C">
              <w:rPr>
                <w:sz w:val="28"/>
                <w:szCs w:val="28"/>
              </w:rPr>
              <w:t>п.п. 133.1 п. 133 ЭкоНиП 17.01.06-001-2017</w:t>
            </w:r>
          </w:p>
          <w:p w14:paraId="19BDE79B" w14:textId="6B84EADF" w:rsidR="00FB004C" w:rsidRPr="00FB004C" w:rsidRDefault="00FB004C" w:rsidP="00FB004C">
            <w:pPr>
              <w:rPr>
                <w:sz w:val="28"/>
                <w:szCs w:val="28"/>
              </w:rPr>
            </w:pPr>
            <w:proofErr w:type="gramStart"/>
            <w:r w:rsidRPr="00FB004C">
              <w:rPr>
                <w:sz w:val="28"/>
                <w:szCs w:val="28"/>
              </w:rPr>
              <w:t>(включен в план выборочных проверок; новое разрешение на выбросы)</w:t>
            </w:r>
            <w:proofErr w:type="gramEnd"/>
          </w:p>
        </w:tc>
      </w:tr>
      <w:tr w:rsidR="00371FF0" w:rsidRPr="00A76BFE" w14:paraId="1D15AF78" w14:textId="77777777" w:rsidTr="00985F43">
        <w:trPr>
          <w:trHeight w:val="299"/>
        </w:trPr>
        <w:tc>
          <w:tcPr>
            <w:tcW w:w="241" w:type="pct"/>
            <w:vAlign w:val="center"/>
          </w:tcPr>
          <w:p w14:paraId="5EE288A5" w14:textId="77777777" w:rsidR="00371FF0" w:rsidRPr="00FB004C" w:rsidRDefault="00371FF0" w:rsidP="00FB004C">
            <w:pPr>
              <w:pStyle w:val="ad"/>
              <w:numPr>
                <w:ilvl w:val="0"/>
                <w:numId w:val="17"/>
              </w:numPr>
              <w:ind w:left="0"/>
              <w:jc w:val="right"/>
              <w:rPr>
                <w:sz w:val="28"/>
                <w:szCs w:val="28"/>
              </w:rPr>
            </w:pPr>
          </w:p>
        </w:tc>
        <w:tc>
          <w:tcPr>
            <w:tcW w:w="2256" w:type="pct"/>
            <w:gridSpan w:val="2"/>
            <w:vAlign w:val="center"/>
          </w:tcPr>
          <w:p w14:paraId="5FD4ED70" w14:textId="77777777" w:rsidR="00371FF0" w:rsidRPr="00371FF0" w:rsidRDefault="00371FF0" w:rsidP="00371FF0">
            <w:pPr>
              <w:rPr>
                <w:bCs/>
                <w:sz w:val="28"/>
                <w:szCs w:val="28"/>
              </w:rPr>
            </w:pPr>
            <w:r w:rsidRPr="00371FF0">
              <w:rPr>
                <w:bCs/>
                <w:sz w:val="28"/>
                <w:szCs w:val="28"/>
              </w:rPr>
              <w:t>ОАО «Дорожно-строительный трест № 4 г. Брест»</w:t>
            </w:r>
          </w:p>
          <w:p w14:paraId="06A5D59B" w14:textId="77777777" w:rsidR="00371FF0" w:rsidRPr="00371FF0" w:rsidRDefault="00371FF0" w:rsidP="00371FF0">
            <w:pPr>
              <w:rPr>
                <w:bCs/>
                <w:sz w:val="28"/>
                <w:szCs w:val="28"/>
              </w:rPr>
            </w:pPr>
            <w:r w:rsidRPr="00371FF0">
              <w:rPr>
                <w:bCs/>
                <w:sz w:val="28"/>
                <w:szCs w:val="28"/>
              </w:rPr>
              <w:t>224012, г. Брест, ул. Калинина, 63</w:t>
            </w:r>
          </w:p>
          <w:p w14:paraId="23004EB6" w14:textId="77777777" w:rsidR="00371FF0" w:rsidRPr="00371FF0" w:rsidRDefault="00371FF0" w:rsidP="00371FF0">
            <w:pPr>
              <w:rPr>
                <w:bCs/>
                <w:sz w:val="28"/>
                <w:szCs w:val="28"/>
              </w:rPr>
            </w:pPr>
          </w:p>
          <w:p w14:paraId="51ED63CC" w14:textId="6246A86D" w:rsidR="00371FF0" w:rsidRPr="00371FF0" w:rsidRDefault="00371FF0" w:rsidP="00371FF0">
            <w:pPr>
              <w:rPr>
                <w:bCs/>
                <w:sz w:val="28"/>
                <w:szCs w:val="28"/>
              </w:rPr>
            </w:pPr>
            <w:r w:rsidRPr="00371FF0">
              <w:rPr>
                <w:bCs/>
                <w:sz w:val="28"/>
                <w:szCs w:val="28"/>
              </w:rPr>
              <w:t>Филиал «ДСУ № 15» ОАО «Дорожно-строительный трест № 4 г. Брест»</w:t>
            </w:r>
          </w:p>
          <w:p w14:paraId="33A10AEB" w14:textId="1B1A7D53" w:rsidR="00371FF0" w:rsidRPr="00FB004C" w:rsidRDefault="00371FF0" w:rsidP="00371FF0">
            <w:pPr>
              <w:rPr>
                <w:bCs/>
                <w:sz w:val="28"/>
                <w:szCs w:val="28"/>
              </w:rPr>
            </w:pPr>
            <w:r w:rsidRPr="00371FF0">
              <w:rPr>
                <w:bCs/>
                <w:sz w:val="28"/>
                <w:szCs w:val="28"/>
              </w:rPr>
              <w:t>224026, г. Брест, ул. Вычулки, 119</w:t>
            </w:r>
          </w:p>
        </w:tc>
        <w:tc>
          <w:tcPr>
            <w:tcW w:w="1004" w:type="pct"/>
          </w:tcPr>
          <w:p w14:paraId="23EF3423" w14:textId="5336B250" w:rsidR="00371FF0" w:rsidRPr="00371FF0" w:rsidRDefault="00371FF0" w:rsidP="004650BB">
            <w:pPr>
              <w:jc w:val="center"/>
              <w:rPr>
                <w:sz w:val="28"/>
                <w:szCs w:val="28"/>
              </w:rPr>
            </w:pPr>
            <w:r w:rsidRPr="00371FF0">
              <w:rPr>
                <w:sz w:val="28"/>
                <w:szCs w:val="28"/>
              </w:rPr>
              <w:t xml:space="preserve">I-II </w:t>
            </w:r>
            <w:r>
              <w:rPr>
                <w:sz w:val="28"/>
                <w:szCs w:val="28"/>
              </w:rPr>
              <w:t>квартал</w:t>
            </w:r>
          </w:p>
          <w:p w14:paraId="442C9F34" w14:textId="77777777" w:rsidR="00371FF0" w:rsidRPr="00371FF0" w:rsidRDefault="00371FF0" w:rsidP="00FB004C">
            <w:pPr>
              <w:rPr>
                <w:sz w:val="28"/>
                <w:szCs w:val="28"/>
              </w:rPr>
            </w:pPr>
          </w:p>
        </w:tc>
        <w:tc>
          <w:tcPr>
            <w:tcW w:w="1499" w:type="pct"/>
          </w:tcPr>
          <w:p w14:paraId="7EE472D1" w14:textId="74637A15" w:rsidR="00371FF0" w:rsidRPr="00371FF0" w:rsidRDefault="00371FF0" w:rsidP="00371FF0">
            <w:pPr>
              <w:rPr>
                <w:sz w:val="28"/>
                <w:szCs w:val="28"/>
              </w:rPr>
            </w:pPr>
            <w:r w:rsidRPr="00371FF0">
              <w:rPr>
                <w:sz w:val="28"/>
                <w:szCs w:val="28"/>
              </w:rPr>
              <w:t>п.п. 133.1 п. 133 ЭкоНиП 17.01.06-001-2017 (новое  разрешение на выбросы)</w:t>
            </w:r>
          </w:p>
        </w:tc>
      </w:tr>
      <w:tr w:rsidR="001A79E6" w:rsidRPr="00A76BFE" w14:paraId="5ED3695F" w14:textId="77777777" w:rsidTr="00985F43">
        <w:trPr>
          <w:trHeight w:val="299"/>
        </w:trPr>
        <w:tc>
          <w:tcPr>
            <w:tcW w:w="241" w:type="pct"/>
            <w:vAlign w:val="center"/>
          </w:tcPr>
          <w:p w14:paraId="5115A6A5" w14:textId="77777777" w:rsidR="001A79E6" w:rsidRPr="00FB004C" w:rsidRDefault="001A79E6" w:rsidP="00FB004C">
            <w:pPr>
              <w:pStyle w:val="ad"/>
              <w:numPr>
                <w:ilvl w:val="0"/>
                <w:numId w:val="17"/>
              </w:numPr>
              <w:ind w:left="0"/>
              <w:jc w:val="right"/>
              <w:rPr>
                <w:sz w:val="28"/>
                <w:szCs w:val="28"/>
              </w:rPr>
            </w:pPr>
          </w:p>
        </w:tc>
        <w:tc>
          <w:tcPr>
            <w:tcW w:w="2256" w:type="pct"/>
            <w:gridSpan w:val="2"/>
          </w:tcPr>
          <w:p w14:paraId="4108F126" w14:textId="77777777" w:rsidR="001A79E6" w:rsidRPr="001A79E6" w:rsidRDefault="001A79E6" w:rsidP="001A79E6">
            <w:pPr>
              <w:rPr>
                <w:bCs/>
                <w:sz w:val="28"/>
                <w:szCs w:val="28"/>
              </w:rPr>
            </w:pPr>
            <w:r w:rsidRPr="001A79E6">
              <w:rPr>
                <w:bCs/>
                <w:sz w:val="28"/>
                <w:szCs w:val="28"/>
              </w:rPr>
              <w:t>Жабинковское ЖКХ,</w:t>
            </w:r>
          </w:p>
          <w:p w14:paraId="46A6E394" w14:textId="5C20A8E3" w:rsidR="001A79E6" w:rsidRPr="00371FF0" w:rsidRDefault="001A79E6" w:rsidP="001A79E6">
            <w:pPr>
              <w:rPr>
                <w:bCs/>
                <w:sz w:val="28"/>
                <w:szCs w:val="28"/>
              </w:rPr>
            </w:pPr>
            <w:r w:rsidRPr="001A79E6">
              <w:rPr>
                <w:bCs/>
                <w:sz w:val="28"/>
                <w:szCs w:val="28"/>
              </w:rPr>
              <w:t>225101, Брест</w:t>
            </w:r>
            <w:r w:rsidR="00F742D7">
              <w:rPr>
                <w:bCs/>
                <w:sz w:val="28"/>
                <w:szCs w:val="28"/>
              </w:rPr>
              <w:t>ская область, г. Жабинка,</w:t>
            </w:r>
            <w:r w:rsidR="00F742D7">
              <w:rPr>
                <w:bCs/>
                <w:sz w:val="28"/>
                <w:szCs w:val="28"/>
              </w:rPr>
              <w:br/>
            </w:r>
            <w:r w:rsidRPr="001A79E6">
              <w:rPr>
                <w:bCs/>
                <w:sz w:val="28"/>
                <w:szCs w:val="28"/>
              </w:rPr>
              <w:t>ул. Комарова, 4</w:t>
            </w:r>
          </w:p>
        </w:tc>
        <w:tc>
          <w:tcPr>
            <w:tcW w:w="1004" w:type="pct"/>
          </w:tcPr>
          <w:p w14:paraId="5CA9FB51" w14:textId="77777777" w:rsidR="001A79E6" w:rsidRPr="001A79E6" w:rsidRDefault="001A79E6" w:rsidP="004650BB">
            <w:pPr>
              <w:jc w:val="center"/>
              <w:rPr>
                <w:sz w:val="28"/>
                <w:szCs w:val="28"/>
              </w:rPr>
            </w:pPr>
            <w:r w:rsidRPr="001A79E6">
              <w:rPr>
                <w:sz w:val="28"/>
                <w:szCs w:val="28"/>
              </w:rPr>
              <w:t>февраль-апрель</w:t>
            </w:r>
          </w:p>
          <w:p w14:paraId="001B3E1A" w14:textId="77777777" w:rsidR="001A79E6" w:rsidRPr="001A79E6" w:rsidRDefault="001A79E6" w:rsidP="004650BB">
            <w:pPr>
              <w:jc w:val="center"/>
              <w:rPr>
                <w:sz w:val="28"/>
                <w:szCs w:val="28"/>
              </w:rPr>
            </w:pPr>
          </w:p>
          <w:p w14:paraId="302A1F99" w14:textId="77777777" w:rsidR="001A79E6" w:rsidRPr="001A79E6" w:rsidRDefault="001A79E6" w:rsidP="004650BB">
            <w:pPr>
              <w:jc w:val="center"/>
              <w:rPr>
                <w:sz w:val="28"/>
                <w:szCs w:val="28"/>
              </w:rPr>
            </w:pPr>
          </w:p>
          <w:p w14:paraId="0B75843A" w14:textId="77777777" w:rsidR="001A79E6" w:rsidRPr="00371FF0" w:rsidRDefault="001A79E6" w:rsidP="004650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9" w:type="pct"/>
          </w:tcPr>
          <w:p w14:paraId="4E48D793" w14:textId="7C5B795D" w:rsidR="001A79E6" w:rsidRPr="001A79E6" w:rsidRDefault="001A79E6" w:rsidP="004650BB">
            <w:pPr>
              <w:rPr>
                <w:sz w:val="28"/>
                <w:szCs w:val="28"/>
              </w:rPr>
            </w:pPr>
            <w:r w:rsidRPr="001A79E6">
              <w:rPr>
                <w:sz w:val="28"/>
                <w:szCs w:val="28"/>
              </w:rPr>
              <w:lastRenderedPageBreak/>
              <w:t>п.п. 133.1 п. 133 ЭкоНиП 17.01.06-001-2017</w:t>
            </w:r>
          </w:p>
          <w:p w14:paraId="5B82EF34" w14:textId="77777777" w:rsidR="001A79E6" w:rsidRPr="001A79E6" w:rsidRDefault="001A79E6" w:rsidP="004650BB">
            <w:pPr>
              <w:rPr>
                <w:sz w:val="28"/>
                <w:szCs w:val="28"/>
              </w:rPr>
            </w:pPr>
            <w:proofErr w:type="gramStart"/>
            <w:r w:rsidRPr="001A79E6">
              <w:rPr>
                <w:sz w:val="28"/>
                <w:szCs w:val="28"/>
              </w:rPr>
              <w:t xml:space="preserve">(включен в план выборочных </w:t>
            </w:r>
            <w:r w:rsidRPr="001A79E6">
              <w:rPr>
                <w:sz w:val="28"/>
                <w:szCs w:val="28"/>
              </w:rPr>
              <w:lastRenderedPageBreak/>
              <w:t>проверок)</w:t>
            </w:r>
            <w:proofErr w:type="gramEnd"/>
          </w:p>
          <w:p w14:paraId="365E6848" w14:textId="77777777" w:rsidR="001A79E6" w:rsidRPr="00371FF0" w:rsidRDefault="001A79E6" w:rsidP="00371FF0">
            <w:pPr>
              <w:rPr>
                <w:sz w:val="28"/>
                <w:szCs w:val="28"/>
              </w:rPr>
            </w:pPr>
          </w:p>
        </w:tc>
      </w:tr>
      <w:tr w:rsidR="001A79E6" w:rsidRPr="00A76BFE" w14:paraId="03E0EB3B" w14:textId="491F7EB3" w:rsidTr="00985F43">
        <w:trPr>
          <w:trHeight w:val="114"/>
        </w:trPr>
        <w:tc>
          <w:tcPr>
            <w:tcW w:w="5000" w:type="pct"/>
            <w:gridSpan w:val="5"/>
            <w:vAlign w:val="center"/>
          </w:tcPr>
          <w:p w14:paraId="769D194F" w14:textId="66ACEFE7" w:rsidR="001A79E6" w:rsidRPr="0093463D" w:rsidRDefault="001A79E6" w:rsidP="00182C0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Ивановский район</w:t>
            </w:r>
          </w:p>
        </w:tc>
      </w:tr>
      <w:tr w:rsidR="001A79E6" w:rsidRPr="00A76BFE" w14:paraId="2D2FE560" w14:textId="77777777" w:rsidTr="00985F43">
        <w:trPr>
          <w:trHeight w:val="114"/>
        </w:trPr>
        <w:tc>
          <w:tcPr>
            <w:tcW w:w="241" w:type="pct"/>
            <w:vAlign w:val="center"/>
          </w:tcPr>
          <w:p w14:paraId="03725EE8" w14:textId="77777777" w:rsidR="001A79E6" w:rsidRDefault="001A79E6" w:rsidP="00182C09">
            <w:pPr>
              <w:pStyle w:val="ad"/>
              <w:numPr>
                <w:ilvl w:val="0"/>
                <w:numId w:val="17"/>
              </w:numPr>
              <w:ind w:left="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2226" w:type="pct"/>
          </w:tcPr>
          <w:p w14:paraId="12467A1C" w14:textId="77777777" w:rsidR="001A79E6" w:rsidRPr="001A79E6" w:rsidRDefault="001A79E6" w:rsidP="001A79E6">
            <w:pPr>
              <w:rPr>
                <w:bCs/>
                <w:sz w:val="28"/>
                <w:szCs w:val="28"/>
              </w:rPr>
            </w:pPr>
            <w:r w:rsidRPr="001A79E6">
              <w:rPr>
                <w:bCs/>
                <w:sz w:val="28"/>
                <w:szCs w:val="28"/>
              </w:rPr>
              <w:t>КУП «Брестоблдорстрой»</w:t>
            </w:r>
          </w:p>
          <w:p w14:paraId="593032AA" w14:textId="790754B7" w:rsidR="001A79E6" w:rsidRPr="001A79E6" w:rsidRDefault="001A79E6" w:rsidP="001A79E6">
            <w:pPr>
              <w:rPr>
                <w:bCs/>
                <w:sz w:val="28"/>
                <w:szCs w:val="28"/>
              </w:rPr>
            </w:pPr>
            <w:r w:rsidRPr="001A79E6">
              <w:rPr>
                <w:bCs/>
                <w:sz w:val="28"/>
                <w:szCs w:val="28"/>
              </w:rPr>
              <w:t>224023, г. Брест,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1A79E6">
              <w:rPr>
                <w:bCs/>
                <w:sz w:val="28"/>
                <w:szCs w:val="28"/>
              </w:rPr>
              <w:t xml:space="preserve">ул. </w:t>
            </w:r>
            <w:proofErr w:type="gramStart"/>
            <w:r w:rsidRPr="001A79E6">
              <w:rPr>
                <w:bCs/>
                <w:sz w:val="28"/>
                <w:szCs w:val="28"/>
              </w:rPr>
              <w:t>Московская</w:t>
            </w:r>
            <w:proofErr w:type="gramEnd"/>
            <w:r w:rsidRPr="001A79E6">
              <w:rPr>
                <w:bCs/>
                <w:sz w:val="28"/>
                <w:szCs w:val="28"/>
              </w:rPr>
              <w:t>, 273/2</w:t>
            </w:r>
          </w:p>
          <w:p w14:paraId="29149906" w14:textId="77777777" w:rsidR="001A79E6" w:rsidRPr="001A79E6" w:rsidRDefault="001A79E6" w:rsidP="001A79E6">
            <w:pPr>
              <w:rPr>
                <w:bCs/>
                <w:sz w:val="28"/>
                <w:szCs w:val="28"/>
              </w:rPr>
            </w:pPr>
          </w:p>
          <w:p w14:paraId="127782FD" w14:textId="13E863CE" w:rsidR="001A79E6" w:rsidRPr="001A79E6" w:rsidRDefault="001A79E6" w:rsidP="001A79E6">
            <w:pPr>
              <w:rPr>
                <w:bCs/>
                <w:sz w:val="28"/>
                <w:szCs w:val="28"/>
              </w:rPr>
            </w:pPr>
            <w:r w:rsidRPr="001A79E6">
              <w:rPr>
                <w:bCs/>
                <w:sz w:val="28"/>
                <w:szCs w:val="28"/>
              </w:rPr>
              <w:t>Филиал «</w:t>
            </w:r>
            <w:proofErr w:type="gramStart"/>
            <w:r w:rsidRPr="001A79E6">
              <w:rPr>
                <w:bCs/>
                <w:sz w:val="28"/>
                <w:szCs w:val="28"/>
              </w:rPr>
              <w:t>Ивановское</w:t>
            </w:r>
            <w:proofErr w:type="gramEnd"/>
            <w:r w:rsidRPr="001A79E6">
              <w:rPr>
                <w:bCs/>
                <w:sz w:val="28"/>
                <w:szCs w:val="28"/>
              </w:rPr>
              <w:t xml:space="preserve"> ДРСУ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1A79E6">
              <w:rPr>
                <w:bCs/>
                <w:sz w:val="28"/>
                <w:szCs w:val="28"/>
              </w:rPr>
              <w:t>№ 139»</w:t>
            </w:r>
          </w:p>
          <w:p w14:paraId="55AF8BD9" w14:textId="38F5D910" w:rsidR="001A79E6" w:rsidRPr="00146B4A" w:rsidRDefault="001A79E6" w:rsidP="00F742D7">
            <w:pPr>
              <w:rPr>
                <w:bCs/>
                <w:sz w:val="28"/>
                <w:szCs w:val="28"/>
              </w:rPr>
            </w:pPr>
            <w:r w:rsidRPr="001A79E6">
              <w:rPr>
                <w:bCs/>
                <w:sz w:val="28"/>
                <w:szCs w:val="28"/>
              </w:rPr>
              <w:t xml:space="preserve">225791, Брестская область, 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1A79E6">
              <w:rPr>
                <w:bCs/>
                <w:sz w:val="28"/>
                <w:szCs w:val="28"/>
              </w:rPr>
              <w:t>г. Иваново,</w:t>
            </w:r>
            <w:r w:rsidR="00F742D7">
              <w:rPr>
                <w:bCs/>
                <w:sz w:val="28"/>
                <w:szCs w:val="28"/>
              </w:rPr>
              <w:br/>
            </w:r>
            <w:r w:rsidRPr="001A79E6">
              <w:rPr>
                <w:bCs/>
                <w:sz w:val="28"/>
                <w:szCs w:val="28"/>
              </w:rPr>
              <w:t>ул. Чапаева, 1</w:t>
            </w:r>
          </w:p>
        </w:tc>
        <w:tc>
          <w:tcPr>
            <w:tcW w:w="1034" w:type="pct"/>
            <w:gridSpan w:val="2"/>
          </w:tcPr>
          <w:p w14:paraId="35645285" w14:textId="566BC259" w:rsidR="001A79E6" w:rsidRPr="001A79E6" w:rsidRDefault="001A79E6" w:rsidP="004650BB">
            <w:pPr>
              <w:jc w:val="center"/>
              <w:rPr>
                <w:sz w:val="28"/>
                <w:szCs w:val="28"/>
              </w:rPr>
            </w:pPr>
            <w:r w:rsidRPr="001A79E6">
              <w:rPr>
                <w:sz w:val="28"/>
                <w:szCs w:val="28"/>
              </w:rPr>
              <w:t xml:space="preserve">II </w:t>
            </w:r>
            <w:r>
              <w:rPr>
                <w:sz w:val="28"/>
                <w:szCs w:val="28"/>
              </w:rPr>
              <w:t>квартал</w:t>
            </w:r>
          </w:p>
          <w:p w14:paraId="64BE809F" w14:textId="77777777" w:rsidR="001A79E6" w:rsidRPr="001A79E6" w:rsidRDefault="001A79E6" w:rsidP="004650BB">
            <w:pPr>
              <w:jc w:val="center"/>
              <w:rPr>
                <w:sz w:val="28"/>
                <w:szCs w:val="28"/>
              </w:rPr>
            </w:pPr>
          </w:p>
          <w:p w14:paraId="4A94EC0F" w14:textId="08580FD7" w:rsidR="001A79E6" w:rsidRPr="001A79E6" w:rsidRDefault="001A79E6" w:rsidP="00182C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9" w:type="pct"/>
          </w:tcPr>
          <w:p w14:paraId="24215112" w14:textId="7F0BA23A" w:rsidR="001A79E6" w:rsidRPr="001A79E6" w:rsidRDefault="001A79E6" w:rsidP="001A79E6">
            <w:pPr>
              <w:rPr>
                <w:sz w:val="28"/>
                <w:szCs w:val="28"/>
              </w:rPr>
            </w:pPr>
            <w:r w:rsidRPr="001A79E6">
              <w:rPr>
                <w:sz w:val="28"/>
                <w:szCs w:val="28"/>
              </w:rPr>
              <w:t>п.п. 133.1 п. 133 ЭкоНиП 17.01.06-001-2017 (новое  разрешение на выбросы)</w:t>
            </w:r>
          </w:p>
        </w:tc>
      </w:tr>
      <w:tr w:rsidR="001A79E6" w:rsidRPr="00A76BFE" w14:paraId="1211996E" w14:textId="77777777" w:rsidTr="00985F43">
        <w:trPr>
          <w:trHeight w:val="114"/>
        </w:trPr>
        <w:tc>
          <w:tcPr>
            <w:tcW w:w="241" w:type="pct"/>
            <w:vAlign w:val="center"/>
          </w:tcPr>
          <w:p w14:paraId="73D7BBB6" w14:textId="77777777" w:rsidR="001A79E6" w:rsidRDefault="001A79E6" w:rsidP="00182C09">
            <w:pPr>
              <w:pStyle w:val="ad"/>
              <w:numPr>
                <w:ilvl w:val="0"/>
                <w:numId w:val="17"/>
              </w:numPr>
              <w:ind w:left="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2226" w:type="pct"/>
          </w:tcPr>
          <w:p w14:paraId="172796FB" w14:textId="77777777" w:rsidR="001A79E6" w:rsidRDefault="001A79E6" w:rsidP="001A79E6">
            <w:pPr>
              <w:rPr>
                <w:bCs/>
                <w:sz w:val="28"/>
                <w:szCs w:val="28"/>
              </w:rPr>
            </w:pPr>
            <w:r w:rsidRPr="001A79E6">
              <w:rPr>
                <w:bCs/>
                <w:sz w:val="28"/>
                <w:szCs w:val="28"/>
              </w:rPr>
              <w:t xml:space="preserve">РУЭСП «Днепробугводпуть» </w:t>
            </w:r>
          </w:p>
          <w:p w14:paraId="50CCE409" w14:textId="77777777" w:rsidR="007E1D52" w:rsidRDefault="001A79E6" w:rsidP="001A79E6">
            <w:pPr>
              <w:rPr>
                <w:bCs/>
                <w:sz w:val="28"/>
                <w:szCs w:val="28"/>
              </w:rPr>
            </w:pPr>
            <w:r w:rsidRPr="001A79E6">
              <w:rPr>
                <w:bCs/>
                <w:sz w:val="28"/>
                <w:szCs w:val="28"/>
              </w:rPr>
              <w:t>225716, Брестская область,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1A79E6">
              <w:rPr>
                <w:bCs/>
                <w:sz w:val="28"/>
                <w:szCs w:val="28"/>
              </w:rPr>
              <w:t xml:space="preserve">г. Пинск, </w:t>
            </w:r>
          </w:p>
          <w:p w14:paraId="3649309A" w14:textId="5F54FC8B" w:rsidR="001A79E6" w:rsidRDefault="001A79E6" w:rsidP="001A79E6">
            <w:pPr>
              <w:rPr>
                <w:bCs/>
                <w:sz w:val="28"/>
                <w:szCs w:val="28"/>
              </w:rPr>
            </w:pPr>
            <w:r w:rsidRPr="001A79E6">
              <w:rPr>
                <w:bCs/>
                <w:sz w:val="28"/>
                <w:szCs w:val="28"/>
              </w:rPr>
              <w:t>пл. Ленина, 20</w:t>
            </w:r>
          </w:p>
        </w:tc>
        <w:tc>
          <w:tcPr>
            <w:tcW w:w="1034" w:type="pct"/>
            <w:gridSpan w:val="2"/>
          </w:tcPr>
          <w:p w14:paraId="393C116F" w14:textId="77777777" w:rsidR="001A79E6" w:rsidRPr="001A79E6" w:rsidRDefault="001A79E6" w:rsidP="004650BB">
            <w:pPr>
              <w:jc w:val="center"/>
              <w:rPr>
                <w:sz w:val="28"/>
                <w:szCs w:val="28"/>
              </w:rPr>
            </w:pPr>
            <w:r w:rsidRPr="001A79E6">
              <w:rPr>
                <w:sz w:val="28"/>
                <w:szCs w:val="28"/>
              </w:rPr>
              <w:t>февраль-март</w:t>
            </w:r>
          </w:p>
          <w:p w14:paraId="50759DC6" w14:textId="77777777" w:rsidR="001A79E6" w:rsidRPr="001A79E6" w:rsidRDefault="001A79E6" w:rsidP="004650BB">
            <w:pPr>
              <w:jc w:val="center"/>
              <w:rPr>
                <w:sz w:val="28"/>
                <w:szCs w:val="28"/>
              </w:rPr>
            </w:pPr>
          </w:p>
          <w:p w14:paraId="30DA449C" w14:textId="14CCFCD7" w:rsidR="001A79E6" w:rsidRPr="00146B4A" w:rsidRDefault="001A79E6" w:rsidP="00182C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9" w:type="pct"/>
          </w:tcPr>
          <w:p w14:paraId="6EA18178" w14:textId="674295DE" w:rsidR="001A79E6" w:rsidRPr="001A79E6" w:rsidRDefault="001A79E6" w:rsidP="004650BB">
            <w:pPr>
              <w:rPr>
                <w:sz w:val="28"/>
                <w:szCs w:val="28"/>
              </w:rPr>
            </w:pPr>
            <w:r w:rsidRPr="001A79E6">
              <w:rPr>
                <w:sz w:val="28"/>
                <w:szCs w:val="28"/>
              </w:rPr>
              <w:t>п.п. 133.1 п. 133 ЭкоНиП 17.01.06-001-2017</w:t>
            </w:r>
          </w:p>
          <w:p w14:paraId="4086E525" w14:textId="44F0BA9A" w:rsidR="001A79E6" w:rsidRPr="00676440" w:rsidRDefault="001A79E6" w:rsidP="00182C09">
            <w:pPr>
              <w:rPr>
                <w:sz w:val="28"/>
                <w:szCs w:val="28"/>
              </w:rPr>
            </w:pPr>
            <w:proofErr w:type="gramStart"/>
            <w:r w:rsidRPr="001A79E6">
              <w:rPr>
                <w:sz w:val="28"/>
                <w:szCs w:val="28"/>
              </w:rPr>
              <w:t>(включен в план выборочных проверок)</w:t>
            </w:r>
            <w:proofErr w:type="gramEnd"/>
          </w:p>
        </w:tc>
      </w:tr>
      <w:tr w:rsidR="001A79E6" w:rsidRPr="00A76BFE" w14:paraId="1E39F88E" w14:textId="77777777" w:rsidTr="00985F43">
        <w:trPr>
          <w:trHeight w:val="114"/>
        </w:trPr>
        <w:tc>
          <w:tcPr>
            <w:tcW w:w="241" w:type="pct"/>
            <w:vAlign w:val="center"/>
          </w:tcPr>
          <w:p w14:paraId="4802D2AF" w14:textId="77777777" w:rsidR="001A79E6" w:rsidRDefault="001A79E6" w:rsidP="00182C09">
            <w:pPr>
              <w:pStyle w:val="ad"/>
              <w:numPr>
                <w:ilvl w:val="0"/>
                <w:numId w:val="17"/>
              </w:numPr>
              <w:ind w:left="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2226" w:type="pct"/>
          </w:tcPr>
          <w:p w14:paraId="3D99870A" w14:textId="77777777" w:rsidR="001A79E6" w:rsidRPr="001A79E6" w:rsidRDefault="001A79E6" w:rsidP="001A79E6">
            <w:pPr>
              <w:rPr>
                <w:bCs/>
                <w:sz w:val="28"/>
                <w:szCs w:val="28"/>
              </w:rPr>
            </w:pPr>
            <w:r w:rsidRPr="001A79E6">
              <w:rPr>
                <w:bCs/>
                <w:sz w:val="28"/>
                <w:szCs w:val="28"/>
              </w:rPr>
              <w:t>УП «Брестоблгаз»</w:t>
            </w:r>
          </w:p>
          <w:p w14:paraId="45DE557C" w14:textId="77777777" w:rsidR="001A79E6" w:rsidRPr="001A79E6" w:rsidRDefault="001A79E6" w:rsidP="001A79E6">
            <w:pPr>
              <w:rPr>
                <w:bCs/>
                <w:sz w:val="28"/>
                <w:szCs w:val="28"/>
              </w:rPr>
            </w:pPr>
            <w:r w:rsidRPr="001A79E6">
              <w:rPr>
                <w:bCs/>
                <w:sz w:val="28"/>
                <w:szCs w:val="28"/>
              </w:rPr>
              <w:t>224012, г. Брест, ул. Генерала Попова, 16</w:t>
            </w:r>
          </w:p>
          <w:p w14:paraId="7D82617E" w14:textId="77777777" w:rsidR="001A79E6" w:rsidRPr="001A79E6" w:rsidRDefault="001A79E6" w:rsidP="001A79E6">
            <w:pPr>
              <w:rPr>
                <w:bCs/>
                <w:sz w:val="28"/>
                <w:szCs w:val="28"/>
              </w:rPr>
            </w:pPr>
          </w:p>
          <w:p w14:paraId="0DE30AC0" w14:textId="77777777" w:rsidR="001A79E6" w:rsidRPr="001A79E6" w:rsidRDefault="001A79E6" w:rsidP="001A79E6">
            <w:pPr>
              <w:rPr>
                <w:bCs/>
                <w:sz w:val="28"/>
                <w:szCs w:val="28"/>
              </w:rPr>
            </w:pPr>
            <w:r w:rsidRPr="001A79E6">
              <w:rPr>
                <w:bCs/>
                <w:sz w:val="28"/>
                <w:szCs w:val="28"/>
              </w:rPr>
              <w:t>филиал «Березовское  производственное управление»</w:t>
            </w:r>
          </w:p>
          <w:p w14:paraId="2F594F54" w14:textId="5171BCEE" w:rsidR="001A79E6" w:rsidRPr="00146B4A" w:rsidRDefault="001A79E6" w:rsidP="00F742D7">
            <w:pPr>
              <w:rPr>
                <w:bCs/>
                <w:sz w:val="28"/>
                <w:szCs w:val="28"/>
              </w:rPr>
            </w:pPr>
            <w:r w:rsidRPr="001A79E6">
              <w:rPr>
                <w:bCs/>
                <w:sz w:val="28"/>
                <w:szCs w:val="28"/>
              </w:rPr>
              <w:t>225202, Брестская область, г. Берёза,</w:t>
            </w:r>
            <w:r w:rsidR="00F742D7">
              <w:rPr>
                <w:bCs/>
                <w:sz w:val="28"/>
                <w:szCs w:val="28"/>
              </w:rPr>
              <w:br/>
            </w:r>
            <w:r w:rsidRPr="001A79E6">
              <w:rPr>
                <w:bCs/>
                <w:sz w:val="28"/>
                <w:szCs w:val="28"/>
              </w:rPr>
              <w:t>ул. Красноармейская, 93</w:t>
            </w:r>
          </w:p>
        </w:tc>
        <w:tc>
          <w:tcPr>
            <w:tcW w:w="1034" w:type="pct"/>
            <w:gridSpan w:val="2"/>
          </w:tcPr>
          <w:p w14:paraId="64E19EF9" w14:textId="77777777" w:rsidR="001A79E6" w:rsidRPr="001A79E6" w:rsidRDefault="001A79E6" w:rsidP="004650BB">
            <w:pPr>
              <w:jc w:val="center"/>
              <w:rPr>
                <w:sz w:val="28"/>
                <w:szCs w:val="28"/>
              </w:rPr>
            </w:pPr>
            <w:r w:rsidRPr="001A79E6">
              <w:rPr>
                <w:sz w:val="28"/>
                <w:szCs w:val="28"/>
              </w:rPr>
              <w:t>март</w:t>
            </w:r>
          </w:p>
          <w:p w14:paraId="1045157F" w14:textId="4B6FC7E7" w:rsidR="001A79E6" w:rsidRDefault="001A79E6" w:rsidP="00182C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9" w:type="pct"/>
          </w:tcPr>
          <w:p w14:paraId="455663A8" w14:textId="5EA12F5E" w:rsidR="001A79E6" w:rsidRPr="00B2164D" w:rsidRDefault="001A79E6" w:rsidP="001A79E6">
            <w:pPr>
              <w:rPr>
                <w:sz w:val="28"/>
                <w:szCs w:val="28"/>
              </w:rPr>
            </w:pPr>
            <w:proofErr w:type="gramStart"/>
            <w:r w:rsidRPr="001A79E6">
              <w:rPr>
                <w:sz w:val="28"/>
                <w:szCs w:val="28"/>
              </w:rPr>
              <w:t>п.п. 133.1 п. 133 ЭкоНиП 17.01.06-001-2017 (включен в план выборочных проверок)</w:t>
            </w:r>
            <w:proofErr w:type="gramEnd"/>
          </w:p>
        </w:tc>
      </w:tr>
      <w:tr w:rsidR="001A79E6" w:rsidRPr="00A76BFE" w14:paraId="3D1FAFC9" w14:textId="77777777" w:rsidTr="00985F43">
        <w:trPr>
          <w:trHeight w:val="114"/>
        </w:trPr>
        <w:tc>
          <w:tcPr>
            <w:tcW w:w="241" w:type="pct"/>
            <w:vAlign w:val="center"/>
          </w:tcPr>
          <w:p w14:paraId="70037F28" w14:textId="77777777" w:rsidR="001A79E6" w:rsidRDefault="001A79E6" w:rsidP="00182C09">
            <w:pPr>
              <w:pStyle w:val="ad"/>
              <w:numPr>
                <w:ilvl w:val="0"/>
                <w:numId w:val="17"/>
              </w:numPr>
              <w:ind w:left="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2226" w:type="pct"/>
          </w:tcPr>
          <w:p w14:paraId="3DBC72EB" w14:textId="77777777" w:rsidR="001A79E6" w:rsidRPr="001A79E6" w:rsidRDefault="001A79E6" w:rsidP="001A79E6">
            <w:pPr>
              <w:rPr>
                <w:bCs/>
                <w:sz w:val="28"/>
                <w:szCs w:val="28"/>
              </w:rPr>
            </w:pPr>
            <w:r w:rsidRPr="001A79E6">
              <w:rPr>
                <w:bCs/>
                <w:sz w:val="28"/>
                <w:szCs w:val="28"/>
              </w:rPr>
              <w:t>КУМПП ЖКХ «Ивановское ЖКХ»</w:t>
            </w:r>
          </w:p>
          <w:p w14:paraId="51322255" w14:textId="09655B0E" w:rsidR="001A79E6" w:rsidRPr="001A79E6" w:rsidRDefault="001A79E6" w:rsidP="001A79E6">
            <w:pPr>
              <w:rPr>
                <w:bCs/>
                <w:sz w:val="28"/>
                <w:szCs w:val="28"/>
              </w:rPr>
            </w:pPr>
            <w:r w:rsidRPr="001A79E6">
              <w:rPr>
                <w:bCs/>
                <w:sz w:val="28"/>
                <w:szCs w:val="28"/>
              </w:rPr>
              <w:t>225793, Брестская область,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F742D7">
              <w:rPr>
                <w:bCs/>
                <w:sz w:val="28"/>
                <w:szCs w:val="28"/>
              </w:rPr>
              <w:t>г. Иваново,</w:t>
            </w:r>
            <w:r w:rsidR="00F742D7">
              <w:rPr>
                <w:bCs/>
                <w:sz w:val="28"/>
                <w:szCs w:val="28"/>
              </w:rPr>
              <w:br/>
            </w:r>
            <w:r w:rsidRPr="001A79E6">
              <w:rPr>
                <w:bCs/>
                <w:sz w:val="28"/>
                <w:szCs w:val="28"/>
              </w:rPr>
              <w:t>ул. Строителей, 9</w:t>
            </w:r>
          </w:p>
        </w:tc>
        <w:tc>
          <w:tcPr>
            <w:tcW w:w="1034" w:type="pct"/>
            <w:gridSpan w:val="2"/>
          </w:tcPr>
          <w:p w14:paraId="0B5BFA03" w14:textId="3F53B717" w:rsidR="001A79E6" w:rsidRDefault="001A79E6" w:rsidP="00182C09">
            <w:pPr>
              <w:jc w:val="center"/>
              <w:rPr>
                <w:sz w:val="28"/>
                <w:szCs w:val="28"/>
              </w:rPr>
            </w:pPr>
            <w:r w:rsidRPr="001A79E6">
              <w:rPr>
                <w:sz w:val="28"/>
                <w:szCs w:val="28"/>
              </w:rPr>
              <w:t>январь-март</w:t>
            </w:r>
          </w:p>
        </w:tc>
        <w:tc>
          <w:tcPr>
            <w:tcW w:w="1499" w:type="pct"/>
          </w:tcPr>
          <w:p w14:paraId="6293047A" w14:textId="21B07EE3" w:rsidR="001A79E6" w:rsidRPr="00B2164D" w:rsidRDefault="001A79E6" w:rsidP="001A79E6">
            <w:pPr>
              <w:rPr>
                <w:sz w:val="28"/>
                <w:szCs w:val="28"/>
              </w:rPr>
            </w:pPr>
            <w:proofErr w:type="gramStart"/>
            <w:r w:rsidRPr="001A79E6">
              <w:rPr>
                <w:sz w:val="28"/>
                <w:szCs w:val="28"/>
              </w:rPr>
              <w:t>п.п. 133.1 п. 133 ЭкоНиП 17.01.06-001-2017 (включен в план выборочных проверок)</w:t>
            </w:r>
            <w:proofErr w:type="gramEnd"/>
          </w:p>
        </w:tc>
      </w:tr>
      <w:tr w:rsidR="003F6F1D" w:rsidRPr="00A76BFE" w14:paraId="28723B0D" w14:textId="77777777" w:rsidTr="00985F43">
        <w:trPr>
          <w:trHeight w:val="114"/>
        </w:trPr>
        <w:tc>
          <w:tcPr>
            <w:tcW w:w="241" w:type="pct"/>
            <w:vAlign w:val="center"/>
          </w:tcPr>
          <w:p w14:paraId="78B6CC58" w14:textId="77777777" w:rsidR="003F6F1D" w:rsidRDefault="003F6F1D" w:rsidP="00182C09">
            <w:pPr>
              <w:pStyle w:val="ad"/>
              <w:numPr>
                <w:ilvl w:val="0"/>
                <w:numId w:val="17"/>
              </w:numPr>
              <w:ind w:left="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2226" w:type="pct"/>
          </w:tcPr>
          <w:p w14:paraId="740E0D52" w14:textId="77777777" w:rsidR="003F6F1D" w:rsidRPr="003F6F1D" w:rsidRDefault="003F6F1D" w:rsidP="003F6F1D">
            <w:pPr>
              <w:rPr>
                <w:bCs/>
                <w:sz w:val="28"/>
                <w:szCs w:val="28"/>
              </w:rPr>
            </w:pPr>
            <w:r w:rsidRPr="003F6F1D">
              <w:rPr>
                <w:bCs/>
                <w:sz w:val="28"/>
                <w:szCs w:val="28"/>
              </w:rPr>
              <w:t>ОАО «Савушкин продукт»</w:t>
            </w:r>
          </w:p>
          <w:p w14:paraId="5A21F979" w14:textId="77777777" w:rsidR="003F6F1D" w:rsidRPr="003F6F1D" w:rsidRDefault="003F6F1D" w:rsidP="003F6F1D">
            <w:pPr>
              <w:rPr>
                <w:bCs/>
                <w:sz w:val="28"/>
                <w:szCs w:val="28"/>
              </w:rPr>
            </w:pPr>
            <w:r w:rsidRPr="003F6F1D">
              <w:rPr>
                <w:bCs/>
                <w:sz w:val="28"/>
                <w:szCs w:val="28"/>
              </w:rPr>
              <w:t>224028, г. Брест, ул. Янки Купалы, 118</w:t>
            </w:r>
          </w:p>
          <w:p w14:paraId="646C8C5E" w14:textId="77777777" w:rsidR="003F6F1D" w:rsidRPr="003F6F1D" w:rsidRDefault="003F6F1D" w:rsidP="003F6F1D">
            <w:pPr>
              <w:rPr>
                <w:bCs/>
                <w:sz w:val="28"/>
                <w:szCs w:val="28"/>
              </w:rPr>
            </w:pPr>
          </w:p>
          <w:p w14:paraId="3351E431" w14:textId="77777777" w:rsidR="003F6F1D" w:rsidRPr="003F6F1D" w:rsidRDefault="003F6F1D" w:rsidP="003F6F1D">
            <w:pPr>
              <w:rPr>
                <w:bCs/>
                <w:sz w:val="28"/>
                <w:szCs w:val="28"/>
              </w:rPr>
            </w:pPr>
            <w:r w:rsidRPr="003F6F1D">
              <w:rPr>
                <w:bCs/>
                <w:sz w:val="28"/>
                <w:szCs w:val="28"/>
              </w:rPr>
              <w:t xml:space="preserve">Производственный филиал </w:t>
            </w:r>
            <w:proofErr w:type="gramStart"/>
            <w:r w:rsidRPr="003F6F1D">
              <w:rPr>
                <w:bCs/>
                <w:sz w:val="28"/>
                <w:szCs w:val="28"/>
              </w:rPr>
              <w:t>в</w:t>
            </w:r>
            <w:proofErr w:type="gramEnd"/>
          </w:p>
          <w:p w14:paraId="17CA497A" w14:textId="289C2F7C" w:rsidR="003F6F1D" w:rsidRPr="001A79E6" w:rsidRDefault="003F6F1D" w:rsidP="003F6F1D">
            <w:pPr>
              <w:rPr>
                <w:bCs/>
                <w:sz w:val="28"/>
                <w:szCs w:val="28"/>
              </w:rPr>
            </w:pPr>
            <w:r w:rsidRPr="003F6F1D">
              <w:rPr>
                <w:bCs/>
                <w:sz w:val="28"/>
                <w:szCs w:val="28"/>
              </w:rPr>
              <w:t>г. Иваново: Брестская область</w:t>
            </w:r>
            <w:r>
              <w:rPr>
                <w:bCs/>
                <w:sz w:val="28"/>
                <w:szCs w:val="28"/>
              </w:rPr>
              <w:t xml:space="preserve">, </w:t>
            </w:r>
            <w:r w:rsidR="00F742D7">
              <w:rPr>
                <w:bCs/>
                <w:sz w:val="28"/>
                <w:szCs w:val="28"/>
              </w:rPr>
              <w:t>г. Иваново,</w:t>
            </w:r>
            <w:r w:rsidR="00F742D7">
              <w:rPr>
                <w:bCs/>
                <w:sz w:val="28"/>
                <w:szCs w:val="28"/>
              </w:rPr>
              <w:br/>
            </w:r>
            <w:r w:rsidRPr="003F6F1D">
              <w:rPr>
                <w:bCs/>
                <w:sz w:val="28"/>
                <w:szCs w:val="28"/>
              </w:rPr>
              <w:t>ул. Советская 102</w:t>
            </w:r>
          </w:p>
        </w:tc>
        <w:tc>
          <w:tcPr>
            <w:tcW w:w="1034" w:type="pct"/>
            <w:gridSpan w:val="2"/>
          </w:tcPr>
          <w:p w14:paraId="767D994F" w14:textId="6EB07722" w:rsidR="003F6F1D" w:rsidRPr="003F6F1D" w:rsidRDefault="003F6F1D" w:rsidP="004650BB">
            <w:pPr>
              <w:jc w:val="center"/>
              <w:rPr>
                <w:sz w:val="28"/>
                <w:szCs w:val="28"/>
              </w:rPr>
            </w:pPr>
            <w:r w:rsidRPr="003F6F1D">
              <w:rPr>
                <w:sz w:val="28"/>
                <w:szCs w:val="28"/>
              </w:rPr>
              <w:t xml:space="preserve">II </w:t>
            </w:r>
            <w:r>
              <w:rPr>
                <w:sz w:val="28"/>
                <w:szCs w:val="28"/>
              </w:rPr>
              <w:t>квартал</w:t>
            </w:r>
          </w:p>
          <w:p w14:paraId="4B6F60A9" w14:textId="77777777" w:rsidR="003F6F1D" w:rsidRPr="003F6F1D" w:rsidRDefault="003F6F1D" w:rsidP="004650BB">
            <w:pPr>
              <w:jc w:val="center"/>
              <w:rPr>
                <w:sz w:val="28"/>
                <w:szCs w:val="28"/>
              </w:rPr>
            </w:pPr>
          </w:p>
          <w:p w14:paraId="46718A63" w14:textId="77777777" w:rsidR="003F6F1D" w:rsidRPr="001A79E6" w:rsidRDefault="003F6F1D" w:rsidP="00182C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9" w:type="pct"/>
          </w:tcPr>
          <w:p w14:paraId="0ADC2211" w14:textId="77777777" w:rsidR="003F6F1D" w:rsidRPr="003F6F1D" w:rsidRDefault="003F6F1D" w:rsidP="004650BB">
            <w:pPr>
              <w:rPr>
                <w:sz w:val="28"/>
                <w:szCs w:val="28"/>
              </w:rPr>
            </w:pPr>
            <w:r w:rsidRPr="003F6F1D">
              <w:rPr>
                <w:sz w:val="28"/>
                <w:szCs w:val="28"/>
              </w:rPr>
              <w:t xml:space="preserve">п.п. 133.1 п. 133 </w:t>
            </w:r>
          </w:p>
          <w:p w14:paraId="0CD6D33B" w14:textId="3A13A484" w:rsidR="003F6F1D" w:rsidRPr="001A79E6" w:rsidRDefault="003F6F1D" w:rsidP="001A79E6">
            <w:pPr>
              <w:rPr>
                <w:sz w:val="28"/>
                <w:szCs w:val="28"/>
              </w:rPr>
            </w:pPr>
            <w:r w:rsidRPr="003F6F1D">
              <w:rPr>
                <w:sz w:val="28"/>
                <w:szCs w:val="28"/>
              </w:rPr>
              <w:t>ЭкоНиП 17.01.06-001-2017 (новое  разрешение на выбросы)</w:t>
            </w:r>
          </w:p>
        </w:tc>
      </w:tr>
      <w:tr w:rsidR="00BC2C5B" w:rsidRPr="00A76BFE" w14:paraId="045AFD02" w14:textId="1E9B3A97" w:rsidTr="00985F43">
        <w:trPr>
          <w:trHeight w:val="114"/>
        </w:trPr>
        <w:tc>
          <w:tcPr>
            <w:tcW w:w="5000" w:type="pct"/>
            <w:gridSpan w:val="5"/>
            <w:vAlign w:val="center"/>
          </w:tcPr>
          <w:p w14:paraId="4778E7A2" w14:textId="31A8F052" w:rsidR="00BC2C5B" w:rsidRPr="0093463D" w:rsidRDefault="00BC2C5B" w:rsidP="00182C0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Ивацевичский район</w:t>
            </w:r>
          </w:p>
        </w:tc>
      </w:tr>
      <w:tr w:rsidR="00E14453" w:rsidRPr="00A76BFE" w14:paraId="23D82CE1" w14:textId="77777777" w:rsidTr="00343558">
        <w:trPr>
          <w:trHeight w:val="70"/>
        </w:trPr>
        <w:tc>
          <w:tcPr>
            <w:tcW w:w="241" w:type="pct"/>
            <w:vAlign w:val="center"/>
          </w:tcPr>
          <w:p w14:paraId="41E1FBC7" w14:textId="77777777" w:rsidR="00E14453" w:rsidRDefault="00E14453" w:rsidP="0057210B">
            <w:pPr>
              <w:pStyle w:val="ad"/>
              <w:numPr>
                <w:ilvl w:val="0"/>
                <w:numId w:val="17"/>
              </w:numPr>
              <w:ind w:left="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2226" w:type="pct"/>
          </w:tcPr>
          <w:p w14:paraId="1891EC47" w14:textId="77777777" w:rsidR="00E14453" w:rsidRPr="00E14453" w:rsidRDefault="00E14453" w:rsidP="00E14453">
            <w:pPr>
              <w:rPr>
                <w:bCs/>
                <w:sz w:val="28"/>
                <w:szCs w:val="28"/>
              </w:rPr>
            </w:pPr>
            <w:r w:rsidRPr="00E14453">
              <w:rPr>
                <w:bCs/>
                <w:sz w:val="28"/>
                <w:szCs w:val="28"/>
              </w:rPr>
              <w:t>УП «Ивацевичское ПМС»,</w:t>
            </w:r>
          </w:p>
          <w:p w14:paraId="1584EC12" w14:textId="03FFAACA" w:rsidR="00E14453" w:rsidRPr="00146B4A" w:rsidRDefault="00E14453" w:rsidP="00E14453">
            <w:pPr>
              <w:rPr>
                <w:bCs/>
                <w:sz w:val="28"/>
                <w:szCs w:val="28"/>
              </w:rPr>
            </w:pPr>
            <w:r w:rsidRPr="00E14453">
              <w:rPr>
                <w:bCs/>
                <w:sz w:val="28"/>
                <w:szCs w:val="28"/>
              </w:rPr>
              <w:t>225295, Брестская область,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F742D7">
              <w:rPr>
                <w:bCs/>
                <w:sz w:val="28"/>
                <w:szCs w:val="28"/>
              </w:rPr>
              <w:t>г. Ивацевичи,</w:t>
            </w:r>
            <w:r w:rsidR="00F742D7">
              <w:rPr>
                <w:bCs/>
                <w:sz w:val="28"/>
                <w:szCs w:val="28"/>
              </w:rPr>
              <w:br/>
            </w:r>
            <w:r w:rsidRPr="00E14453">
              <w:rPr>
                <w:bCs/>
                <w:sz w:val="28"/>
                <w:szCs w:val="28"/>
              </w:rPr>
              <w:t xml:space="preserve">ул. </w:t>
            </w:r>
            <w:r w:rsidRPr="00E14453">
              <w:rPr>
                <w:bCs/>
                <w:sz w:val="28"/>
                <w:szCs w:val="28"/>
              </w:rPr>
              <w:lastRenderedPageBreak/>
              <w:t>Клютко, 51</w:t>
            </w:r>
          </w:p>
        </w:tc>
        <w:tc>
          <w:tcPr>
            <w:tcW w:w="1034" w:type="pct"/>
            <w:gridSpan w:val="2"/>
          </w:tcPr>
          <w:p w14:paraId="3B9825D3" w14:textId="77777777" w:rsidR="00E14453" w:rsidRPr="00E14453" w:rsidRDefault="00E14453" w:rsidP="004650BB">
            <w:pPr>
              <w:jc w:val="center"/>
              <w:rPr>
                <w:sz w:val="28"/>
                <w:szCs w:val="28"/>
              </w:rPr>
            </w:pPr>
            <w:r w:rsidRPr="00E14453">
              <w:rPr>
                <w:sz w:val="28"/>
                <w:szCs w:val="28"/>
              </w:rPr>
              <w:lastRenderedPageBreak/>
              <w:t>I квартал</w:t>
            </w:r>
          </w:p>
          <w:p w14:paraId="56EFDE40" w14:textId="77777777" w:rsidR="00E14453" w:rsidRPr="00E14453" w:rsidRDefault="00E14453" w:rsidP="004650BB">
            <w:pPr>
              <w:jc w:val="center"/>
              <w:rPr>
                <w:sz w:val="28"/>
                <w:szCs w:val="28"/>
              </w:rPr>
            </w:pPr>
          </w:p>
          <w:p w14:paraId="27611BCC" w14:textId="40ACADE6" w:rsidR="00E14453" w:rsidRPr="00D14629" w:rsidRDefault="00E14453" w:rsidP="00343558">
            <w:pPr>
              <w:rPr>
                <w:sz w:val="28"/>
                <w:szCs w:val="28"/>
              </w:rPr>
            </w:pPr>
          </w:p>
        </w:tc>
        <w:tc>
          <w:tcPr>
            <w:tcW w:w="1499" w:type="pct"/>
          </w:tcPr>
          <w:p w14:paraId="758C5650" w14:textId="304E46FE" w:rsidR="00E14453" w:rsidRPr="00D14629" w:rsidRDefault="00E14453" w:rsidP="00E14453">
            <w:pPr>
              <w:rPr>
                <w:sz w:val="28"/>
                <w:szCs w:val="28"/>
              </w:rPr>
            </w:pPr>
            <w:r w:rsidRPr="00E14453">
              <w:rPr>
                <w:sz w:val="28"/>
                <w:szCs w:val="28"/>
              </w:rPr>
              <w:lastRenderedPageBreak/>
              <w:t xml:space="preserve">п.п. 133.1 п. 133 ЭкоНиП 17.01.06-001-2017 (новое  </w:t>
            </w:r>
            <w:r w:rsidRPr="00E14453">
              <w:rPr>
                <w:sz w:val="28"/>
                <w:szCs w:val="28"/>
              </w:rPr>
              <w:lastRenderedPageBreak/>
              <w:t>разрешение на выбросы)</w:t>
            </w:r>
          </w:p>
        </w:tc>
      </w:tr>
      <w:tr w:rsidR="00F21E71" w:rsidRPr="00A76BFE" w14:paraId="74735A0E" w14:textId="77777777" w:rsidTr="00985F43">
        <w:trPr>
          <w:trHeight w:val="114"/>
        </w:trPr>
        <w:tc>
          <w:tcPr>
            <w:tcW w:w="241" w:type="pct"/>
            <w:vAlign w:val="center"/>
          </w:tcPr>
          <w:p w14:paraId="23FF8A60" w14:textId="77777777" w:rsidR="00F21E71" w:rsidRDefault="00F21E71" w:rsidP="00B10C7B">
            <w:pPr>
              <w:pStyle w:val="ad"/>
              <w:numPr>
                <w:ilvl w:val="0"/>
                <w:numId w:val="17"/>
              </w:numPr>
              <w:ind w:left="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2226" w:type="pct"/>
          </w:tcPr>
          <w:p w14:paraId="718A6C04" w14:textId="77777777" w:rsidR="00F21E71" w:rsidRPr="00F21E71" w:rsidRDefault="00F21E71" w:rsidP="00F21E71">
            <w:pPr>
              <w:rPr>
                <w:bCs/>
                <w:sz w:val="28"/>
                <w:szCs w:val="28"/>
              </w:rPr>
            </w:pPr>
            <w:r w:rsidRPr="00F21E71">
              <w:rPr>
                <w:bCs/>
                <w:sz w:val="28"/>
                <w:szCs w:val="28"/>
              </w:rPr>
              <w:t>УП «Брестоблгаз»</w:t>
            </w:r>
          </w:p>
          <w:p w14:paraId="665ECAF0" w14:textId="77777777" w:rsidR="00F21E71" w:rsidRPr="00F21E71" w:rsidRDefault="00F21E71" w:rsidP="00F21E71">
            <w:pPr>
              <w:rPr>
                <w:bCs/>
                <w:sz w:val="28"/>
                <w:szCs w:val="28"/>
              </w:rPr>
            </w:pPr>
            <w:r w:rsidRPr="00F21E71">
              <w:rPr>
                <w:bCs/>
                <w:sz w:val="28"/>
                <w:szCs w:val="28"/>
              </w:rPr>
              <w:t>224012, г. Брест, ул. Генерала Попова, 16</w:t>
            </w:r>
          </w:p>
          <w:p w14:paraId="5D9C5232" w14:textId="77777777" w:rsidR="00F21E71" w:rsidRPr="00F21E71" w:rsidRDefault="00F21E71" w:rsidP="00F21E71">
            <w:pPr>
              <w:rPr>
                <w:bCs/>
                <w:sz w:val="28"/>
                <w:szCs w:val="28"/>
              </w:rPr>
            </w:pPr>
          </w:p>
          <w:p w14:paraId="510A2F6A" w14:textId="77777777" w:rsidR="00F21E71" w:rsidRPr="00F21E71" w:rsidRDefault="00F21E71" w:rsidP="00F21E71">
            <w:pPr>
              <w:rPr>
                <w:bCs/>
                <w:sz w:val="28"/>
                <w:szCs w:val="28"/>
              </w:rPr>
            </w:pPr>
            <w:r w:rsidRPr="00F21E71">
              <w:rPr>
                <w:bCs/>
                <w:sz w:val="28"/>
                <w:szCs w:val="28"/>
              </w:rPr>
              <w:t>Филиал «Березовское производственное управление»</w:t>
            </w:r>
          </w:p>
          <w:p w14:paraId="1D6C45EA" w14:textId="70B7DCFF" w:rsidR="00F21E71" w:rsidRDefault="00F21E71" w:rsidP="00F21E71">
            <w:pPr>
              <w:rPr>
                <w:bCs/>
                <w:sz w:val="28"/>
                <w:szCs w:val="28"/>
              </w:rPr>
            </w:pPr>
            <w:r w:rsidRPr="00F21E71">
              <w:rPr>
                <w:bCs/>
                <w:sz w:val="28"/>
                <w:szCs w:val="28"/>
              </w:rPr>
              <w:t>225202</w:t>
            </w:r>
            <w:r w:rsidR="00F742D7">
              <w:rPr>
                <w:bCs/>
                <w:sz w:val="28"/>
                <w:szCs w:val="28"/>
              </w:rPr>
              <w:t>, Брестская область, г. Берёза,</w:t>
            </w:r>
            <w:r w:rsidR="00F742D7">
              <w:rPr>
                <w:bCs/>
                <w:sz w:val="28"/>
                <w:szCs w:val="28"/>
              </w:rPr>
              <w:br/>
            </w:r>
            <w:r w:rsidRPr="00F21E71">
              <w:rPr>
                <w:bCs/>
                <w:sz w:val="28"/>
                <w:szCs w:val="28"/>
              </w:rPr>
              <w:t>ул. Красноармейская, 93</w:t>
            </w:r>
          </w:p>
        </w:tc>
        <w:tc>
          <w:tcPr>
            <w:tcW w:w="1034" w:type="pct"/>
            <w:gridSpan w:val="2"/>
          </w:tcPr>
          <w:p w14:paraId="5DC2EEF5" w14:textId="1CFA1524" w:rsidR="00F21E71" w:rsidRPr="00146B4A" w:rsidRDefault="00F21E71" w:rsidP="00B10C7B">
            <w:pPr>
              <w:jc w:val="center"/>
              <w:rPr>
                <w:sz w:val="28"/>
                <w:szCs w:val="28"/>
              </w:rPr>
            </w:pPr>
            <w:r w:rsidRPr="00F21E71">
              <w:rPr>
                <w:sz w:val="28"/>
                <w:szCs w:val="28"/>
              </w:rPr>
              <w:t>март</w:t>
            </w:r>
          </w:p>
        </w:tc>
        <w:tc>
          <w:tcPr>
            <w:tcW w:w="1499" w:type="pct"/>
          </w:tcPr>
          <w:p w14:paraId="1A561BC0" w14:textId="7B9D8F72" w:rsidR="00F21E71" w:rsidRPr="00676440" w:rsidRDefault="00F21E71" w:rsidP="00F21E71">
            <w:pPr>
              <w:rPr>
                <w:sz w:val="28"/>
                <w:szCs w:val="28"/>
              </w:rPr>
            </w:pPr>
            <w:proofErr w:type="gramStart"/>
            <w:r w:rsidRPr="00F21E71">
              <w:rPr>
                <w:sz w:val="28"/>
                <w:szCs w:val="28"/>
              </w:rPr>
              <w:t>п.п. 133.1 п. 133 ЭкоНиП 17.01.06-001-2017 (включен в план выборочных проверок)</w:t>
            </w:r>
            <w:proofErr w:type="gramEnd"/>
          </w:p>
        </w:tc>
      </w:tr>
      <w:tr w:rsidR="00F21E71" w:rsidRPr="00A76BFE" w14:paraId="120C5D0A" w14:textId="77777777" w:rsidTr="00985F43">
        <w:trPr>
          <w:trHeight w:val="114"/>
        </w:trPr>
        <w:tc>
          <w:tcPr>
            <w:tcW w:w="241" w:type="pct"/>
            <w:vAlign w:val="center"/>
          </w:tcPr>
          <w:p w14:paraId="5E50DE87" w14:textId="77777777" w:rsidR="00F21E71" w:rsidRDefault="00F21E71" w:rsidP="00F14E3C">
            <w:pPr>
              <w:pStyle w:val="ad"/>
              <w:numPr>
                <w:ilvl w:val="0"/>
                <w:numId w:val="17"/>
              </w:numPr>
              <w:ind w:left="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2226" w:type="pct"/>
          </w:tcPr>
          <w:p w14:paraId="23E14E73" w14:textId="77777777" w:rsidR="00F21E71" w:rsidRPr="00F21E71" w:rsidRDefault="00F21E71" w:rsidP="00F21E71">
            <w:pPr>
              <w:rPr>
                <w:bCs/>
                <w:sz w:val="28"/>
                <w:szCs w:val="28"/>
              </w:rPr>
            </w:pPr>
            <w:r w:rsidRPr="00F21E71">
              <w:rPr>
                <w:bCs/>
                <w:sz w:val="28"/>
                <w:szCs w:val="28"/>
              </w:rPr>
              <w:t>УП «Брестоблгаз»</w:t>
            </w:r>
          </w:p>
          <w:p w14:paraId="158B5B82" w14:textId="77777777" w:rsidR="00F21E71" w:rsidRPr="00F21E71" w:rsidRDefault="00F21E71" w:rsidP="00F21E71">
            <w:pPr>
              <w:rPr>
                <w:bCs/>
                <w:sz w:val="28"/>
                <w:szCs w:val="28"/>
              </w:rPr>
            </w:pPr>
            <w:r w:rsidRPr="00F21E71">
              <w:rPr>
                <w:bCs/>
                <w:sz w:val="28"/>
                <w:szCs w:val="28"/>
              </w:rPr>
              <w:t>224012, г. Брест, ул. Генерала Попова, 16</w:t>
            </w:r>
          </w:p>
          <w:p w14:paraId="1E4259E1" w14:textId="77777777" w:rsidR="00F21E71" w:rsidRPr="00F21E71" w:rsidRDefault="00F21E71" w:rsidP="00F21E71">
            <w:pPr>
              <w:rPr>
                <w:bCs/>
                <w:sz w:val="28"/>
                <w:szCs w:val="28"/>
              </w:rPr>
            </w:pPr>
          </w:p>
          <w:p w14:paraId="727EC36F" w14:textId="77777777" w:rsidR="00F21E71" w:rsidRPr="00F21E71" w:rsidRDefault="00F21E71" w:rsidP="00F21E71">
            <w:pPr>
              <w:rPr>
                <w:bCs/>
                <w:sz w:val="28"/>
                <w:szCs w:val="28"/>
              </w:rPr>
            </w:pPr>
            <w:r w:rsidRPr="00F21E71">
              <w:rPr>
                <w:bCs/>
                <w:sz w:val="28"/>
                <w:szCs w:val="28"/>
              </w:rPr>
              <w:t>Филиал «Сельскохозяйственное производственное управление «Доманово»</w:t>
            </w:r>
          </w:p>
          <w:p w14:paraId="5F75D69B" w14:textId="041C6A18" w:rsidR="00F21E71" w:rsidRDefault="00F21E71" w:rsidP="00F21E71">
            <w:pPr>
              <w:rPr>
                <w:bCs/>
                <w:sz w:val="28"/>
                <w:szCs w:val="28"/>
              </w:rPr>
            </w:pPr>
            <w:r w:rsidRPr="00F21E71">
              <w:rPr>
                <w:bCs/>
                <w:sz w:val="28"/>
                <w:szCs w:val="28"/>
              </w:rPr>
              <w:t>225280, Брестская область, Ивацевичский район, д. Доманово, ул. Совхозная, 14</w:t>
            </w:r>
          </w:p>
        </w:tc>
        <w:tc>
          <w:tcPr>
            <w:tcW w:w="1034" w:type="pct"/>
            <w:gridSpan w:val="2"/>
          </w:tcPr>
          <w:p w14:paraId="46B6D1EC" w14:textId="74982C64" w:rsidR="00F21E71" w:rsidRPr="009A5249" w:rsidRDefault="00F21E71" w:rsidP="00F14E3C">
            <w:pPr>
              <w:jc w:val="center"/>
              <w:rPr>
                <w:sz w:val="28"/>
                <w:szCs w:val="28"/>
              </w:rPr>
            </w:pPr>
            <w:r w:rsidRPr="00F21E71">
              <w:rPr>
                <w:sz w:val="28"/>
                <w:szCs w:val="28"/>
              </w:rPr>
              <w:t>март</w:t>
            </w:r>
          </w:p>
        </w:tc>
        <w:tc>
          <w:tcPr>
            <w:tcW w:w="1499" w:type="pct"/>
          </w:tcPr>
          <w:p w14:paraId="6EA02DDD" w14:textId="19F0E257" w:rsidR="00F21E71" w:rsidRPr="00676440" w:rsidRDefault="00F21E71" w:rsidP="00F21E71">
            <w:pPr>
              <w:rPr>
                <w:sz w:val="28"/>
                <w:szCs w:val="28"/>
              </w:rPr>
            </w:pPr>
            <w:proofErr w:type="gramStart"/>
            <w:r w:rsidRPr="00F21E71">
              <w:rPr>
                <w:sz w:val="28"/>
                <w:szCs w:val="28"/>
              </w:rPr>
              <w:t>п.п. 133.1 п. 133 ЭкоНиП 17.01.06-001-2017 (включен в план выборочных проверок)</w:t>
            </w:r>
            <w:proofErr w:type="gramEnd"/>
          </w:p>
        </w:tc>
      </w:tr>
      <w:tr w:rsidR="00F21E71" w:rsidRPr="00A76BFE" w14:paraId="29ACF1FB" w14:textId="77777777" w:rsidTr="00985F43">
        <w:trPr>
          <w:trHeight w:val="114"/>
        </w:trPr>
        <w:tc>
          <w:tcPr>
            <w:tcW w:w="241" w:type="pct"/>
            <w:vAlign w:val="center"/>
          </w:tcPr>
          <w:p w14:paraId="461BFB39" w14:textId="77777777" w:rsidR="00F21E71" w:rsidRDefault="00F21E71" w:rsidP="00F14E3C">
            <w:pPr>
              <w:pStyle w:val="ad"/>
              <w:numPr>
                <w:ilvl w:val="0"/>
                <w:numId w:val="17"/>
              </w:numPr>
              <w:ind w:left="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2226" w:type="pct"/>
          </w:tcPr>
          <w:p w14:paraId="7656EF85" w14:textId="77777777" w:rsidR="00F21E71" w:rsidRPr="00F21E71" w:rsidRDefault="00F21E71" w:rsidP="00F21E71">
            <w:pPr>
              <w:rPr>
                <w:bCs/>
                <w:sz w:val="28"/>
                <w:szCs w:val="28"/>
              </w:rPr>
            </w:pPr>
            <w:r w:rsidRPr="00F21E71">
              <w:rPr>
                <w:bCs/>
                <w:sz w:val="28"/>
                <w:szCs w:val="28"/>
              </w:rPr>
              <w:t>Телеханский лесхоз</w:t>
            </w:r>
          </w:p>
          <w:p w14:paraId="3A818F5A" w14:textId="788AC42A" w:rsidR="00F21E71" w:rsidRPr="00F21E71" w:rsidRDefault="00F21E71" w:rsidP="00F742D7">
            <w:pPr>
              <w:rPr>
                <w:bCs/>
                <w:sz w:val="28"/>
                <w:szCs w:val="28"/>
              </w:rPr>
            </w:pPr>
            <w:r w:rsidRPr="00F21E71">
              <w:rPr>
                <w:bCs/>
                <w:sz w:val="28"/>
                <w:szCs w:val="28"/>
              </w:rPr>
              <w:t>Брестская область, Ивацевичский район,</w:t>
            </w:r>
            <w:r w:rsidR="00F742D7">
              <w:rPr>
                <w:bCs/>
                <w:sz w:val="28"/>
                <w:szCs w:val="28"/>
              </w:rPr>
              <w:br/>
            </w:r>
            <w:r w:rsidRPr="00F21E71">
              <w:rPr>
                <w:bCs/>
                <w:sz w:val="28"/>
                <w:szCs w:val="28"/>
              </w:rPr>
              <w:t>г.п. Телеханы, ул. Усадьба лесхоза, 3а</w:t>
            </w:r>
          </w:p>
        </w:tc>
        <w:tc>
          <w:tcPr>
            <w:tcW w:w="1034" w:type="pct"/>
            <w:gridSpan w:val="2"/>
          </w:tcPr>
          <w:p w14:paraId="17653AC7" w14:textId="1338013E" w:rsidR="00F21E71" w:rsidRPr="00F21E71" w:rsidRDefault="00F21E71" w:rsidP="00F14E3C">
            <w:pPr>
              <w:jc w:val="center"/>
              <w:rPr>
                <w:sz w:val="28"/>
                <w:szCs w:val="28"/>
              </w:rPr>
            </w:pPr>
            <w:r w:rsidRPr="00F21E71">
              <w:rPr>
                <w:sz w:val="28"/>
                <w:szCs w:val="28"/>
              </w:rPr>
              <w:t>февраль-апрель</w:t>
            </w:r>
          </w:p>
        </w:tc>
        <w:tc>
          <w:tcPr>
            <w:tcW w:w="1499" w:type="pct"/>
          </w:tcPr>
          <w:p w14:paraId="669467BC" w14:textId="77777777" w:rsidR="00F21E71" w:rsidRPr="00F21E71" w:rsidRDefault="00F21E71" w:rsidP="004650BB">
            <w:pPr>
              <w:rPr>
                <w:sz w:val="28"/>
                <w:szCs w:val="28"/>
              </w:rPr>
            </w:pPr>
            <w:r w:rsidRPr="00F21E71">
              <w:rPr>
                <w:sz w:val="28"/>
                <w:szCs w:val="28"/>
              </w:rPr>
              <w:t xml:space="preserve">п.п. 133.1 п. 133 </w:t>
            </w:r>
          </w:p>
          <w:p w14:paraId="665C8AAF" w14:textId="77777777" w:rsidR="00F21E71" w:rsidRPr="00F21E71" w:rsidRDefault="00F21E71" w:rsidP="004650BB">
            <w:pPr>
              <w:rPr>
                <w:sz w:val="28"/>
                <w:szCs w:val="28"/>
              </w:rPr>
            </w:pPr>
            <w:r w:rsidRPr="00F21E71">
              <w:rPr>
                <w:sz w:val="28"/>
                <w:szCs w:val="28"/>
              </w:rPr>
              <w:t>ЭкоНиП 17.01.06-001-2017</w:t>
            </w:r>
          </w:p>
          <w:p w14:paraId="218C97EC" w14:textId="0741514A" w:rsidR="00F21E71" w:rsidRPr="00F21E71" w:rsidRDefault="00F21E71" w:rsidP="00F21E71">
            <w:pPr>
              <w:rPr>
                <w:sz w:val="28"/>
                <w:szCs w:val="28"/>
              </w:rPr>
            </w:pPr>
            <w:proofErr w:type="gramStart"/>
            <w:r w:rsidRPr="00F21E71">
              <w:rPr>
                <w:sz w:val="28"/>
                <w:szCs w:val="28"/>
              </w:rPr>
              <w:t>(включен в план выборочных проверок)</w:t>
            </w:r>
            <w:proofErr w:type="gramEnd"/>
          </w:p>
        </w:tc>
      </w:tr>
      <w:tr w:rsidR="00F21E71" w:rsidRPr="00A76BFE" w14:paraId="27FD1707" w14:textId="77777777" w:rsidTr="00985F43">
        <w:trPr>
          <w:trHeight w:val="114"/>
        </w:trPr>
        <w:tc>
          <w:tcPr>
            <w:tcW w:w="241" w:type="pct"/>
            <w:vAlign w:val="center"/>
          </w:tcPr>
          <w:p w14:paraId="70180474" w14:textId="77777777" w:rsidR="00F21E71" w:rsidRDefault="00F21E71" w:rsidP="00F14E3C">
            <w:pPr>
              <w:pStyle w:val="ad"/>
              <w:numPr>
                <w:ilvl w:val="0"/>
                <w:numId w:val="17"/>
              </w:numPr>
              <w:ind w:left="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2226" w:type="pct"/>
          </w:tcPr>
          <w:p w14:paraId="3D1ACB55" w14:textId="77777777" w:rsidR="00F21E71" w:rsidRPr="00F21E71" w:rsidRDefault="00F21E71" w:rsidP="00F21E71">
            <w:pPr>
              <w:rPr>
                <w:bCs/>
                <w:sz w:val="28"/>
                <w:szCs w:val="28"/>
              </w:rPr>
            </w:pPr>
            <w:r w:rsidRPr="00F21E71">
              <w:rPr>
                <w:bCs/>
                <w:sz w:val="28"/>
                <w:szCs w:val="28"/>
              </w:rPr>
              <w:t>ГУПП «Ивацевичское ЖКХ»</w:t>
            </w:r>
          </w:p>
          <w:p w14:paraId="646FC8EE" w14:textId="327E7AF0" w:rsidR="00F21E71" w:rsidRPr="00F21E71" w:rsidRDefault="00F21E71" w:rsidP="00F21E71">
            <w:pPr>
              <w:rPr>
                <w:bCs/>
                <w:sz w:val="28"/>
                <w:szCs w:val="28"/>
              </w:rPr>
            </w:pPr>
            <w:r w:rsidRPr="00F21E71">
              <w:rPr>
                <w:bCs/>
                <w:sz w:val="28"/>
                <w:szCs w:val="28"/>
              </w:rPr>
              <w:t>225295, Б</w:t>
            </w:r>
            <w:r w:rsidR="00F742D7">
              <w:rPr>
                <w:bCs/>
                <w:sz w:val="28"/>
                <w:szCs w:val="28"/>
              </w:rPr>
              <w:t>рестская область, г. Ивацевичи,</w:t>
            </w:r>
            <w:r w:rsidR="00F742D7">
              <w:rPr>
                <w:bCs/>
                <w:sz w:val="28"/>
                <w:szCs w:val="28"/>
              </w:rPr>
              <w:br/>
            </w:r>
            <w:r w:rsidRPr="00F21E71">
              <w:rPr>
                <w:bCs/>
                <w:sz w:val="28"/>
                <w:szCs w:val="28"/>
              </w:rPr>
              <w:t>ул. 60 лет Октября, 2</w:t>
            </w:r>
          </w:p>
        </w:tc>
        <w:tc>
          <w:tcPr>
            <w:tcW w:w="1034" w:type="pct"/>
            <w:gridSpan w:val="2"/>
          </w:tcPr>
          <w:p w14:paraId="2F7C36CB" w14:textId="559844AC" w:rsidR="00F21E71" w:rsidRPr="00F21E71" w:rsidRDefault="00F21E71" w:rsidP="00F14E3C">
            <w:pPr>
              <w:jc w:val="center"/>
              <w:rPr>
                <w:sz w:val="28"/>
                <w:szCs w:val="28"/>
              </w:rPr>
            </w:pPr>
            <w:r w:rsidRPr="00F21E71">
              <w:rPr>
                <w:sz w:val="28"/>
                <w:szCs w:val="28"/>
              </w:rPr>
              <w:t>февраль-март</w:t>
            </w:r>
          </w:p>
        </w:tc>
        <w:tc>
          <w:tcPr>
            <w:tcW w:w="1499" w:type="pct"/>
          </w:tcPr>
          <w:p w14:paraId="4B4EC58A" w14:textId="111B5FF3" w:rsidR="00F21E71" w:rsidRPr="00F21E71" w:rsidRDefault="00F21E71" w:rsidP="00F21E71">
            <w:pPr>
              <w:rPr>
                <w:sz w:val="28"/>
                <w:szCs w:val="28"/>
              </w:rPr>
            </w:pPr>
            <w:proofErr w:type="gramStart"/>
            <w:r w:rsidRPr="00F21E71">
              <w:rPr>
                <w:sz w:val="28"/>
                <w:szCs w:val="28"/>
              </w:rPr>
              <w:t>п.п. 133.1 п. 133 ЭкоНиП 17.01.06-001-2017 (включен в план выборочных проверок)</w:t>
            </w:r>
            <w:proofErr w:type="gramEnd"/>
          </w:p>
        </w:tc>
      </w:tr>
      <w:tr w:rsidR="00F21E71" w:rsidRPr="00A76BFE" w14:paraId="7B324470" w14:textId="0336E167" w:rsidTr="00985F43">
        <w:trPr>
          <w:trHeight w:val="114"/>
        </w:trPr>
        <w:tc>
          <w:tcPr>
            <w:tcW w:w="5000" w:type="pct"/>
            <w:gridSpan w:val="5"/>
            <w:vAlign w:val="center"/>
          </w:tcPr>
          <w:p w14:paraId="65294468" w14:textId="3D8DAFEC" w:rsidR="00F21E71" w:rsidRPr="0093463D" w:rsidRDefault="00F21E71" w:rsidP="00F14E3C">
            <w:pPr>
              <w:jc w:val="center"/>
              <w:rPr>
                <w:b/>
                <w:sz w:val="28"/>
                <w:szCs w:val="28"/>
              </w:rPr>
            </w:pPr>
            <w:r w:rsidRPr="0093463D">
              <w:rPr>
                <w:b/>
                <w:sz w:val="28"/>
                <w:szCs w:val="28"/>
              </w:rPr>
              <w:t>Каменецкий район</w:t>
            </w:r>
          </w:p>
        </w:tc>
      </w:tr>
      <w:tr w:rsidR="008B6CC6" w:rsidRPr="00A76BFE" w14:paraId="41852376" w14:textId="77777777" w:rsidTr="00985F43">
        <w:trPr>
          <w:trHeight w:val="1179"/>
        </w:trPr>
        <w:tc>
          <w:tcPr>
            <w:tcW w:w="241" w:type="pct"/>
            <w:vAlign w:val="center"/>
          </w:tcPr>
          <w:p w14:paraId="2BB17F5B" w14:textId="77777777" w:rsidR="008B6CC6" w:rsidRPr="00007FA9" w:rsidRDefault="008B6CC6" w:rsidP="00F94878">
            <w:pPr>
              <w:pStyle w:val="ad"/>
              <w:numPr>
                <w:ilvl w:val="0"/>
                <w:numId w:val="17"/>
              </w:numPr>
              <w:ind w:left="0"/>
              <w:jc w:val="right"/>
              <w:rPr>
                <w:sz w:val="28"/>
                <w:szCs w:val="28"/>
              </w:rPr>
            </w:pPr>
          </w:p>
        </w:tc>
        <w:tc>
          <w:tcPr>
            <w:tcW w:w="2226" w:type="pct"/>
            <w:shd w:val="clear" w:color="auto" w:fill="auto"/>
          </w:tcPr>
          <w:p w14:paraId="2F1C0342" w14:textId="77777777" w:rsidR="008B6CC6" w:rsidRPr="008B6CC6" w:rsidRDefault="008B6CC6" w:rsidP="008B6CC6">
            <w:pPr>
              <w:rPr>
                <w:bCs/>
                <w:sz w:val="28"/>
                <w:szCs w:val="28"/>
              </w:rPr>
            </w:pPr>
            <w:r w:rsidRPr="008B6CC6">
              <w:rPr>
                <w:bCs/>
                <w:sz w:val="28"/>
                <w:szCs w:val="28"/>
              </w:rPr>
              <w:t>ООО «РИОНА СИЭМЖИ»</w:t>
            </w:r>
          </w:p>
          <w:p w14:paraId="536F9D0D" w14:textId="2C7F30D1" w:rsidR="008B6CC6" w:rsidRPr="00AC33FE" w:rsidRDefault="008B6CC6" w:rsidP="008B6CC6">
            <w:pPr>
              <w:rPr>
                <w:bCs/>
                <w:sz w:val="28"/>
                <w:szCs w:val="28"/>
              </w:rPr>
            </w:pPr>
            <w:r w:rsidRPr="008B6CC6">
              <w:rPr>
                <w:bCs/>
                <w:sz w:val="28"/>
                <w:szCs w:val="28"/>
              </w:rPr>
              <w:t>225051, г. Каменец, ул. 8 Марта, 34</w:t>
            </w:r>
            <w:proofErr w:type="gramStart"/>
            <w:r w:rsidRPr="008B6CC6">
              <w:rPr>
                <w:bCs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1034" w:type="pct"/>
            <w:gridSpan w:val="2"/>
            <w:shd w:val="clear" w:color="auto" w:fill="auto"/>
          </w:tcPr>
          <w:p w14:paraId="7BE8D123" w14:textId="68DEE76D" w:rsidR="008B6CC6" w:rsidRPr="005717A0" w:rsidRDefault="008B6CC6" w:rsidP="00F94878">
            <w:pPr>
              <w:jc w:val="center"/>
              <w:rPr>
                <w:sz w:val="28"/>
                <w:szCs w:val="28"/>
              </w:rPr>
            </w:pPr>
            <w:r w:rsidRPr="008B6CC6">
              <w:rPr>
                <w:sz w:val="28"/>
                <w:szCs w:val="28"/>
              </w:rPr>
              <w:t>I-II квартал</w:t>
            </w:r>
          </w:p>
        </w:tc>
        <w:tc>
          <w:tcPr>
            <w:tcW w:w="1499" w:type="pct"/>
            <w:shd w:val="clear" w:color="auto" w:fill="auto"/>
          </w:tcPr>
          <w:p w14:paraId="2DAC2E9E" w14:textId="56BE9820" w:rsidR="008B6CC6" w:rsidRPr="00D436FC" w:rsidRDefault="008B6CC6" w:rsidP="008B6CC6">
            <w:pPr>
              <w:rPr>
                <w:sz w:val="28"/>
                <w:szCs w:val="28"/>
              </w:rPr>
            </w:pPr>
            <w:r w:rsidRPr="008B6CC6">
              <w:rPr>
                <w:sz w:val="28"/>
                <w:szCs w:val="28"/>
              </w:rPr>
              <w:t>п.п. 133.1 п. 133 ЭкоНиП 17.01.06-001-2017 (новое  разрешение на выбросы)</w:t>
            </w:r>
          </w:p>
        </w:tc>
      </w:tr>
      <w:tr w:rsidR="008B6CC6" w:rsidRPr="00A76BFE" w14:paraId="0AB312CC" w14:textId="77777777" w:rsidTr="00985F43">
        <w:trPr>
          <w:trHeight w:val="1179"/>
        </w:trPr>
        <w:tc>
          <w:tcPr>
            <w:tcW w:w="241" w:type="pct"/>
            <w:vAlign w:val="center"/>
          </w:tcPr>
          <w:p w14:paraId="60C70D3A" w14:textId="77777777" w:rsidR="008B6CC6" w:rsidRPr="00007FA9" w:rsidRDefault="008B6CC6" w:rsidP="00F94878">
            <w:pPr>
              <w:pStyle w:val="ad"/>
              <w:numPr>
                <w:ilvl w:val="0"/>
                <w:numId w:val="17"/>
              </w:numPr>
              <w:ind w:left="0"/>
              <w:jc w:val="right"/>
              <w:rPr>
                <w:sz w:val="28"/>
                <w:szCs w:val="28"/>
              </w:rPr>
            </w:pPr>
          </w:p>
        </w:tc>
        <w:tc>
          <w:tcPr>
            <w:tcW w:w="2226" w:type="pct"/>
            <w:shd w:val="clear" w:color="auto" w:fill="auto"/>
          </w:tcPr>
          <w:p w14:paraId="2F29948F" w14:textId="77777777" w:rsidR="008B6CC6" w:rsidRPr="008B6CC6" w:rsidRDefault="008B6CC6" w:rsidP="008B6CC6">
            <w:pPr>
              <w:rPr>
                <w:bCs/>
                <w:sz w:val="28"/>
                <w:szCs w:val="28"/>
              </w:rPr>
            </w:pPr>
            <w:r w:rsidRPr="008B6CC6">
              <w:rPr>
                <w:bCs/>
                <w:sz w:val="28"/>
                <w:szCs w:val="28"/>
              </w:rPr>
              <w:t>УП «Брестоблгаз»</w:t>
            </w:r>
          </w:p>
          <w:p w14:paraId="69350AF6" w14:textId="77777777" w:rsidR="008B6CC6" w:rsidRPr="008B6CC6" w:rsidRDefault="008B6CC6" w:rsidP="008B6CC6">
            <w:pPr>
              <w:rPr>
                <w:bCs/>
                <w:sz w:val="28"/>
                <w:szCs w:val="28"/>
              </w:rPr>
            </w:pPr>
            <w:r w:rsidRPr="008B6CC6">
              <w:rPr>
                <w:bCs/>
                <w:sz w:val="28"/>
                <w:szCs w:val="28"/>
              </w:rPr>
              <w:t>224012, г. Брест, ул. Генерала Попова, 16</w:t>
            </w:r>
          </w:p>
          <w:p w14:paraId="32F2777A" w14:textId="77777777" w:rsidR="008B6CC6" w:rsidRPr="008B6CC6" w:rsidRDefault="008B6CC6" w:rsidP="008B6CC6">
            <w:pPr>
              <w:rPr>
                <w:bCs/>
                <w:sz w:val="28"/>
                <w:szCs w:val="28"/>
              </w:rPr>
            </w:pPr>
          </w:p>
          <w:p w14:paraId="1ADE63AE" w14:textId="77777777" w:rsidR="008B6CC6" w:rsidRPr="008B6CC6" w:rsidRDefault="008B6CC6" w:rsidP="008B6CC6">
            <w:pPr>
              <w:rPr>
                <w:bCs/>
                <w:sz w:val="28"/>
                <w:szCs w:val="28"/>
              </w:rPr>
            </w:pPr>
            <w:r w:rsidRPr="008B6CC6">
              <w:rPr>
                <w:bCs/>
                <w:sz w:val="28"/>
                <w:szCs w:val="28"/>
              </w:rPr>
              <w:t>ПУ «Брестгаз» УП «Брестоблгаз»</w:t>
            </w:r>
          </w:p>
          <w:p w14:paraId="4F534988" w14:textId="60A2D450" w:rsidR="008B6CC6" w:rsidRPr="004E271B" w:rsidRDefault="008B6CC6" w:rsidP="008B6CC6">
            <w:pPr>
              <w:rPr>
                <w:bCs/>
                <w:sz w:val="28"/>
                <w:szCs w:val="28"/>
              </w:rPr>
            </w:pPr>
            <w:r w:rsidRPr="008B6CC6">
              <w:rPr>
                <w:bCs/>
                <w:sz w:val="28"/>
                <w:szCs w:val="28"/>
              </w:rPr>
              <w:t>224020, г. Брест, ул. Янки Купалы, 80</w:t>
            </w:r>
          </w:p>
        </w:tc>
        <w:tc>
          <w:tcPr>
            <w:tcW w:w="1034" w:type="pct"/>
            <w:gridSpan w:val="2"/>
            <w:shd w:val="clear" w:color="auto" w:fill="auto"/>
          </w:tcPr>
          <w:p w14:paraId="4938C09F" w14:textId="44A95249" w:rsidR="008B6CC6" w:rsidRPr="005717A0" w:rsidRDefault="008B6CC6" w:rsidP="00F94878">
            <w:pPr>
              <w:jc w:val="center"/>
              <w:rPr>
                <w:sz w:val="28"/>
                <w:szCs w:val="28"/>
              </w:rPr>
            </w:pPr>
            <w:r w:rsidRPr="008B6CC6">
              <w:rPr>
                <w:sz w:val="28"/>
                <w:szCs w:val="28"/>
              </w:rPr>
              <w:t>март</w:t>
            </w:r>
          </w:p>
        </w:tc>
        <w:tc>
          <w:tcPr>
            <w:tcW w:w="1499" w:type="pct"/>
            <w:shd w:val="clear" w:color="auto" w:fill="auto"/>
          </w:tcPr>
          <w:p w14:paraId="214261EA" w14:textId="5B3363C5" w:rsidR="008B6CC6" w:rsidRPr="005717A0" w:rsidRDefault="008B6CC6" w:rsidP="008B6CC6">
            <w:pPr>
              <w:rPr>
                <w:sz w:val="28"/>
                <w:szCs w:val="28"/>
              </w:rPr>
            </w:pPr>
            <w:proofErr w:type="gramStart"/>
            <w:r w:rsidRPr="008B6CC6">
              <w:rPr>
                <w:sz w:val="28"/>
                <w:szCs w:val="28"/>
              </w:rPr>
              <w:t>п.п. 133.1 п. 133 ЭкоНиП 17.01.06-001-2017 (включен в план выборочных проверок; новое разрешение на выбросы)</w:t>
            </w:r>
            <w:proofErr w:type="gramEnd"/>
          </w:p>
        </w:tc>
      </w:tr>
      <w:tr w:rsidR="008B6CC6" w:rsidRPr="00A76BFE" w14:paraId="1A46CA6B" w14:textId="77777777" w:rsidTr="00985F43">
        <w:trPr>
          <w:trHeight w:val="1179"/>
        </w:trPr>
        <w:tc>
          <w:tcPr>
            <w:tcW w:w="241" w:type="pct"/>
            <w:vAlign w:val="center"/>
          </w:tcPr>
          <w:p w14:paraId="0B049E67" w14:textId="77777777" w:rsidR="008B6CC6" w:rsidRPr="00007FA9" w:rsidRDefault="008B6CC6" w:rsidP="00F94878">
            <w:pPr>
              <w:pStyle w:val="ad"/>
              <w:numPr>
                <w:ilvl w:val="0"/>
                <w:numId w:val="17"/>
              </w:numPr>
              <w:ind w:left="0"/>
              <w:jc w:val="right"/>
              <w:rPr>
                <w:sz w:val="28"/>
                <w:szCs w:val="28"/>
              </w:rPr>
            </w:pPr>
          </w:p>
        </w:tc>
        <w:tc>
          <w:tcPr>
            <w:tcW w:w="2226" w:type="pct"/>
            <w:shd w:val="clear" w:color="auto" w:fill="auto"/>
          </w:tcPr>
          <w:p w14:paraId="14217297" w14:textId="77777777" w:rsidR="008B6CC6" w:rsidRPr="008B6CC6" w:rsidRDefault="008B6CC6" w:rsidP="008B6CC6">
            <w:pPr>
              <w:rPr>
                <w:bCs/>
                <w:sz w:val="28"/>
                <w:szCs w:val="28"/>
              </w:rPr>
            </w:pPr>
            <w:r w:rsidRPr="008B6CC6">
              <w:rPr>
                <w:bCs/>
                <w:sz w:val="28"/>
                <w:szCs w:val="28"/>
              </w:rPr>
              <w:t>ОАО «Савушкина Пуща»</w:t>
            </w:r>
          </w:p>
          <w:p w14:paraId="4B3D8CB7" w14:textId="43E4C4A9" w:rsidR="008B6CC6" w:rsidRPr="008B6CC6" w:rsidRDefault="008B6CC6" w:rsidP="008B6CC6">
            <w:pPr>
              <w:rPr>
                <w:bCs/>
                <w:sz w:val="28"/>
                <w:szCs w:val="28"/>
              </w:rPr>
            </w:pPr>
            <w:r w:rsidRPr="008B6CC6">
              <w:rPr>
                <w:bCs/>
                <w:sz w:val="28"/>
                <w:szCs w:val="28"/>
              </w:rPr>
              <w:t>225065, Брестская область, Каменецкий район, аг. Ходосы,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8B6CC6">
              <w:rPr>
                <w:bCs/>
                <w:sz w:val="28"/>
                <w:szCs w:val="28"/>
              </w:rPr>
              <w:t xml:space="preserve">ул. </w:t>
            </w:r>
            <w:proofErr w:type="gramStart"/>
            <w:r w:rsidRPr="008B6CC6">
              <w:rPr>
                <w:bCs/>
                <w:sz w:val="28"/>
                <w:szCs w:val="28"/>
              </w:rPr>
              <w:t>Советская</w:t>
            </w:r>
            <w:proofErr w:type="gramEnd"/>
            <w:r w:rsidRPr="008B6CC6">
              <w:rPr>
                <w:bCs/>
                <w:sz w:val="28"/>
                <w:szCs w:val="28"/>
              </w:rPr>
              <w:t>, 3</w:t>
            </w:r>
          </w:p>
        </w:tc>
        <w:tc>
          <w:tcPr>
            <w:tcW w:w="1034" w:type="pct"/>
            <w:gridSpan w:val="2"/>
            <w:shd w:val="clear" w:color="auto" w:fill="auto"/>
          </w:tcPr>
          <w:p w14:paraId="134C2445" w14:textId="00DC43F3" w:rsidR="008B6CC6" w:rsidRPr="008B6CC6" w:rsidRDefault="008B6CC6" w:rsidP="00F94878">
            <w:pPr>
              <w:jc w:val="center"/>
              <w:rPr>
                <w:sz w:val="28"/>
                <w:szCs w:val="28"/>
              </w:rPr>
            </w:pPr>
            <w:r w:rsidRPr="008B6CC6">
              <w:rPr>
                <w:sz w:val="28"/>
                <w:szCs w:val="28"/>
              </w:rPr>
              <w:t>февраль-март</w:t>
            </w:r>
          </w:p>
        </w:tc>
        <w:tc>
          <w:tcPr>
            <w:tcW w:w="1499" w:type="pct"/>
            <w:shd w:val="clear" w:color="auto" w:fill="auto"/>
          </w:tcPr>
          <w:p w14:paraId="1D2771ED" w14:textId="77777777" w:rsidR="008B6CC6" w:rsidRPr="008B6CC6" w:rsidRDefault="008B6CC6" w:rsidP="004650BB">
            <w:pPr>
              <w:rPr>
                <w:sz w:val="28"/>
                <w:szCs w:val="28"/>
              </w:rPr>
            </w:pPr>
            <w:r w:rsidRPr="008B6CC6">
              <w:rPr>
                <w:sz w:val="28"/>
                <w:szCs w:val="28"/>
              </w:rPr>
              <w:t xml:space="preserve">п.п. 133.1 п. 133 </w:t>
            </w:r>
          </w:p>
          <w:p w14:paraId="0D4A5EAC" w14:textId="77777777" w:rsidR="008B6CC6" w:rsidRPr="008B6CC6" w:rsidRDefault="008B6CC6" w:rsidP="004650BB">
            <w:pPr>
              <w:rPr>
                <w:sz w:val="28"/>
                <w:szCs w:val="28"/>
              </w:rPr>
            </w:pPr>
            <w:r w:rsidRPr="008B6CC6">
              <w:rPr>
                <w:sz w:val="28"/>
                <w:szCs w:val="28"/>
              </w:rPr>
              <w:t>ЭкоНиП 17.01.06-001-2017</w:t>
            </w:r>
          </w:p>
          <w:p w14:paraId="6B183219" w14:textId="791EA384" w:rsidR="008B6CC6" w:rsidRPr="008B6CC6" w:rsidRDefault="008B6CC6" w:rsidP="008B6CC6">
            <w:pPr>
              <w:rPr>
                <w:sz w:val="28"/>
                <w:szCs w:val="28"/>
              </w:rPr>
            </w:pPr>
            <w:proofErr w:type="gramStart"/>
            <w:r w:rsidRPr="008B6CC6">
              <w:rPr>
                <w:sz w:val="28"/>
                <w:szCs w:val="28"/>
              </w:rPr>
              <w:t>(включен в план выборочных проверок)</w:t>
            </w:r>
            <w:proofErr w:type="gramEnd"/>
          </w:p>
        </w:tc>
      </w:tr>
      <w:tr w:rsidR="008B6CC6" w:rsidRPr="00A76BFE" w14:paraId="3DC7471F" w14:textId="77777777" w:rsidTr="00985F43">
        <w:trPr>
          <w:trHeight w:val="1179"/>
        </w:trPr>
        <w:tc>
          <w:tcPr>
            <w:tcW w:w="241" w:type="pct"/>
            <w:vAlign w:val="center"/>
          </w:tcPr>
          <w:p w14:paraId="5EFEB380" w14:textId="77777777" w:rsidR="008B6CC6" w:rsidRPr="00007FA9" w:rsidRDefault="008B6CC6" w:rsidP="00F94878">
            <w:pPr>
              <w:pStyle w:val="ad"/>
              <w:numPr>
                <w:ilvl w:val="0"/>
                <w:numId w:val="17"/>
              </w:numPr>
              <w:ind w:left="0"/>
              <w:jc w:val="right"/>
              <w:rPr>
                <w:sz w:val="28"/>
                <w:szCs w:val="28"/>
              </w:rPr>
            </w:pPr>
          </w:p>
        </w:tc>
        <w:tc>
          <w:tcPr>
            <w:tcW w:w="2226" w:type="pct"/>
            <w:shd w:val="clear" w:color="auto" w:fill="auto"/>
          </w:tcPr>
          <w:p w14:paraId="572AA9A4" w14:textId="77777777" w:rsidR="008B6CC6" w:rsidRPr="008B6CC6" w:rsidRDefault="008B6CC6" w:rsidP="008B6CC6">
            <w:pPr>
              <w:rPr>
                <w:bCs/>
                <w:sz w:val="28"/>
                <w:szCs w:val="28"/>
              </w:rPr>
            </w:pPr>
            <w:r w:rsidRPr="008B6CC6">
              <w:rPr>
                <w:bCs/>
                <w:sz w:val="28"/>
                <w:szCs w:val="28"/>
              </w:rPr>
              <w:t>КУП «Брестоблдорстрой»</w:t>
            </w:r>
          </w:p>
          <w:p w14:paraId="1ABAE00F" w14:textId="77777777" w:rsidR="008B6CC6" w:rsidRPr="008B6CC6" w:rsidRDefault="008B6CC6" w:rsidP="008B6CC6">
            <w:pPr>
              <w:rPr>
                <w:bCs/>
                <w:sz w:val="28"/>
                <w:szCs w:val="28"/>
              </w:rPr>
            </w:pPr>
            <w:r w:rsidRPr="008B6CC6">
              <w:rPr>
                <w:bCs/>
                <w:sz w:val="28"/>
                <w:szCs w:val="28"/>
              </w:rPr>
              <w:t xml:space="preserve">224023, г. Брест, ул. </w:t>
            </w:r>
            <w:proofErr w:type="gramStart"/>
            <w:r w:rsidRPr="008B6CC6">
              <w:rPr>
                <w:bCs/>
                <w:sz w:val="28"/>
                <w:szCs w:val="28"/>
              </w:rPr>
              <w:t>Московская</w:t>
            </w:r>
            <w:proofErr w:type="gramEnd"/>
            <w:r w:rsidRPr="008B6CC6">
              <w:rPr>
                <w:bCs/>
                <w:sz w:val="28"/>
                <w:szCs w:val="28"/>
              </w:rPr>
              <w:t>, 273/2</w:t>
            </w:r>
          </w:p>
          <w:p w14:paraId="0E324D02" w14:textId="77777777" w:rsidR="008B6CC6" w:rsidRPr="008B6CC6" w:rsidRDefault="008B6CC6" w:rsidP="008B6CC6">
            <w:pPr>
              <w:rPr>
                <w:bCs/>
                <w:sz w:val="28"/>
                <w:szCs w:val="28"/>
              </w:rPr>
            </w:pPr>
          </w:p>
          <w:p w14:paraId="3AC109FD" w14:textId="77777777" w:rsidR="008B6CC6" w:rsidRPr="008B6CC6" w:rsidRDefault="008B6CC6" w:rsidP="008B6CC6">
            <w:pPr>
              <w:rPr>
                <w:bCs/>
                <w:sz w:val="28"/>
                <w:szCs w:val="28"/>
              </w:rPr>
            </w:pPr>
            <w:r w:rsidRPr="008B6CC6">
              <w:rPr>
                <w:bCs/>
                <w:sz w:val="28"/>
                <w:szCs w:val="28"/>
              </w:rPr>
              <w:t xml:space="preserve">Филиал «Высоковское </w:t>
            </w:r>
          </w:p>
          <w:p w14:paraId="1AA8F499" w14:textId="77777777" w:rsidR="008B6CC6" w:rsidRPr="008B6CC6" w:rsidRDefault="008B6CC6" w:rsidP="008B6CC6">
            <w:pPr>
              <w:rPr>
                <w:bCs/>
                <w:sz w:val="28"/>
                <w:szCs w:val="28"/>
              </w:rPr>
            </w:pPr>
            <w:r w:rsidRPr="008B6CC6">
              <w:rPr>
                <w:bCs/>
                <w:sz w:val="28"/>
                <w:szCs w:val="28"/>
              </w:rPr>
              <w:t>ДРСУ № 137»</w:t>
            </w:r>
          </w:p>
          <w:p w14:paraId="6C3923A4" w14:textId="296020CF" w:rsidR="008B6CC6" w:rsidRPr="008B6CC6" w:rsidRDefault="008B6CC6" w:rsidP="008B6CC6">
            <w:pPr>
              <w:rPr>
                <w:bCs/>
                <w:sz w:val="28"/>
                <w:szCs w:val="28"/>
              </w:rPr>
            </w:pPr>
            <w:r w:rsidRPr="008B6CC6">
              <w:rPr>
                <w:bCs/>
                <w:sz w:val="28"/>
                <w:szCs w:val="28"/>
              </w:rPr>
              <w:t xml:space="preserve">225080, Брестская область, Каменецкий район, г. </w:t>
            </w:r>
            <w:proofErr w:type="gramStart"/>
            <w:r w:rsidRPr="008B6CC6">
              <w:rPr>
                <w:bCs/>
                <w:sz w:val="28"/>
                <w:szCs w:val="28"/>
              </w:rPr>
              <w:t>Высокое</w:t>
            </w:r>
            <w:proofErr w:type="gramEnd"/>
            <w:r w:rsidRPr="008B6CC6">
              <w:rPr>
                <w:bCs/>
                <w:sz w:val="28"/>
                <w:szCs w:val="28"/>
              </w:rPr>
              <w:t>, ул. Свердлова, 4</w:t>
            </w:r>
          </w:p>
        </w:tc>
        <w:tc>
          <w:tcPr>
            <w:tcW w:w="1034" w:type="pct"/>
            <w:gridSpan w:val="2"/>
            <w:shd w:val="clear" w:color="auto" w:fill="auto"/>
          </w:tcPr>
          <w:p w14:paraId="4B26547A" w14:textId="342301CC" w:rsidR="008B6CC6" w:rsidRPr="008B6CC6" w:rsidRDefault="008B6CC6" w:rsidP="004650BB">
            <w:pPr>
              <w:jc w:val="center"/>
              <w:rPr>
                <w:sz w:val="28"/>
                <w:szCs w:val="28"/>
              </w:rPr>
            </w:pPr>
            <w:r w:rsidRPr="008B6CC6">
              <w:rPr>
                <w:sz w:val="28"/>
                <w:szCs w:val="28"/>
              </w:rPr>
              <w:t>II квартал</w:t>
            </w:r>
          </w:p>
          <w:p w14:paraId="67194B3A" w14:textId="77777777" w:rsidR="008B6CC6" w:rsidRPr="008B6CC6" w:rsidRDefault="008B6CC6" w:rsidP="00F948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9" w:type="pct"/>
            <w:shd w:val="clear" w:color="auto" w:fill="auto"/>
          </w:tcPr>
          <w:p w14:paraId="5067EBA0" w14:textId="5217980B" w:rsidR="008B6CC6" w:rsidRPr="008B6CC6" w:rsidRDefault="008B6CC6" w:rsidP="008B6CC6">
            <w:pPr>
              <w:rPr>
                <w:sz w:val="28"/>
                <w:szCs w:val="28"/>
              </w:rPr>
            </w:pPr>
            <w:r w:rsidRPr="008B6CC6">
              <w:rPr>
                <w:sz w:val="28"/>
                <w:szCs w:val="28"/>
              </w:rPr>
              <w:t>п.п. 133.1 п. 133 ЭкоНиП 17.01.06-001-2017 (новое  разрешение на выбросы)</w:t>
            </w:r>
          </w:p>
        </w:tc>
      </w:tr>
      <w:tr w:rsidR="008B6CC6" w:rsidRPr="00A76BFE" w14:paraId="7744F191" w14:textId="27EF8CB6" w:rsidTr="00985F43">
        <w:trPr>
          <w:trHeight w:val="322"/>
        </w:trPr>
        <w:tc>
          <w:tcPr>
            <w:tcW w:w="5000" w:type="pct"/>
            <w:gridSpan w:val="5"/>
            <w:vAlign w:val="center"/>
          </w:tcPr>
          <w:p w14:paraId="4B1171BB" w14:textId="545542AE" w:rsidR="008B6CC6" w:rsidRPr="0093463D" w:rsidRDefault="008B6CC6" w:rsidP="00F94878">
            <w:pPr>
              <w:jc w:val="center"/>
              <w:rPr>
                <w:b/>
                <w:sz w:val="28"/>
                <w:szCs w:val="28"/>
              </w:rPr>
            </w:pPr>
            <w:r w:rsidRPr="0093463D">
              <w:rPr>
                <w:b/>
                <w:sz w:val="28"/>
                <w:szCs w:val="28"/>
              </w:rPr>
              <w:t>Кобринский район</w:t>
            </w:r>
          </w:p>
        </w:tc>
      </w:tr>
      <w:tr w:rsidR="000566C0" w:rsidRPr="00A76BFE" w14:paraId="4C3C7F71" w14:textId="77777777" w:rsidTr="00985F43">
        <w:trPr>
          <w:trHeight w:val="1179"/>
        </w:trPr>
        <w:tc>
          <w:tcPr>
            <w:tcW w:w="241" w:type="pct"/>
            <w:vAlign w:val="center"/>
          </w:tcPr>
          <w:p w14:paraId="3ACFAA78" w14:textId="77777777" w:rsidR="000566C0" w:rsidRPr="00007FA9" w:rsidRDefault="000566C0" w:rsidP="003D5D95">
            <w:pPr>
              <w:pStyle w:val="ad"/>
              <w:numPr>
                <w:ilvl w:val="0"/>
                <w:numId w:val="17"/>
              </w:numPr>
              <w:ind w:left="0"/>
              <w:jc w:val="right"/>
              <w:rPr>
                <w:sz w:val="28"/>
                <w:szCs w:val="28"/>
              </w:rPr>
            </w:pPr>
          </w:p>
        </w:tc>
        <w:tc>
          <w:tcPr>
            <w:tcW w:w="2226" w:type="pct"/>
            <w:shd w:val="clear" w:color="auto" w:fill="auto"/>
          </w:tcPr>
          <w:p w14:paraId="560584DA" w14:textId="77777777" w:rsidR="000566C0" w:rsidRPr="004650BB" w:rsidRDefault="000566C0" w:rsidP="004650BB">
            <w:pPr>
              <w:rPr>
                <w:bCs/>
                <w:sz w:val="28"/>
                <w:szCs w:val="28"/>
              </w:rPr>
            </w:pPr>
            <w:r w:rsidRPr="004650BB">
              <w:rPr>
                <w:bCs/>
                <w:sz w:val="28"/>
                <w:szCs w:val="28"/>
              </w:rPr>
              <w:t>РУЭСП «Днепробугводпуть»</w:t>
            </w:r>
          </w:p>
          <w:p w14:paraId="7B2CC9E8" w14:textId="77777777" w:rsidR="007E1D52" w:rsidRDefault="000566C0" w:rsidP="004650BB">
            <w:pPr>
              <w:rPr>
                <w:bCs/>
                <w:sz w:val="28"/>
                <w:szCs w:val="28"/>
              </w:rPr>
            </w:pPr>
            <w:r w:rsidRPr="004650BB">
              <w:rPr>
                <w:bCs/>
                <w:sz w:val="28"/>
                <w:szCs w:val="28"/>
              </w:rPr>
              <w:t>225716, Брестская область,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4650BB">
              <w:rPr>
                <w:bCs/>
                <w:sz w:val="28"/>
                <w:szCs w:val="28"/>
              </w:rPr>
              <w:t xml:space="preserve">г. Пинск, </w:t>
            </w:r>
          </w:p>
          <w:p w14:paraId="04A95C7C" w14:textId="004ACDFC" w:rsidR="000566C0" w:rsidRDefault="000566C0" w:rsidP="004650BB">
            <w:pPr>
              <w:rPr>
                <w:bCs/>
                <w:sz w:val="28"/>
                <w:szCs w:val="28"/>
              </w:rPr>
            </w:pPr>
            <w:r w:rsidRPr="004650BB">
              <w:rPr>
                <w:bCs/>
                <w:sz w:val="28"/>
                <w:szCs w:val="28"/>
              </w:rPr>
              <w:t>пл. Ленина, 20</w:t>
            </w:r>
          </w:p>
          <w:p w14:paraId="704DB665" w14:textId="77777777" w:rsidR="000566C0" w:rsidRDefault="000566C0" w:rsidP="004650BB">
            <w:pPr>
              <w:rPr>
                <w:bCs/>
                <w:sz w:val="28"/>
                <w:szCs w:val="28"/>
              </w:rPr>
            </w:pPr>
          </w:p>
          <w:p w14:paraId="4BCB93FC" w14:textId="5AF56BB2" w:rsidR="000566C0" w:rsidRPr="00AC33FE" w:rsidRDefault="000566C0" w:rsidP="004650B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ГУ «Кобрин»</w:t>
            </w:r>
          </w:p>
        </w:tc>
        <w:tc>
          <w:tcPr>
            <w:tcW w:w="1034" w:type="pct"/>
            <w:gridSpan w:val="2"/>
            <w:shd w:val="clear" w:color="auto" w:fill="auto"/>
          </w:tcPr>
          <w:p w14:paraId="5BF914F2" w14:textId="0AB82DCD" w:rsidR="000566C0" w:rsidRPr="005717A0" w:rsidRDefault="000566C0" w:rsidP="003D5D95">
            <w:pPr>
              <w:jc w:val="center"/>
              <w:rPr>
                <w:sz w:val="28"/>
                <w:szCs w:val="28"/>
              </w:rPr>
            </w:pPr>
            <w:r w:rsidRPr="000566C0">
              <w:rPr>
                <w:sz w:val="28"/>
                <w:szCs w:val="28"/>
              </w:rPr>
              <w:t>февраль-март</w:t>
            </w:r>
          </w:p>
        </w:tc>
        <w:tc>
          <w:tcPr>
            <w:tcW w:w="1499" w:type="pct"/>
            <w:shd w:val="clear" w:color="auto" w:fill="auto"/>
          </w:tcPr>
          <w:p w14:paraId="1EECFF64" w14:textId="7772389B" w:rsidR="000566C0" w:rsidRPr="000566C0" w:rsidRDefault="000566C0" w:rsidP="00343558">
            <w:pPr>
              <w:rPr>
                <w:sz w:val="28"/>
                <w:szCs w:val="28"/>
              </w:rPr>
            </w:pPr>
            <w:r w:rsidRPr="000566C0">
              <w:rPr>
                <w:sz w:val="28"/>
                <w:szCs w:val="28"/>
              </w:rPr>
              <w:t>п.п. 133.1 п. 133 ЭкоНиП 17.01.06-001-2017</w:t>
            </w:r>
          </w:p>
          <w:p w14:paraId="7DA55F0D" w14:textId="050E526F" w:rsidR="000566C0" w:rsidRPr="00D436FC" w:rsidRDefault="000566C0" w:rsidP="003D5D95">
            <w:pPr>
              <w:rPr>
                <w:sz w:val="28"/>
                <w:szCs w:val="28"/>
              </w:rPr>
            </w:pPr>
            <w:proofErr w:type="gramStart"/>
            <w:r w:rsidRPr="000566C0">
              <w:rPr>
                <w:sz w:val="28"/>
                <w:szCs w:val="28"/>
              </w:rPr>
              <w:t>(включен в план выборочных проверок)</w:t>
            </w:r>
            <w:proofErr w:type="gramEnd"/>
          </w:p>
        </w:tc>
      </w:tr>
      <w:tr w:rsidR="000566C0" w:rsidRPr="00A76BFE" w14:paraId="77295C38" w14:textId="77777777" w:rsidTr="00985F43">
        <w:trPr>
          <w:trHeight w:val="276"/>
        </w:trPr>
        <w:tc>
          <w:tcPr>
            <w:tcW w:w="241" w:type="pct"/>
            <w:vAlign w:val="center"/>
          </w:tcPr>
          <w:p w14:paraId="2BBCA526" w14:textId="77777777" w:rsidR="000566C0" w:rsidRPr="00007FA9" w:rsidRDefault="000566C0" w:rsidP="003D5D95">
            <w:pPr>
              <w:pStyle w:val="ad"/>
              <w:numPr>
                <w:ilvl w:val="0"/>
                <w:numId w:val="17"/>
              </w:numPr>
              <w:ind w:left="0"/>
              <w:jc w:val="right"/>
              <w:rPr>
                <w:sz w:val="28"/>
                <w:szCs w:val="28"/>
              </w:rPr>
            </w:pPr>
          </w:p>
        </w:tc>
        <w:tc>
          <w:tcPr>
            <w:tcW w:w="2226" w:type="pct"/>
            <w:shd w:val="clear" w:color="auto" w:fill="auto"/>
          </w:tcPr>
          <w:p w14:paraId="5EFC89D0" w14:textId="77777777" w:rsidR="000566C0" w:rsidRPr="000566C0" w:rsidRDefault="000566C0" w:rsidP="000566C0">
            <w:pPr>
              <w:rPr>
                <w:bCs/>
                <w:iCs/>
                <w:sz w:val="28"/>
                <w:szCs w:val="28"/>
              </w:rPr>
            </w:pPr>
            <w:r w:rsidRPr="000566C0">
              <w:rPr>
                <w:bCs/>
                <w:iCs/>
                <w:sz w:val="28"/>
                <w:szCs w:val="28"/>
              </w:rPr>
              <w:t>ОАО «Ручайка»</w:t>
            </w:r>
          </w:p>
          <w:p w14:paraId="7F18688F" w14:textId="41AEE913" w:rsidR="000566C0" w:rsidRPr="000566C0" w:rsidRDefault="000566C0" w:rsidP="00F742D7">
            <w:pPr>
              <w:rPr>
                <w:bCs/>
                <w:i/>
                <w:iCs/>
                <w:sz w:val="28"/>
                <w:szCs w:val="28"/>
              </w:rPr>
            </w:pPr>
            <w:r w:rsidRPr="000566C0">
              <w:rPr>
                <w:bCs/>
                <w:iCs/>
                <w:sz w:val="28"/>
                <w:szCs w:val="28"/>
              </w:rPr>
              <w:t>225304, Брестская область,</w:t>
            </w:r>
            <w:r>
              <w:rPr>
                <w:bCs/>
                <w:iCs/>
                <w:sz w:val="28"/>
                <w:szCs w:val="28"/>
              </w:rPr>
              <w:t xml:space="preserve"> </w:t>
            </w:r>
            <w:r w:rsidRPr="000566C0">
              <w:rPr>
                <w:bCs/>
                <w:iCs/>
                <w:sz w:val="28"/>
                <w:szCs w:val="28"/>
              </w:rPr>
              <w:t>г. Кобрин,</w:t>
            </w:r>
            <w:r w:rsidR="00F742D7">
              <w:rPr>
                <w:bCs/>
                <w:iCs/>
                <w:sz w:val="28"/>
                <w:szCs w:val="28"/>
              </w:rPr>
              <w:br/>
            </w:r>
            <w:r w:rsidRPr="000566C0">
              <w:rPr>
                <w:bCs/>
                <w:iCs/>
                <w:sz w:val="28"/>
                <w:szCs w:val="28"/>
              </w:rPr>
              <w:t>ул. Советская,</w:t>
            </w:r>
            <w:r>
              <w:rPr>
                <w:bCs/>
                <w:iCs/>
                <w:sz w:val="28"/>
                <w:szCs w:val="28"/>
              </w:rPr>
              <w:t xml:space="preserve"> </w:t>
            </w:r>
            <w:r w:rsidRPr="000566C0">
              <w:rPr>
                <w:bCs/>
                <w:iCs/>
                <w:sz w:val="28"/>
                <w:szCs w:val="28"/>
              </w:rPr>
              <w:t>139-7</w:t>
            </w:r>
          </w:p>
        </w:tc>
        <w:tc>
          <w:tcPr>
            <w:tcW w:w="1034" w:type="pct"/>
            <w:gridSpan w:val="2"/>
            <w:shd w:val="clear" w:color="auto" w:fill="auto"/>
          </w:tcPr>
          <w:p w14:paraId="66703A45" w14:textId="45B8D50B" w:rsidR="000566C0" w:rsidRPr="000566C0" w:rsidRDefault="000566C0" w:rsidP="003D5D95">
            <w:pPr>
              <w:jc w:val="center"/>
              <w:rPr>
                <w:sz w:val="28"/>
                <w:szCs w:val="28"/>
              </w:rPr>
            </w:pPr>
            <w:r w:rsidRPr="000566C0">
              <w:rPr>
                <w:sz w:val="28"/>
                <w:szCs w:val="28"/>
              </w:rPr>
              <w:t>февраль-март</w:t>
            </w:r>
          </w:p>
        </w:tc>
        <w:tc>
          <w:tcPr>
            <w:tcW w:w="1499" w:type="pct"/>
            <w:shd w:val="clear" w:color="auto" w:fill="auto"/>
          </w:tcPr>
          <w:p w14:paraId="34D0A1BC" w14:textId="1B6BA8E8" w:rsidR="000566C0" w:rsidRPr="000566C0" w:rsidRDefault="000566C0" w:rsidP="00343558">
            <w:pPr>
              <w:rPr>
                <w:sz w:val="28"/>
                <w:szCs w:val="28"/>
              </w:rPr>
            </w:pPr>
            <w:r w:rsidRPr="000566C0">
              <w:rPr>
                <w:sz w:val="28"/>
                <w:szCs w:val="28"/>
              </w:rPr>
              <w:t>п.п. 133.1 п. 133 ЭкоНиП 17.01.06-001-2017</w:t>
            </w:r>
          </w:p>
          <w:p w14:paraId="7A7860E0" w14:textId="42D9737A" w:rsidR="000566C0" w:rsidRPr="000566C0" w:rsidRDefault="000566C0" w:rsidP="00714525">
            <w:pPr>
              <w:rPr>
                <w:sz w:val="28"/>
                <w:szCs w:val="28"/>
              </w:rPr>
            </w:pPr>
            <w:proofErr w:type="gramStart"/>
            <w:r w:rsidRPr="000566C0">
              <w:rPr>
                <w:sz w:val="28"/>
                <w:szCs w:val="28"/>
              </w:rPr>
              <w:t>(включен в план выборочных проверок)</w:t>
            </w:r>
            <w:proofErr w:type="gramEnd"/>
          </w:p>
        </w:tc>
      </w:tr>
      <w:tr w:rsidR="000566C0" w:rsidRPr="005717A0" w14:paraId="63EEAC7F" w14:textId="5A34111C" w:rsidTr="00985F43">
        <w:trPr>
          <w:trHeight w:val="230"/>
        </w:trPr>
        <w:tc>
          <w:tcPr>
            <w:tcW w:w="5000" w:type="pct"/>
            <w:gridSpan w:val="5"/>
            <w:vAlign w:val="center"/>
          </w:tcPr>
          <w:p w14:paraId="60FCF923" w14:textId="5CDC30A2" w:rsidR="000566C0" w:rsidRPr="003A23AC" w:rsidRDefault="000566C0" w:rsidP="0037237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Лунинецкий район</w:t>
            </w:r>
          </w:p>
        </w:tc>
      </w:tr>
      <w:tr w:rsidR="000566C0" w:rsidRPr="005717A0" w14:paraId="54D8A35B" w14:textId="77777777" w:rsidTr="00985F43">
        <w:trPr>
          <w:trHeight w:val="230"/>
        </w:trPr>
        <w:tc>
          <w:tcPr>
            <w:tcW w:w="241" w:type="pct"/>
            <w:vAlign w:val="center"/>
          </w:tcPr>
          <w:p w14:paraId="22A739D4" w14:textId="77777777" w:rsidR="000566C0" w:rsidRPr="00007FA9" w:rsidRDefault="000566C0" w:rsidP="00703AD0">
            <w:pPr>
              <w:pStyle w:val="ad"/>
              <w:numPr>
                <w:ilvl w:val="0"/>
                <w:numId w:val="17"/>
              </w:numPr>
              <w:ind w:left="0"/>
              <w:jc w:val="right"/>
              <w:rPr>
                <w:sz w:val="28"/>
                <w:szCs w:val="28"/>
              </w:rPr>
            </w:pPr>
          </w:p>
        </w:tc>
        <w:tc>
          <w:tcPr>
            <w:tcW w:w="2226" w:type="pct"/>
            <w:shd w:val="clear" w:color="auto" w:fill="auto"/>
          </w:tcPr>
          <w:p w14:paraId="6E68D6A8" w14:textId="77777777" w:rsidR="000566C0" w:rsidRPr="000566C0" w:rsidRDefault="000566C0" w:rsidP="000566C0">
            <w:pPr>
              <w:rPr>
                <w:bCs/>
                <w:sz w:val="28"/>
                <w:szCs w:val="28"/>
              </w:rPr>
            </w:pPr>
            <w:r w:rsidRPr="000566C0">
              <w:rPr>
                <w:bCs/>
                <w:sz w:val="28"/>
                <w:szCs w:val="28"/>
              </w:rPr>
              <w:t>Лунинецкое райпо.</w:t>
            </w:r>
          </w:p>
          <w:p w14:paraId="04623AE8" w14:textId="7ECDFCF3" w:rsidR="000566C0" w:rsidRPr="00007FA9" w:rsidRDefault="000566C0" w:rsidP="000566C0">
            <w:pPr>
              <w:rPr>
                <w:bCs/>
                <w:sz w:val="28"/>
                <w:szCs w:val="28"/>
              </w:rPr>
            </w:pPr>
            <w:r w:rsidRPr="000566C0">
              <w:rPr>
                <w:bCs/>
                <w:sz w:val="28"/>
                <w:szCs w:val="28"/>
              </w:rPr>
              <w:t>225644, Брестская область,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0566C0">
              <w:rPr>
                <w:bCs/>
                <w:sz w:val="28"/>
                <w:szCs w:val="28"/>
              </w:rPr>
              <w:t>г. Лунинец, ул. Гагарина, 6</w:t>
            </w:r>
          </w:p>
        </w:tc>
        <w:tc>
          <w:tcPr>
            <w:tcW w:w="1034" w:type="pct"/>
            <w:gridSpan w:val="2"/>
            <w:shd w:val="clear" w:color="auto" w:fill="auto"/>
          </w:tcPr>
          <w:p w14:paraId="477A954C" w14:textId="3932693F" w:rsidR="000566C0" w:rsidRPr="003A23AC" w:rsidRDefault="000566C0" w:rsidP="00703AD0">
            <w:pPr>
              <w:jc w:val="center"/>
              <w:rPr>
                <w:sz w:val="28"/>
                <w:szCs w:val="28"/>
              </w:rPr>
            </w:pPr>
            <w:r w:rsidRPr="000566C0">
              <w:rPr>
                <w:sz w:val="28"/>
                <w:szCs w:val="28"/>
              </w:rPr>
              <w:t>I квартал</w:t>
            </w:r>
          </w:p>
        </w:tc>
        <w:tc>
          <w:tcPr>
            <w:tcW w:w="1499" w:type="pct"/>
            <w:shd w:val="clear" w:color="auto" w:fill="auto"/>
          </w:tcPr>
          <w:p w14:paraId="44BE553B" w14:textId="3D703EE3" w:rsidR="000566C0" w:rsidRPr="003A23AC" w:rsidRDefault="000566C0" w:rsidP="000566C0">
            <w:pPr>
              <w:rPr>
                <w:sz w:val="28"/>
                <w:szCs w:val="28"/>
              </w:rPr>
            </w:pPr>
            <w:r w:rsidRPr="000566C0">
              <w:rPr>
                <w:sz w:val="28"/>
                <w:szCs w:val="28"/>
              </w:rPr>
              <w:t>п.п. 133.1 п. 133 ЭкоНиП 17.01.06-001-2017 (новое  разрешение на выбросы)</w:t>
            </w:r>
          </w:p>
        </w:tc>
      </w:tr>
      <w:tr w:rsidR="000566C0" w:rsidRPr="00A76BFE" w14:paraId="3FE894D2" w14:textId="77777777" w:rsidTr="00985F43">
        <w:trPr>
          <w:trHeight w:val="230"/>
        </w:trPr>
        <w:tc>
          <w:tcPr>
            <w:tcW w:w="241" w:type="pct"/>
            <w:vAlign w:val="center"/>
          </w:tcPr>
          <w:p w14:paraId="21EE5E8E" w14:textId="77777777" w:rsidR="000566C0" w:rsidRPr="00007FA9" w:rsidRDefault="000566C0" w:rsidP="00703AD0">
            <w:pPr>
              <w:pStyle w:val="ad"/>
              <w:numPr>
                <w:ilvl w:val="0"/>
                <w:numId w:val="17"/>
              </w:numPr>
              <w:ind w:left="0"/>
              <w:jc w:val="right"/>
              <w:rPr>
                <w:sz w:val="28"/>
                <w:szCs w:val="28"/>
              </w:rPr>
            </w:pPr>
          </w:p>
        </w:tc>
        <w:tc>
          <w:tcPr>
            <w:tcW w:w="2226" w:type="pct"/>
            <w:shd w:val="clear" w:color="auto" w:fill="auto"/>
          </w:tcPr>
          <w:p w14:paraId="33FA30B4" w14:textId="77777777" w:rsidR="000566C0" w:rsidRPr="000566C0" w:rsidRDefault="000566C0" w:rsidP="000566C0">
            <w:pPr>
              <w:rPr>
                <w:bCs/>
                <w:sz w:val="28"/>
                <w:szCs w:val="28"/>
              </w:rPr>
            </w:pPr>
            <w:r w:rsidRPr="000566C0">
              <w:rPr>
                <w:bCs/>
                <w:sz w:val="28"/>
                <w:szCs w:val="28"/>
              </w:rPr>
              <w:t>ОАО «Дорожно-строительный трест № 4</w:t>
            </w:r>
          </w:p>
          <w:p w14:paraId="202B3E10" w14:textId="77777777" w:rsidR="000566C0" w:rsidRPr="000566C0" w:rsidRDefault="000566C0" w:rsidP="000566C0">
            <w:pPr>
              <w:rPr>
                <w:bCs/>
                <w:sz w:val="28"/>
                <w:szCs w:val="28"/>
              </w:rPr>
            </w:pPr>
            <w:r w:rsidRPr="000566C0">
              <w:rPr>
                <w:bCs/>
                <w:sz w:val="28"/>
                <w:szCs w:val="28"/>
              </w:rPr>
              <w:t>224012, г</w:t>
            </w:r>
            <w:proofErr w:type="gramStart"/>
            <w:r w:rsidRPr="000566C0">
              <w:rPr>
                <w:bCs/>
                <w:sz w:val="28"/>
                <w:szCs w:val="28"/>
              </w:rPr>
              <w:t>.Б</w:t>
            </w:r>
            <w:proofErr w:type="gramEnd"/>
            <w:r w:rsidRPr="000566C0">
              <w:rPr>
                <w:bCs/>
                <w:sz w:val="28"/>
                <w:szCs w:val="28"/>
              </w:rPr>
              <w:t>рест, ул. Калинина, 63</w:t>
            </w:r>
          </w:p>
          <w:p w14:paraId="35F8A908" w14:textId="77777777" w:rsidR="000566C0" w:rsidRPr="000566C0" w:rsidRDefault="000566C0" w:rsidP="000566C0">
            <w:pPr>
              <w:rPr>
                <w:bCs/>
                <w:sz w:val="28"/>
                <w:szCs w:val="28"/>
              </w:rPr>
            </w:pPr>
          </w:p>
          <w:p w14:paraId="1F795ABF" w14:textId="77777777" w:rsidR="000566C0" w:rsidRPr="000566C0" w:rsidRDefault="000566C0" w:rsidP="000566C0">
            <w:pPr>
              <w:rPr>
                <w:bCs/>
                <w:sz w:val="28"/>
                <w:szCs w:val="28"/>
              </w:rPr>
            </w:pPr>
            <w:r w:rsidRPr="000566C0">
              <w:rPr>
                <w:bCs/>
                <w:sz w:val="28"/>
                <w:szCs w:val="28"/>
              </w:rPr>
              <w:t>Асфальтобетонный завод «Дятловичи» филиала «ДСУ №8»</w:t>
            </w:r>
          </w:p>
          <w:p w14:paraId="50AE343E" w14:textId="6E665D85" w:rsidR="000566C0" w:rsidRPr="00007FA9" w:rsidRDefault="000566C0" w:rsidP="000566C0">
            <w:pPr>
              <w:rPr>
                <w:bCs/>
                <w:sz w:val="28"/>
                <w:szCs w:val="28"/>
              </w:rPr>
            </w:pPr>
            <w:r w:rsidRPr="000566C0">
              <w:rPr>
                <w:bCs/>
                <w:sz w:val="28"/>
                <w:szCs w:val="28"/>
              </w:rPr>
              <w:t>Брест</w:t>
            </w:r>
            <w:r w:rsidR="00F742D7">
              <w:rPr>
                <w:bCs/>
                <w:sz w:val="28"/>
                <w:szCs w:val="28"/>
              </w:rPr>
              <w:t>ская область, Лунинецкий район,</w:t>
            </w:r>
            <w:r w:rsidR="00F742D7">
              <w:rPr>
                <w:bCs/>
                <w:sz w:val="28"/>
                <w:szCs w:val="28"/>
              </w:rPr>
              <w:br/>
            </w:r>
            <w:r w:rsidRPr="000566C0">
              <w:rPr>
                <w:bCs/>
                <w:sz w:val="28"/>
                <w:szCs w:val="28"/>
              </w:rPr>
              <w:t>д. Дятловичи</w:t>
            </w:r>
          </w:p>
        </w:tc>
        <w:tc>
          <w:tcPr>
            <w:tcW w:w="1034" w:type="pct"/>
            <w:gridSpan w:val="2"/>
            <w:shd w:val="clear" w:color="auto" w:fill="auto"/>
          </w:tcPr>
          <w:p w14:paraId="46171360" w14:textId="11FDEE1A" w:rsidR="000566C0" w:rsidRPr="003A23AC" w:rsidRDefault="000566C0" w:rsidP="00703AD0">
            <w:pPr>
              <w:jc w:val="center"/>
              <w:rPr>
                <w:sz w:val="28"/>
                <w:szCs w:val="28"/>
              </w:rPr>
            </w:pPr>
            <w:r w:rsidRPr="000566C0">
              <w:rPr>
                <w:sz w:val="28"/>
                <w:szCs w:val="28"/>
              </w:rPr>
              <w:t>II квартал</w:t>
            </w:r>
          </w:p>
        </w:tc>
        <w:tc>
          <w:tcPr>
            <w:tcW w:w="1499" w:type="pct"/>
            <w:shd w:val="clear" w:color="auto" w:fill="auto"/>
          </w:tcPr>
          <w:p w14:paraId="7E4F3671" w14:textId="187B2913" w:rsidR="000566C0" w:rsidRPr="003A23AC" w:rsidRDefault="000566C0" w:rsidP="000566C0">
            <w:pPr>
              <w:rPr>
                <w:sz w:val="28"/>
                <w:szCs w:val="28"/>
              </w:rPr>
            </w:pPr>
            <w:r w:rsidRPr="000566C0">
              <w:rPr>
                <w:sz w:val="28"/>
                <w:szCs w:val="28"/>
              </w:rPr>
              <w:t>п.п. 133.1 п. 133 ЭкоНиП 17.01.06-001-2017 (новое  разрешение на выбросы)</w:t>
            </w:r>
          </w:p>
        </w:tc>
      </w:tr>
      <w:tr w:rsidR="000566C0" w:rsidRPr="00A76BFE" w14:paraId="17CC9170" w14:textId="77777777" w:rsidTr="00985F43">
        <w:trPr>
          <w:trHeight w:val="230"/>
        </w:trPr>
        <w:tc>
          <w:tcPr>
            <w:tcW w:w="241" w:type="pct"/>
            <w:vAlign w:val="center"/>
          </w:tcPr>
          <w:p w14:paraId="62E8DBBB" w14:textId="77777777" w:rsidR="000566C0" w:rsidRPr="00007FA9" w:rsidRDefault="000566C0" w:rsidP="00F24630">
            <w:pPr>
              <w:pStyle w:val="ad"/>
              <w:numPr>
                <w:ilvl w:val="0"/>
                <w:numId w:val="17"/>
              </w:numPr>
              <w:ind w:left="0"/>
              <w:jc w:val="right"/>
              <w:rPr>
                <w:sz w:val="28"/>
                <w:szCs w:val="28"/>
              </w:rPr>
            </w:pPr>
          </w:p>
        </w:tc>
        <w:tc>
          <w:tcPr>
            <w:tcW w:w="2226" w:type="pct"/>
            <w:shd w:val="clear" w:color="auto" w:fill="auto"/>
          </w:tcPr>
          <w:p w14:paraId="567FF72D" w14:textId="77777777" w:rsidR="000566C0" w:rsidRPr="000566C0" w:rsidRDefault="000566C0" w:rsidP="000566C0">
            <w:pPr>
              <w:rPr>
                <w:bCs/>
                <w:sz w:val="28"/>
                <w:szCs w:val="28"/>
              </w:rPr>
            </w:pPr>
            <w:r w:rsidRPr="000566C0">
              <w:rPr>
                <w:bCs/>
                <w:sz w:val="28"/>
                <w:szCs w:val="28"/>
              </w:rPr>
              <w:t>РУП «Брестэнерго»</w:t>
            </w:r>
          </w:p>
          <w:p w14:paraId="063A7056" w14:textId="77777777" w:rsidR="000566C0" w:rsidRPr="000566C0" w:rsidRDefault="000566C0" w:rsidP="000566C0">
            <w:pPr>
              <w:rPr>
                <w:bCs/>
                <w:sz w:val="28"/>
                <w:szCs w:val="28"/>
              </w:rPr>
            </w:pPr>
            <w:r w:rsidRPr="000566C0">
              <w:rPr>
                <w:bCs/>
                <w:sz w:val="28"/>
                <w:szCs w:val="28"/>
              </w:rPr>
              <w:t>224030, г. Брест, ул. Воровского, 13/1</w:t>
            </w:r>
          </w:p>
          <w:p w14:paraId="0AF457CE" w14:textId="77777777" w:rsidR="000566C0" w:rsidRPr="000566C0" w:rsidRDefault="000566C0" w:rsidP="000566C0">
            <w:pPr>
              <w:rPr>
                <w:bCs/>
                <w:sz w:val="28"/>
                <w:szCs w:val="28"/>
              </w:rPr>
            </w:pPr>
          </w:p>
          <w:p w14:paraId="5AD93507" w14:textId="77777777" w:rsidR="000566C0" w:rsidRPr="000566C0" w:rsidRDefault="000566C0" w:rsidP="000566C0">
            <w:pPr>
              <w:rPr>
                <w:bCs/>
                <w:sz w:val="28"/>
                <w:szCs w:val="28"/>
              </w:rPr>
            </w:pPr>
            <w:r w:rsidRPr="000566C0">
              <w:rPr>
                <w:bCs/>
                <w:sz w:val="28"/>
                <w:szCs w:val="28"/>
              </w:rPr>
              <w:t>Филиал «Пинские тепловые сети»</w:t>
            </w:r>
          </w:p>
          <w:p w14:paraId="1A427332" w14:textId="29942405" w:rsidR="000566C0" w:rsidRPr="00007FA9" w:rsidRDefault="000566C0" w:rsidP="000566C0">
            <w:pPr>
              <w:rPr>
                <w:bCs/>
                <w:sz w:val="28"/>
                <w:szCs w:val="28"/>
              </w:rPr>
            </w:pPr>
            <w:r w:rsidRPr="000566C0">
              <w:rPr>
                <w:bCs/>
                <w:sz w:val="28"/>
                <w:szCs w:val="28"/>
              </w:rPr>
              <w:t>Брестская область, г. Пинск,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0566C0">
              <w:rPr>
                <w:bCs/>
                <w:sz w:val="28"/>
                <w:szCs w:val="28"/>
              </w:rPr>
              <w:t>ул. Переборная, 1А</w:t>
            </w:r>
          </w:p>
        </w:tc>
        <w:tc>
          <w:tcPr>
            <w:tcW w:w="1034" w:type="pct"/>
            <w:gridSpan w:val="2"/>
            <w:shd w:val="clear" w:color="auto" w:fill="auto"/>
          </w:tcPr>
          <w:p w14:paraId="024A0BFA" w14:textId="2408A963" w:rsidR="000566C0" w:rsidRPr="003A23AC" w:rsidRDefault="000566C0" w:rsidP="00F24630">
            <w:pPr>
              <w:jc w:val="center"/>
              <w:rPr>
                <w:sz w:val="28"/>
                <w:szCs w:val="28"/>
              </w:rPr>
            </w:pPr>
            <w:r w:rsidRPr="000566C0">
              <w:rPr>
                <w:sz w:val="28"/>
                <w:szCs w:val="28"/>
              </w:rPr>
              <w:t xml:space="preserve">февраль-апрель </w:t>
            </w:r>
          </w:p>
        </w:tc>
        <w:tc>
          <w:tcPr>
            <w:tcW w:w="1499" w:type="pct"/>
            <w:shd w:val="clear" w:color="auto" w:fill="auto"/>
          </w:tcPr>
          <w:p w14:paraId="517371CF" w14:textId="64ED9E23" w:rsidR="000566C0" w:rsidRPr="000566C0" w:rsidRDefault="000566C0" w:rsidP="00343558">
            <w:pPr>
              <w:rPr>
                <w:sz w:val="28"/>
                <w:szCs w:val="28"/>
              </w:rPr>
            </w:pPr>
            <w:r w:rsidRPr="000566C0">
              <w:rPr>
                <w:sz w:val="28"/>
                <w:szCs w:val="28"/>
              </w:rPr>
              <w:t>п.п. 133.1 п. 133 ЭкоНиП 17.01.06-001-2017</w:t>
            </w:r>
          </w:p>
          <w:p w14:paraId="6DBA1BE2" w14:textId="54E1E871" w:rsidR="000566C0" w:rsidRPr="003A23AC" w:rsidRDefault="000566C0" w:rsidP="00F24630">
            <w:pPr>
              <w:rPr>
                <w:sz w:val="28"/>
                <w:szCs w:val="28"/>
              </w:rPr>
            </w:pPr>
            <w:proofErr w:type="gramStart"/>
            <w:r w:rsidRPr="000566C0">
              <w:rPr>
                <w:sz w:val="28"/>
                <w:szCs w:val="28"/>
              </w:rPr>
              <w:t>(включен в план выборочных проверок; новое комплексное природоохран-ное разрешение)</w:t>
            </w:r>
            <w:proofErr w:type="gramEnd"/>
          </w:p>
        </w:tc>
      </w:tr>
      <w:tr w:rsidR="000566C0" w:rsidRPr="00A76BFE" w14:paraId="135C3C81" w14:textId="77777777" w:rsidTr="00985F43">
        <w:trPr>
          <w:trHeight w:val="230"/>
        </w:trPr>
        <w:tc>
          <w:tcPr>
            <w:tcW w:w="241" w:type="pct"/>
            <w:vAlign w:val="center"/>
          </w:tcPr>
          <w:p w14:paraId="37206701" w14:textId="77777777" w:rsidR="000566C0" w:rsidRPr="00007FA9" w:rsidRDefault="000566C0" w:rsidP="00F24630">
            <w:pPr>
              <w:pStyle w:val="ad"/>
              <w:numPr>
                <w:ilvl w:val="0"/>
                <w:numId w:val="17"/>
              </w:numPr>
              <w:ind w:left="0"/>
              <w:jc w:val="right"/>
              <w:rPr>
                <w:sz w:val="28"/>
                <w:szCs w:val="28"/>
              </w:rPr>
            </w:pPr>
          </w:p>
        </w:tc>
        <w:tc>
          <w:tcPr>
            <w:tcW w:w="2226" w:type="pct"/>
            <w:shd w:val="clear" w:color="auto" w:fill="auto"/>
          </w:tcPr>
          <w:p w14:paraId="117A3D42" w14:textId="77777777" w:rsidR="000566C0" w:rsidRPr="000566C0" w:rsidRDefault="000566C0" w:rsidP="000566C0">
            <w:pPr>
              <w:rPr>
                <w:bCs/>
                <w:sz w:val="28"/>
                <w:szCs w:val="28"/>
              </w:rPr>
            </w:pPr>
            <w:r w:rsidRPr="000566C0">
              <w:rPr>
                <w:bCs/>
                <w:sz w:val="28"/>
                <w:szCs w:val="28"/>
              </w:rPr>
              <w:t>РУПП «Гранит»</w:t>
            </w:r>
          </w:p>
          <w:p w14:paraId="198CD356" w14:textId="77777777" w:rsidR="000566C0" w:rsidRPr="000566C0" w:rsidRDefault="000566C0" w:rsidP="000566C0">
            <w:pPr>
              <w:rPr>
                <w:bCs/>
                <w:sz w:val="28"/>
                <w:szCs w:val="28"/>
              </w:rPr>
            </w:pPr>
            <w:r w:rsidRPr="000566C0">
              <w:rPr>
                <w:bCs/>
                <w:sz w:val="28"/>
                <w:szCs w:val="28"/>
              </w:rPr>
              <w:t>225687, Брестская область, Лунинецкий район,</w:t>
            </w:r>
          </w:p>
          <w:p w14:paraId="711C62A8" w14:textId="4A945339" w:rsidR="000566C0" w:rsidRPr="00007FA9" w:rsidRDefault="000566C0" w:rsidP="000566C0">
            <w:pPr>
              <w:rPr>
                <w:bCs/>
                <w:sz w:val="28"/>
                <w:szCs w:val="28"/>
              </w:rPr>
            </w:pPr>
            <w:r w:rsidRPr="000566C0">
              <w:rPr>
                <w:bCs/>
                <w:sz w:val="28"/>
                <w:szCs w:val="28"/>
              </w:rPr>
              <w:t>г. Микашевичи</w:t>
            </w:r>
          </w:p>
        </w:tc>
        <w:tc>
          <w:tcPr>
            <w:tcW w:w="1034" w:type="pct"/>
            <w:gridSpan w:val="2"/>
            <w:shd w:val="clear" w:color="auto" w:fill="auto"/>
          </w:tcPr>
          <w:p w14:paraId="6901CA4E" w14:textId="7366D4AB" w:rsidR="000566C0" w:rsidRPr="003A23AC" w:rsidRDefault="000566C0" w:rsidP="00F24630">
            <w:pPr>
              <w:jc w:val="center"/>
              <w:rPr>
                <w:sz w:val="28"/>
                <w:szCs w:val="28"/>
              </w:rPr>
            </w:pPr>
            <w:r w:rsidRPr="000566C0">
              <w:rPr>
                <w:sz w:val="28"/>
                <w:szCs w:val="28"/>
              </w:rPr>
              <w:t>февраль</w:t>
            </w:r>
          </w:p>
        </w:tc>
        <w:tc>
          <w:tcPr>
            <w:tcW w:w="1499" w:type="pct"/>
            <w:shd w:val="clear" w:color="auto" w:fill="auto"/>
          </w:tcPr>
          <w:p w14:paraId="04BAF52C" w14:textId="13328AB8" w:rsidR="000566C0" w:rsidRPr="003A23AC" w:rsidRDefault="000566C0" w:rsidP="000566C0">
            <w:pPr>
              <w:rPr>
                <w:sz w:val="28"/>
                <w:szCs w:val="28"/>
              </w:rPr>
            </w:pPr>
            <w:proofErr w:type="gramStart"/>
            <w:r w:rsidRPr="000566C0">
              <w:rPr>
                <w:sz w:val="28"/>
                <w:szCs w:val="28"/>
              </w:rPr>
              <w:t>п.п. 133.1 п. 133 ЭкоНиП 17.01.06-001-2017 (включен в план выборочных проверок)</w:t>
            </w:r>
            <w:proofErr w:type="gramEnd"/>
          </w:p>
        </w:tc>
      </w:tr>
      <w:tr w:rsidR="000566C0" w:rsidRPr="00A76BFE" w14:paraId="544691EE" w14:textId="43AC3206" w:rsidTr="00985F43">
        <w:trPr>
          <w:trHeight w:val="230"/>
        </w:trPr>
        <w:tc>
          <w:tcPr>
            <w:tcW w:w="5000" w:type="pct"/>
            <w:gridSpan w:val="5"/>
            <w:vAlign w:val="center"/>
          </w:tcPr>
          <w:p w14:paraId="31B05200" w14:textId="32593FB0" w:rsidR="000566C0" w:rsidRPr="006E7EA3" w:rsidRDefault="000566C0" w:rsidP="00D2747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Ляховичский район</w:t>
            </w:r>
          </w:p>
        </w:tc>
      </w:tr>
      <w:tr w:rsidR="000566C0" w:rsidRPr="00A76BFE" w14:paraId="38228109" w14:textId="77777777" w:rsidTr="00985F43">
        <w:trPr>
          <w:trHeight w:val="414"/>
        </w:trPr>
        <w:tc>
          <w:tcPr>
            <w:tcW w:w="241" w:type="pct"/>
            <w:vAlign w:val="center"/>
          </w:tcPr>
          <w:p w14:paraId="132A341D" w14:textId="77777777" w:rsidR="000566C0" w:rsidRPr="0015218D" w:rsidRDefault="000566C0" w:rsidP="00515192">
            <w:pPr>
              <w:pStyle w:val="ad"/>
              <w:numPr>
                <w:ilvl w:val="0"/>
                <w:numId w:val="17"/>
              </w:numPr>
              <w:ind w:left="0"/>
              <w:jc w:val="right"/>
              <w:rPr>
                <w:sz w:val="28"/>
                <w:szCs w:val="28"/>
              </w:rPr>
            </w:pPr>
          </w:p>
        </w:tc>
        <w:tc>
          <w:tcPr>
            <w:tcW w:w="2226" w:type="pct"/>
            <w:vAlign w:val="center"/>
          </w:tcPr>
          <w:p w14:paraId="693AD842" w14:textId="77777777" w:rsidR="000566C0" w:rsidRPr="00FE5E4A" w:rsidRDefault="000566C0" w:rsidP="00FE5E4A">
            <w:pPr>
              <w:rPr>
                <w:bCs/>
                <w:sz w:val="28"/>
                <w:szCs w:val="28"/>
              </w:rPr>
            </w:pPr>
            <w:r w:rsidRPr="00FE5E4A">
              <w:rPr>
                <w:bCs/>
                <w:sz w:val="28"/>
                <w:szCs w:val="28"/>
              </w:rPr>
              <w:t>УП «Брестоблгаз»</w:t>
            </w:r>
          </w:p>
          <w:p w14:paraId="118757C3" w14:textId="77777777" w:rsidR="000566C0" w:rsidRPr="00FE5E4A" w:rsidRDefault="000566C0" w:rsidP="00FE5E4A">
            <w:pPr>
              <w:rPr>
                <w:bCs/>
                <w:sz w:val="28"/>
                <w:szCs w:val="28"/>
              </w:rPr>
            </w:pPr>
            <w:r w:rsidRPr="00FE5E4A">
              <w:rPr>
                <w:bCs/>
                <w:sz w:val="28"/>
                <w:szCs w:val="28"/>
              </w:rPr>
              <w:t>224012, г. Брест, ул. Генерала Попова, 16</w:t>
            </w:r>
          </w:p>
          <w:p w14:paraId="4A417B71" w14:textId="77777777" w:rsidR="000566C0" w:rsidRPr="00FE5E4A" w:rsidRDefault="000566C0" w:rsidP="00FE5E4A">
            <w:pPr>
              <w:rPr>
                <w:bCs/>
                <w:sz w:val="28"/>
                <w:szCs w:val="28"/>
              </w:rPr>
            </w:pPr>
            <w:r w:rsidRPr="00FE5E4A">
              <w:rPr>
                <w:bCs/>
                <w:sz w:val="28"/>
                <w:szCs w:val="28"/>
              </w:rPr>
              <w:t>ПУ «Барановичигаз»</w:t>
            </w:r>
          </w:p>
          <w:p w14:paraId="4D297C89" w14:textId="77777777" w:rsidR="000566C0" w:rsidRPr="00FE5E4A" w:rsidRDefault="000566C0" w:rsidP="00FE5E4A">
            <w:pPr>
              <w:rPr>
                <w:bCs/>
                <w:sz w:val="28"/>
                <w:szCs w:val="28"/>
              </w:rPr>
            </w:pPr>
            <w:r w:rsidRPr="00FE5E4A">
              <w:rPr>
                <w:bCs/>
                <w:sz w:val="28"/>
                <w:szCs w:val="28"/>
              </w:rPr>
              <w:t>225415, Брестская область,</w:t>
            </w:r>
          </w:p>
          <w:p w14:paraId="2510A81D" w14:textId="77777777" w:rsidR="000566C0" w:rsidRDefault="000566C0" w:rsidP="00FE5E4A">
            <w:pPr>
              <w:rPr>
                <w:bCs/>
                <w:sz w:val="28"/>
                <w:szCs w:val="28"/>
              </w:rPr>
            </w:pPr>
            <w:r w:rsidRPr="00FE5E4A">
              <w:rPr>
                <w:bCs/>
                <w:sz w:val="28"/>
                <w:szCs w:val="28"/>
              </w:rPr>
              <w:t>г. Барановичи, ул. Калинина, 142</w:t>
            </w:r>
          </w:p>
          <w:p w14:paraId="0B0E1FA1" w14:textId="77777777" w:rsidR="000566C0" w:rsidRDefault="000566C0" w:rsidP="00FE5E4A">
            <w:pPr>
              <w:rPr>
                <w:bCs/>
                <w:sz w:val="28"/>
                <w:szCs w:val="28"/>
              </w:rPr>
            </w:pPr>
          </w:p>
          <w:p w14:paraId="738DA6E8" w14:textId="77777777" w:rsidR="000566C0" w:rsidRDefault="000566C0" w:rsidP="00FE5E4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Ляховичский РГС</w:t>
            </w:r>
          </w:p>
          <w:p w14:paraId="551E007F" w14:textId="76FC12F2" w:rsidR="000566C0" w:rsidRPr="0015218D" w:rsidRDefault="000566C0" w:rsidP="00FE5E4A">
            <w:pPr>
              <w:rPr>
                <w:bCs/>
                <w:sz w:val="28"/>
                <w:szCs w:val="28"/>
              </w:rPr>
            </w:pPr>
            <w:r w:rsidRPr="00FE5E4A">
              <w:rPr>
                <w:bCs/>
                <w:sz w:val="28"/>
                <w:szCs w:val="28"/>
              </w:rPr>
              <w:t>г. Ляховичи,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FE5E4A">
              <w:rPr>
                <w:bCs/>
                <w:sz w:val="28"/>
                <w:szCs w:val="28"/>
              </w:rPr>
              <w:t>ул. Орловского, 8</w:t>
            </w:r>
          </w:p>
        </w:tc>
        <w:tc>
          <w:tcPr>
            <w:tcW w:w="1034" w:type="pct"/>
            <w:gridSpan w:val="2"/>
          </w:tcPr>
          <w:p w14:paraId="7B05D84F" w14:textId="50290E09" w:rsidR="000566C0" w:rsidRPr="0015218D" w:rsidRDefault="000566C0" w:rsidP="00515192">
            <w:pPr>
              <w:jc w:val="center"/>
              <w:rPr>
                <w:sz w:val="28"/>
                <w:szCs w:val="28"/>
              </w:rPr>
            </w:pPr>
            <w:r w:rsidRPr="00FE5E4A">
              <w:rPr>
                <w:sz w:val="28"/>
                <w:szCs w:val="28"/>
              </w:rPr>
              <w:t>март</w:t>
            </w:r>
          </w:p>
        </w:tc>
        <w:tc>
          <w:tcPr>
            <w:tcW w:w="1499" w:type="pct"/>
          </w:tcPr>
          <w:p w14:paraId="35848657" w14:textId="0F4B5EBB" w:rsidR="000566C0" w:rsidRPr="0015218D" w:rsidRDefault="000566C0" w:rsidP="00FE5E4A">
            <w:pPr>
              <w:rPr>
                <w:sz w:val="28"/>
                <w:szCs w:val="28"/>
              </w:rPr>
            </w:pPr>
            <w:proofErr w:type="gramStart"/>
            <w:r w:rsidRPr="00FE5E4A">
              <w:rPr>
                <w:sz w:val="28"/>
                <w:szCs w:val="28"/>
              </w:rPr>
              <w:t>п.п. 133.1 п. 133 ЭкоНиП 17.01.06-001-2017 (включен в план выборочных проверок; новое разрешение на выбросы)</w:t>
            </w:r>
            <w:proofErr w:type="gramEnd"/>
          </w:p>
        </w:tc>
      </w:tr>
      <w:tr w:rsidR="000566C0" w:rsidRPr="00A76BFE" w14:paraId="3E579927" w14:textId="77777777" w:rsidTr="00985F43">
        <w:trPr>
          <w:trHeight w:val="412"/>
        </w:trPr>
        <w:tc>
          <w:tcPr>
            <w:tcW w:w="241" w:type="pct"/>
            <w:vAlign w:val="center"/>
          </w:tcPr>
          <w:p w14:paraId="100E3E82" w14:textId="77777777" w:rsidR="000566C0" w:rsidRPr="0015218D" w:rsidRDefault="000566C0" w:rsidP="00557954">
            <w:pPr>
              <w:pStyle w:val="ad"/>
              <w:numPr>
                <w:ilvl w:val="0"/>
                <w:numId w:val="17"/>
              </w:numPr>
              <w:ind w:left="0"/>
              <w:jc w:val="right"/>
              <w:rPr>
                <w:sz w:val="28"/>
                <w:szCs w:val="28"/>
              </w:rPr>
            </w:pPr>
          </w:p>
        </w:tc>
        <w:tc>
          <w:tcPr>
            <w:tcW w:w="2226" w:type="pct"/>
            <w:vAlign w:val="center"/>
          </w:tcPr>
          <w:p w14:paraId="30418CC1" w14:textId="77777777" w:rsidR="000566C0" w:rsidRPr="00FE5E4A" w:rsidRDefault="000566C0" w:rsidP="00FE5E4A">
            <w:pPr>
              <w:rPr>
                <w:bCs/>
                <w:sz w:val="28"/>
                <w:szCs w:val="28"/>
              </w:rPr>
            </w:pPr>
            <w:r w:rsidRPr="00FE5E4A">
              <w:rPr>
                <w:bCs/>
                <w:sz w:val="28"/>
                <w:szCs w:val="28"/>
              </w:rPr>
              <w:t>ОАО «Путь Новый»</w:t>
            </w:r>
          </w:p>
          <w:p w14:paraId="5DC1A386" w14:textId="77777777" w:rsidR="000566C0" w:rsidRPr="00FE5E4A" w:rsidRDefault="000566C0" w:rsidP="00FE5E4A">
            <w:pPr>
              <w:rPr>
                <w:bCs/>
                <w:sz w:val="28"/>
                <w:szCs w:val="28"/>
              </w:rPr>
            </w:pPr>
            <w:r w:rsidRPr="00FE5E4A">
              <w:rPr>
                <w:bCs/>
                <w:sz w:val="28"/>
                <w:szCs w:val="28"/>
              </w:rPr>
              <w:t>225374, Брестская область, Ляховичский район,</w:t>
            </w:r>
          </w:p>
          <w:p w14:paraId="0D80AF29" w14:textId="37445DA7" w:rsidR="000566C0" w:rsidRPr="0015218D" w:rsidRDefault="000566C0" w:rsidP="00FE5E4A">
            <w:pPr>
              <w:rPr>
                <w:bCs/>
                <w:sz w:val="28"/>
                <w:szCs w:val="28"/>
              </w:rPr>
            </w:pPr>
            <w:r w:rsidRPr="00FE5E4A">
              <w:rPr>
                <w:bCs/>
                <w:sz w:val="28"/>
                <w:szCs w:val="28"/>
              </w:rPr>
              <w:t>аг. Новоселки,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FE5E4A">
              <w:rPr>
                <w:bCs/>
                <w:sz w:val="28"/>
                <w:szCs w:val="28"/>
              </w:rPr>
              <w:t xml:space="preserve">ул. </w:t>
            </w:r>
            <w:proofErr w:type="gramStart"/>
            <w:r w:rsidRPr="00FE5E4A">
              <w:rPr>
                <w:bCs/>
                <w:sz w:val="28"/>
                <w:szCs w:val="28"/>
              </w:rPr>
              <w:t>Центральная</w:t>
            </w:r>
            <w:proofErr w:type="gramEnd"/>
            <w:r w:rsidRPr="00FE5E4A">
              <w:rPr>
                <w:bCs/>
                <w:sz w:val="28"/>
                <w:szCs w:val="28"/>
              </w:rPr>
              <w:t>, 14</w:t>
            </w:r>
          </w:p>
        </w:tc>
        <w:tc>
          <w:tcPr>
            <w:tcW w:w="1034" w:type="pct"/>
            <w:gridSpan w:val="2"/>
          </w:tcPr>
          <w:p w14:paraId="1CCC78A3" w14:textId="0E1E481D" w:rsidR="000566C0" w:rsidRPr="00060E2A" w:rsidRDefault="000566C0" w:rsidP="00557954">
            <w:pPr>
              <w:jc w:val="center"/>
              <w:rPr>
                <w:sz w:val="28"/>
                <w:szCs w:val="28"/>
              </w:rPr>
            </w:pPr>
            <w:r w:rsidRPr="00FE5E4A">
              <w:rPr>
                <w:sz w:val="28"/>
                <w:szCs w:val="28"/>
              </w:rPr>
              <w:t>январь-февраль</w:t>
            </w:r>
          </w:p>
        </w:tc>
        <w:tc>
          <w:tcPr>
            <w:tcW w:w="1499" w:type="pct"/>
          </w:tcPr>
          <w:p w14:paraId="01EB6392" w14:textId="337A7A0D" w:rsidR="000566C0" w:rsidRPr="00060E2A" w:rsidRDefault="000566C0" w:rsidP="00FE5E4A">
            <w:pPr>
              <w:rPr>
                <w:sz w:val="28"/>
                <w:szCs w:val="28"/>
              </w:rPr>
            </w:pPr>
            <w:proofErr w:type="gramStart"/>
            <w:r w:rsidRPr="00FE5E4A">
              <w:rPr>
                <w:sz w:val="28"/>
                <w:szCs w:val="28"/>
              </w:rPr>
              <w:t>п.п. 133.1 п. 133 ЭкоНиП 17.01.06-001-2017 (включен в план выборочных проверок)</w:t>
            </w:r>
            <w:proofErr w:type="gramEnd"/>
          </w:p>
        </w:tc>
      </w:tr>
      <w:tr w:rsidR="000566C0" w:rsidRPr="00A76BFE" w14:paraId="7C1CEA9D" w14:textId="77777777" w:rsidTr="00985F43">
        <w:trPr>
          <w:trHeight w:val="412"/>
        </w:trPr>
        <w:tc>
          <w:tcPr>
            <w:tcW w:w="241" w:type="pct"/>
            <w:vAlign w:val="center"/>
          </w:tcPr>
          <w:p w14:paraId="60994C87" w14:textId="77777777" w:rsidR="000566C0" w:rsidRPr="0015218D" w:rsidRDefault="000566C0" w:rsidP="00CA1209">
            <w:pPr>
              <w:pStyle w:val="ad"/>
              <w:numPr>
                <w:ilvl w:val="0"/>
                <w:numId w:val="17"/>
              </w:numPr>
              <w:ind w:left="0"/>
              <w:jc w:val="right"/>
              <w:rPr>
                <w:sz w:val="28"/>
                <w:szCs w:val="28"/>
              </w:rPr>
            </w:pPr>
          </w:p>
        </w:tc>
        <w:tc>
          <w:tcPr>
            <w:tcW w:w="2226" w:type="pct"/>
          </w:tcPr>
          <w:p w14:paraId="074277CB" w14:textId="77777777" w:rsidR="000566C0" w:rsidRPr="00FE5E4A" w:rsidRDefault="000566C0" w:rsidP="00FE5E4A">
            <w:pPr>
              <w:rPr>
                <w:bCs/>
                <w:sz w:val="28"/>
                <w:szCs w:val="28"/>
              </w:rPr>
            </w:pPr>
            <w:r w:rsidRPr="00FE5E4A">
              <w:rPr>
                <w:bCs/>
                <w:sz w:val="28"/>
                <w:szCs w:val="28"/>
              </w:rPr>
              <w:t>КУМПП «Ляховичское ЖКХ»</w:t>
            </w:r>
          </w:p>
          <w:p w14:paraId="7419D3CC" w14:textId="1A3167C3" w:rsidR="000566C0" w:rsidRPr="0015218D" w:rsidRDefault="000566C0" w:rsidP="00FE5E4A">
            <w:pPr>
              <w:rPr>
                <w:bCs/>
                <w:sz w:val="28"/>
                <w:szCs w:val="28"/>
              </w:rPr>
            </w:pPr>
            <w:r w:rsidRPr="00FE5E4A">
              <w:rPr>
                <w:bCs/>
                <w:sz w:val="28"/>
                <w:szCs w:val="28"/>
              </w:rPr>
              <w:t>225372, Брестская область,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F742D7">
              <w:rPr>
                <w:bCs/>
                <w:sz w:val="28"/>
                <w:szCs w:val="28"/>
              </w:rPr>
              <w:t>г. Ляховичи,</w:t>
            </w:r>
            <w:r w:rsidR="00F742D7">
              <w:rPr>
                <w:bCs/>
                <w:sz w:val="28"/>
                <w:szCs w:val="28"/>
              </w:rPr>
              <w:br/>
            </w:r>
            <w:r w:rsidRPr="00FE5E4A">
              <w:rPr>
                <w:bCs/>
                <w:sz w:val="28"/>
                <w:szCs w:val="28"/>
              </w:rPr>
              <w:t>ул. Южакова, 19</w:t>
            </w:r>
          </w:p>
        </w:tc>
        <w:tc>
          <w:tcPr>
            <w:tcW w:w="1034" w:type="pct"/>
            <w:gridSpan w:val="2"/>
          </w:tcPr>
          <w:p w14:paraId="1DDF2383" w14:textId="2E379CBF" w:rsidR="000566C0" w:rsidRPr="00145B1D" w:rsidRDefault="000566C0" w:rsidP="00CA1209">
            <w:pPr>
              <w:jc w:val="center"/>
              <w:rPr>
                <w:sz w:val="28"/>
                <w:szCs w:val="28"/>
              </w:rPr>
            </w:pPr>
            <w:r w:rsidRPr="00FE5E4A">
              <w:rPr>
                <w:sz w:val="28"/>
                <w:szCs w:val="28"/>
              </w:rPr>
              <w:t>февраль-март</w:t>
            </w:r>
          </w:p>
        </w:tc>
        <w:tc>
          <w:tcPr>
            <w:tcW w:w="1499" w:type="pct"/>
          </w:tcPr>
          <w:p w14:paraId="5BAD225B" w14:textId="0C220A64" w:rsidR="000566C0" w:rsidRPr="00FE5E4A" w:rsidRDefault="000566C0" w:rsidP="00584F4D">
            <w:pPr>
              <w:rPr>
                <w:sz w:val="28"/>
                <w:szCs w:val="28"/>
              </w:rPr>
            </w:pPr>
            <w:r w:rsidRPr="00FE5E4A">
              <w:rPr>
                <w:sz w:val="28"/>
                <w:szCs w:val="28"/>
              </w:rPr>
              <w:t>п.п. 133.1 п. 133 ЭкоНиП 17.01.06-001-2017</w:t>
            </w:r>
          </w:p>
          <w:p w14:paraId="1C0BDBC5" w14:textId="77777777" w:rsidR="000566C0" w:rsidRPr="00FE5E4A" w:rsidRDefault="000566C0" w:rsidP="00584F4D">
            <w:pPr>
              <w:rPr>
                <w:sz w:val="28"/>
                <w:szCs w:val="28"/>
              </w:rPr>
            </w:pPr>
            <w:proofErr w:type="gramStart"/>
            <w:r w:rsidRPr="00FE5E4A">
              <w:rPr>
                <w:sz w:val="28"/>
                <w:szCs w:val="28"/>
              </w:rPr>
              <w:t>(включен в план выборочных проверок)</w:t>
            </w:r>
            <w:proofErr w:type="gramEnd"/>
          </w:p>
          <w:p w14:paraId="419B4117" w14:textId="3F3EC5F6" w:rsidR="000566C0" w:rsidRPr="00145B1D" w:rsidRDefault="000566C0" w:rsidP="00CA1209">
            <w:pPr>
              <w:rPr>
                <w:sz w:val="28"/>
                <w:szCs w:val="28"/>
              </w:rPr>
            </w:pPr>
          </w:p>
        </w:tc>
      </w:tr>
      <w:tr w:rsidR="000566C0" w:rsidRPr="00A76BFE" w14:paraId="4F5188A2" w14:textId="0DFADED3" w:rsidTr="00985F43">
        <w:trPr>
          <w:trHeight w:val="230"/>
        </w:trPr>
        <w:tc>
          <w:tcPr>
            <w:tcW w:w="5000" w:type="pct"/>
            <w:gridSpan w:val="5"/>
            <w:vAlign w:val="center"/>
          </w:tcPr>
          <w:p w14:paraId="36BEC327" w14:textId="05F3840D" w:rsidR="000566C0" w:rsidRPr="0015218D" w:rsidRDefault="000566C0" w:rsidP="003139F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Малоритский район</w:t>
            </w:r>
          </w:p>
        </w:tc>
      </w:tr>
      <w:tr w:rsidR="000566C0" w:rsidRPr="00A76BFE" w14:paraId="6020C27C" w14:textId="77777777" w:rsidTr="00985F43">
        <w:trPr>
          <w:trHeight w:val="405"/>
        </w:trPr>
        <w:tc>
          <w:tcPr>
            <w:tcW w:w="241" w:type="pct"/>
            <w:vAlign w:val="center"/>
          </w:tcPr>
          <w:p w14:paraId="12838B8D" w14:textId="77777777" w:rsidR="000566C0" w:rsidRPr="00434E7B" w:rsidRDefault="000566C0" w:rsidP="007A1DA4">
            <w:pPr>
              <w:pStyle w:val="ad"/>
              <w:numPr>
                <w:ilvl w:val="0"/>
                <w:numId w:val="17"/>
              </w:numPr>
              <w:ind w:left="0"/>
              <w:jc w:val="right"/>
              <w:rPr>
                <w:sz w:val="28"/>
                <w:szCs w:val="28"/>
              </w:rPr>
            </w:pPr>
          </w:p>
        </w:tc>
        <w:tc>
          <w:tcPr>
            <w:tcW w:w="2226" w:type="pct"/>
          </w:tcPr>
          <w:p w14:paraId="4BF4C5FC" w14:textId="77777777" w:rsidR="000566C0" w:rsidRPr="00FE5E4A" w:rsidRDefault="000566C0" w:rsidP="00FE5E4A">
            <w:pPr>
              <w:rPr>
                <w:bCs/>
                <w:sz w:val="28"/>
                <w:szCs w:val="28"/>
              </w:rPr>
            </w:pPr>
            <w:r w:rsidRPr="00FE5E4A">
              <w:rPr>
                <w:bCs/>
                <w:sz w:val="28"/>
                <w:szCs w:val="28"/>
              </w:rPr>
              <w:t>ОАО «Мокраны»</w:t>
            </w:r>
          </w:p>
          <w:p w14:paraId="5B8D598B" w14:textId="085C216D" w:rsidR="000566C0" w:rsidRPr="005029EE" w:rsidRDefault="000566C0" w:rsidP="00FE5E4A">
            <w:pPr>
              <w:rPr>
                <w:bCs/>
                <w:sz w:val="28"/>
                <w:szCs w:val="28"/>
              </w:rPr>
            </w:pPr>
            <w:r w:rsidRPr="00FE5E4A">
              <w:rPr>
                <w:bCs/>
                <w:sz w:val="28"/>
                <w:szCs w:val="28"/>
              </w:rPr>
              <w:t>225917, Брестская область, Малоритский район, аг. Мокраны, ул. Каштановая, 2А</w:t>
            </w:r>
          </w:p>
        </w:tc>
        <w:tc>
          <w:tcPr>
            <w:tcW w:w="1034" w:type="pct"/>
            <w:gridSpan w:val="2"/>
          </w:tcPr>
          <w:p w14:paraId="58B1019C" w14:textId="5F477009" w:rsidR="000566C0" w:rsidRPr="00434E7B" w:rsidRDefault="000566C0" w:rsidP="00FE5E4A">
            <w:pPr>
              <w:jc w:val="center"/>
              <w:rPr>
                <w:sz w:val="28"/>
                <w:szCs w:val="28"/>
              </w:rPr>
            </w:pPr>
            <w:r w:rsidRPr="00FE5E4A">
              <w:rPr>
                <w:sz w:val="28"/>
                <w:szCs w:val="28"/>
              </w:rPr>
              <w:t>февраль-апрель</w:t>
            </w:r>
          </w:p>
        </w:tc>
        <w:tc>
          <w:tcPr>
            <w:tcW w:w="1499" w:type="pct"/>
          </w:tcPr>
          <w:p w14:paraId="09F6E7A1" w14:textId="1D672B34" w:rsidR="000566C0" w:rsidRPr="00434E7B" w:rsidRDefault="000566C0" w:rsidP="00FE5E4A">
            <w:pPr>
              <w:rPr>
                <w:sz w:val="28"/>
                <w:szCs w:val="28"/>
              </w:rPr>
            </w:pPr>
            <w:proofErr w:type="gramStart"/>
            <w:r w:rsidRPr="00FE5E4A">
              <w:rPr>
                <w:sz w:val="28"/>
                <w:szCs w:val="28"/>
              </w:rPr>
              <w:t>п.п. 133.1 п. 133 ЭкоНиП 17.01.06-001-2017 (включен в план выборочных проверок)</w:t>
            </w:r>
            <w:proofErr w:type="gramEnd"/>
          </w:p>
        </w:tc>
      </w:tr>
      <w:tr w:rsidR="000566C0" w:rsidRPr="00A76BFE" w14:paraId="2ED57083" w14:textId="3F34360D" w:rsidTr="00985F43">
        <w:trPr>
          <w:trHeight w:val="230"/>
        </w:trPr>
        <w:tc>
          <w:tcPr>
            <w:tcW w:w="5000" w:type="pct"/>
            <w:gridSpan w:val="5"/>
            <w:vAlign w:val="center"/>
          </w:tcPr>
          <w:p w14:paraId="405C4525" w14:textId="6C1255CB" w:rsidR="000566C0" w:rsidRPr="0015218D" w:rsidRDefault="000566C0" w:rsidP="007A1DA4">
            <w:pPr>
              <w:jc w:val="center"/>
              <w:rPr>
                <w:bCs/>
                <w:sz w:val="28"/>
                <w:szCs w:val="28"/>
              </w:rPr>
            </w:pPr>
            <w:r w:rsidRPr="0015218D">
              <w:rPr>
                <w:b/>
                <w:bCs/>
                <w:sz w:val="28"/>
                <w:szCs w:val="28"/>
              </w:rPr>
              <w:t>Пинский район</w:t>
            </w:r>
          </w:p>
        </w:tc>
      </w:tr>
      <w:tr w:rsidR="000566C0" w:rsidRPr="00A76BFE" w14:paraId="57DBA56D" w14:textId="77777777" w:rsidTr="00985F43">
        <w:trPr>
          <w:trHeight w:val="230"/>
        </w:trPr>
        <w:tc>
          <w:tcPr>
            <w:tcW w:w="241" w:type="pct"/>
            <w:vAlign w:val="center"/>
          </w:tcPr>
          <w:p w14:paraId="620535DD" w14:textId="77777777" w:rsidR="000566C0" w:rsidRPr="00007FA9" w:rsidRDefault="000566C0" w:rsidP="007D0897">
            <w:pPr>
              <w:pStyle w:val="ad"/>
              <w:numPr>
                <w:ilvl w:val="0"/>
                <w:numId w:val="17"/>
              </w:numPr>
              <w:ind w:left="0"/>
              <w:jc w:val="right"/>
              <w:rPr>
                <w:sz w:val="28"/>
                <w:szCs w:val="28"/>
              </w:rPr>
            </w:pPr>
          </w:p>
        </w:tc>
        <w:tc>
          <w:tcPr>
            <w:tcW w:w="2226" w:type="pct"/>
            <w:shd w:val="clear" w:color="auto" w:fill="auto"/>
          </w:tcPr>
          <w:p w14:paraId="561E8E0C" w14:textId="77777777" w:rsidR="000566C0" w:rsidRPr="00FE5E4A" w:rsidRDefault="000566C0" w:rsidP="00FE5E4A">
            <w:pPr>
              <w:rPr>
                <w:bCs/>
                <w:sz w:val="28"/>
                <w:szCs w:val="28"/>
              </w:rPr>
            </w:pPr>
            <w:r w:rsidRPr="00FE5E4A">
              <w:rPr>
                <w:bCs/>
                <w:sz w:val="28"/>
                <w:szCs w:val="28"/>
              </w:rPr>
              <w:t>РУЭСП «Днепробугводпуть»</w:t>
            </w:r>
          </w:p>
          <w:p w14:paraId="6109C1AF" w14:textId="77777777" w:rsidR="00343558" w:rsidRDefault="000566C0" w:rsidP="00FE5E4A">
            <w:pPr>
              <w:rPr>
                <w:bCs/>
                <w:sz w:val="28"/>
                <w:szCs w:val="28"/>
              </w:rPr>
            </w:pPr>
            <w:r w:rsidRPr="00FE5E4A">
              <w:rPr>
                <w:bCs/>
                <w:sz w:val="28"/>
                <w:szCs w:val="28"/>
              </w:rPr>
              <w:t>225716, Брестская область,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FE5E4A">
              <w:rPr>
                <w:bCs/>
                <w:sz w:val="28"/>
                <w:szCs w:val="28"/>
              </w:rPr>
              <w:t xml:space="preserve">г. Пинск, </w:t>
            </w:r>
          </w:p>
          <w:p w14:paraId="7CF04975" w14:textId="4E584C96" w:rsidR="000566C0" w:rsidRPr="00007FA9" w:rsidRDefault="000566C0" w:rsidP="00FE5E4A">
            <w:pPr>
              <w:rPr>
                <w:bCs/>
                <w:sz w:val="28"/>
                <w:szCs w:val="28"/>
              </w:rPr>
            </w:pPr>
            <w:r w:rsidRPr="00FE5E4A">
              <w:rPr>
                <w:bCs/>
                <w:sz w:val="28"/>
                <w:szCs w:val="28"/>
              </w:rPr>
              <w:t xml:space="preserve">пл. Ленина, </w:t>
            </w:r>
            <w:r w:rsidRPr="00FE5E4A">
              <w:rPr>
                <w:bCs/>
                <w:sz w:val="28"/>
                <w:szCs w:val="28"/>
              </w:rPr>
              <w:lastRenderedPageBreak/>
              <w:t>20</w:t>
            </w:r>
          </w:p>
        </w:tc>
        <w:tc>
          <w:tcPr>
            <w:tcW w:w="1034" w:type="pct"/>
            <w:gridSpan w:val="2"/>
            <w:shd w:val="clear" w:color="auto" w:fill="auto"/>
          </w:tcPr>
          <w:p w14:paraId="44D30C8C" w14:textId="77777777" w:rsidR="000566C0" w:rsidRDefault="000566C0" w:rsidP="003435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февраль-март,</w:t>
            </w:r>
          </w:p>
          <w:p w14:paraId="6F953A36" w14:textId="77777777" w:rsidR="000566C0" w:rsidRPr="00FE5E4A" w:rsidRDefault="000566C0" w:rsidP="00343558">
            <w:pPr>
              <w:jc w:val="center"/>
              <w:rPr>
                <w:sz w:val="28"/>
                <w:szCs w:val="28"/>
              </w:rPr>
            </w:pPr>
            <w:r w:rsidRPr="00FE5E4A">
              <w:rPr>
                <w:sz w:val="28"/>
                <w:szCs w:val="28"/>
              </w:rPr>
              <w:t>апрель-май</w:t>
            </w:r>
          </w:p>
          <w:p w14:paraId="293EF61B" w14:textId="14513386" w:rsidR="000566C0" w:rsidRPr="00B0236C" w:rsidRDefault="000566C0" w:rsidP="007D08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9" w:type="pct"/>
            <w:shd w:val="clear" w:color="auto" w:fill="auto"/>
          </w:tcPr>
          <w:p w14:paraId="4AE72446" w14:textId="77777777" w:rsidR="000566C0" w:rsidRPr="00FE5E4A" w:rsidRDefault="000566C0" w:rsidP="00343558">
            <w:pPr>
              <w:rPr>
                <w:sz w:val="28"/>
                <w:szCs w:val="28"/>
              </w:rPr>
            </w:pPr>
            <w:r w:rsidRPr="00FE5E4A">
              <w:rPr>
                <w:sz w:val="28"/>
                <w:szCs w:val="28"/>
              </w:rPr>
              <w:lastRenderedPageBreak/>
              <w:t>п.п. 133.1 п. 133 ЭкоНиП 17.01.06-001-2017</w:t>
            </w:r>
          </w:p>
          <w:p w14:paraId="6F743329" w14:textId="2067789C" w:rsidR="000566C0" w:rsidRPr="002D5442" w:rsidRDefault="000566C0" w:rsidP="007D0897">
            <w:pPr>
              <w:rPr>
                <w:sz w:val="28"/>
                <w:szCs w:val="28"/>
              </w:rPr>
            </w:pPr>
            <w:proofErr w:type="gramStart"/>
            <w:r w:rsidRPr="00FE5E4A">
              <w:rPr>
                <w:sz w:val="28"/>
                <w:szCs w:val="28"/>
              </w:rPr>
              <w:lastRenderedPageBreak/>
              <w:t>(включен в план выборочных проверок)</w:t>
            </w:r>
            <w:proofErr w:type="gramEnd"/>
          </w:p>
        </w:tc>
      </w:tr>
      <w:tr w:rsidR="000566C0" w:rsidRPr="00A76BFE" w14:paraId="544A0E51" w14:textId="77777777" w:rsidTr="00985F43">
        <w:trPr>
          <w:trHeight w:val="230"/>
        </w:trPr>
        <w:tc>
          <w:tcPr>
            <w:tcW w:w="241" w:type="pct"/>
            <w:vAlign w:val="center"/>
          </w:tcPr>
          <w:p w14:paraId="5941F3EE" w14:textId="77777777" w:rsidR="000566C0" w:rsidRPr="00007FA9" w:rsidRDefault="000566C0" w:rsidP="007D0897">
            <w:pPr>
              <w:pStyle w:val="ad"/>
              <w:numPr>
                <w:ilvl w:val="0"/>
                <w:numId w:val="17"/>
              </w:numPr>
              <w:ind w:left="0"/>
              <w:jc w:val="right"/>
              <w:rPr>
                <w:sz w:val="28"/>
                <w:szCs w:val="28"/>
              </w:rPr>
            </w:pPr>
          </w:p>
        </w:tc>
        <w:tc>
          <w:tcPr>
            <w:tcW w:w="2226" w:type="pct"/>
            <w:shd w:val="clear" w:color="auto" w:fill="auto"/>
          </w:tcPr>
          <w:p w14:paraId="3EC56D78" w14:textId="77777777" w:rsidR="000566C0" w:rsidRPr="00FE5E4A" w:rsidRDefault="000566C0" w:rsidP="00343558">
            <w:pPr>
              <w:rPr>
                <w:bCs/>
                <w:sz w:val="28"/>
                <w:szCs w:val="28"/>
              </w:rPr>
            </w:pPr>
            <w:r w:rsidRPr="00FE5E4A">
              <w:rPr>
                <w:bCs/>
                <w:sz w:val="28"/>
                <w:szCs w:val="28"/>
              </w:rPr>
              <w:t>УП «Брестоблгаз»</w:t>
            </w:r>
          </w:p>
          <w:p w14:paraId="37056AD6" w14:textId="77777777" w:rsidR="000566C0" w:rsidRPr="00FE5E4A" w:rsidRDefault="000566C0" w:rsidP="00343558">
            <w:pPr>
              <w:rPr>
                <w:bCs/>
                <w:sz w:val="28"/>
                <w:szCs w:val="28"/>
              </w:rPr>
            </w:pPr>
            <w:r w:rsidRPr="00FE5E4A">
              <w:rPr>
                <w:bCs/>
                <w:sz w:val="28"/>
                <w:szCs w:val="28"/>
              </w:rPr>
              <w:t>224012, г. Брест, ул. Генерала Попова, 16</w:t>
            </w:r>
          </w:p>
          <w:p w14:paraId="65E07034" w14:textId="77777777" w:rsidR="000566C0" w:rsidRPr="00FE5E4A" w:rsidRDefault="000566C0" w:rsidP="00343558">
            <w:pPr>
              <w:rPr>
                <w:bCs/>
                <w:sz w:val="28"/>
                <w:szCs w:val="28"/>
              </w:rPr>
            </w:pPr>
          </w:p>
          <w:p w14:paraId="6E3D5A46" w14:textId="77777777" w:rsidR="000566C0" w:rsidRPr="00FE5E4A" w:rsidRDefault="000566C0" w:rsidP="00343558">
            <w:pPr>
              <w:rPr>
                <w:bCs/>
                <w:sz w:val="28"/>
                <w:szCs w:val="28"/>
              </w:rPr>
            </w:pPr>
            <w:r w:rsidRPr="00FE5E4A">
              <w:rPr>
                <w:bCs/>
                <w:sz w:val="28"/>
                <w:szCs w:val="28"/>
              </w:rPr>
              <w:t>ПУ «Пинскгаз»</w:t>
            </w:r>
          </w:p>
          <w:p w14:paraId="5237C634" w14:textId="10652512" w:rsidR="000566C0" w:rsidRPr="00714525" w:rsidRDefault="000566C0" w:rsidP="00343558">
            <w:pPr>
              <w:rPr>
                <w:bCs/>
                <w:sz w:val="28"/>
                <w:szCs w:val="28"/>
              </w:rPr>
            </w:pPr>
            <w:r w:rsidRPr="00FE5E4A">
              <w:rPr>
                <w:bCs/>
                <w:sz w:val="28"/>
                <w:szCs w:val="28"/>
              </w:rPr>
              <w:t>225415, Брестская область,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F742D7">
              <w:rPr>
                <w:bCs/>
                <w:sz w:val="28"/>
                <w:szCs w:val="28"/>
              </w:rPr>
              <w:t>г. Пинск,</w:t>
            </w:r>
            <w:r w:rsidR="00F742D7">
              <w:rPr>
                <w:bCs/>
                <w:sz w:val="28"/>
                <w:szCs w:val="28"/>
              </w:rPr>
              <w:br/>
            </w:r>
            <w:r w:rsidRPr="00FE5E4A">
              <w:rPr>
                <w:bCs/>
                <w:sz w:val="28"/>
                <w:szCs w:val="28"/>
              </w:rPr>
              <w:t>ул. Красноармейская, 12</w:t>
            </w:r>
          </w:p>
        </w:tc>
        <w:tc>
          <w:tcPr>
            <w:tcW w:w="1034" w:type="pct"/>
            <w:gridSpan w:val="2"/>
            <w:shd w:val="clear" w:color="auto" w:fill="auto"/>
          </w:tcPr>
          <w:p w14:paraId="40BBA370" w14:textId="6A69BE9B" w:rsidR="000566C0" w:rsidRPr="00714525" w:rsidRDefault="000566C0" w:rsidP="007D0897">
            <w:pPr>
              <w:jc w:val="center"/>
              <w:rPr>
                <w:sz w:val="28"/>
                <w:szCs w:val="28"/>
              </w:rPr>
            </w:pPr>
            <w:r w:rsidRPr="00714525">
              <w:rPr>
                <w:sz w:val="28"/>
                <w:szCs w:val="28"/>
              </w:rPr>
              <w:t>апрель-июнь</w:t>
            </w:r>
          </w:p>
        </w:tc>
        <w:tc>
          <w:tcPr>
            <w:tcW w:w="1499" w:type="pct"/>
            <w:shd w:val="clear" w:color="auto" w:fill="auto"/>
          </w:tcPr>
          <w:p w14:paraId="7979E4C3" w14:textId="75C22A41" w:rsidR="000566C0" w:rsidRPr="00714525" w:rsidRDefault="000566C0" w:rsidP="007D0897">
            <w:pPr>
              <w:rPr>
                <w:sz w:val="28"/>
                <w:szCs w:val="28"/>
              </w:rPr>
            </w:pPr>
            <w:proofErr w:type="gramStart"/>
            <w:r w:rsidRPr="00714525">
              <w:rPr>
                <w:sz w:val="28"/>
                <w:szCs w:val="28"/>
              </w:rPr>
              <w:t>п.п. 133.1 п. 133 ЭкоНиП 17.01.06-001-2017 (включен в план выборочных проверок)</w:t>
            </w:r>
            <w:proofErr w:type="gramEnd"/>
          </w:p>
        </w:tc>
      </w:tr>
      <w:tr w:rsidR="000566C0" w:rsidRPr="00A76BFE" w14:paraId="1D09D061" w14:textId="77777777" w:rsidTr="00985F43">
        <w:trPr>
          <w:trHeight w:val="230"/>
        </w:trPr>
        <w:tc>
          <w:tcPr>
            <w:tcW w:w="241" w:type="pct"/>
            <w:vAlign w:val="center"/>
          </w:tcPr>
          <w:p w14:paraId="3FCF83B6" w14:textId="77777777" w:rsidR="000566C0" w:rsidRPr="00007FA9" w:rsidRDefault="000566C0" w:rsidP="007D0897">
            <w:pPr>
              <w:pStyle w:val="ad"/>
              <w:numPr>
                <w:ilvl w:val="0"/>
                <w:numId w:val="17"/>
              </w:numPr>
              <w:ind w:left="0"/>
              <w:jc w:val="right"/>
              <w:rPr>
                <w:sz w:val="28"/>
                <w:szCs w:val="28"/>
              </w:rPr>
            </w:pPr>
          </w:p>
        </w:tc>
        <w:tc>
          <w:tcPr>
            <w:tcW w:w="2226" w:type="pct"/>
            <w:shd w:val="clear" w:color="auto" w:fill="auto"/>
          </w:tcPr>
          <w:p w14:paraId="27EE87C0" w14:textId="77777777" w:rsidR="000566C0" w:rsidRPr="00714525" w:rsidRDefault="000566C0" w:rsidP="00343558">
            <w:pPr>
              <w:rPr>
                <w:bCs/>
                <w:sz w:val="28"/>
                <w:szCs w:val="28"/>
              </w:rPr>
            </w:pPr>
            <w:r w:rsidRPr="00714525">
              <w:rPr>
                <w:bCs/>
                <w:sz w:val="28"/>
                <w:szCs w:val="28"/>
              </w:rPr>
              <w:t>КУП «Детский реабилитационно-оздоровительный центр «Свитанак»</w:t>
            </w:r>
          </w:p>
          <w:p w14:paraId="16FCB4B6" w14:textId="04DA88F3" w:rsidR="000566C0" w:rsidRPr="00007FA9" w:rsidRDefault="000566C0" w:rsidP="007D0897">
            <w:pPr>
              <w:rPr>
                <w:bCs/>
                <w:sz w:val="28"/>
                <w:szCs w:val="28"/>
              </w:rPr>
            </w:pPr>
            <w:r w:rsidRPr="00714525">
              <w:rPr>
                <w:bCs/>
                <w:sz w:val="28"/>
                <w:szCs w:val="28"/>
              </w:rPr>
              <w:t>225734, Брестская область, Пинский район, западнее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714525">
              <w:rPr>
                <w:bCs/>
                <w:sz w:val="28"/>
                <w:szCs w:val="28"/>
              </w:rPr>
              <w:t>д. Погост-Загородский</w:t>
            </w:r>
          </w:p>
        </w:tc>
        <w:tc>
          <w:tcPr>
            <w:tcW w:w="1034" w:type="pct"/>
            <w:gridSpan w:val="2"/>
            <w:shd w:val="clear" w:color="auto" w:fill="auto"/>
          </w:tcPr>
          <w:p w14:paraId="77AD6A8D" w14:textId="4EC48E98" w:rsidR="000566C0" w:rsidRPr="00B0236C" w:rsidRDefault="000566C0" w:rsidP="007D0897">
            <w:pPr>
              <w:jc w:val="center"/>
              <w:rPr>
                <w:sz w:val="28"/>
                <w:szCs w:val="28"/>
              </w:rPr>
            </w:pPr>
            <w:r w:rsidRPr="00714525">
              <w:rPr>
                <w:sz w:val="28"/>
                <w:szCs w:val="28"/>
              </w:rPr>
              <w:t>февраль-апрель</w:t>
            </w:r>
          </w:p>
        </w:tc>
        <w:tc>
          <w:tcPr>
            <w:tcW w:w="1499" w:type="pct"/>
            <w:shd w:val="clear" w:color="auto" w:fill="auto"/>
          </w:tcPr>
          <w:p w14:paraId="52DDAB84" w14:textId="659F3F86" w:rsidR="000566C0" w:rsidRPr="002D5442" w:rsidRDefault="000566C0" w:rsidP="007D0897">
            <w:pPr>
              <w:rPr>
                <w:sz w:val="28"/>
                <w:szCs w:val="28"/>
              </w:rPr>
            </w:pPr>
            <w:proofErr w:type="gramStart"/>
            <w:r w:rsidRPr="00714525">
              <w:rPr>
                <w:sz w:val="28"/>
                <w:szCs w:val="28"/>
              </w:rPr>
              <w:t>п.п. 133.1 п. 133 ЭкоНиП 17.01.06-001-2017 (включен в план выборочных проверок)</w:t>
            </w:r>
            <w:proofErr w:type="gramEnd"/>
          </w:p>
        </w:tc>
      </w:tr>
      <w:tr w:rsidR="000566C0" w:rsidRPr="00A76BFE" w14:paraId="5CE922AE" w14:textId="77777777" w:rsidTr="00985F43">
        <w:trPr>
          <w:trHeight w:val="230"/>
        </w:trPr>
        <w:tc>
          <w:tcPr>
            <w:tcW w:w="241" w:type="pct"/>
            <w:vAlign w:val="center"/>
          </w:tcPr>
          <w:p w14:paraId="5108E17A" w14:textId="77777777" w:rsidR="000566C0" w:rsidRPr="00007FA9" w:rsidRDefault="000566C0" w:rsidP="007D0897">
            <w:pPr>
              <w:pStyle w:val="ad"/>
              <w:numPr>
                <w:ilvl w:val="0"/>
                <w:numId w:val="17"/>
              </w:numPr>
              <w:ind w:left="0"/>
              <w:jc w:val="right"/>
              <w:rPr>
                <w:sz w:val="28"/>
                <w:szCs w:val="28"/>
              </w:rPr>
            </w:pPr>
          </w:p>
        </w:tc>
        <w:tc>
          <w:tcPr>
            <w:tcW w:w="2226" w:type="pct"/>
            <w:shd w:val="clear" w:color="auto" w:fill="auto"/>
          </w:tcPr>
          <w:p w14:paraId="2954DD82" w14:textId="77777777" w:rsidR="000566C0" w:rsidRPr="00584F4D" w:rsidRDefault="000566C0" w:rsidP="00343558">
            <w:pPr>
              <w:rPr>
                <w:bCs/>
                <w:sz w:val="28"/>
                <w:szCs w:val="28"/>
              </w:rPr>
            </w:pPr>
            <w:r w:rsidRPr="00584F4D">
              <w:rPr>
                <w:bCs/>
                <w:sz w:val="28"/>
                <w:szCs w:val="28"/>
              </w:rPr>
              <w:t>ЗАО «Холдинговая компания «Пинскдрев»</w:t>
            </w:r>
          </w:p>
          <w:p w14:paraId="5CBEEC32" w14:textId="5EED1AC4" w:rsidR="000566C0" w:rsidRPr="00007FA9" w:rsidRDefault="00F742D7" w:rsidP="00F742D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225710, </w:t>
            </w:r>
            <w:proofErr w:type="gramStart"/>
            <w:r>
              <w:rPr>
                <w:bCs/>
                <w:sz w:val="28"/>
                <w:szCs w:val="28"/>
              </w:rPr>
              <w:t>Брестская</w:t>
            </w:r>
            <w:proofErr w:type="gramEnd"/>
            <w:r>
              <w:rPr>
                <w:bCs/>
                <w:sz w:val="28"/>
                <w:szCs w:val="28"/>
              </w:rPr>
              <w:t xml:space="preserve"> обл.</w:t>
            </w:r>
            <w:r w:rsidR="000566C0" w:rsidRPr="00584F4D">
              <w:rPr>
                <w:bCs/>
                <w:sz w:val="28"/>
                <w:szCs w:val="28"/>
              </w:rPr>
              <w:t>,</w:t>
            </w:r>
            <w:r w:rsidR="000566C0">
              <w:rPr>
                <w:bCs/>
                <w:sz w:val="28"/>
                <w:szCs w:val="28"/>
              </w:rPr>
              <w:t xml:space="preserve"> </w:t>
            </w:r>
            <w:r w:rsidR="000566C0" w:rsidRPr="00584F4D">
              <w:rPr>
                <w:bCs/>
                <w:sz w:val="28"/>
                <w:szCs w:val="28"/>
              </w:rPr>
              <w:t>г. Пинск, ул. Чуклая, 1</w:t>
            </w:r>
          </w:p>
        </w:tc>
        <w:tc>
          <w:tcPr>
            <w:tcW w:w="1034" w:type="pct"/>
            <w:gridSpan w:val="2"/>
            <w:shd w:val="clear" w:color="auto" w:fill="auto"/>
          </w:tcPr>
          <w:p w14:paraId="23782311" w14:textId="3F596DCE" w:rsidR="000566C0" w:rsidRPr="00B0236C" w:rsidRDefault="000566C0" w:rsidP="007D0897">
            <w:pPr>
              <w:jc w:val="center"/>
              <w:rPr>
                <w:sz w:val="28"/>
                <w:szCs w:val="28"/>
              </w:rPr>
            </w:pPr>
            <w:r w:rsidRPr="00584F4D">
              <w:rPr>
                <w:sz w:val="28"/>
                <w:szCs w:val="28"/>
              </w:rPr>
              <w:t>февраль</w:t>
            </w:r>
          </w:p>
        </w:tc>
        <w:tc>
          <w:tcPr>
            <w:tcW w:w="1499" w:type="pct"/>
            <w:shd w:val="clear" w:color="auto" w:fill="auto"/>
          </w:tcPr>
          <w:p w14:paraId="52E6020A" w14:textId="64D65BA3" w:rsidR="000566C0" w:rsidRPr="009F3BAA" w:rsidRDefault="000566C0" w:rsidP="007D0897">
            <w:pPr>
              <w:rPr>
                <w:sz w:val="28"/>
                <w:szCs w:val="28"/>
              </w:rPr>
            </w:pPr>
            <w:proofErr w:type="gramStart"/>
            <w:r w:rsidRPr="00584F4D">
              <w:rPr>
                <w:sz w:val="28"/>
                <w:szCs w:val="28"/>
              </w:rPr>
              <w:t>п.п. 133.1 п. 133 ЭкоНиП 17.01.06-001-2017 (включен в план выборочных проверок)</w:t>
            </w:r>
            <w:proofErr w:type="gramEnd"/>
          </w:p>
        </w:tc>
      </w:tr>
      <w:tr w:rsidR="000566C0" w:rsidRPr="00A76BFE" w14:paraId="40BAD344" w14:textId="77777777" w:rsidTr="00985F43">
        <w:trPr>
          <w:trHeight w:val="230"/>
        </w:trPr>
        <w:tc>
          <w:tcPr>
            <w:tcW w:w="241" w:type="pct"/>
            <w:vAlign w:val="center"/>
          </w:tcPr>
          <w:p w14:paraId="69C4E608" w14:textId="77777777" w:rsidR="000566C0" w:rsidRPr="00007FA9" w:rsidRDefault="000566C0" w:rsidP="008F6F11">
            <w:pPr>
              <w:pStyle w:val="ad"/>
              <w:numPr>
                <w:ilvl w:val="0"/>
                <w:numId w:val="17"/>
              </w:numPr>
              <w:ind w:left="0"/>
              <w:jc w:val="right"/>
              <w:rPr>
                <w:sz w:val="28"/>
                <w:szCs w:val="28"/>
              </w:rPr>
            </w:pPr>
          </w:p>
        </w:tc>
        <w:tc>
          <w:tcPr>
            <w:tcW w:w="2226" w:type="pct"/>
            <w:shd w:val="clear" w:color="auto" w:fill="auto"/>
          </w:tcPr>
          <w:p w14:paraId="0E867A53" w14:textId="77777777" w:rsidR="000566C0" w:rsidRPr="007A6757" w:rsidRDefault="000566C0" w:rsidP="00343558">
            <w:pPr>
              <w:rPr>
                <w:bCs/>
                <w:sz w:val="28"/>
                <w:szCs w:val="28"/>
              </w:rPr>
            </w:pPr>
            <w:r w:rsidRPr="007A6757">
              <w:rPr>
                <w:bCs/>
                <w:sz w:val="28"/>
                <w:szCs w:val="28"/>
              </w:rPr>
              <w:t>ОАО «Савушкин продукт»</w:t>
            </w:r>
          </w:p>
          <w:p w14:paraId="580F6A2A" w14:textId="77777777" w:rsidR="000566C0" w:rsidRPr="007A6757" w:rsidRDefault="000566C0" w:rsidP="00343558">
            <w:pPr>
              <w:rPr>
                <w:bCs/>
                <w:sz w:val="28"/>
                <w:szCs w:val="28"/>
              </w:rPr>
            </w:pPr>
            <w:r w:rsidRPr="007A6757">
              <w:rPr>
                <w:bCs/>
                <w:sz w:val="28"/>
                <w:szCs w:val="28"/>
              </w:rPr>
              <w:t>224028, г. Брест, ул. Янки Купалы, 118</w:t>
            </w:r>
          </w:p>
          <w:p w14:paraId="6268A6F2" w14:textId="77777777" w:rsidR="000566C0" w:rsidRPr="007A6757" w:rsidRDefault="000566C0" w:rsidP="00343558">
            <w:pPr>
              <w:rPr>
                <w:bCs/>
                <w:sz w:val="28"/>
                <w:szCs w:val="28"/>
              </w:rPr>
            </w:pPr>
          </w:p>
          <w:p w14:paraId="63D97C03" w14:textId="77777777" w:rsidR="000566C0" w:rsidRDefault="000566C0" w:rsidP="00343558">
            <w:pPr>
              <w:rPr>
                <w:bCs/>
                <w:sz w:val="28"/>
                <w:szCs w:val="28"/>
              </w:rPr>
            </w:pPr>
            <w:r w:rsidRPr="007A6757">
              <w:rPr>
                <w:bCs/>
                <w:sz w:val="28"/>
                <w:szCs w:val="28"/>
              </w:rPr>
              <w:t>Производственный филиал в</w:t>
            </w:r>
            <w:r>
              <w:rPr>
                <w:bCs/>
                <w:sz w:val="28"/>
                <w:szCs w:val="28"/>
              </w:rPr>
              <w:t xml:space="preserve"> г. Пинске</w:t>
            </w:r>
          </w:p>
          <w:p w14:paraId="41B99E6B" w14:textId="34A13779" w:rsidR="000566C0" w:rsidRPr="00007FA9" w:rsidRDefault="000566C0" w:rsidP="008F6F11">
            <w:pPr>
              <w:rPr>
                <w:bCs/>
                <w:sz w:val="28"/>
                <w:szCs w:val="28"/>
              </w:rPr>
            </w:pPr>
            <w:r w:rsidRPr="007A6757">
              <w:rPr>
                <w:bCs/>
                <w:sz w:val="28"/>
                <w:szCs w:val="28"/>
              </w:rPr>
              <w:t>2257</w:t>
            </w:r>
            <w:r w:rsidR="00F742D7">
              <w:rPr>
                <w:bCs/>
                <w:sz w:val="28"/>
                <w:szCs w:val="28"/>
              </w:rPr>
              <w:t>10 Брестская область, г. Пинск,</w:t>
            </w:r>
            <w:r w:rsidR="00F742D7">
              <w:rPr>
                <w:bCs/>
                <w:sz w:val="28"/>
                <w:szCs w:val="28"/>
              </w:rPr>
              <w:br/>
            </w:r>
            <w:r w:rsidRPr="007A6757">
              <w:rPr>
                <w:bCs/>
                <w:sz w:val="28"/>
                <w:szCs w:val="28"/>
              </w:rPr>
              <w:t>ул. М.Д. Шило, 2</w:t>
            </w:r>
          </w:p>
        </w:tc>
        <w:tc>
          <w:tcPr>
            <w:tcW w:w="1034" w:type="pct"/>
            <w:gridSpan w:val="2"/>
            <w:shd w:val="clear" w:color="auto" w:fill="auto"/>
          </w:tcPr>
          <w:p w14:paraId="08FF3CBA" w14:textId="63C666AE" w:rsidR="000566C0" w:rsidRPr="00B0236C" w:rsidRDefault="000566C0" w:rsidP="008F6F11">
            <w:pPr>
              <w:jc w:val="center"/>
              <w:rPr>
                <w:sz w:val="28"/>
                <w:szCs w:val="28"/>
              </w:rPr>
            </w:pPr>
            <w:r w:rsidRPr="007A6757">
              <w:rPr>
                <w:sz w:val="28"/>
                <w:szCs w:val="28"/>
              </w:rPr>
              <w:t>I-II кварталы</w:t>
            </w:r>
          </w:p>
        </w:tc>
        <w:tc>
          <w:tcPr>
            <w:tcW w:w="1499" w:type="pct"/>
            <w:shd w:val="clear" w:color="auto" w:fill="auto"/>
          </w:tcPr>
          <w:p w14:paraId="42C9547B" w14:textId="4D5E1A5F" w:rsidR="000566C0" w:rsidRPr="00B0236C" w:rsidRDefault="000566C0" w:rsidP="008F6F11">
            <w:pPr>
              <w:rPr>
                <w:sz w:val="28"/>
                <w:szCs w:val="28"/>
              </w:rPr>
            </w:pPr>
            <w:r w:rsidRPr="007A6757">
              <w:rPr>
                <w:sz w:val="28"/>
                <w:szCs w:val="28"/>
              </w:rPr>
              <w:t>п.п. 133.1 п. 133 ЭкоНиП 17.01.06-001-2017 (новое  разрешение на выбросы)</w:t>
            </w:r>
          </w:p>
        </w:tc>
      </w:tr>
      <w:tr w:rsidR="000566C0" w:rsidRPr="00A76BFE" w14:paraId="72B40810" w14:textId="6653DF00" w:rsidTr="00985F43">
        <w:trPr>
          <w:trHeight w:val="230"/>
        </w:trPr>
        <w:tc>
          <w:tcPr>
            <w:tcW w:w="5000" w:type="pct"/>
            <w:gridSpan w:val="5"/>
            <w:vAlign w:val="center"/>
          </w:tcPr>
          <w:p w14:paraId="46818ABB" w14:textId="369F1467" w:rsidR="000566C0" w:rsidRPr="006E7EA3" w:rsidRDefault="000566C0" w:rsidP="00A762DB">
            <w:pPr>
              <w:jc w:val="center"/>
              <w:rPr>
                <w:b/>
                <w:bCs/>
                <w:sz w:val="28"/>
                <w:szCs w:val="28"/>
              </w:rPr>
            </w:pPr>
            <w:r w:rsidRPr="006E7EA3">
              <w:rPr>
                <w:b/>
                <w:bCs/>
                <w:sz w:val="28"/>
                <w:szCs w:val="28"/>
              </w:rPr>
              <w:t>Пружанский район</w:t>
            </w:r>
          </w:p>
        </w:tc>
      </w:tr>
      <w:tr w:rsidR="00985F43" w:rsidRPr="00A76BFE" w14:paraId="6465F44A" w14:textId="77777777" w:rsidTr="00985F43">
        <w:trPr>
          <w:trHeight w:val="230"/>
        </w:trPr>
        <w:tc>
          <w:tcPr>
            <w:tcW w:w="241" w:type="pct"/>
            <w:vAlign w:val="center"/>
          </w:tcPr>
          <w:p w14:paraId="704FFFBE" w14:textId="77777777" w:rsidR="00985F43" w:rsidRPr="00007FA9" w:rsidRDefault="00985F43" w:rsidP="00886C00">
            <w:pPr>
              <w:pStyle w:val="ad"/>
              <w:numPr>
                <w:ilvl w:val="0"/>
                <w:numId w:val="17"/>
              </w:numPr>
              <w:ind w:left="0"/>
              <w:jc w:val="right"/>
              <w:rPr>
                <w:sz w:val="28"/>
                <w:szCs w:val="28"/>
              </w:rPr>
            </w:pPr>
          </w:p>
        </w:tc>
        <w:tc>
          <w:tcPr>
            <w:tcW w:w="2226" w:type="pct"/>
            <w:shd w:val="clear" w:color="auto" w:fill="auto"/>
          </w:tcPr>
          <w:p w14:paraId="3312E1CA" w14:textId="77777777" w:rsidR="00985F43" w:rsidRPr="00985F43" w:rsidRDefault="00985F43" w:rsidP="00985F43">
            <w:pPr>
              <w:rPr>
                <w:bCs/>
                <w:sz w:val="28"/>
                <w:szCs w:val="28"/>
              </w:rPr>
            </w:pPr>
            <w:r w:rsidRPr="00985F43">
              <w:rPr>
                <w:bCs/>
                <w:sz w:val="28"/>
                <w:szCs w:val="28"/>
              </w:rPr>
              <w:t>РУП «Брестэнерго»</w:t>
            </w:r>
          </w:p>
          <w:p w14:paraId="766CC823" w14:textId="77777777" w:rsidR="00985F43" w:rsidRPr="00985F43" w:rsidRDefault="00985F43" w:rsidP="00985F43">
            <w:pPr>
              <w:rPr>
                <w:bCs/>
                <w:sz w:val="28"/>
                <w:szCs w:val="28"/>
              </w:rPr>
            </w:pPr>
            <w:r w:rsidRPr="00985F43">
              <w:rPr>
                <w:bCs/>
                <w:sz w:val="28"/>
                <w:szCs w:val="28"/>
              </w:rPr>
              <w:t>224030, г. Брест, ул. Воровского, 13/1</w:t>
            </w:r>
          </w:p>
          <w:p w14:paraId="4646EB0A" w14:textId="77777777" w:rsidR="00985F43" w:rsidRPr="00985F43" w:rsidRDefault="00985F43" w:rsidP="00985F43">
            <w:pPr>
              <w:rPr>
                <w:bCs/>
                <w:sz w:val="28"/>
                <w:szCs w:val="28"/>
              </w:rPr>
            </w:pPr>
          </w:p>
          <w:p w14:paraId="29B3B015" w14:textId="77777777" w:rsidR="00985F43" w:rsidRPr="00985F43" w:rsidRDefault="00985F43" w:rsidP="00985F43">
            <w:pPr>
              <w:rPr>
                <w:bCs/>
                <w:sz w:val="28"/>
                <w:szCs w:val="28"/>
              </w:rPr>
            </w:pPr>
            <w:r w:rsidRPr="00985F43">
              <w:rPr>
                <w:bCs/>
                <w:sz w:val="28"/>
                <w:szCs w:val="28"/>
              </w:rPr>
              <w:t>Филиал «Агроэнерго Зеленевичи»</w:t>
            </w:r>
          </w:p>
          <w:p w14:paraId="4813207F" w14:textId="388B3F07" w:rsidR="00985F43" w:rsidRPr="00007FA9" w:rsidRDefault="00985F43" w:rsidP="00985F43">
            <w:pPr>
              <w:rPr>
                <w:bCs/>
                <w:sz w:val="28"/>
                <w:szCs w:val="28"/>
              </w:rPr>
            </w:pPr>
            <w:r w:rsidRPr="00985F43">
              <w:rPr>
                <w:bCs/>
                <w:sz w:val="28"/>
                <w:szCs w:val="28"/>
              </w:rPr>
              <w:t>225154, Брестская область,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985F43">
              <w:rPr>
                <w:bCs/>
                <w:sz w:val="28"/>
                <w:szCs w:val="28"/>
              </w:rPr>
              <w:t xml:space="preserve">Пружанский район, Зеленевичский </w:t>
            </w:r>
            <w:proofErr w:type="gramStart"/>
            <w:r w:rsidRPr="00985F43">
              <w:rPr>
                <w:bCs/>
                <w:sz w:val="28"/>
                <w:szCs w:val="28"/>
              </w:rPr>
              <w:t>с</w:t>
            </w:r>
            <w:proofErr w:type="gramEnd"/>
            <w:r w:rsidRPr="00985F43">
              <w:rPr>
                <w:bCs/>
                <w:sz w:val="28"/>
                <w:szCs w:val="28"/>
              </w:rPr>
              <w:t>/с, 11</w:t>
            </w:r>
          </w:p>
        </w:tc>
        <w:tc>
          <w:tcPr>
            <w:tcW w:w="1034" w:type="pct"/>
            <w:gridSpan w:val="2"/>
            <w:shd w:val="clear" w:color="auto" w:fill="auto"/>
          </w:tcPr>
          <w:p w14:paraId="20D2875F" w14:textId="1AFB490D" w:rsidR="00985F43" w:rsidRPr="00886C00" w:rsidRDefault="00985F43" w:rsidP="00886C00">
            <w:pPr>
              <w:jc w:val="center"/>
              <w:rPr>
                <w:sz w:val="28"/>
                <w:szCs w:val="28"/>
              </w:rPr>
            </w:pPr>
            <w:r w:rsidRPr="00985F43">
              <w:rPr>
                <w:sz w:val="28"/>
                <w:szCs w:val="28"/>
              </w:rPr>
              <w:t>февраль-апрель</w:t>
            </w:r>
          </w:p>
        </w:tc>
        <w:tc>
          <w:tcPr>
            <w:tcW w:w="1499" w:type="pct"/>
            <w:shd w:val="clear" w:color="auto" w:fill="auto"/>
          </w:tcPr>
          <w:p w14:paraId="47A01C2E" w14:textId="25E880A7" w:rsidR="00985F43" w:rsidRPr="00886C00" w:rsidRDefault="00985F43" w:rsidP="00985F43">
            <w:pPr>
              <w:rPr>
                <w:sz w:val="28"/>
                <w:szCs w:val="28"/>
              </w:rPr>
            </w:pPr>
            <w:proofErr w:type="gramStart"/>
            <w:r w:rsidRPr="00985F43">
              <w:rPr>
                <w:sz w:val="28"/>
                <w:szCs w:val="28"/>
              </w:rPr>
              <w:t>п.п. 133.1 п. 133 ЭкоНиП 17.01.06-001-2017 (включен в план выборочных проверок; новое разрешение на выбросы)</w:t>
            </w:r>
            <w:proofErr w:type="gramEnd"/>
          </w:p>
        </w:tc>
      </w:tr>
      <w:tr w:rsidR="00985F43" w:rsidRPr="00A76BFE" w14:paraId="4F9277B3" w14:textId="77777777" w:rsidTr="00985F43">
        <w:trPr>
          <w:trHeight w:val="230"/>
        </w:trPr>
        <w:tc>
          <w:tcPr>
            <w:tcW w:w="241" w:type="pct"/>
            <w:vAlign w:val="center"/>
          </w:tcPr>
          <w:p w14:paraId="24B99F61" w14:textId="77777777" w:rsidR="00985F43" w:rsidRPr="00007FA9" w:rsidRDefault="00985F43" w:rsidP="00A42789">
            <w:pPr>
              <w:pStyle w:val="ad"/>
              <w:numPr>
                <w:ilvl w:val="0"/>
                <w:numId w:val="17"/>
              </w:numPr>
              <w:ind w:left="0"/>
              <w:jc w:val="right"/>
              <w:rPr>
                <w:sz w:val="28"/>
                <w:szCs w:val="28"/>
              </w:rPr>
            </w:pPr>
          </w:p>
        </w:tc>
        <w:tc>
          <w:tcPr>
            <w:tcW w:w="2226" w:type="pct"/>
            <w:shd w:val="clear" w:color="auto" w:fill="auto"/>
          </w:tcPr>
          <w:p w14:paraId="67FB52EB" w14:textId="77777777" w:rsidR="00985F43" w:rsidRPr="00985F43" w:rsidRDefault="00985F43" w:rsidP="00985F43">
            <w:pPr>
              <w:rPr>
                <w:bCs/>
                <w:sz w:val="28"/>
                <w:szCs w:val="28"/>
              </w:rPr>
            </w:pPr>
            <w:r w:rsidRPr="00985F43">
              <w:rPr>
                <w:bCs/>
                <w:sz w:val="28"/>
                <w:szCs w:val="28"/>
              </w:rPr>
              <w:t>РУП «Брестэнерго»</w:t>
            </w:r>
          </w:p>
          <w:p w14:paraId="2FA8FE0E" w14:textId="77777777" w:rsidR="00985F43" w:rsidRPr="00985F43" w:rsidRDefault="00985F43" w:rsidP="00985F43">
            <w:pPr>
              <w:rPr>
                <w:bCs/>
                <w:sz w:val="28"/>
                <w:szCs w:val="28"/>
              </w:rPr>
            </w:pPr>
            <w:r w:rsidRPr="00985F43">
              <w:rPr>
                <w:bCs/>
                <w:sz w:val="28"/>
                <w:szCs w:val="28"/>
              </w:rPr>
              <w:t>224030, г. Брест, ул. Воровского, 13/1</w:t>
            </w:r>
          </w:p>
          <w:p w14:paraId="01271C28" w14:textId="77777777" w:rsidR="00985F43" w:rsidRPr="00985F43" w:rsidRDefault="00985F43" w:rsidP="00985F43">
            <w:pPr>
              <w:rPr>
                <w:bCs/>
                <w:sz w:val="28"/>
                <w:szCs w:val="28"/>
              </w:rPr>
            </w:pPr>
          </w:p>
          <w:p w14:paraId="546FDF6E" w14:textId="77777777" w:rsidR="00985F43" w:rsidRPr="00985F43" w:rsidRDefault="00985F43" w:rsidP="00985F43">
            <w:pPr>
              <w:rPr>
                <w:bCs/>
                <w:sz w:val="28"/>
                <w:szCs w:val="28"/>
              </w:rPr>
            </w:pPr>
            <w:r w:rsidRPr="00985F43">
              <w:rPr>
                <w:bCs/>
                <w:sz w:val="28"/>
                <w:szCs w:val="28"/>
              </w:rPr>
              <w:t>Филиал «Пружанские электрические сети»</w:t>
            </w:r>
          </w:p>
          <w:p w14:paraId="00241419" w14:textId="6940A19C" w:rsidR="00985F43" w:rsidRPr="00007FA9" w:rsidRDefault="00985F43" w:rsidP="00985F43">
            <w:pPr>
              <w:rPr>
                <w:bCs/>
                <w:sz w:val="28"/>
                <w:szCs w:val="28"/>
              </w:rPr>
            </w:pPr>
            <w:r w:rsidRPr="00985F43">
              <w:rPr>
                <w:bCs/>
                <w:sz w:val="28"/>
                <w:szCs w:val="28"/>
              </w:rPr>
              <w:lastRenderedPageBreak/>
              <w:t>225133, Брестская область,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985F43">
              <w:rPr>
                <w:bCs/>
                <w:sz w:val="28"/>
                <w:szCs w:val="28"/>
              </w:rPr>
              <w:t>г. Пружаны, ул. Лазо, 24Б</w:t>
            </w:r>
          </w:p>
        </w:tc>
        <w:tc>
          <w:tcPr>
            <w:tcW w:w="1034" w:type="pct"/>
            <w:gridSpan w:val="2"/>
            <w:shd w:val="clear" w:color="auto" w:fill="auto"/>
          </w:tcPr>
          <w:p w14:paraId="0323BDFB" w14:textId="10C48492" w:rsidR="00985F43" w:rsidRPr="00A42789" w:rsidRDefault="00985F43" w:rsidP="00A42789">
            <w:pPr>
              <w:jc w:val="center"/>
              <w:rPr>
                <w:sz w:val="28"/>
                <w:szCs w:val="28"/>
              </w:rPr>
            </w:pPr>
            <w:r w:rsidRPr="00985F43">
              <w:rPr>
                <w:sz w:val="28"/>
                <w:szCs w:val="28"/>
              </w:rPr>
              <w:lastRenderedPageBreak/>
              <w:t>февраль-апрель</w:t>
            </w:r>
          </w:p>
        </w:tc>
        <w:tc>
          <w:tcPr>
            <w:tcW w:w="1499" w:type="pct"/>
            <w:shd w:val="clear" w:color="auto" w:fill="auto"/>
          </w:tcPr>
          <w:p w14:paraId="52EC92B2" w14:textId="64DEC78E" w:rsidR="00985F43" w:rsidRPr="00985F43" w:rsidRDefault="00985F43" w:rsidP="00343558">
            <w:pPr>
              <w:rPr>
                <w:sz w:val="28"/>
                <w:szCs w:val="28"/>
              </w:rPr>
            </w:pPr>
            <w:r w:rsidRPr="00985F43">
              <w:rPr>
                <w:sz w:val="28"/>
                <w:szCs w:val="28"/>
              </w:rPr>
              <w:t>п.п. 133.1 п. 133 ЭкоНиП 17.01.06-001-2017</w:t>
            </w:r>
          </w:p>
          <w:p w14:paraId="58C496F2" w14:textId="77777777" w:rsidR="00985F43" w:rsidRPr="00985F43" w:rsidRDefault="00985F43" w:rsidP="00343558">
            <w:pPr>
              <w:rPr>
                <w:sz w:val="28"/>
                <w:szCs w:val="28"/>
              </w:rPr>
            </w:pPr>
            <w:proofErr w:type="gramStart"/>
            <w:r w:rsidRPr="00985F43">
              <w:rPr>
                <w:sz w:val="28"/>
                <w:szCs w:val="28"/>
              </w:rPr>
              <w:t>(включен в план выборочных проверок)</w:t>
            </w:r>
            <w:proofErr w:type="gramEnd"/>
          </w:p>
          <w:p w14:paraId="0D3BF0D3" w14:textId="51F0DE4D" w:rsidR="00985F43" w:rsidRPr="00A42789" w:rsidRDefault="00985F43" w:rsidP="00A42789">
            <w:pPr>
              <w:rPr>
                <w:sz w:val="28"/>
                <w:szCs w:val="28"/>
              </w:rPr>
            </w:pPr>
          </w:p>
        </w:tc>
      </w:tr>
      <w:tr w:rsidR="00985F43" w:rsidRPr="00A76BFE" w14:paraId="44D36543" w14:textId="77777777" w:rsidTr="00985F43">
        <w:trPr>
          <w:trHeight w:val="230"/>
        </w:trPr>
        <w:tc>
          <w:tcPr>
            <w:tcW w:w="241" w:type="pct"/>
            <w:vAlign w:val="center"/>
          </w:tcPr>
          <w:p w14:paraId="6318D6BD" w14:textId="77777777" w:rsidR="00985F43" w:rsidRPr="00007FA9" w:rsidRDefault="00985F43" w:rsidP="00A42789">
            <w:pPr>
              <w:pStyle w:val="ad"/>
              <w:numPr>
                <w:ilvl w:val="0"/>
                <w:numId w:val="17"/>
              </w:numPr>
              <w:ind w:left="0"/>
              <w:jc w:val="right"/>
              <w:rPr>
                <w:sz w:val="28"/>
                <w:szCs w:val="28"/>
              </w:rPr>
            </w:pPr>
          </w:p>
        </w:tc>
        <w:tc>
          <w:tcPr>
            <w:tcW w:w="2226" w:type="pct"/>
            <w:shd w:val="clear" w:color="auto" w:fill="auto"/>
          </w:tcPr>
          <w:p w14:paraId="4CFC2210" w14:textId="77777777" w:rsidR="00985F43" w:rsidRPr="00985F43" w:rsidRDefault="00985F43" w:rsidP="00985F43">
            <w:pPr>
              <w:rPr>
                <w:bCs/>
                <w:sz w:val="28"/>
                <w:szCs w:val="28"/>
              </w:rPr>
            </w:pPr>
            <w:r w:rsidRPr="00985F43">
              <w:rPr>
                <w:bCs/>
                <w:sz w:val="28"/>
                <w:szCs w:val="28"/>
              </w:rPr>
              <w:t>ОАО «Агро-Колядичи»</w:t>
            </w:r>
          </w:p>
          <w:p w14:paraId="4AF309F8" w14:textId="7FB3AABB" w:rsidR="00985F43" w:rsidRPr="00946E95" w:rsidRDefault="00985F43" w:rsidP="00985F43">
            <w:pPr>
              <w:rPr>
                <w:bCs/>
                <w:sz w:val="28"/>
                <w:szCs w:val="28"/>
              </w:rPr>
            </w:pPr>
            <w:r w:rsidRPr="00985F43">
              <w:rPr>
                <w:bCs/>
                <w:sz w:val="28"/>
                <w:szCs w:val="28"/>
              </w:rPr>
              <w:t xml:space="preserve">225169, Брестская область, Пружанский район, аг. Колядичи, ул. </w:t>
            </w:r>
            <w:proofErr w:type="gramStart"/>
            <w:r w:rsidRPr="00985F43">
              <w:rPr>
                <w:bCs/>
                <w:sz w:val="28"/>
                <w:szCs w:val="28"/>
              </w:rPr>
              <w:t>Шоссейная</w:t>
            </w:r>
            <w:proofErr w:type="gramEnd"/>
            <w:r w:rsidRPr="00985F43">
              <w:rPr>
                <w:bCs/>
                <w:sz w:val="28"/>
                <w:szCs w:val="28"/>
              </w:rPr>
              <w:t>, 21</w:t>
            </w:r>
          </w:p>
        </w:tc>
        <w:tc>
          <w:tcPr>
            <w:tcW w:w="1034" w:type="pct"/>
            <w:gridSpan w:val="2"/>
            <w:shd w:val="clear" w:color="auto" w:fill="auto"/>
          </w:tcPr>
          <w:p w14:paraId="68D24BDA" w14:textId="582C9AC4" w:rsidR="00985F43" w:rsidRPr="00A42789" w:rsidRDefault="00985F43" w:rsidP="00A42789">
            <w:pPr>
              <w:jc w:val="center"/>
              <w:rPr>
                <w:sz w:val="28"/>
                <w:szCs w:val="28"/>
              </w:rPr>
            </w:pPr>
            <w:r w:rsidRPr="00985F43">
              <w:rPr>
                <w:sz w:val="28"/>
                <w:szCs w:val="28"/>
              </w:rPr>
              <w:t>март-апрель</w:t>
            </w:r>
          </w:p>
        </w:tc>
        <w:tc>
          <w:tcPr>
            <w:tcW w:w="1499" w:type="pct"/>
            <w:shd w:val="clear" w:color="auto" w:fill="auto"/>
          </w:tcPr>
          <w:p w14:paraId="423A2DBD" w14:textId="77777777" w:rsidR="00985F43" w:rsidRPr="00985F43" w:rsidRDefault="00985F43" w:rsidP="00343558">
            <w:pPr>
              <w:rPr>
                <w:sz w:val="28"/>
                <w:szCs w:val="28"/>
              </w:rPr>
            </w:pPr>
            <w:r w:rsidRPr="00985F43">
              <w:rPr>
                <w:sz w:val="28"/>
                <w:szCs w:val="28"/>
              </w:rPr>
              <w:t>п.п. 133.1 п. 133 ЭкоНиП 17.01.06-001-2017</w:t>
            </w:r>
          </w:p>
          <w:p w14:paraId="66B4E573" w14:textId="47BBE0F2" w:rsidR="00985F43" w:rsidRPr="00A42789" w:rsidRDefault="00985F43" w:rsidP="00CF7834">
            <w:pPr>
              <w:rPr>
                <w:sz w:val="28"/>
                <w:szCs w:val="28"/>
              </w:rPr>
            </w:pPr>
            <w:proofErr w:type="gramStart"/>
            <w:r w:rsidRPr="00985F43">
              <w:rPr>
                <w:sz w:val="28"/>
                <w:szCs w:val="28"/>
              </w:rPr>
              <w:t>(включен в план выборочных проверок)</w:t>
            </w:r>
            <w:proofErr w:type="gramEnd"/>
          </w:p>
        </w:tc>
      </w:tr>
      <w:tr w:rsidR="00985F43" w:rsidRPr="00A76BFE" w14:paraId="597A5D17" w14:textId="1D635B94" w:rsidTr="00985F43">
        <w:trPr>
          <w:trHeight w:val="230"/>
        </w:trPr>
        <w:tc>
          <w:tcPr>
            <w:tcW w:w="5000" w:type="pct"/>
            <w:gridSpan w:val="5"/>
            <w:vAlign w:val="center"/>
          </w:tcPr>
          <w:p w14:paraId="32A405AC" w14:textId="5E6B34BE" w:rsidR="00985F43" w:rsidRPr="006E7EA3" w:rsidRDefault="00985F43" w:rsidP="00A42789">
            <w:pPr>
              <w:jc w:val="center"/>
              <w:rPr>
                <w:b/>
                <w:bCs/>
                <w:sz w:val="28"/>
                <w:szCs w:val="28"/>
              </w:rPr>
            </w:pPr>
            <w:r w:rsidRPr="006E7EA3">
              <w:rPr>
                <w:b/>
                <w:bCs/>
                <w:sz w:val="28"/>
                <w:szCs w:val="28"/>
              </w:rPr>
              <w:t>Столинский район</w:t>
            </w:r>
          </w:p>
        </w:tc>
      </w:tr>
      <w:tr w:rsidR="00CF7834" w:rsidRPr="00A76BFE" w14:paraId="183049D8" w14:textId="77777777" w:rsidTr="00985F43">
        <w:trPr>
          <w:trHeight w:val="230"/>
        </w:trPr>
        <w:tc>
          <w:tcPr>
            <w:tcW w:w="241" w:type="pct"/>
            <w:vAlign w:val="center"/>
          </w:tcPr>
          <w:p w14:paraId="5C7F421B" w14:textId="77777777" w:rsidR="00CF7834" w:rsidRPr="00007FA9" w:rsidRDefault="00CF7834" w:rsidP="00092407">
            <w:pPr>
              <w:pStyle w:val="ad"/>
              <w:numPr>
                <w:ilvl w:val="0"/>
                <w:numId w:val="17"/>
              </w:numPr>
              <w:ind w:left="0"/>
              <w:jc w:val="right"/>
              <w:rPr>
                <w:sz w:val="28"/>
                <w:szCs w:val="28"/>
              </w:rPr>
            </w:pPr>
          </w:p>
        </w:tc>
        <w:tc>
          <w:tcPr>
            <w:tcW w:w="2226" w:type="pct"/>
            <w:shd w:val="clear" w:color="auto" w:fill="auto"/>
          </w:tcPr>
          <w:p w14:paraId="7422EB1D" w14:textId="77777777" w:rsidR="00CF7834" w:rsidRPr="00CF7834" w:rsidRDefault="00CF7834" w:rsidP="00CF7834">
            <w:pPr>
              <w:rPr>
                <w:bCs/>
                <w:sz w:val="28"/>
                <w:szCs w:val="28"/>
              </w:rPr>
            </w:pPr>
            <w:r w:rsidRPr="00CF7834">
              <w:rPr>
                <w:bCs/>
                <w:sz w:val="28"/>
                <w:szCs w:val="28"/>
              </w:rPr>
              <w:t>КУМПП ЖКХ «Столинское ЖКХ»</w:t>
            </w:r>
          </w:p>
          <w:p w14:paraId="1917DFA6" w14:textId="2C0181C1" w:rsidR="00CF7834" w:rsidRPr="00007FA9" w:rsidRDefault="00CF7834" w:rsidP="00CF7834">
            <w:pPr>
              <w:rPr>
                <w:bCs/>
                <w:sz w:val="28"/>
                <w:szCs w:val="28"/>
              </w:rPr>
            </w:pPr>
            <w:r w:rsidRPr="00CF7834">
              <w:rPr>
                <w:bCs/>
                <w:sz w:val="28"/>
                <w:szCs w:val="28"/>
              </w:rPr>
              <w:t>225503, Брестская область,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F742D7">
              <w:rPr>
                <w:bCs/>
                <w:sz w:val="28"/>
                <w:szCs w:val="28"/>
              </w:rPr>
              <w:t>г. Столин,</w:t>
            </w:r>
            <w:r w:rsidR="00F742D7">
              <w:rPr>
                <w:bCs/>
                <w:sz w:val="28"/>
                <w:szCs w:val="28"/>
              </w:rPr>
              <w:br/>
            </w:r>
            <w:r w:rsidRPr="00CF7834">
              <w:rPr>
                <w:bCs/>
                <w:sz w:val="28"/>
                <w:szCs w:val="28"/>
              </w:rPr>
              <w:t>ул. Терешковой, 33</w:t>
            </w:r>
          </w:p>
        </w:tc>
        <w:tc>
          <w:tcPr>
            <w:tcW w:w="1034" w:type="pct"/>
            <w:gridSpan w:val="2"/>
            <w:shd w:val="clear" w:color="auto" w:fill="auto"/>
          </w:tcPr>
          <w:p w14:paraId="4AFD8ED8" w14:textId="77777777" w:rsidR="00CF7834" w:rsidRPr="00CF7834" w:rsidRDefault="00CF7834" w:rsidP="00343558">
            <w:pPr>
              <w:jc w:val="center"/>
              <w:rPr>
                <w:sz w:val="28"/>
                <w:szCs w:val="28"/>
              </w:rPr>
            </w:pPr>
            <w:r w:rsidRPr="00CF7834">
              <w:rPr>
                <w:sz w:val="28"/>
                <w:szCs w:val="28"/>
              </w:rPr>
              <w:t>февраль-апрель</w:t>
            </w:r>
          </w:p>
          <w:p w14:paraId="7C5DC371" w14:textId="77777777" w:rsidR="00CF7834" w:rsidRPr="00CF7834" w:rsidRDefault="00CF7834" w:rsidP="00343558">
            <w:pPr>
              <w:jc w:val="center"/>
              <w:rPr>
                <w:sz w:val="28"/>
                <w:szCs w:val="28"/>
              </w:rPr>
            </w:pPr>
          </w:p>
          <w:p w14:paraId="341FB120" w14:textId="77777777" w:rsidR="00CF7834" w:rsidRPr="00CF7834" w:rsidRDefault="00CF7834" w:rsidP="00343558">
            <w:pPr>
              <w:jc w:val="center"/>
              <w:rPr>
                <w:sz w:val="28"/>
                <w:szCs w:val="28"/>
              </w:rPr>
            </w:pPr>
          </w:p>
          <w:p w14:paraId="43EBB4FA" w14:textId="7FF5DAFE" w:rsidR="00CF7834" w:rsidRPr="00092407" w:rsidRDefault="00CF7834" w:rsidP="000924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9" w:type="pct"/>
            <w:shd w:val="clear" w:color="auto" w:fill="auto"/>
          </w:tcPr>
          <w:p w14:paraId="3EDAE1D5" w14:textId="77777777" w:rsidR="00CF7834" w:rsidRPr="00CF7834" w:rsidRDefault="00CF7834" w:rsidP="00343558">
            <w:pPr>
              <w:rPr>
                <w:sz w:val="28"/>
                <w:szCs w:val="28"/>
              </w:rPr>
            </w:pPr>
            <w:r w:rsidRPr="00CF7834">
              <w:rPr>
                <w:sz w:val="28"/>
                <w:szCs w:val="28"/>
              </w:rPr>
              <w:t>п.п. 133.1 п. 133 ЭкоНиП 17.01.06-001-2017</w:t>
            </w:r>
          </w:p>
          <w:p w14:paraId="6E166D9C" w14:textId="77777777" w:rsidR="00CF7834" w:rsidRPr="00CF7834" w:rsidRDefault="00CF7834" w:rsidP="00343558">
            <w:pPr>
              <w:rPr>
                <w:sz w:val="28"/>
                <w:szCs w:val="28"/>
              </w:rPr>
            </w:pPr>
            <w:proofErr w:type="gramStart"/>
            <w:r w:rsidRPr="00CF7834">
              <w:rPr>
                <w:sz w:val="28"/>
                <w:szCs w:val="28"/>
              </w:rPr>
              <w:t>(включен в план выборочных проверок)</w:t>
            </w:r>
            <w:proofErr w:type="gramEnd"/>
          </w:p>
          <w:p w14:paraId="448AB436" w14:textId="639C5857" w:rsidR="00CF7834" w:rsidRPr="00092407" w:rsidRDefault="00CF7834" w:rsidP="00092407">
            <w:pPr>
              <w:rPr>
                <w:sz w:val="28"/>
                <w:szCs w:val="28"/>
              </w:rPr>
            </w:pPr>
          </w:p>
        </w:tc>
      </w:tr>
      <w:tr w:rsidR="00CF7834" w:rsidRPr="00A76BFE" w14:paraId="443613A3" w14:textId="77777777" w:rsidTr="00985F43">
        <w:trPr>
          <w:trHeight w:val="230"/>
        </w:trPr>
        <w:tc>
          <w:tcPr>
            <w:tcW w:w="241" w:type="pct"/>
            <w:vAlign w:val="center"/>
          </w:tcPr>
          <w:p w14:paraId="7FDD8980" w14:textId="77777777" w:rsidR="00CF7834" w:rsidRPr="00007FA9" w:rsidRDefault="00CF7834" w:rsidP="00092407">
            <w:pPr>
              <w:pStyle w:val="ad"/>
              <w:numPr>
                <w:ilvl w:val="0"/>
                <w:numId w:val="17"/>
              </w:numPr>
              <w:ind w:left="0"/>
              <w:jc w:val="right"/>
              <w:rPr>
                <w:sz w:val="28"/>
                <w:szCs w:val="28"/>
              </w:rPr>
            </w:pPr>
          </w:p>
        </w:tc>
        <w:tc>
          <w:tcPr>
            <w:tcW w:w="2226" w:type="pct"/>
            <w:shd w:val="clear" w:color="auto" w:fill="auto"/>
          </w:tcPr>
          <w:p w14:paraId="72C98E03" w14:textId="77777777" w:rsidR="00CF7834" w:rsidRPr="00CF7834" w:rsidRDefault="00CF7834" w:rsidP="00CF7834">
            <w:pPr>
              <w:rPr>
                <w:bCs/>
                <w:sz w:val="28"/>
                <w:szCs w:val="28"/>
              </w:rPr>
            </w:pPr>
            <w:r w:rsidRPr="00CF7834">
              <w:rPr>
                <w:bCs/>
                <w:sz w:val="28"/>
                <w:szCs w:val="28"/>
              </w:rPr>
              <w:t>ОАО «Савушкин продукт»</w:t>
            </w:r>
          </w:p>
          <w:p w14:paraId="395A02ED" w14:textId="77777777" w:rsidR="00CF7834" w:rsidRPr="00CF7834" w:rsidRDefault="00CF7834" w:rsidP="00CF7834">
            <w:pPr>
              <w:rPr>
                <w:bCs/>
                <w:sz w:val="28"/>
                <w:szCs w:val="28"/>
              </w:rPr>
            </w:pPr>
            <w:r w:rsidRPr="00CF7834">
              <w:rPr>
                <w:bCs/>
                <w:sz w:val="28"/>
                <w:szCs w:val="28"/>
              </w:rPr>
              <w:t>224028, г. Брест, ул. Янки Купалы, 118</w:t>
            </w:r>
          </w:p>
          <w:p w14:paraId="4D2EFF0F" w14:textId="77777777" w:rsidR="00CF7834" w:rsidRPr="00CF7834" w:rsidRDefault="00CF7834" w:rsidP="00CF7834">
            <w:pPr>
              <w:rPr>
                <w:bCs/>
                <w:sz w:val="28"/>
                <w:szCs w:val="28"/>
              </w:rPr>
            </w:pPr>
          </w:p>
          <w:p w14:paraId="35D72CF9" w14:textId="77777777" w:rsidR="00CF7834" w:rsidRDefault="00CF7834" w:rsidP="00CF7834">
            <w:pPr>
              <w:rPr>
                <w:bCs/>
                <w:sz w:val="28"/>
                <w:szCs w:val="28"/>
              </w:rPr>
            </w:pPr>
            <w:r w:rsidRPr="00CF7834">
              <w:rPr>
                <w:bCs/>
                <w:sz w:val="28"/>
                <w:szCs w:val="28"/>
              </w:rPr>
              <w:t>Производственный филиал в</w:t>
            </w:r>
            <w:r>
              <w:rPr>
                <w:bCs/>
                <w:sz w:val="28"/>
                <w:szCs w:val="28"/>
              </w:rPr>
              <w:t xml:space="preserve"> г. Столине</w:t>
            </w:r>
          </w:p>
          <w:p w14:paraId="70F0F80C" w14:textId="10ABEE7E" w:rsidR="00CF7834" w:rsidRPr="00007FA9" w:rsidRDefault="00CF7834" w:rsidP="00F742D7">
            <w:pPr>
              <w:rPr>
                <w:bCs/>
                <w:sz w:val="28"/>
                <w:szCs w:val="28"/>
              </w:rPr>
            </w:pPr>
            <w:r w:rsidRPr="00CF7834">
              <w:rPr>
                <w:bCs/>
                <w:sz w:val="28"/>
                <w:szCs w:val="28"/>
              </w:rPr>
              <w:t>225710, Брестская область, г. Столин,</w:t>
            </w:r>
            <w:r w:rsidR="00F742D7">
              <w:rPr>
                <w:bCs/>
                <w:sz w:val="28"/>
                <w:szCs w:val="28"/>
              </w:rPr>
              <w:br/>
            </w:r>
            <w:bookmarkStart w:id="0" w:name="_GoBack"/>
            <w:bookmarkEnd w:id="0"/>
            <w:r w:rsidRPr="00CF7834">
              <w:rPr>
                <w:bCs/>
                <w:sz w:val="28"/>
                <w:szCs w:val="28"/>
              </w:rPr>
              <w:t>ул. Терешковой, 42</w:t>
            </w:r>
          </w:p>
        </w:tc>
        <w:tc>
          <w:tcPr>
            <w:tcW w:w="1034" w:type="pct"/>
            <w:gridSpan w:val="2"/>
            <w:shd w:val="clear" w:color="auto" w:fill="auto"/>
          </w:tcPr>
          <w:p w14:paraId="6768CAA2" w14:textId="31A427FB" w:rsidR="00CF7834" w:rsidRPr="00092407" w:rsidRDefault="00CF7834" w:rsidP="00092407">
            <w:pPr>
              <w:jc w:val="center"/>
              <w:rPr>
                <w:sz w:val="28"/>
                <w:szCs w:val="28"/>
              </w:rPr>
            </w:pPr>
            <w:r w:rsidRPr="00CF7834">
              <w:rPr>
                <w:sz w:val="28"/>
                <w:szCs w:val="28"/>
              </w:rPr>
              <w:t>I-II квартал</w:t>
            </w:r>
          </w:p>
        </w:tc>
        <w:tc>
          <w:tcPr>
            <w:tcW w:w="1499" w:type="pct"/>
            <w:shd w:val="clear" w:color="auto" w:fill="auto"/>
          </w:tcPr>
          <w:p w14:paraId="3A32A6CF" w14:textId="172CED9C" w:rsidR="00CF7834" w:rsidRPr="00092407" w:rsidRDefault="00CF7834" w:rsidP="00CF7834">
            <w:pPr>
              <w:rPr>
                <w:sz w:val="28"/>
                <w:szCs w:val="28"/>
              </w:rPr>
            </w:pPr>
            <w:r w:rsidRPr="00CF7834">
              <w:rPr>
                <w:sz w:val="28"/>
                <w:szCs w:val="28"/>
              </w:rPr>
              <w:t>п.п. 133.1 п. 133 ЭкоНиП 17.01.06-001-2017 (новое  разрешение на выбросы)</w:t>
            </w:r>
          </w:p>
        </w:tc>
      </w:tr>
    </w:tbl>
    <w:p w14:paraId="36E22599" w14:textId="77777777" w:rsidR="00F829D3" w:rsidRDefault="00F829D3" w:rsidP="00D436FC">
      <w:pPr>
        <w:tabs>
          <w:tab w:val="left" w:pos="6804"/>
        </w:tabs>
        <w:ind w:left="2268" w:right="1274"/>
        <w:jc w:val="both"/>
        <w:rPr>
          <w:sz w:val="28"/>
          <w:szCs w:val="28"/>
        </w:rPr>
      </w:pPr>
    </w:p>
    <w:p w14:paraId="239C24C0" w14:textId="6022ECC5" w:rsidR="008917F5" w:rsidRPr="00D436FC" w:rsidRDefault="00D436FC" w:rsidP="00DA3CBF">
      <w:pPr>
        <w:tabs>
          <w:tab w:val="left" w:pos="6804"/>
        </w:tabs>
        <w:ind w:left="2268" w:right="282"/>
        <w:jc w:val="both"/>
        <w:rPr>
          <w:sz w:val="28"/>
          <w:szCs w:val="28"/>
        </w:rPr>
      </w:pPr>
      <w:r w:rsidRPr="00D436FC">
        <w:rPr>
          <w:sz w:val="28"/>
          <w:szCs w:val="28"/>
        </w:rPr>
        <w:t>*Срок отбора проб и проведения измерений может быть изменен по решению ГУ РЦАК, в случае если источники выбросов находились на момент первого выезда ГУ РЦАК на ремонте или не эксплуатировались в связи с отсутствием производственной необходимости</w:t>
      </w:r>
    </w:p>
    <w:sectPr w:rsidR="008917F5" w:rsidRPr="00D436FC" w:rsidSect="00351113">
      <w:pgSz w:w="16838" w:h="11906" w:orient="landscape"/>
      <w:pgMar w:top="709" w:right="680" w:bottom="567" w:left="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C5CCA7" w14:textId="77777777" w:rsidR="00343558" w:rsidRDefault="00343558" w:rsidP="009404FA">
      <w:r>
        <w:separator/>
      </w:r>
    </w:p>
  </w:endnote>
  <w:endnote w:type="continuationSeparator" w:id="0">
    <w:p w14:paraId="05903E77" w14:textId="77777777" w:rsidR="00343558" w:rsidRDefault="00343558" w:rsidP="00940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C91A56" w14:textId="77777777" w:rsidR="00343558" w:rsidRDefault="00343558" w:rsidP="009404FA">
      <w:r>
        <w:separator/>
      </w:r>
    </w:p>
  </w:footnote>
  <w:footnote w:type="continuationSeparator" w:id="0">
    <w:p w14:paraId="7E6C8BD9" w14:textId="77777777" w:rsidR="00343558" w:rsidRDefault="00343558" w:rsidP="009404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F1329"/>
    <w:multiLevelType w:val="hybridMultilevel"/>
    <w:tmpl w:val="A406F3F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FA02F8"/>
    <w:multiLevelType w:val="hybridMultilevel"/>
    <w:tmpl w:val="421CC1B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B12FDD"/>
    <w:multiLevelType w:val="hybridMultilevel"/>
    <w:tmpl w:val="CED68DCC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361FED"/>
    <w:multiLevelType w:val="hybridMultilevel"/>
    <w:tmpl w:val="E180B182"/>
    <w:lvl w:ilvl="0" w:tplc="66E4D5D4">
      <w:start w:val="15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330977"/>
    <w:multiLevelType w:val="hybridMultilevel"/>
    <w:tmpl w:val="9C9EC084"/>
    <w:lvl w:ilvl="0" w:tplc="66E4D5D4">
      <w:start w:val="15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D57B5D"/>
    <w:multiLevelType w:val="hybridMultilevel"/>
    <w:tmpl w:val="17E86A8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CD2CFD"/>
    <w:multiLevelType w:val="hybridMultilevel"/>
    <w:tmpl w:val="5712B3D6"/>
    <w:lvl w:ilvl="0" w:tplc="66E4D5D4">
      <w:start w:val="15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C124D0"/>
    <w:multiLevelType w:val="hybridMultilevel"/>
    <w:tmpl w:val="0EB23CF8"/>
    <w:lvl w:ilvl="0" w:tplc="D536FBC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7B5B01"/>
    <w:multiLevelType w:val="hybridMultilevel"/>
    <w:tmpl w:val="F4969F72"/>
    <w:lvl w:ilvl="0" w:tplc="66E4D5D4">
      <w:start w:val="15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0458FE"/>
    <w:multiLevelType w:val="hybridMultilevel"/>
    <w:tmpl w:val="A3CEA636"/>
    <w:lvl w:ilvl="0" w:tplc="66E4D5D4">
      <w:start w:val="15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561344"/>
    <w:multiLevelType w:val="hybridMultilevel"/>
    <w:tmpl w:val="8A42A55E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>
    <w:nsid w:val="63BC6C67"/>
    <w:multiLevelType w:val="hybridMultilevel"/>
    <w:tmpl w:val="0B60E746"/>
    <w:lvl w:ilvl="0" w:tplc="66E4D5D4">
      <w:start w:val="15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0D539F"/>
    <w:multiLevelType w:val="hybridMultilevel"/>
    <w:tmpl w:val="6F3A6CF6"/>
    <w:lvl w:ilvl="0" w:tplc="66E4D5D4">
      <w:start w:val="154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3">
    <w:nsid w:val="66687A1E"/>
    <w:multiLevelType w:val="hybridMultilevel"/>
    <w:tmpl w:val="63702DFC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9B3193"/>
    <w:multiLevelType w:val="hybridMultilevel"/>
    <w:tmpl w:val="24BA5C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DC4A1B"/>
    <w:multiLevelType w:val="hybridMultilevel"/>
    <w:tmpl w:val="E04ED15A"/>
    <w:lvl w:ilvl="0" w:tplc="056EB53E">
      <w:start w:val="1"/>
      <w:numFmt w:val="decimal"/>
      <w:lvlText w:val="%1."/>
      <w:lvlJc w:val="left"/>
      <w:pPr>
        <w:ind w:left="67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637919"/>
    <w:multiLevelType w:val="hybridMultilevel"/>
    <w:tmpl w:val="183037D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E77042"/>
    <w:multiLevelType w:val="hybridMultilevel"/>
    <w:tmpl w:val="A33CD8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B44320"/>
    <w:multiLevelType w:val="hybridMultilevel"/>
    <w:tmpl w:val="52B20880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8"/>
  </w:num>
  <w:num w:numId="3">
    <w:abstractNumId w:val="13"/>
  </w:num>
  <w:num w:numId="4">
    <w:abstractNumId w:val="1"/>
  </w:num>
  <w:num w:numId="5">
    <w:abstractNumId w:val="0"/>
  </w:num>
  <w:num w:numId="6">
    <w:abstractNumId w:val="7"/>
  </w:num>
  <w:num w:numId="7">
    <w:abstractNumId w:val="16"/>
  </w:num>
  <w:num w:numId="8">
    <w:abstractNumId w:val="8"/>
  </w:num>
  <w:num w:numId="9">
    <w:abstractNumId w:val="12"/>
  </w:num>
  <w:num w:numId="10">
    <w:abstractNumId w:val="6"/>
  </w:num>
  <w:num w:numId="11">
    <w:abstractNumId w:val="11"/>
  </w:num>
  <w:num w:numId="12">
    <w:abstractNumId w:val="3"/>
  </w:num>
  <w:num w:numId="13">
    <w:abstractNumId w:val="9"/>
  </w:num>
  <w:num w:numId="14">
    <w:abstractNumId w:val="4"/>
  </w:num>
  <w:num w:numId="15">
    <w:abstractNumId w:val="2"/>
  </w:num>
  <w:num w:numId="16">
    <w:abstractNumId w:val="17"/>
  </w:num>
  <w:num w:numId="17">
    <w:abstractNumId w:val="15"/>
  </w:num>
  <w:num w:numId="18">
    <w:abstractNumId w:val="10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533"/>
    <w:rsid w:val="00001270"/>
    <w:rsid w:val="0000214E"/>
    <w:rsid w:val="0000283E"/>
    <w:rsid w:val="000029E2"/>
    <w:rsid w:val="00002AC4"/>
    <w:rsid w:val="00003198"/>
    <w:rsid w:val="00005C43"/>
    <w:rsid w:val="00006429"/>
    <w:rsid w:val="0000650E"/>
    <w:rsid w:val="00006E35"/>
    <w:rsid w:val="0000723A"/>
    <w:rsid w:val="00007315"/>
    <w:rsid w:val="000076F4"/>
    <w:rsid w:val="00007FA9"/>
    <w:rsid w:val="0001119F"/>
    <w:rsid w:val="0001153D"/>
    <w:rsid w:val="00011CB4"/>
    <w:rsid w:val="00015CA6"/>
    <w:rsid w:val="0001633B"/>
    <w:rsid w:val="00016933"/>
    <w:rsid w:val="000205BC"/>
    <w:rsid w:val="00020908"/>
    <w:rsid w:val="00022EB2"/>
    <w:rsid w:val="000231B6"/>
    <w:rsid w:val="00023A82"/>
    <w:rsid w:val="0002567E"/>
    <w:rsid w:val="00025B56"/>
    <w:rsid w:val="00025E06"/>
    <w:rsid w:val="000310E2"/>
    <w:rsid w:val="0003126B"/>
    <w:rsid w:val="00032A9D"/>
    <w:rsid w:val="0003435A"/>
    <w:rsid w:val="00034F5F"/>
    <w:rsid w:val="00034FC1"/>
    <w:rsid w:val="000366FB"/>
    <w:rsid w:val="00037F38"/>
    <w:rsid w:val="00040704"/>
    <w:rsid w:val="00040FCF"/>
    <w:rsid w:val="000410F1"/>
    <w:rsid w:val="00042861"/>
    <w:rsid w:val="00044ECA"/>
    <w:rsid w:val="000457B8"/>
    <w:rsid w:val="00046913"/>
    <w:rsid w:val="000504B1"/>
    <w:rsid w:val="000539C9"/>
    <w:rsid w:val="00055BE4"/>
    <w:rsid w:val="000566C0"/>
    <w:rsid w:val="00056C02"/>
    <w:rsid w:val="00056D58"/>
    <w:rsid w:val="00057337"/>
    <w:rsid w:val="000609F3"/>
    <w:rsid w:val="00060E2A"/>
    <w:rsid w:val="0006182C"/>
    <w:rsid w:val="0006282D"/>
    <w:rsid w:val="00063A66"/>
    <w:rsid w:val="00063A73"/>
    <w:rsid w:val="00064B38"/>
    <w:rsid w:val="00065748"/>
    <w:rsid w:val="00066AC5"/>
    <w:rsid w:val="00066D1A"/>
    <w:rsid w:val="00067B52"/>
    <w:rsid w:val="00070CFA"/>
    <w:rsid w:val="00071042"/>
    <w:rsid w:val="00071272"/>
    <w:rsid w:val="0007186D"/>
    <w:rsid w:val="0007233C"/>
    <w:rsid w:val="00072ED3"/>
    <w:rsid w:val="000741C5"/>
    <w:rsid w:val="00075B15"/>
    <w:rsid w:val="00075EAC"/>
    <w:rsid w:val="00076778"/>
    <w:rsid w:val="0007759B"/>
    <w:rsid w:val="0008111D"/>
    <w:rsid w:val="00081764"/>
    <w:rsid w:val="00084A77"/>
    <w:rsid w:val="00086AD9"/>
    <w:rsid w:val="00087026"/>
    <w:rsid w:val="00087EC9"/>
    <w:rsid w:val="00092407"/>
    <w:rsid w:val="00092C4D"/>
    <w:rsid w:val="00092CAE"/>
    <w:rsid w:val="000933AA"/>
    <w:rsid w:val="000936C1"/>
    <w:rsid w:val="00094384"/>
    <w:rsid w:val="00094B5A"/>
    <w:rsid w:val="00095E05"/>
    <w:rsid w:val="00097390"/>
    <w:rsid w:val="00097FD8"/>
    <w:rsid w:val="000A0BAC"/>
    <w:rsid w:val="000A1C29"/>
    <w:rsid w:val="000A2E9D"/>
    <w:rsid w:val="000A4258"/>
    <w:rsid w:val="000A4EA9"/>
    <w:rsid w:val="000A739D"/>
    <w:rsid w:val="000B0693"/>
    <w:rsid w:val="000B15E4"/>
    <w:rsid w:val="000B4C31"/>
    <w:rsid w:val="000B59A0"/>
    <w:rsid w:val="000B5C31"/>
    <w:rsid w:val="000B75AB"/>
    <w:rsid w:val="000B7B96"/>
    <w:rsid w:val="000C0B6D"/>
    <w:rsid w:val="000C0C90"/>
    <w:rsid w:val="000C162D"/>
    <w:rsid w:val="000C28F7"/>
    <w:rsid w:val="000C35A1"/>
    <w:rsid w:val="000C429E"/>
    <w:rsid w:val="000C61DC"/>
    <w:rsid w:val="000C61FA"/>
    <w:rsid w:val="000C62B2"/>
    <w:rsid w:val="000C7383"/>
    <w:rsid w:val="000C77E5"/>
    <w:rsid w:val="000C798A"/>
    <w:rsid w:val="000C7E89"/>
    <w:rsid w:val="000D0398"/>
    <w:rsid w:val="000D0554"/>
    <w:rsid w:val="000D0785"/>
    <w:rsid w:val="000D0B0C"/>
    <w:rsid w:val="000D117A"/>
    <w:rsid w:val="000D161D"/>
    <w:rsid w:val="000D240C"/>
    <w:rsid w:val="000D3794"/>
    <w:rsid w:val="000D59F5"/>
    <w:rsid w:val="000D7153"/>
    <w:rsid w:val="000D724F"/>
    <w:rsid w:val="000E0371"/>
    <w:rsid w:val="000E0ACB"/>
    <w:rsid w:val="000E199C"/>
    <w:rsid w:val="000E1CF4"/>
    <w:rsid w:val="000E1DAC"/>
    <w:rsid w:val="000E21CB"/>
    <w:rsid w:val="000E50AE"/>
    <w:rsid w:val="000E5140"/>
    <w:rsid w:val="000E5C63"/>
    <w:rsid w:val="000E5E6C"/>
    <w:rsid w:val="000E67AE"/>
    <w:rsid w:val="000E6B28"/>
    <w:rsid w:val="000F03A3"/>
    <w:rsid w:val="000F1956"/>
    <w:rsid w:val="000F2783"/>
    <w:rsid w:val="000F304E"/>
    <w:rsid w:val="000F35F3"/>
    <w:rsid w:val="000F68F0"/>
    <w:rsid w:val="00100129"/>
    <w:rsid w:val="0010085D"/>
    <w:rsid w:val="00100CAD"/>
    <w:rsid w:val="00101A28"/>
    <w:rsid w:val="00102081"/>
    <w:rsid w:val="00102538"/>
    <w:rsid w:val="001037BC"/>
    <w:rsid w:val="00103BE8"/>
    <w:rsid w:val="00104460"/>
    <w:rsid w:val="00105A4D"/>
    <w:rsid w:val="001064FD"/>
    <w:rsid w:val="00106B88"/>
    <w:rsid w:val="00107172"/>
    <w:rsid w:val="001076F3"/>
    <w:rsid w:val="00107B3A"/>
    <w:rsid w:val="001110C9"/>
    <w:rsid w:val="0011114F"/>
    <w:rsid w:val="00111C81"/>
    <w:rsid w:val="00112468"/>
    <w:rsid w:val="00113384"/>
    <w:rsid w:val="00113FF8"/>
    <w:rsid w:val="00114B5A"/>
    <w:rsid w:val="00116547"/>
    <w:rsid w:val="00120DCB"/>
    <w:rsid w:val="0012254A"/>
    <w:rsid w:val="00122B23"/>
    <w:rsid w:val="00122C22"/>
    <w:rsid w:val="00123794"/>
    <w:rsid w:val="00123C5C"/>
    <w:rsid w:val="00124FFF"/>
    <w:rsid w:val="00126350"/>
    <w:rsid w:val="001270EB"/>
    <w:rsid w:val="00127B6C"/>
    <w:rsid w:val="00127BDD"/>
    <w:rsid w:val="00130126"/>
    <w:rsid w:val="001319E4"/>
    <w:rsid w:val="0013205A"/>
    <w:rsid w:val="001334F0"/>
    <w:rsid w:val="00134AD0"/>
    <w:rsid w:val="00134FD6"/>
    <w:rsid w:val="00135DE3"/>
    <w:rsid w:val="00136FFF"/>
    <w:rsid w:val="001377B2"/>
    <w:rsid w:val="00145567"/>
    <w:rsid w:val="00145B1D"/>
    <w:rsid w:val="001461B1"/>
    <w:rsid w:val="00146325"/>
    <w:rsid w:val="00146B4A"/>
    <w:rsid w:val="0015115E"/>
    <w:rsid w:val="001511D1"/>
    <w:rsid w:val="0015218D"/>
    <w:rsid w:val="0015343F"/>
    <w:rsid w:val="00153639"/>
    <w:rsid w:val="00153B61"/>
    <w:rsid w:val="00153DB4"/>
    <w:rsid w:val="00154437"/>
    <w:rsid w:val="001548C7"/>
    <w:rsid w:val="00155EE1"/>
    <w:rsid w:val="00156D63"/>
    <w:rsid w:val="00157045"/>
    <w:rsid w:val="00157B11"/>
    <w:rsid w:val="00157F56"/>
    <w:rsid w:val="00160746"/>
    <w:rsid w:val="0016080C"/>
    <w:rsid w:val="0016396A"/>
    <w:rsid w:val="00163F05"/>
    <w:rsid w:val="001657D1"/>
    <w:rsid w:val="00167BC3"/>
    <w:rsid w:val="00170245"/>
    <w:rsid w:val="0017108D"/>
    <w:rsid w:val="00172838"/>
    <w:rsid w:val="0017397B"/>
    <w:rsid w:val="00174F9E"/>
    <w:rsid w:val="00176443"/>
    <w:rsid w:val="001765B4"/>
    <w:rsid w:val="001770D3"/>
    <w:rsid w:val="00177DA5"/>
    <w:rsid w:val="001806F7"/>
    <w:rsid w:val="00180FBD"/>
    <w:rsid w:val="0018169A"/>
    <w:rsid w:val="001818D2"/>
    <w:rsid w:val="00182354"/>
    <w:rsid w:val="001823B3"/>
    <w:rsid w:val="00182C09"/>
    <w:rsid w:val="001834FE"/>
    <w:rsid w:val="0018442B"/>
    <w:rsid w:val="00184502"/>
    <w:rsid w:val="00184F63"/>
    <w:rsid w:val="0018638A"/>
    <w:rsid w:val="00186D43"/>
    <w:rsid w:val="00190D4A"/>
    <w:rsid w:val="00190FC9"/>
    <w:rsid w:val="0019112C"/>
    <w:rsid w:val="001912F8"/>
    <w:rsid w:val="001919F4"/>
    <w:rsid w:val="00192BF7"/>
    <w:rsid w:val="0019439D"/>
    <w:rsid w:val="001949C8"/>
    <w:rsid w:val="00194A2F"/>
    <w:rsid w:val="001953A8"/>
    <w:rsid w:val="00195421"/>
    <w:rsid w:val="001955BB"/>
    <w:rsid w:val="00195DDA"/>
    <w:rsid w:val="00196E2A"/>
    <w:rsid w:val="00196F65"/>
    <w:rsid w:val="001975AE"/>
    <w:rsid w:val="0019783C"/>
    <w:rsid w:val="001A177C"/>
    <w:rsid w:val="001A2C67"/>
    <w:rsid w:val="001A2D15"/>
    <w:rsid w:val="001A5E1B"/>
    <w:rsid w:val="001A79E6"/>
    <w:rsid w:val="001B00FA"/>
    <w:rsid w:val="001B01CE"/>
    <w:rsid w:val="001B08E0"/>
    <w:rsid w:val="001B0F6B"/>
    <w:rsid w:val="001B2592"/>
    <w:rsid w:val="001B2882"/>
    <w:rsid w:val="001B501E"/>
    <w:rsid w:val="001B7633"/>
    <w:rsid w:val="001C04B8"/>
    <w:rsid w:val="001C0CFA"/>
    <w:rsid w:val="001C0DBB"/>
    <w:rsid w:val="001C2400"/>
    <w:rsid w:val="001C2709"/>
    <w:rsid w:val="001C32A5"/>
    <w:rsid w:val="001C373C"/>
    <w:rsid w:val="001C4291"/>
    <w:rsid w:val="001C4765"/>
    <w:rsid w:val="001C4CBD"/>
    <w:rsid w:val="001C71BC"/>
    <w:rsid w:val="001D059C"/>
    <w:rsid w:val="001D15A6"/>
    <w:rsid w:val="001D1663"/>
    <w:rsid w:val="001D1FB0"/>
    <w:rsid w:val="001D376F"/>
    <w:rsid w:val="001D3E6C"/>
    <w:rsid w:val="001D4BF9"/>
    <w:rsid w:val="001D4D37"/>
    <w:rsid w:val="001D55D6"/>
    <w:rsid w:val="001D5A02"/>
    <w:rsid w:val="001D728A"/>
    <w:rsid w:val="001E041B"/>
    <w:rsid w:val="001E1C16"/>
    <w:rsid w:val="001E20A7"/>
    <w:rsid w:val="001E20D5"/>
    <w:rsid w:val="001E26AE"/>
    <w:rsid w:val="001E6538"/>
    <w:rsid w:val="001E72E1"/>
    <w:rsid w:val="001E742C"/>
    <w:rsid w:val="001E748B"/>
    <w:rsid w:val="001E7807"/>
    <w:rsid w:val="001E7E89"/>
    <w:rsid w:val="001F02BC"/>
    <w:rsid w:val="001F0915"/>
    <w:rsid w:val="001F1A7F"/>
    <w:rsid w:val="001F1B60"/>
    <w:rsid w:val="001F1C9E"/>
    <w:rsid w:val="001F1F84"/>
    <w:rsid w:val="001F25D2"/>
    <w:rsid w:val="001F2880"/>
    <w:rsid w:val="001F33E9"/>
    <w:rsid w:val="001F3886"/>
    <w:rsid w:val="001F45CE"/>
    <w:rsid w:val="001F477F"/>
    <w:rsid w:val="001F4DE9"/>
    <w:rsid w:val="001F570D"/>
    <w:rsid w:val="00202281"/>
    <w:rsid w:val="00203CF8"/>
    <w:rsid w:val="002044D9"/>
    <w:rsid w:val="00204EF6"/>
    <w:rsid w:val="002060C7"/>
    <w:rsid w:val="00206EBF"/>
    <w:rsid w:val="002071EC"/>
    <w:rsid w:val="00207376"/>
    <w:rsid w:val="002102CB"/>
    <w:rsid w:val="00213E08"/>
    <w:rsid w:val="002140DD"/>
    <w:rsid w:val="002167A8"/>
    <w:rsid w:val="002170E1"/>
    <w:rsid w:val="00220028"/>
    <w:rsid w:val="00220C23"/>
    <w:rsid w:val="002220F2"/>
    <w:rsid w:val="00223427"/>
    <w:rsid w:val="0022349B"/>
    <w:rsid w:val="00223713"/>
    <w:rsid w:val="00224A9C"/>
    <w:rsid w:val="002275B6"/>
    <w:rsid w:val="00233A80"/>
    <w:rsid w:val="0023492F"/>
    <w:rsid w:val="002352E7"/>
    <w:rsid w:val="00235B54"/>
    <w:rsid w:val="002364AC"/>
    <w:rsid w:val="00236774"/>
    <w:rsid w:val="00240A29"/>
    <w:rsid w:val="002410F6"/>
    <w:rsid w:val="0024159E"/>
    <w:rsid w:val="00241DB3"/>
    <w:rsid w:val="00241E48"/>
    <w:rsid w:val="00242268"/>
    <w:rsid w:val="002436DF"/>
    <w:rsid w:val="002451B3"/>
    <w:rsid w:val="00246845"/>
    <w:rsid w:val="00246C3B"/>
    <w:rsid w:val="0024703B"/>
    <w:rsid w:val="002471E2"/>
    <w:rsid w:val="00251522"/>
    <w:rsid w:val="002530A1"/>
    <w:rsid w:val="00253E1C"/>
    <w:rsid w:val="00254133"/>
    <w:rsid w:val="0025533E"/>
    <w:rsid w:val="002556CD"/>
    <w:rsid w:val="00255B9F"/>
    <w:rsid w:val="00255DA2"/>
    <w:rsid w:val="00255EA4"/>
    <w:rsid w:val="00256A73"/>
    <w:rsid w:val="002572EB"/>
    <w:rsid w:val="002573FB"/>
    <w:rsid w:val="00257C22"/>
    <w:rsid w:val="002622B7"/>
    <w:rsid w:val="002631D8"/>
    <w:rsid w:val="00263635"/>
    <w:rsid w:val="00263969"/>
    <w:rsid w:val="00263DAD"/>
    <w:rsid w:val="002640B9"/>
    <w:rsid w:val="0026647B"/>
    <w:rsid w:val="00266D71"/>
    <w:rsid w:val="00267961"/>
    <w:rsid w:val="00270856"/>
    <w:rsid w:val="002708E9"/>
    <w:rsid w:val="002715E2"/>
    <w:rsid w:val="00271ECA"/>
    <w:rsid w:val="00272D26"/>
    <w:rsid w:val="00273130"/>
    <w:rsid w:val="002733D8"/>
    <w:rsid w:val="002756DD"/>
    <w:rsid w:val="00277473"/>
    <w:rsid w:val="002776CF"/>
    <w:rsid w:val="00277EE2"/>
    <w:rsid w:val="002811B7"/>
    <w:rsid w:val="002818A7"/>
    <w:rsid w:val="00282EC0"/>
    <w:rsid w:val="00282F94"/>
    <w:rsid w:val="002834F2"/>
    <w:rsid w:val="00284C42"/>
    <w:rsid w:val="00284CA0"/>
    <w:rsid w:val="00286551"/>
    <w:rsid w:val="002866C9"/>
    <w:rsid w:val="002905CE"/>
    <w:rsid w:val="00290E2F"/>
    <w:rsid w:val="00293E67"/>
    <w:rsid w:val="00293EA7"/>
    <w:rsid w:val="00294FC4"/>
    <w:rsid w:val="002969FF"/>
    <w:rsid w:val="00297DD6"/>
    <w:rsid w:val="002A0119"/>
    <w:rsid w:val="002A1824"/>
    <w:rsid w:val="002A2EA7"/>
    <w:rsid w:val="002A4982"/>
    <w:rsid w:val="002A4AAD"/>
    <w:rsid w:val="002A7A23"/>
    <w:rsid w:val="002A7B24"/>
    <w:rsid w:val="002B18C4"/>
    <w:rsid w:val="002B2AB7"/>
    <w:rsid w:val="002B53DD"/>
    <w:rsid w:val="002B5504"/>
    <w:rsid w:val="002B63D1"/>
    <w:rsid w:val="002B77AF"/>
    <w:rsid w:val="002B7D9B"/>
    <w:rsid w:val="002C00F5"/>
    <w:rsid w:val="002C206D"/>
    <w:rsid w:val="002C33C7"/>
    <w:rsid w:val="002C4634"/>
    <w:rsid w:val="002C4EA4"/>
    <w:rsid w:val="002C4FA0"/>
    <w:rsid w:val="002C4FE7"/>
    <w:rsid w:val="002C52C8"/>
    <w:rsid w:val="002C5394"/>
    <w:rsid w:val="002C53E7"/>
    <w:rsid w:val="002C6804"/>
    <w:rsid w:val="002C7CC1"/>
    <w:rsid w:val="002D06F9"/>
    <w:rsid w:val="002D14C2"/>
    <w:rsid w:val="002D17EB"/>
    <w:rsid w:val="002D26D6"/>
    <w:rsid w:val="002D5442"/>
    <w:rsid w:val="002D56C1"/>
    <w:rsid w:val="002D6798"/>
    <w:rsid w:val="002D7616"/>
    <w:rsid w:val="002D7858"/>
    <w:rsid w:val="002D7B5D"/>
    <w:rsid w:val="002D7B8E"/>
    <w:rsid w:val="002E0B85"/>
    <w:rsid w:val="002E1BED"/>
    <w:rsid w:val="002E2204"/>
    <w:rsid w:val="002E2D03"/>
    <w:rsid w:val="002E3FF2"/>
    <w:rsid w:val="002E4748"/>
    <w:rsid w:val="002E4803"/>
    <w:rsid w:val="002E4ABF"/>
    <w:rsid w:val="002E6607"/>
    <w:rsid w:val="002E69DD"/>
    <w:rsid w:val="002E6F9E"/>
    <w:rsid w:val="002E7CDA"/>
    <w:rsid w:val="002F0BEB"/>
    <w:rsid w:val="002F1D30"/>
    <w:rsid w:val="002F1FD6"/>
    <w:rsid w:val="002F2ADC"/>
    <w:rsid w:val="002F2D8E"/>
    <w:rsid w:val="002F3C99"/>
    <w:rsid w:val="002F48C2"/>
    <w:rsid w:val="002F48F6"/>
    <w:rsid w:val="002F4C97"/>
    <w:rsid w:val="002F5842"/>
    <w:rsid w:val="002F63A9"/>
    <w:rsid w:val="002F6CD1"/>
    <w:rsid w:val="00300B88"/>
    <w:rsid w:val="003012F5"/>
    <w:rsid w:val="00301562"/>
    <w:rsid w:val="00302469"/>
    <w:rsid w:val="003027C2"/>
    <w:rsid w:val="0030465F"/>
    <w:rsid w:val="00305D5B"/>
    <w:rsid w:val="00306B94"/>
    <w:rsid w:val="00307AA0"/>
    <w:rsid w:val="00311883"/>
    <w:rsid w:val="00313898"/>
    <w:rsid w:val="003139F6"/>
    <w:rsid w:val="00314E68"/>
    <w:rsid w:val="0031650B"/>
    <w:rsid w:val="00316E59"/>
    <w:rsid w:val="003175B0"/>
    <w:rsid w:val="00317662"/>
    <w:rsid w:val="00317A5D"/>
    <w:rsid w:val="0032193C"/>
    <w:rsid w:val="00321B8C"/>
    <w:rsid w:val="00322CD4"/>
    <w:rsid w:val="00322D53"/>
    <w:rsid w:val="003245BB"/>
    <w:rsid w:val="00325F6F"/>
    <w:rsid w:val="003262C7"/>
    <w:rsid w:val="0032743A"/>
    <w:rsid w:val="0032765F"/>
    <w:rsid w:val="00327B27"/>
    <w:rsid w:val="003330B4"/>
    <w:rsid w:val="00333B04"/>
    <w:rsid w:val="003352C4"/>
    <w:rsid w:val="00337313"/>
    <w:rsid w:val="0033752E"/>
    <w:rsid w:val="0034052E"/>
    <w:rsid w:val="00341915"/>
    <w:rsid w:val="00341D26"/>
    <w:rsid w:val="00343558"/>
    <w:rsid w:val="00345974"/>
    <w:rsid w:val="003461FB"/>
    <w:rsid w:val="00346E86"/>
    <w:rsid w:val="0034743C"/>
    <w:rsid w:val="003479BC"/>
    <w:rsid w:val="0035020C"/>
    <w:rsid w:val="00350E5B"/>
    <w:rsid w:val="00351113"/>
    <w:rsid w:val="00352AC5"/>
    <w:rsid w:val="003545C5"/>
    <w:rsid w:val="00354D9F"/>
    <w:rsid w:val="0035596B"/>
    <w:rsid w:val="0035713E"/>
    <w:rsid w:val="00360E90"/>
    <w:rsid w:val="00361151"/>
    <w:rsid w:val="00361702"/>
    <w:rsid w:val="00361A38"/>
    <w:rsid w:val="00362D19"/>
    <w:rsid w:val="0036387F"/>
    <w:rsid w:val="003666AB"/>
    <w:rsid w:val="00366BE3"/>
    <w:rsid w:val="003677E5"/>
    <w:rsid w:val="00371FF0"/>
    <w:rsid w:val="00372374"/>
    <w:rsid w:val="00372375"/>
    <w:rsid w:val="00380999"/>
    <w:rsid w:val="00381393"/>
    <w:rsid w:val="00381F03"/>
    <w:rsid w:val="00384B41"/>
    <w:rsid w:val="00386155"/>
    <w:rsid w:val="00387446"/>
    <w:rsid w:val="00392BEA"/>
    <w:rsid w:val="00393142"/>
    <w:rsid w:val="00395595"/>
    <w:rsid w:val="003958BA"/>
    <w:rsid w:val="00395EB2"/>
    <w:rsid w:val="00395EF8"/>
    <w:rsid w:val="00396FA3"/>
    <w:rsid w:val="0039785D"/>
    <w:rsid w:val="003A15D2"/>
    <w:rsid w:val="003A1685"/>
    <w:rsid w:val="003A1A22"/>
    <w:rsid w:val="003A23AC"/>
    <w:rsid w:val="003A2B17"/>
    <w:rsid w:val="003A4D0A"/>
    <w:rsid w:val="003A54FA"/>
    <w:rsid w:val="003A7DA9"/>
    <w:rsid w:val="003B02D6"/>
    <w:rsid w:val="003B04F8"/>
    <w:rsid w:val="003B1A41"/>
    <w:rsid w:val="003B26F3"/>
    <w:rsid w:val="003B300F"/>
    <w:rsid w:val="003B3E86"/>
    <w:rsid w:val="003B5B0F"/>
    <w:rsid w:val="003B6524"/>
    <w:rsid w:val="003C1CA3"/>
    <w:rsid w:val="003C1D13"/>
    <w:rsid w:val="003C21C1"/>
    <w:rsid w:val="003C2485"/>
    <w:rsid w:val="003C3624"/>
    <w:rsid w:val="003C4C5B"/>
    <w:rsid w:val="003C5FA3"/>
    <w:rsid w:val="003C66E3"/>
    <w:rsid w:val="003C704D"/>
    <w:rsid w:val="003D006C"/>
    <w:rsid w:val="003D0251"/>
    <w:rsid w:val="003D056D"/>
    <w:rsid w:val="003D08FD"/>
    <w:rsid w:val="003D0DB5"/>
    <w:rsid w:val="003D0F02"/>
    <w:rsid w:val="003D17B3"/>
    <w:rsid w:val="003D2713"/>
    <w:rsid w:val="003D382F"/>
    <w:rsid w:val="003D3CAA"/>
    <w:rsid w:val="003D4A46"/>
    <w:rsid w:val="003D5D95"/>
    <w:rsid w:val="003D7795"/>
    <w:rsid w:val="003D7E06"/>
    <w:rsid w:val="003E0952"/>
    <w:rsid w:val="003E1B8A"/>
    <w:rsid w:val="003E1EB5"/>
    <w:rsid w:val="003E2D51"/>
    <w:rsid w:val="003E2F1E"/>
    <w:rsid w:val="003E36D5"/>
    <w:rsid w:val="003E41B9"/>
    <w:rsid w:val="003E4CD3"/>
    <w:rsid w:val="003E4D6B"/>
    <w:rsid w:val="003E4D77"/>
    <w:rsid w:val="003E5D00"/>
    <w:rsid w:val="003E7096"/>
    <w:rsid w:val="003E75BD"/>
    <w:rsid w:val="003E7A04"/>
    <w:rsid w:val="003F00CF"/>
    <w:rsid w:val="003F08FF"/>
    <w:rsid w:val="003F0EC0"/>
    <w:rsid w:val="003F1153"/>
    <w:rsid w:val="003F1276"/>
    <w:rsid w:val="003F48C1"/>
    <w:rsid w:val="003F6ECD"/>
    <w:rsid w:val="003F6F1D"/>
    <w:rsid w:val="00400EE8"/>
    <w:rsid w:val="00401743"/>
    <w:rsid w:val="00401E5B"/>
    <w:rsid w:val="0040265D"/>
    <w:rsid w:val="00403D05"/>
    <w:rsid w:val="004054FB"/>
    <w:rsid w:val="00406286"/>
    <w:rsid w:val="004066E9"/>
    <w:rsid w:val="00410867"/>
    <w:rsid w:val="00411193"/>
    <w:rsid w:val="004117A1"/>
    <w:rsid w:val="00411E14"/>
    <w:rsid w:val="00413E8E"/>
    <w:rsid w:val="004151AF"/>
    <w:rsid w:val="0041603E"/>
    <w:rsid w:val="00416233"/>
    <w:rsid w:val="00417C3C"/>
    <w:rsid w:val="004217D1"/>
    <w:rsid w:val="00423791"/>
    <w:rsid w:val="00423F51"/>
    <w:rsid w:val="004242EE"/>
    <w:rsid w:val="00424EB9"/>
    <w:rsid w:val="00425669"/>
    <w:rsid w:val="00425903"/>
    <w:rsid w:val="00426D27"/>
    <w:rsid w:val="004272EF"/>
    <w:rsid w:val="00430D69"/>
    <w:rsid w:val="0043161F"/>
    <w:rsid w:val="00432599"/>
    <w:rsid w:val="00432B62"/>
    <w:rsid w:val="00433068"/>
    <w:rsid w:val="00434E7B"/>
    <w:rsid w:val="004351C2"/>
    <w:rsid w:val="004353C4"/>
    <w:rsid w:val="004371BD"/>
    <w:rsid w:val="00437BE7"/>
    <w:rsid w:val="00440F63"/>
    <w:rsid w:val="00441447"/>
    <w:rsid w:val="00447118"/>
    <w:rsid w:val="004507B8"/>
    <w:rsid w:val="004508AD"/>
    <w:rsid w:val="004512F5"/>
    <w:rsid w:val="00451AE6"/>
    <w:rsid w:val="00452485"/>
    <w:rsid w:val="00452562"/>
    <w:rsid w:val="00452901"/>
    <w:rsid w:val="00454E04"/>
    <w:rsid w:val="00455DA8"/>
    <w:rsid w:val="004562CD"/>
    <w:rsid w:val="004567A0"/>
    <w:rsid w:val="004577C3"/>
    <w:rsid w:val="00457AA0"/>
    <w:rsid w:val="00457ACA"/>
    <w:rsid w:val="0046030F"/>
    <w:rsid w:val="00460416"/>
    <w:rsid w:val="0046108A"/>
    <w:rsid w:val="004617BD"/>
    <w:rsid w:val="004632D9"/>
    <w:rsid w:val="00463747"/>
    <w:rsid w:val="004639EC"/>
    <w:rsid w:val="00463ED0"/>
    <w:rsid w:val="0046495B"/>
    <w:rsid w:val="00464B11"/>
    <w:rsid w:val="004650BB"/>
    <w:rsid w:val="004666A7"/>
    <w:rsid w:val="00467773"/>
    <w:rsid w:val="00470D37"/>
    <w:rsid w:val="004716CA"/>
    <w:rsid w:val="004733F9"/>
    <w:rsid w:val="004737B9"/>
    <w:rsid w:val="0047511E"/>
    <w:rsid w:val="00475AF6"/>
    <w:rsid w:val="00475CBF"/>
    <w:rsid w:val="0047667B"/>
    <w:rsid w:val="004777E9"/>
    <w:rsid w:val="004801C1"/>
    <w:rsid w:val="00480492"/>
    <w:rsid w:val="00481A91"/>
    <w:rsid w:val="00482758"/>
    <w:rsid w:val="00483E35"/>
    <w:rsid w:val="00485029"/>
    <w:rsid w:val="00485BBB"/>
    <w:rsid w:val="00485D30"/>
    <w:rsid w:val="004863F3"/>
    <w:rsid w:val="004868CA"/>
    <w:rsid w:val="00491221"/>
    <w:rsid w:val="00491C0D"/>
    <w:rsid w:val="004929BE"/>
    <w:rsid w:val="004937CB"/>
    <w:rsid w:val="00493DEB"/>
    <w:rsid w:val="00495354"/>
    <w:rsid w:val="004958C4"/>
    <w:rsid w:val="00495A63"/>
    <w:rsid w:val="004963F5"/>
    <w:rsid w:val="004964D9"/>
    <w:rsid w:val="004A00E6"/>
    <w:rsid w:val="004A0225"/>
    <w:rsid w:val="004A0EE7"/>
    <w:rsid w:val="004A108E"/>
    <w:rsid w:val="004A3872"/>
    <w:rsid w:val="004A415F"/>
    <w:rsid w:val="004A4F3A"/>
    <w:rsid w:val="004A5C78"/>
    <w:rsid w:val="004A5C82"/>
    <w:rsid w:val="004A63A2"/>
    <w:rsid w:val="004A710B"/>
    <w:rsid w:val="004A79B6"/>
    <w:rsid w:val="004B1538"/>
    <w:rsid w:val="004B2384"/>
    <w:rsid w:val="004B3976"/>
    <w:rsid w:val="004B493A"/>
    <w:rsid w:val="004B68B0"/>
    <w:rsid w:val="004B6F96"/>
    <w:rsid w:val="004B7B1D"/>
    <w:rsid w:val="004B7C4E"/>
    <w:rsid w:val="004C035F"/>
    <w:rsid w:val="004C16C6"/>
    <w:rsid w:val="004C1BF1"/>
    <w:rsid w:val="004C1DFE"/>
    <w:rsid w:val="004C2440"/>
    <w:rsid w:val="004C3D58"/>
    <w:rsid w:val="004C4376"/>
    <w:rsid w:val="004C4AD4"/>
    <w:rsid w:val="004C5E15"/>
    <w:rsid w:val="004D057D"/>
    <w:rsid w:val="004D186D"/>
    <w:rsid w:val="004D293A"/>
    <w:rsid w:val="004D2CF7"/>
    <w:rsid w:val="004D3989"/>
    <w:rsid w:val="004D49D7"/>
    <w:rsid w:val="004D5F99"/>
    <w:rsid w:val="004D6634"/>
    <w:rsid w:val="004D6C0D"/>
    <w:rsid w:val="004D7B49"/>
    <w:rsid w:val="004D7C5E"/>
    <w:rsid w:val="004E0007"/>
    <w:rsid w:val="004E0023"/>
    <w:rsid w:val="004E0570"/>
    <w:rsid w:val="004E0D8C"/>
    <w:rsid w:val="004E271B"/>
    <w:rsid w:val="004E2F02"/>
    <w:rsid w:val="004E506E"/>
    <w:rsid w:val="004E507C"/>
    <w:rsid w:val="004E5787"/>
    <w:rsid w:val="004E5DDF"/>
    <w:rsid w:val="004E70EA"/>
    <w:rsid w:val="004F0030"/>
    <w:rsid w:val="004F1250"/>
    <w:rsid w:val="004F1A65"/>
    <w:rsid w:val="004F2E95"/>
    <w:rsid w:val="004F3B6A"/>
    <w:rsid w:val="004F6376"/>
    <w:rsid w:val="004F6531"/>
    <w:rsid w:val="004F7553"/>
    <w:rsid w:val="00502257"/>
    <w:rsid w:val="005026CF"/>
    <w:rsid w:val="005029EE"/>
    <w:rsid w:val="00502FE0"/>
    <w:rsid w:val="00504070"/>
    <w:rsid w:val="00504113"/>
    <w:rsid w:val="00505BE3"/>
    <w:rsid w:val="00505EA1"/>
    <w:rsid w:val="0050600A"/>
    <w:rsid w:val="005074DB"/>
    <w:rsid w:val="00507D7E"/>
    <w:rsid w:val="00507F73"/>
    <w:rsid w:val="005106B2"/>
    <w:rsid w:val="00510C99"/>
    <w:rsid w:val="00511642"/>
    <w:rsid w:val="00511ABC"/>
    <w:rsid w:val="00511ACB"/>
    <w:rsid w:val="00512442"/>
    <w:rsid w:val="0051311B"/>
    <w:rsid w:val="00513B01"/>
    <w:rsid w:val="0051474C"/>
    <w:rsid w:val="005150E4"/>
    <w:rsid w:val="00515192"/>
    <w:rsid w:val="005160E7"/>
    <w:rsid w:val="00520C36"/>
    <w:rsid w:val="0052312C"/>
    <w:rsid w:val="005239C6"/>
    <w:rsid w:val="00525DB8"/>
    <w:rsid w:val="00530765"/>
    <w:rsid w:val="005319F1"/>
    <w:rsid w:val="00531C9A"/>
    <w:rsid w:val="00534E8A"/>
    <w:rsid w:val="0053529A"/>
    <w:rsid w:val="0053563B"/>
    <w:rsid w:val="005361A7"/>
    <w:rsid w:val="005369E2"/>
    <w:rsid w:val="0053782D"/>
    <w:rsid w:val="00537CF8"/>
    <w:rsid w:val="00540965"/>
    <w:rsid w:val="00541B25"/>
    <w:rsid w:val="0054217D"/>
    <w:rsid w:val="0054259B"/>
    <w:rsid w:val="00542721"/>
    <w:rsid w:val="0054513B"/>
    <w:rsid w:val="005467D5"/>
    <w:rsid w:val="00547B6E"/>
    <w:rsid w:val="00547FD5"/>
    <w:rsid w:val="005502AE"/>
    <w:rsid w:val="00550707"/>
    <w:rsid w:val="00551891"/>
    <w:rsid w:val="00551DFE"/>
    <w:rsid w:val="00552357"/>
    <w:rsid w:val="0055542E"/>
    <w:rsid w:val="0055606C"/>
    <w:rsid w:val="005562BF"/>
    <w:rsid w:val="005566B1"/>
    <w:rsid w:val="005567FD"/>
    <w:rsid w:val="00556FE5"/>
    <w:rsid w:val="0055707E"/>
    <w:rsid w:val="005570C6"/>
    <w:rsid w:val="005572B7"/>
    <w:rsid w:val="00557954"/>
    <w:rsid w:val="00557A47"/>
    <w:rsid w:val="00560D73"/>
    <w:rsid w:val="00563E21"/>
    <w:rsid w:val="005641F6"/>
    <w:rsid w:val="005675BB"/>
    <w:rsid w:val="00571444"/>
    <w:rsid w:val="005717A0"/>
    <w:rsid w:val="0057210B"/>
    <w:rsid w:val="005724D0"/>
    <w:rsid w:val="00574480"/>
    <w:rsid w:val="00574A3C"/>
    <w:rsid w:val="005751B3"/>
    <w:rsid w:val="00575487"/>
    <w:rsid w:val="00575519"/>
    <w:rsid w:val="00576145"/>
    <w:rsid w:val="005765B9"/>
    <w:rsid w:val="00577454"/>
    <w:rsid w:val="00581537"/>
    <w:rsid w:val="00582333"/>
    <w:rsid w:val="00583F66"/>
    <w:rsid w:val="005844B4"/>
    <w:rsid w:val="00584F4D"/>
    <w:rsid w:val="00585BF0"/>
    <w:rsid w:val="00586294"/>
    <w:rsid w:val="00586945"/>
    <w:rsid w:val="00586F10"/>
    <w:rsid w:val="00587025"/>
    <w:rsid w:val="005872DC"/>
    <w:rsid w:val="005919EE"/>
    <w:rsid w:val="00591DC0"/>
    <w:rsid w:val="00595939"/>
    <w:rsid w:val="00596AC2"/>
    <w:rsid w:val="00596CBF"/>
    <w:rsid w:val="0059706A"/>
    <w:rsid w:val="00597A19"/>
    <w:rsid w:val="00597A5C"/>
    <w:rsid w:val="005A0C85"/>
    <w:rsid w:val="005A15ED"/>
    <w:rsid w:val="005A1A3C"/>
    <w:rsid w:val="005A397F"/>
    <w:rsid w:val="005A554E"/>
    <w:rsid w:val="005B0369"/>
    <w:rsid w:val="005B1E68"/>
    <w:rsid w:val="005B1F9E"/>
    <w:rsid w:val="005B3C0A"/>
    <w:rsid w:val="005B590E"/>
    <w:rsid w:val="005B67C0"/>
    <w:rsid w:val="005B6E60"/>
    <w:rsid w:val="005B760B"/>
    <w:rsid w:val="005B7AF7"/>
    <w:rsid w:val="005B7B70"/>
    <w:rsid w:val="005C05B9"/>
    <w:rsid w:val="005C22C1"/>
    <w:rsid w:val="005C3CBD"/>
    <w:rsid w:val="005C66BD"/>
    <w:rsid w:val="005C7EB5"/>
    <w:rsid w:val="005D0701"/>
    <w:rsid w:val="005D257D"/>
    <w:rsid w:val="005D2CDA"/>
    <w:rsid w:val="005D33D2"/>
    <w:rsid w:val="005D344F"/>
    <w:rsid w:val="005D546E"/>
    <w:rsid w:val="005D54D1"/>
    <w:rsid w:val="005D5EC8"/>
    <w:rsid w:val="005D634B"/>
    <w:rsid w:val="005D696A"/>
    <w:rsid w:val="005D6A1B"/>
    <w:rsid w:val="005D7390"/>
    <w:rsid w:val="005E026C"/>
    <w:rsid w:val="005E03AD"/>
    <w:rsid w:val="005E164D"/>
    <w:rsid w:val="005E36B8"/>
    <w:rsid w:val="005E3885"/>
    <w:rsid w:val="005E4155"/>
    <w:rsid w:val="005E4ACD"/>
    <w:rsid w:val="005E5FA0"/>
    <w:rsid w:val="005E63B5"/>
    <w:rsid w:val="005E6D34"/>
    <w:rsid w:val="005E725D"/>
    <w:rsid w:val="005F09A1"/>
    <w:rsid w:val="005F3FF6"/>
    <w:rsid w:val="005F4BDE"/>
    <w:rsid w:val="005F65A1"/>
    <w:rsid w:val="005F6CF2"/>
    <w:rsid w:val="005F753B"/>
    <w:rsid w:val="005F79AE"/>
    <w:rsid w:val="006007A0"/>
    <w:rsid w:val="00600DB1"/>
    <w:rsid w:val="00600E3B"/>
    <w:rsid w:val="006010E8"/>
    <w:rsid w:val="006020A1"/>
    <w:rsid w:val="00605299"/>
    <w:rsid w:val="00606151"/>
    <w:rsid w:val="00606837"/>
    <w:rsid w:val="006107AE"/>
    <w:rsid w:val="006107EC"/>
    <w:rsid w:val="006117CC"/>
    <w:rsid w:val="006120FD"/>
    <w:rsid w:val="0061250C"/>
    <w:rsid w:val="006125B4"/>
    <w:rsid w:val="00612DB3"/>
    <w:rsid w:val="00613056"/>
    <w:rsid w:val="00614639"/>
    <w:rsid w:val="00614932"/>
    <w:rsid w:val="00614AA5"/>
    <w:rsid w:val="00616CE1"/>
    <w:rsid w:val="0061705C"/>
    <w:rsid w:val="006177FE"/>
    <w:rsid w:val="0061799F"/>
    <w:rsid w:val="00620CE6"/>
    <w:rsid w:val="00622A15"/>
    <w:rsid w:val="00622DAE"/>
    <w:rsid w:val="006251F7"/>
    <w:rsid w:val="0062524B"/>
    <w:rsid w:val="006254BE"/>
    <w:rsid w:val="00627247"/>
    <w:rsid w:val="006277F3"/>
    <w:rsid w:val="00627F3C"/>
    <w:rsid w:val="00631A48"/>
    <w:rsid w:val="00631CB0"/>
    <w:rsid w:val="00631FFC"/>
    <w:rsid w:val="006320C4"/>
    <w:rsid w:val="0063260A"/>
    <w:rsid w:val="0063366F"/>
    <w:rsid w:val="00633C4C"/>
    <w:rsid w:val="00633C53"/>
    <w:rsid w:val="00633D14"/>
    <w:rsid w:val="00633FF9"/>
    <w:rsid w:val="00634C91"/>
    <w:rsid w:val="00634E55"/>
    <w:rsid w:val="00635D95"/>
    <w:rsid w:val="0063617A"/>
    <w:rsid w:val="00636F75"/>
    <w:rsid w:val="0063772B"/>
    <w:rsid w:val="00641197"/>
    <w:rsid w:val="00641540"/>
    <w:rsid w:val="006436BF"/>
    <w:rsid w:val="0064436D"/>
    <w:rsid w:val="00645FDB"/>
    <w:rsid w:val="00646DD3"/>
    <w:rsid w:val="00650532"/>
    <w:rsid w:val="00651684"/>
    <w:rsid w:val="00651D9F"/>
    <w:rsid w:val="00652019"/>
    <w:rsid w:val="006527B0"/>
    <w:rsid w:val="0065323A"/>
    <w:rsid w:val="00653300"/>
    <w:rsid w:val="00653E38"/>
    <w:rsid w:val="00654180"/>
    <w:rsid w:val="0065467A"/>
    <w:rsid w:val="006564FD"/>
    <w:rsid w:val="00657414"/>
    <w:rsid w:val="006578C0"/>
    <w:rsid w:val="00660EA2"/>
    <w:rsid w:val="00661268"/>
    <w:rsid w:val="0066154C"/>
    <w:rsid w:val="00661692"/>
    <w:rsid w:val="0066303C"/>
    <w:rsid w:val="0066411B"/>
    <w:rsid w:val="00664EF5"/>
    <w:rsid w:val="00665B91"/>
    <w:rsid w:val="00666256"/>
    <w:rsid w:val="00666FB9"/>
    <w:rsid w:val="00667BD5"/>
    <w:rsid w:val="00670019"/>
    <w:rsid w:val="00670075"/>
    <w:rsid w:val="00670E3F"/>
    <w:rsid w:val="006712C1"/>
    <w:rsid w:val="00671908"/>
    <w:rsid w:val="00672DF1"/>
    <w:rsid w:val="00673000"/>
    <w:rsid w:val="00673A66"/>
    <w:rsid w:val="006749D7"/>
    <w:rsid w:val="00674B58"/>
    <w:rsid w:val="0067543D"/>
    <w:rsid w:val="00676440"/>
    <w:rsid w:val="00677B6D"/>
    <w:rsid w:val="00680893"/>
    <w:rsid w:val="00681A3E"/>
    <w:rsid w:val="00682BC2"/>
    <w:rsid w:val="00682ED5"/>
    <w:rsid w:val="00683F6D"/>
    <w:rsid w:val="00684762"/>
    <w:rsid w:val="0068485F"/>
    <w:rsid w:val="00686E3B"/>
    <w:rsid w:val="00686F4D"/>
    <w:rsid w:val="00687AAC"/>
    <w:rsid w:val="00687C48"/>
    <w:rsid w:val="006917F6"/>
    <w:rsid w:val="006930C1"/>
    <w:rsid w:val="00693152"/>
    <w:rsid w:val="00693A2F"/>
    <w:rsid w:val="00693B19"/>
    <w:rsid w:val="0069400A"/>
    <w:rsid w:val="00695797"/>
    <w:rsid w:val="00695A2A"/>
    <w:rsid w:val="00695E83"/>
    <w:rsid w:val="00695FCD"/>
    <w:rsid w:val="0069745F"/>
    <w:rsid w:val="006975F6"/>
    <w:rsid w:val="0069763A"/>
    <w:rsid w:val="006A0F17"/>
    <w:rsid w:val="006A3142"/>
    <w:rsid w:val="006A4146"/>
    <w:rsid w:val="006A5089"/>
    <w:rsid w:val="006A5296"/>
    <w:rsid w:val="006A5A13"/>
    <w:rsid w:val="006A6189"/>
    <w:rsid w:val="006A71D9"/>
    <w:rsid w:val="006B178C"/>
    <w:rsid w:val="006B200B"/>
    <w:rsid w:val="006B236C"/>
    <w:rsid w:val="006B35B2"/>
    <w:rsid w:val="006B5014"/>
    <w:rsid w:val="006B5BDC"/>
    <w:rsid w:val="006B61B3"/>
    <w:rsid w:val="006B7868"/>
    <w:rsid w:val="006C0129"/>
    <w:rsid w:val="006C0D36"/>
    <w:rsid w:val="006C148D"/>
    <w:rsid w:val="006C1938"/>
    <w:rsid w:val="006C20E1"/>
    <w:rsid w:val="006C2B79"/>
    <w:rsid w:val="006C2BC2"/>
    <w:rsid w:val="006C38E9"/>
    <w:rsid w:val="006C5FC7"/>
    <w:rsid w:val="006C6196"/>
    <w:rsid w:val="006D03B2"/>
    <w:rsid w:val="006D2711"/>
    <w:rsid w:val="006D27EE"/>
    <w:rsid w:val="006D2DFC"/>
    <w:rsid w:val="006D3163"/>
    <w:rsid w:val="006D3A99"/>
    <w:rsid w:val="006D3EE7"/>
    <w:rsid w:val="006D409D"/>
    <w:rsid w:val="006D43BD"/>
    <w:rsid w:val="006D4541"/>
    <w:rsid w:val="006D62D1"/>
    <w:rsid w:val="006D6716"/>
    <w:rsid w:val="006D6903"/>
    <w:rsid w:val="006E1844"/>
    <w:rsid w:val="006E1D1B"/>
    <w:rsid w:val="006E2A85"/>
    <w:rsid w:val="006E4974"/>
    <w:rsid w:val="006E5336"/>
    <w:rsid w:val="006E54ED"/>
    <w:rsid w:val="006E705C"/>
    <w:rsid w:val="006E7EA3"/>
    <w:rsid w:val="006E7F8B"/>
    <w:rsid w:val="006F1100"/>
    <w:rsid w:val="006F360A"/>
    <w:rsid w:val="006F45A2"/>
    <w:rsid w:val="006F4ECE"/>
    <w:rsid w:val="006F548F"/>
    <w:rsid w:val="006F5D2F"/>
    <w:rsid w:val="007012C6"/>
    <w:rsid w:val="00702738"/>
    <w:rsid w:val="00702FB7"/>
    <w:rsid w:val="00703323"/>
    <w:rsid w:val="00703AD0"/>
    <w:rsid w:val="00703C80"/>
    <w:rsid w:val="007044F1"/>
    <w:rsid w:val="00704536"/>
    <w:rsid w:val="00704962"/>
    <w:rsid w:val="00704F1D"/>
    <w:rsid w:val="00705415"/>
    <w:rsid w:val="00705669"/>
    <w:rsid w:val="00706486"/>
    <w:rsid w:val="0070726F"/>
    <w:rsid w:val="00707637"/>
    <w:rsid w:val="00707721"/>
    <w:rsid w:val="007078AD"/>
    <w:rsid w:val="0071032D"/>
    <w:rsid w:val="0071173D"/>
    <w:rsid w:val="00712857"/>
    <w:rsid w:val="007131A8"/>
    <w:rsid w:val="00714525"/>
    <w:rsid w:val="00715734"/>
    <w:rsid w:val="00720015"/>
    <w:rsid w:val="00721259"/>
    <w:rsid w:val="007222C6"/>
    <w:rsid w:val="00723780"/>
    <w:rsid w:val="00723D75"/>
    <w:rsid w:val="0072637C"/>
    <w:rsid w:val="00726981"/>
    <w:rsid w:val="0073052C"/>
    <w:rsid w:val="00730762"/>
    <w:rsid w:val="007307E9"/>
    <w:rsid w:val="00731B8D"/>
    <w:rsid w:val="00731E57"/>
    <w:rsid w:val="00732B56"/>
    <w:rsid w:val="007332AE"/>
    <w:rsid w:val="00735659"/>
    <w:rsid w:val="00735EBF"/>
    <w:rsid w:val="0073675A"/>
    <w:rsid w:val="00737366"/>
    <w:rsid w:val="0073753F"/>
    <w:rsid w:val="00741840"/>
    <w:rsid w:val="00742ACB"/>
    <w:rsid w:val="0074315E"/>
    <w:rsid w:val="0074370D"/>
    <w:rsid w:val="00745E4A"/>
    <w:rsid w:val="00746C15"/>
    <w:rsid w:val="00747B00"/>
    <w:rsid w:val="00747BAF"/>
    <w:rsid w:val="00750D3B"/>
    <w:rsid w:val="00751B35"/>
    <w:rsid w:val="00752376"/>
    <w:rsid w:val="00752E3E"/>
    <w:rsid w:val="00753A02"/>
    <w:rsid w:val="007547F5"/>
    <w:rsid w:val="007550E7"/>
    <w:rsid w:val="0075627F"/>
    <w:rsid w:val="0075637D"/>
    <w:rsid w:val="0075654F"/>
    <w:rsid w:val="007566EC"/>
    <w:rsid w:val="00756AF1"/>
    <w:rsid w:val="00757C42"/>
    <w:rsid w:val="00757FF2"/>
    <w:rsid w:val="0076033E"/>
    <w:rsid w:val="007607FA"/>
    <w:rsid w:val="00760F39"/>
    <w:rsid w:val="007621C0"/>
    <w:rsid w:val="00763E36"/>
    <w:rsid w:val="007647AB"/>
    <w:rsid w:val="00764BD6"/>
    <w:rsid w:val="00770577"/>
    <w:rsid w:val="007706EB"/>
    <w:rsid w:val="0077169F"/>
    <w:rsid w:val="0077258C"/>
    <w:rsid w:val="00774A44"/>
    <w:rsid w:val="00774E20"/>
    <w:rsid w:val="00776882"/>
    <w:rsid w:val="00777641"/>
    <w:rsid w:val="00777988"/>
    <w:rsid w:val="00780ACB"/>
    <w:rsid w:val="00780ECB"/>
    <w:rsid w:val="00780F09"/>
    <w:rsid w:val="007826E5"/>
    <w:rsid w:val="007829A6"/>
    <w:rsid w:val="00782EC1"/>
    <w:rsid w:val="007830DE"/>
    <w:rsid w:val="007859B0"/>
    <w:rsid w:val="00785EA0"/>
    <w:rsid w:val="00785FFE"/>
    <w:rsid w:val="0079008A"/>
    <w:rsid w:val="0079046C"/>
    <w:rsid w:val="00791092"/>
    <w:rsid w:val="00791DAF"/>
    <w:rsid w:val="0079231C"/>
    <w:rsid w:val="00792CC1"/>
    <w:rsid w:val="007937B0"/>
    <w:rsid w:val="007939D8"/>
    <w:rsid w:val="00795C1C"/>
    <w:rsid w:val="0079670A"/>
    <w:rsid w:val="0079787C"/>
    <w:rsid w:val="007A0F50"/>
    <w:rsid w:val="007A18CE"/>
    <w:rsid w:val="007A1DA4"/>
    <w:rsid w:val="007A2902"/>
    <w:rsid w:val="007A31B8"/>
    <w:rsid w:val="007A39D3"/>
    <w:rsid w:val="007A424F"/>
    <w:rsid w:val="007A558D"/>
    <w:rsid w:val="007A59FE"/>
    <w:rsid w:val="007A5C01"/>
    <w:rsid w:val="007A6195"/>
    <w:rsid w:val="007A64EF"/>
    <w:rsid w:val="007A6757"/>
    <w:rsid w:val="007A7A13"/>
    <w:rsid w:val="007B1207"/>
    <w:rsid w:val="007B3D15"/>
    <w:rsid w:val="007B4599"/>
    <w:rsid w:val="007B54F0"/>
    <w:rsid w:val="007B5F38"/>
    <w:rsid w:val="007B61B1"/>
    <w:rsid w:val="007B7BB4"/>
    <w:rsid w:val="007B7C91"/>
    <w:rsid w:val="007C1935"/>
    <w:rsid w:val="007C266F"/>
    <w:rsid w:val="007C31F4"/>
    <w:rsid w:val="007C329A"/>
    <w:rsid w:val="007C4152"/>
    <w:rsid w:val="007C41F0"/>
    <w:rsid w:val="007C4FA7"/>
    <w:rsid w:val="007C55F1"/>
    <w:rsid w:val="007C64E8"/>
    <w:rsid w:val="007C6656"/>
    <w:rsid w:val="007C68E4"/>
    <w:rsid w:val="007C7374"/>
    <w:rsid w:val="007D0421"/>
    <w:rsid w:val="007D0897"/>
    <w:rsid w:val="007D0E50"/>
    <w:rsid w:val="007D18CB"/>
    <w:rsid w:val="007D244C"/>
    <w:rsid w:val="007D3532"/>
    <w:rsid w:val="007D40FD"/>
    <w:rsid w:val="007D6868"/>
    <w:rsid w:val="007D7496"/>
    <w:rsid w:val="007E0268"/>
    <w:rsid w:val="007E1D52"/>
    <w:rsid w:val="007E271B"/>
    <w:rsid w:val="007E2BC3"/>
    <w:rsid w:val="007E2C59"/>
    <w:rsid w:val="007E5E81"/>
    <w:rsid w:val="007E6F33"/>
    <w:rsid w:val="007E7977"/>
    <w:rsid w:val="007E7E50"/>
    <w:rsid w:val="007F0C29"/>
    <w:rsid w:val="007F149F"/>
    <w:rsid w:val="007F25D0"/>
    <w:rsid w:val="007F286B"/>
    <w:rsid w:val="007F3111"/>
    <w:rsid w:val="007F57B9"/>
    <w:rsid w:val="008002E9"/>
    <w:rsid w:val="00801BAF"/>
    <w:rsid w:val="0080206D"/>
    <w:rsid w:val="0080322E"/>
    <w:rsid w:val="008048F2"/>
    <w:rsid w:val="0080726C"/>
    <w:rsid w:val="008072B8"/>
    <w:rsid w:val="00807633"/>
    <w:rsid w:val="00807CBC"/>
    <w:rsid w:val="0081095D"/>
    <w:rsid w:val="00810DF0"/>
    <w:rsid w:val="00811175"/>
    <w:rsid w:val="00811C52"/>
    <w:rsid w:val="00811CD1"/>
    <w:rsid w:val="00814A85"/>
    <w:rsid w:val="00815F91"/>
    <w:rsid w:val="00817F3F"/>
    <w:rsid w:val="00820F39"/>
    <w:rsid w:val="008221C0"/>
    <w:rsid w:val="00822690"/>
    <w:rsid w:val="0082364F"/>
    <w:rsid w:val="00826083"/>
    <w:rsid w:val="0082625E"/>
    <w:rsid w:val="00827038"/>
    <w:rsid w:val="0082734D"/>
    <w:rsid w:val="008274EB"/>
    <w:rsid w:val="00827753"/>
    <w:rsid w:val="00830ECD"/>
    <w:rsid w:val="00831238"/>
    <w:rsid w:val="00832C79"/>
    <w:rsid w:val="008338ED"/>
    <w:rsid w:val="00834FA8"/>
    <w:rsid w:val="00835756"/>
    <w:rsid w:val="00836CF3"/>
    <w:rsid w:val="00836FD8"/>
    <w:rsid w:val="0084010E"/>
    <w:rsid w:val="00840681"/>
    <w:rsid w:val="008420D3"/>
    <w:rsid w:val="00843454"/>
    <w:rsid w:val="00843A16"/>
    <w:rsid w:val="00844A02"/>
    <w:rsid w:val="008457FE"/>
    <w:rsid w:val="00845DD3"/>
    <w:rsid w:val="0084769D"/>
    <w:rsid w:val="00853E94"/>
    <w:rsid w:val="008542A8"/>
    <w:rsid w:val="008546ED"/>
    <w:rsid w:val="00854CED"/>
    <w:rsid w:val="00854E53"/>
    <w:rsid w:val="00854E69"/>
    <w:rsid w:val="00855702"/>
    <w:rsid w:val="008562D0"/>
    <w:rsid w:val="0085644C"/>
    <w:rsid w:val="00856474"/>
    <w:rsid w:val="00856ACC"/>
    <w:rsid w:val="00860081"/>
    <w:rsid w:val="00860A7D"/>
    <w:rsid w:val="00861E98"/>
    <w:rsid w:val="008625B8"/>
    <w:rsid w:val="008631CD"/>
    <w:rsid w:val="00863946"/>
    <w:rsid w:val="00863A12"/>
    <w:rsid w:val="00864107"/>
    <w:rsid w:val="00864E2C"/>
    <w:rsid w:val="00865C4A"/>
    <w:rsid w:val="00865E01"/>
    <w:rsid w:val="00865E13"/>
    <w:rsid w:val="008666C9"/>
    <w:rsid w:val="0087104E"/>
    <w:rsid w:val="008722F7"/>
    <w:rsid w:val="0087649B"/>
    <w:rsid w:val="00876BE6"/>
    <w:rsid w:val="00877CA4"/>
    <w:rsid w:val="0088099B"/>
    <w:rsid w:val="00880F02"/>
    <w:rsid w:val="00881E29"/>
    <w:rsid w:val="00882E55"/>
    <w:rsid w:val="00883960"/>
    <w:rsid w:val="008849E6"/>
    <w:rsid w:val="00884F78"/>
    <w:rsid w:val="0088592F"/>
    <w:rsid w:val="00885AB8"/>
    <w:rsid w:val="00886C00"/>
    <w:rsid w:val="0088759B"/>
    <w:rsid w:val="00887888"/>
    <w:rsid w:val="008914F5"/>
    <w:rsid w:val="008917F5"/>
    <w:rsid w:val="00891BEE"/>
    <w:rsid w:val="00891D40"/>
    <w:rsid w:val="00892B41"/>
    <w:rsid w:val="00893440"/>
    <w:rsid w:val="008954D0"/>
    <w:rsid w:val="00895536"/>
    <w:rsid w:val="00895C10"/>
    <w:rsid w:val="00896063"/>
    <w:rsid w:val="0089696D"/>
    <w:rsid w:val="00897659"/>
    <w:rsid w:val="00897A67"/>
    <w:rsid w:val="008A0BC3"/>
    <w:rsid w:val="008A18A7"/>
    <w:rsid w:val="008A1F22"/>
    <w:rsid w:val="008A2033"/>
    <w:rsid w:val="008A27DC"/>
    <w:rsid w:val="008A33CA"/>
    <w:rsid w:val="008A59B1"/>
    <w:rsid w:val="008A706A"/>
    <w:rsid w:val="008A74D1"/>
    <w:rsid w:val="008A74E5"/>
    <w:rsid w:val="008A7BF5"/>
    <w:rsid w:val="008B1136"/>
    <w:rsid w:val="008B31F7"/>
    <w:rsid w:val="008B333F"/>
    <w:rsid w:val="008B3AEB"/>
    <w:rsid w:val="008B6C38"/>
    <w:rsid w:val="008B6CC6"/>
    <w:rsid w:val="008B6EDE"/>
    <w:rsid w:val="008B7230"/>
    <w:rsid w:val="008B761A"/>
    <w:rsid w:val="008C0304"/>
    <w:rsid w:val="008C285C"/>
    <w:rsid w:val="008C30EE"/>
    <w:rsid w:val="008C344B"/>
    <w:rsid w:val="008C3504"/>
    <w:rsid w:val="008C45B7"/>
    <w:rsid w:val="008C482D"/>
    <w:rsid w:val="008C618E"/>
    <w:rsid w:val="008C6991"/>
    <w:rsid w:val="008C6E69"/>
    <w:rsid w:val="008C7A91"/>
    <w:rsid w:val="008D018C"/>
    <w:rsid w:val="008D0965"/>
    <w:rsid w:val="008D0F5D"/>
    <w:rsid w:val="008D13A3"/>
    <w:rsid w:val="008D3473"/>
    <w:rsid w:val="008D3C54"/>
    <w:rsid w:val="008D4A46"/>
    <w:rsid w:val="008D6A8A"/>
    <w:rsid w:val="008D6BAE"/>
    <w:rsid w:val="008D6C2E"/>
    <w:rsid w:val="008D6D4A"/>
    <w:rsid w:val="008D6ECA"/>
    <w:rsid w:val="008D720D"/>
    <w:rsid w:val="008D7C64"/>
    <w:rsid w:val="008E01D9"/>
    <w:rsid w:val="008E17C9"/>
    <w:rsid w:val="008E2A9E"/>
    <w:rsid w:val="008E3601"/>
    <w:rsid w:val="008E43E8"/>
    <w:rsid w:val="008E5A0B"/>
    <w:rsid w:val="008E7579"/>
    <w:rsid w:val="008E794F"/>
    <w:rsid w:val="008F04A3"/>
    <w:rsid w:val="008F073C"/>
    <w:rsid w:val="008F0946"/>
    <w:rsid w:val="008F12EF"/>
    <w:rsid w:val="008F179F"/>
    <w:rsid w:val="008F18CA"/>
    <w:rsid w:val="008F279D"/>
    <w:rsid w:val="008F3EF0"/>
    <w:rsid w:val="008F4846"/>
    <w:rsid w:val="008F5A27"/>
    <w:rsid w:val="008F5D9C"/>
    <w:rsid w:val="008F5F72"/>
    <w:rsid w:val="008F6946"/>
    <w:rsid w:val="008F6F11"/>
    <w:rsid w:val="008F7F57"/>
    <w:rsid w:val="0090200B"/>
    <w:rsid w:val="00904C8A"/>
    <w:rsid w:val="0090622A"/>
    <w:rsid w:val="00906F0D"/>
    <w:rsid w:val="0090739E"/>
    <w:rsid w:val="00910BAB"/>
    <w:rsid w:val="00912A13"/>
    <w:rsid w:val="00912B6A"/>
    <w:rsid w:val="00912CFE"/>
    <w:rsid w:val="00912D59"/>
    <w:rsid w:val="00914F3B"/>
    <w:rsid w:val="00920CE1"/>
    <w:rsid w:val="00921074"/>
    <w:rsid w:val="0092110F"/>
    <w:rsid w:val="00922AAE"/>
    <w:rsid w:val="00922BA3"/>
    <w:rsid w:val="00924CE9"/>
    <w:rsid w:val="009254D7"/>
    <w:rsid w:val="00926448"/>
    <w:rsid w:val="0093066D"/>
    <w:rsid w:val="0093067A"/>
    <w:rsid w:val="00930C3A"/>
    <w:rsid w:val="00933166"/>
    <w:rsid w:val="00933535"/>
    <w:rsid w:val="0093463D"/>
    <w:rsid w:val="009349A8"/>
    <w:rsid w:val="00935E97"/>
    <w:rsid w:val="00936AEA"/>
    <w:rsid w:val="00937731"/>
    <w:rsid w:val="009400CC"/>
    <w:rsid w:val="009404FA"/>
    <w:rsid w:val="009423D0"/>
    <w:rsid w:val="009433FA"/>
    <w:rsid w:val="00944280"/>
    <w:rsid w:val="00944A5D"/>
    <w:rsid w:val="009462D2"/>
    <w:rsid w:val="00946CF1"/>
    <w:rsid w:val="00946E95"/>
    <w:rsid w:val="00950A51"/>
    <w:rsid w:val="009519A7"/>
    <w:rsid w:val="00953EF9"/>
    <w:rsid w:val="009543FA"/>
    <w:rsid w:val="00955799"/>
    <w:rsid w:val="00956E59"/>
    <w:rsid w:val="00957333"/>
    <w:rsid w:val="0095762B"/>
    <w:rsid w:val="00957A03"/>
    <w:rsid w:val="009602BA"/>
    <w:rsid w:val="0096104B"/>
    <w:rsid w:val="009611C8"/>
    <w:rsid w:val="00962410"/>
    <w:rsid w:val="00962E3B"/>
    <w:rsid w:val="009633DD"/>
    <w:rsid w:val="009636C0"/>
    <w:rsid w:val="00963707"/>
    <w:rsid w:val="0096383C"/>
    <w:rsid w:val="00963B74"/>
    <w:rsid w:val="00964BD3"/>
    <w:rsid w:val="009660AB"/>
    <w:rsid w:val="00967877"/>
    <w:rsid w:val="00967E6E"/>
    <w:rsid w:val="009702A8"/>
    <w:rsid w:val="00970EAF"/>
    <w:rsid w:val="009710C1"/>
    <w:rsid w:val="00971338"/>
    <w:rsid w:val="009731C5"/>
    <w:rsid w:val="0097533B"/>
    <w:rsid w:val="00976959"/>
    <w:rsid w:val="009771BF"/>
    <w:rsid w:val="00977747"/>
    <w:rsid w:val="00977DE1"/>
    <w:rsid w:val="009816F6"/>
    <w:rsid w:val="0098181D"/>
    <w:rsid w:val="00981898"/>
    <w:rsid w:val="00981B17"/>
    <w:rsid w:val="00982299"/>
    <w:rsid w:val="009835F4"/>
    <w:rsid w:val="009837BD"/>
    <w:rsid w:val="0098382B"/>
    <w:rsid w:val="009855EB"/>
    <w:rsid w:val="00985C1F"/>
    <w:rsid w:val="00985F43"/>
    <w:rsid w:val="009867C2"/>
    <w:rsid w:val="00986C8F"/>
    <w:rsid w:val="00987A3D"/>
    <w:rsid w:val="00991892"/>
    <w:rsid w:val="00992B34"/>
    <w:rsid w:val="0099465C"/>
    <w:rsid w:val="009960BD"/>
    <w:rsid w:val="009968A7"/>
    <w:rsid w:val="009972CC"/>
    <w:rsid w:val="0099779B"/>
    <w:rsid w:val="009A213A"/>
    <w:rsid w:val="009A22CA"/>
    <w:rsid w:val="009A3684"/>
    <w:rsid w:val="009A3A4B"/>
    <w:rsid w:val="009A3FDD"/>
    <w:rsid w:val="009A408A"/>
    <w:rsid w:val="009A4CBD"/>
    <w:rsid w:val="009A5249"/>
    <w:rsid w:val="009A68A1"/>
    <w:rsid w:val="009B1093"/>
    <w:rsid w:val="009B1C71"/>
    <w:rsid w:val="009B1D00"/>
    <w:rsid w:val="009B22E6"/>
    <w:rsid w:val="009B2C34"/>
    <w:rsid w:val="009B4474"/>
    <w:rsid w:val="009B50A6"/>
    <w:rsid w:val="009B595E"/>
    <w:rsid w:val="009B5C49"/>
    <w:rsid w:val="009B666B"/>
    <w:rsid w:val="009B6C77"/>
    <w:rsid w:val="009B6E2C"/>
    <w:rsid w:val="009C0ED5"/>
    <w:rsid w:val="009C0FB1"/>
    <w:rsid w:val="009C1635"/>
    <w:rsid w:val="009C2ADA"/>
    <w:rsid w:val="009C3D89"/>
    <w:rsid w:val="009C438F"/>
    <w:rsid w:val="009C517C"/>
    <w:rsid w:val="009C6D29"/>
    <w:rsid w:val="009D023E"/>
    <w:rsid w:val="009D06C4"/>
    <w:rsid w:val="009D0721"/>
    <w:rsid w:val="009D07A0"/>
    <w:rsid w:val="009D0AA4"/>
    <w:rsid w:val="009D2402"/>
    <w:rsid w:val="009D2599"/>
    <w:rsid w:val="009D26AB"/>
    <w:rsid w:val="009D279C"/>
    <w:rsid w:val="009D2829"/>
    <w:rsid w:val="009D2DA8"/>
    <w:rsid w:val="009D49E7"/>
    <w:rsid w:val="009D4DDB"/>
    <w:rsid w:val="009D55EC"/>
    <w:rsid w:val="009D6857"/>
    <w:rsid w:val="009D6A17"/>
    <w:rsid w:val="009D7C83"/>
    <w:rsid w:val="009D7DC7"/>
    <w:rsid w:val="009E0C89"/>
    <w:rsid w:val="009E13E7"/>
    <w:rsid w:val="009E2014"/>
    <w:rsid w:val="009E2225"/>
    <w:rsid w:val="009E321F"/>
    <w:rsid w:val="009E7B56"/>
    <w:rsid w:val="009E7EEC"/>
    <w:rsid w:val="009F1A3F"/>
    <w:rsid w:val="009F3662"/>
    <w:rsid w:val="009F3BAA"/>
    <w:rsid w:val="009F440C"/>
    <w:rsid w:val="009F59DB"/>
    <w:rsid w:val="009F5F62"/>
    <w:rsid w:val="009F650D"/>
    <w:rsid w:val="00A000CF"/>
    <w:rsid w:val="00A0043E"/>
    <w:rsid w:val="00A0152B"/>
    <w:rsid w:val="00A0194D"/>
    <w:rsid w:val="00A02859"/>
    <w:rsid w:val="00A036A3"/>
    <w:rsid w:val="00A03B89"/>
    <w:rsid w:val="00A057C7"/>
    <w:rsid w:val="00A06327"/>
    <w:rsid w:val="00A07CAD"/>
    <w:rsid w:val="00A119F3"/>
    <w:rsid w:val="00A12B4E"/>
    <w:rsid w:val="00A12C49"/>
    <w:rsid w:val="00A13610"/>
    <w:rsid w:val="00A137D6"/>
    <w:rsid w:val="00A13DE3"/>
    <w:rsid w:val="00A13E4D"/>
    <w:rsid w:val="00A13F2B"/>
    <w:rsid w:val="00A14A8D"/>
    <w:rsid w:val="00A15B27"/>
    <w:rsid w:val="00A17CD2"/>
    <w:rsid w:val="00A17F0A"/>
    <w:rsid w:val="00A200A9"/>
    <w:rsid w:val="00A204AB"/>
    <w:rsid w:val="00A22BAE"/>
    <w:rsid w:val="00A22CED"/>
    <w:rsid w:val="00A24A14"/>
    <w:rsid w:val="00A251E6"/>
    <w:rsid w:val="00A25B5A"/>
    <w:rsid w:val="00A25C2A"/>
    <w:rsid w:val="00A265E7"/>
    <w:rsid w:val="00A26642"/>
    <w:rsid w:val="00A27AF2"/>
    <w:rsid w:val="00A27B36"/>
    <w:rsid w:val="00A301FE"/>
    <w:rsid w:val="00A30400"/>
    <w:rsid w:val="00A30E8E"/>
    <w:rsid w:val="00A31BB7"/>
    <w:rsid w:val="00A3339F"/>
    <w:rsid w:val="00A35393"/>
    <w:rsid w:val="00A35EBB"/>
    <w:rsid w:val="00A37869"/>
    <w:rsid w:val="00A37AD8"/>
    <w:rsid w:val="00A40AE4"/>
    <w:rsid w:val="00A40D54"/>
    <w:rsid w:val="00A40F9E"/>
    <w:rsid w:val="00A42789"/>
    <w:rsid w:val="00A43617"/>
    <w:rsid w:val="00A4468A"/>
    <w:rsid w:val="00A45792"/>
    <w:rsid w:val="00A4684F"/>
    <w:rsid w:val="00A50275"/>
    <w:rsid w:val="00A50B46"/>
    <w:rsid w:val="00A5122D"/>
    <w:rsid w:val="00A51E2E"/>
    <w:rsid w:val="00A55BD2"/>
    <w:rsid w:val="00A56CDA"/>
    <w:rsid w:val="00A5734C"/>
    <w:rsid w:val="00A63332"/>
    <w:rsid w:val="00A63FF9"/>
    <w:rsid w:val="00A66338"/>
    <w:rsid w:val="00A66810"/>
    <w:rsid w:val="00A67128"/>
    <w:rsid w:val="00A70148"/>
    <w:rsid w:val="00A705BB"/>
    <w:rsid w:val="00A71A9F"/>
    <w:rsid w:val="00A71D84"/>
    <w:rsid w:val="00A72092"/>
    <w:rsid w:val="00A7360D"/>
    <w:rsid w:val="00A73D49"/>
    <w:rsid w:val="00A74200"/>
    <w:rsid w:val="00A75481"/>
    <w:rsid w:val="00A756B8"/>
    <w:rsid w:val="00A762DB"/>
    <w:rsid w:val="00A7688D"/>
    <w:rsid w:val="00A76BFE"/>
    <w:rsid w:val="00A77A21"/>
    <w:rsid w:val="00A812EA"/>
    <w:rsid w:val="00A81CBF"/>
    <w:rsid w:val="00A82172"/>
    <w:rsid w:val="00A84386"/>
    <w:rsid w:val="00A8693E"/>
    <w:rsid w:val="00A86BAE"/>
    <w:rsid w:val="00A87350"/>
    <w:rsid w:val="00A87476"/>
    <w:rsid w:val="00A9082D"/>
    <w:rsid w:val="00A9140B"/>
    <w:rsid w:val="00A915B4"/>
    <w:rsid w:val="00A92126"/>
    <w:rsid w:val="00A92817"/>
    <w:rsid w:val="00A93D88"/>
    <w:rsid w:val="00A94683"/>
    <w:rsid w:val="00A958D6"/>
    <w:rsid w:val="00A95ABF"/>
    <w:rsid w:val="00A96FF3"/>
    <w:rsid w:val="00A97047"/>
    <w:rsid w:val="00A97435"/>
    <w:rsid w:val="00AA0506"/>
    <w:rsid w:val="00AA122F"/>
    <w:rsid w:val="00AA12C5"/>
    <w:rsid w:val="00AA4CDA"/>
    <w:rsid w:val="00AA50DB"/>
    <w:rsid w:val="00AA5475"/>
    <w:rsid w:val="00AA705F"/>
    <w:rsid w:val="00AA710A"/>
    <w:rsid w:val="00AA7AF3"/>
    <w:rsid w:val="00AB1004"/>
    <w:rsid w:val="00AB105A"/>
    <w:rsid w:val="00AB15DB"/>
    <w:rsid w:val="00AB16D8"/>
    <w:rsid w:val="00AB1CC5"/>
    <w:rsid w:val="00AB1F57"/>
    <w:rsid w:val="00AB227F"/>
    <w:rsid w:val="00AB2377"/>
    <w:rsid w:val="00AB2900"/>
    <w:rsid w:val="00AB2FD4"/>
    <w:rsid w:val="00AB4EC2"/>
    <w:rsid w:val="00AB59F8"/>
    <w:rsid w:val="00AB6177"/>
    <w:rsid w:val="00AB6758"/>
    <w:rsid w:val="00AB7932"/>
    <w:rsid w:val="00AB7E95"/>
    <w:rsid w:val="00AC2240"/>
    <w:rsid w:val="00AC2CBD"/>
    <w:rsid w:val="00AC2E8C"/>
    <w:rsid w:val="00AC3382"/>
    <w:rsid w:val="00AC33FE"/>
    <w:rsid w:val="00AC44A9"/>
    <w:rsid w:val="00AC5307"/>
    <w:rsid w:val="00AC63CC"/>
    <w:rsid w:val="00AD004F"/>
    <w:rsid w:val="00AD3BEC"/>
    <w:rsid w:val="00AD42CC"/>
    <w:rsid w:val="00AD5009"/>
    <w:rsid w:val="00AD6034"/>
    <w:rsid w:val="00AE0C74"/>
    <w:rsid w:val="00AE2544"/>
    <w:rsid w:val="00AE3563"/>
    <w:rsid w:val="00AE3897"/>
    <w:rsid w:val="00AE5659"/>
    <w:rsid w:val="00AE5FC9"/>
    <w:rsid w:val="00AE6EC6"/>
    <w:rsid w:val="00AE716B"/>
    <w:rsid w:val="00AF0C5D"/>
    <w:rsid w:val="00AF157B"/>
    <w:rsid w:val="00AF1E32"/>
    <w:rsid w:val="00AF47FB"/>
    <w:rsid w:val="00AF4E33"/>
    <w:rsid w:val="00AF5A66"/>
    <w:rsid w:val="00AF6004"/>
    <w:rsid w:val="00AF6990"/>
    <w:rsid w:val="00AF6AEA"/>
    <w:rsid w:val="00AF6C55"/>
    <w:rsid w:val="00AF71B7"/>
    <w:rsid w:val="00B00773"/>
    <w:rsid w:val="00B00B12"/>
    <w:rsid w:val="00B00E0F"/>
    <w:rsid w:val="00B0236C"/>
    <w:rsid w:val="00B0274C"/>
    <w:rsid w:val="00B029E7"/>
    <w:rsid w:val="00B05A16"/>
    <w:rsid w:val="00B05DF1"/>
    <w:rsid w:val="00B07919"/>
    <w:rsid w:val="00B07B30"/>
    <w:rsid w:val="00B100D8"/>
    <w:rsid w:val="00B10C7B"/>
    <w:rsid w:val="00B10DD2"/>
    <w:rsid w:val="00B119C2"/>
    <w:rsid w:val="00B120C0"/>
    <w:rsid w:val="00B12371"/>
    <w:rsid w:val="00B12658"/>
    <w:rsid w:val="00B12907"/>
    <w:rsid w:val="00B12D3B"/>
    <w:rsid w:val="00B14910"/>
    <w:rsid w:val="00B153A0"/>
    <w:rsid w:val="00B17D46"/>
    <w:rsid w:val="00B20B93"/>
    <w:rsid w:val="00B2164D"/>
    <w:rsid w:val="00B27345"/>
    <w:rsid w:val="00B2770D"/>
    <w:rsid w:val="00B279D2"/>
    <w:rsid w:val="00B27D3D"/>
    <w:rsid w:val="00B3075C"/>
    <w:rsid w:val="00B309CE"/>
    <w:rsid w:val="00B30F4F"/>
    <w:rsid w:val="00B33019"/>
    <w:rsid w:val="00B36CBC"/>
    <w:rsid w:val="00B37AD8"/>
    <w:rsid w:val="00B37D95"/>
    <w:rsid w:val="00B37ED8"/>
    <w:rsid w:val="00B4061D"/>
    <w:rsid w:val="00B43B08"/>
    <w:rsid w:val="00B43DD7"/>
    <w:rsid w:val="00B45205"/>
    <w:rsid w:val="00B470DA"/>
    <w:rsid w:val="00B47261"/>
    <w:rsid w:val="00B47376"/>
    <w:rsid w:val="00B515B4"/>
    <w:rsid w:val="00B5160E"/>
    <w:rsid w:val="00B51F0F"/>
    <w:rsid w:val="00B5324D"/>
    <w:rsid w:val="00B5380B"/>
    <w:rsid w:val="00B56255"/>
    <w:rsid w:val="00B56719"/>
    <w:rsid w:val="00B56F25"/>
    <w:rsid w:val="00B57549"/>
    <w:rsid w:val="00B60B1E"/>
    <w:rsid w:val="00B61AA4"/>
    <w:rsid w:val="00B6294A"/>
    <w:rsid w:val="00B6297D"/>
    <w:rsid w:val="00B63593"/>
    <w:rsid w:val="00B63BF6"/>
    <w:rsid w:val="00B650FB"/>
    <w:rsid w:val="00B65660"/>
    <w:rsid w:val="00B66026"/>
    <w:rsid w:val="00B665D1"/>
    <w:rsid w:val="00B677E0"/>
    <w:rsid w:val="00B67DB9"/>
    <w:rsid w:val="00B67DC8"/>
    <w:rsid w:val="00B70345"/>
    <w:rsid w:val="00B709EF"/>
    <w:rsid w:val="00B70F19"/>
    <w:rsid w:val="00B72006"/>
    <w:rsid w:val="00B72913"/>
    <w:rsid w:val="00B75C22"/>
    <w:rsid w:val="00B762D7"/>
    <w:rsid w:val="00B77DEC"/>
    <w:rsid w:val="00B80354"/>
    <w:rsid w:val="00B80E60"/>
    <w:rsid w:val="00B80FF2"/>
    <w:rsid w:val="00B815A4"/>
    <w:rsid w:val="00B8164D"/>
    <w:rsid w:val="00B83986"/>
    <w:rsid w:val="00B8488B"/>
    <w:rsid w:val="00B857AF"/>
    <w:rsid w:val="00B86163"/>
    <w:rsid w:val="00B878F0"/>
    <w:rsid w:val="00B87E16"/>
    <w:rsid w:val="00B90B90"/>
    <w:rsid w:val="00B90C84"/>
    <w:rsid w:val="00B91465"/>
    <w:rsid w:val="00B91D74"/>
    <w:rsid w:val="00B91EEE"/>
    <w:rsid w:val="00B92629"/>
    <w:rsid w:val="00B931CD"/>
    <w:rsid w:val="00B93682"/>
    <w:rsid w:val="00B936EC"/>
    <w:rsid w:val="00B9448C"/>
    <w:rsid w:val="00B94C44"/>
    <w:rsid w:val="00B96BD3"/>
    <w:rsid w:val="00B97535"/>
    <w:rsid w:val="00BA09DD"/>
    <w:rsid w:val="00BA15B2"/>
    <w:rsid w:val="00BA1C14"/>
    <w:rsid w:val="00BA55B0"/>
    <w:rsid w:val="00BA6DB2"/>
    <w:rsid w:val="00BA740A"/>
    <w:rsid w:val="00BA78AD"/>
    <w:rsid w:val="00BA7E06"/>
    <w:rsid w:val="00BB1BB9"/>
    <w:rsid w:val="00BB34F2"/>
    <w:rsid w:val="00BB3516"/>
    <w:rsid w:val="00BB371D"/>
    <w:rsid w:val="00BB3776"/>
    <w:rsid w:val="00BB3E94"/>
    <w:rsid w:val="00BB4221"/>
    <w:rsid w:val="00BB50C0"/>
    <w:rsid w:val="00BB5B0B"/>
    <w:rsid w:val="00BB60DC"/>
    <w:rsid w:val="00BB6960"/>
    <w:rsid w:val="00BB6BEC"/>
    <w:rsid w:val="00BB6D64"/>
    <w:rsid w:val="00BC1692"/>
    <w:rsid w:val="00BC1982"/>
    <w:rsid w:val="00BC1D21"/>
    <w:rsid w:val="00BC1EF9"/>
    <w:rsid w:val="00BC2BC7"/>
    <w:rsid w:val="00BC2C5B"/>
    <w:rsid w:val="00BC3468"/>
    <w:rsid w:val="00BC4075"/>
    <w:rsid w:val="00BC43F5"/>
    <w:rsid w:val="00BC4B02"/>
    <w:rsid w:val="00BC659F"/>
    <w:rsid w:val="00BC6C4F"/>
    <w:rsid w:val="00BC7448"/>
    <w:rsid w:val="00BC794A"/>
    <w:rsid w:val="00BC7F33"/>
    <w:rsid w:val="00BD13E1"/>
    <w:rsid w:val="00BD1976"/>
    <w:rsid w:val="00BD361C"/>
    <w:rsid w:val="00BD37DC"/>
    <w:rsid w:val="00BD3865"/>
    <w:rsid w:val="00BD3DF6"/>
    <w:rsid w:val="00BD4B6C"/>
    <w:rsid w:val="00BD6000"/>
    <w:rsid w:val="00BD691E"/>
    <w:rsid w:val="00BE1B40"/>
    <w:rsid w:val="00BE42E3"/>
    <w:rsid w:val="00BE4A6C"/>
    <w:rsid w:val="00BE5D29"/>
    <w:rsid w:val="00BE5E8B"/>
    <w:rsid w:val="00BE712D"/>
    <w:rsid w:val="00BE7434"/>
    <w:rsid w:val="00BE7D40"/>
    <w:rsid w:val="00BF001D"/>
    <w:rsid w:val="00BF124E"/>
    <w:rsid w:val="00BF2234"/>
    <w:rsid w:val="00BF2FC7"/>
    <w:rsid w:val="00BF41ED"/>
    <w:rsid w:val="00BF4635"/>
    <w:rsid w:val="00BF5EBF"/>
    <w:rsid w:val="00BF72F0"/>
    <w:rsid w:val="00C009CD"/>
    <w:rsid w:val="00C01091"/>
    <w:rsid w:val="00C02DC2"/>
    <w:rsid w:val="00C0421F"/>
    <w:rsid w:val="00C04E16"/>
    <w:rsid w:val="00C0602F"/>
    <w:rsid w:val="00C1066F"/>
    <w:rsid w:val="00C11B06"/>
    <w:rsid w:val="00C11FE7"/>
    <w:rsid w:val="00C1259F"/>
    <w:rsid w:val="00C1377E"/>
    <w:rsid w:val="00C13A6B"/>
    <w:rsid w:val="00C14922"/>
    <w:rsid w:val="00C14BF9"/>
    <w:rsid w:val="00C15DD1"/>
    <w:rsid w:val="00C16640"/>
    <w:rsid w:val="00C1716D"/>
    <w:rsid w:val="00C17513"/>
    <w:rsid w:val="00C17B4D"/>
    <w:rsid w:val="00C17BBD"/>
    <w:rsid w:val="00C17CA5"/>
    <w:rsid w:val="00C210D8"/>
    <w:rsid w:val="00C21B16"/>
    <w:rsid w:val="00C22C51"/>
    <w:rsid w:val="00C233C4"/>
    <w:rsid w:val="00C234A9"/>
    <w:rsid w:val="00C26427"/>
    <w:rsid w:val="00C26738"/>
    <w:rsid w:val="00C26CC0"/>
    <w:rsid w:val="00C278AD"/>
    <w:rsid w:val="00C30093"/>
    <w:rsid w:val="00C306FB"/>
    <w:rsid w:val="00C30E18"/>
    <w:rsid w:val="00C3266B"/>
    <w:rsid w:val="00C3403B"/>
    <w:rsid w:val="00C3573B"/>
    <w:rsid w:val="00C35E79"/>
    <w:rsid w:val="00C35F7F"/>
    <w:rsid w:val="00C36AE7"/>
    <w:rsid w:val="00C36ED3"/>
    <w:rsid w:val="00C37A34"/>
    <w:rsid w:val="00C40636"/>
    <w:rsid w:val="00C411D4"/>
    <w:rsid w:val="00C41600"/>
    <w:rsid w:val="00C4366A"/>
    <w:rsid w:val="00C4377F"/>
    <w:rsid w:val="00C43CF5"/>
    <w:rsid w:val="00C4570F"/>
    <w:rsid w:val="00C45A0E"/>
    <w:rsid w:val="00C46BB7"/>
    <w:rsid w:val="00C46E72"/>
    <w:rsid w:val="00C51E0F"/>
    <w:rsid w:val="00C52226"/>
    <w:rsid w:val="00C523DB"/>
    <w:rsid w:val="00C533E1"/>
    <w:rsid w:val="00C54B53"/>
    <w:rsid w:val="00C55BD5"/>
    <w:rsid w:val="00C5656F"/>
    <w:rsid w:val="00C56C4F"/>
    <w:rsid w:val="00C61441"/>
    <w:rsid w:val="00C63040"/>
    <w:rsid w:val="00C643A1"/>
    <w:rsid w:val="00C64DF2"/>
    <w:rsid w:val="00C65941"/>
    <w:rsid w:val="00C6614F"/>
    <w:rsid w:val="00C665E5"/>
    <w:rsid w:val="00C66AF2"/>
    <w:rsid w:val="00C6719F"/>
    <w:rsid w:val="00C67DD4"/>
    <w:rsid w:val="00C708F5"/>
    <w:rsid w:val="00C719C0"/>
    <w:rsid w:val="00C729F3"/>
    <w:rsid w:val="00C7332D"/>
    <w:rsid w:val="00C7370E"/>
    <w:rsid w:val="00C737A3"/>
    <w:rsid w:val="00C73AE8"/>
    <w:rsid w:val="00C74A3C"/>
    <w:rsid w:val="00C7631B"/>
    <w:rsid w:val="00C77C1C"/>
    <w:rsid w:val="00C81B26"/>
    <w:rsid w:val="00C845CF"/>
    <w:rsid w:val="00C84EC4"/>
    <w:rsid w:val="00C861AC"/>
    <w:rsid w:val="00C8621E"/>
    <w:rsid w:val="00C86FF1"/>
    <w:rsid w:val="00C879C6"/>
    <w:rsid w:val="00C87D67"/>
    <w:rsid w:val="00C90F81"/>
    <w:rsid w:val="00C91C6B"/>
    <w:rsid w:val="00C92C38"/>
    <w:rsid w:val="00C92E4A"/>
    <w:rsid w:val="00C93557"/>
    <w:rsid w:val="00C940D6"/>
    <w:rsid w:val="00C951F8"/>
    <w:rsid w:val="00C954D8"/>
    <w:rsid w:val="00C970A6"/>
    <w:rsid w:val="00C97D45"/>
    <w:rsid w:val="00CA10F3"/>
    <w:rsid w:val="00CA1209"/>
    <w:rsid w:val="00CA139B"/>
    <w:rsid w:val="00CA271F"/>
    <w:rsid w:val="00CA31D7"/>
    <w:rsid w:val="00CA3BB8"/>
    <w:rsid w:val="00CA3F44"/>
    <w:rsid w:val="00CA4716"/>
    <w:rsid w:val="00CA4C0D"/>
    <w:rsid w:val="00CA6A0D"/>
    <w:rsid w:val="00CA6A2C"/>
    <w:rsid w:val="00CA75A8"/>
    <w:rsid w:val="00CB1027"/>
    <w:rsid w:val="00CB1B24"/>
    <w:rsid w:val="00CB414B"/>
    <w:rsid w:val="00CB4925"/>
    <w:rsid w:val="00CB5075"/>
    <w:rsid w:val="00CB5C7F"/>
    <w:rsid w:val="00CB5DE9"/>
    <w:rsid w:val="00CB6C4E"/>
    <w:rsid w:val="00CB6CBD"/>
    <w:rsid w:val="00CB730B"/>
    <w:rsid w:val="00CB7F7A"/>
    <w:rsid w:val="00CC0169"/>
    <w:rsid w:val="00CC0C68"/>
    <w:rsid w:val="00CC1534"/>
    <w:rsid w:val="00CC1A26"/>
    <w:rsid w:val="00CC1D84"/>
    <w:rsid w:val="00CC26B0"/>
    <w:rsid w:val="00CC282A"/>
    <w:rsid w:val="00CC3111"/>
    <w:rsid w:val="00CC5BF4"/>
    <w:rsid w:val="00CC5CAF"/>
    <w:rsid w:val="00CC615B"/>
    <w:rsid w:val="00CC6214"/>
    <w:rsid w:val="00CC73C8"/>
    <w:rsid w:val="00CC794B"/>
    <w:rsid w:val="00CC7B5E"/>
    <w:rsid w:val="00CD020E"/>
    <w:rsid w:val="00CD063B"/>
    <w:rsid w:val="00CD11A7"/>
    <w:rsid w:val="00CD1E61"/>
    <w:rsid w:val="00CD21A3"/>
    <w:rsid w:val="00CD30C6"/>
    <w:rsid w:val="00CD43E4"/>
    <w:rsid w:val="00CD48A7"/>
    <w:rsid w:val="00CD4D9D"/>
    <w:rsid w:val="00CD5394"/>
    <w:rsid w:val="00CD6114"/>
    <w:rsid w:val="00CD774D"/>
    <w:rsid w:val="00CD7A9C"/>
    <w:rsid w:val="00CE0415"/>
    <w:rsid w:val="00CE0B75"/>
    <w:rsid w:val="00CE2A8A"/>
    <w:rsid w:val="00CE37A0"/>
    <w:rsid w:val="00CE51DA"/>
    <w:rsid w:val="00CE67A6"/>
    <w:rsid w:val="00CE732E"/>
    <w:rsid w:val="00CE7E66"/>
    <w:rsid w:val="00CF00D5"/>
    <w:rsid w:val="00CF0BF6"/>
    <w:rsid w:val="00CF13E8"/>
    <w:rsid w:val="00CF1508"/>
    <w:rsid w:val="00CF15EC"/>
    <w:rsid w:val="00CF2BD1"/>
    <w:rsid w:val="00CF30B9"/>
    <w:rsid w:val="00CF4588"/>
    <w:rsid w:val="00CF609D"/>
    <w:rsid w:val="00CF7834"/>
    <w:rsid w:val="00D0050C"/>
    <w:rsid w:val="00D018B6"/>
    <w:rsid w:val="00D01A1C"/>
    <w:rsid w:val="00D01E8A"/>
    <w:rsid w:val="00D0246E"/>
    <w:rsid w:val="00D0270A"/>
    <w:rsid w:val="00D03E3D"/>
    <w:rsid w:val="00D03FD4"/>
    <w:rsid w:val="00D04879"/>
    <w:rsid w:val="00D04B7D"/>
    <w:rsid w:val="00D059D6"/>
    <w:rsid w:val="00D061D4"/>
    <w:rsid w:val="00D06A20"/>
    <w:rsid w:val="00D07D78"/>
    <w:rsid w:val="00D10FC5"/>
    <w:rsid w:val="00D13139"/>
    <w:rsid w:val="00D1394C"/>
    <w:rsid w:val="00D14629"/>
    <w:rsid w:val="00D14C8E"/>
    <w:rsid w:val="00D15086"/>
    <w:rsid w:val="00D16323"/>
    <w:rsid w:val="00D2059F"/>
    <w:rsid w:val="00D2064A"/>
    <w:rsid w:val="00D223D9"/>
    <w:rsid w:val="00D23533"/>
    <w:rsid w:val="00D235DD"/>
    <w:rsid w:val="00D23891"/>
    <w:rsid w:val="00D23BC1"/>
    <w:rsid w:val="00D23DFD"/>
    <w:rsid w:val="00D24786"/>
    <w:rsid w:val="00D27435"/>
    <w:rsid w:val="00D27477"/>
    <w:rsid w:val="00D302B3"/>
    <w:rsid w:val="00D33473"/>
    <w:rsid w:val="00D33B5E"/>
    <w:rsid w:val="00D345A9"/>
    <w:rsid w:val="00D34AEE"/>
    <w:rsid w:val="00D34C5A"/>
    <w:rsid w:val="00D37696"/>
    <w:rsid w:val="00D40285"/>
    <w:rsid w:val="00D42401"/>
    <w:rsid w:val="00D436FC"/>
    <w:rsid w:val="00D440E2"/>
    <w:rsid w:val="00D448EB"/>
    <w:rsid w:val="00D44B62"/>
    <w:rsid w:val="00D44D66"/>
    <w:rsid w:val="00D451AA"/>
    <w:rsid w:val="00D47E59"/>
    <w:rsid w:val="00D50DB9"/>
    <w:rsid w:val="00D5124D"/>
    <w:rsid w:val="00D51DC4"/>
    <w:rsid w:val="00D5246D"/>
    <w:rsid w:val="00D628FB"/>
    <w:rsid w:val="00D63815"/>
    <w:rsid w:val="00D64CBD"/>
    <w:rsid w:val="00D658A5"/>
    <w:rsid w:val="00D65C24"/>
    <w:rsid w:val="00D67A3F"/>
    <w:rsid w:val="00D67DDC"/>
    <w:rsid w:val="00D71955"/>
    <w:rsid w:val="00D720EF"/>
    <w:rsid w:val="00D725A2"/>
    <w:rsid w:val="00D771BB"/>
    <w:rsid w:val="00D772FA"/>
    <w:rsid w:val="00D778A0"/>
    <w:rsid w:val="00D80305"/>
    <w:rsid w:val="00D81134"/>
    <w:rsid w:val="00D827CF"/>
    <w:rsid w:val="00D849EF"/>
    <w:rsid w:val="00D8502A"/>
    <w:rsid w:val="00D87CC0"/>
    <w:rsid w:val="00D90AEF"/>
    <w:rsid w:val="00D911A2"/>
    <w:rsid w:val="00D926CC"/>
    <w:rsid w:val="00D92B70"/>
    <w:rsid w:val="00D93D5F"/>
    <w:rsid w:val="00D95740"/>
    <w:rsid w:val="00D95E07"/>
    <w:rsid w:val="00D97C29"/>
    <w:rsid w:val="00D97C4A"/>
    <w:rsid w:val="00DA1294"/>
    <w:rsid w:val="00DA12D5"/>
    <w:rsid w:val="00DA1A69"/>
    <w:rsid w:val="00DA1B3A"/>
    <w:rsid w:val="00DA1C5C"/>
    <w:rsid w:val="00DA2AE9"/>
    <w:rsid w:val="00DA3CBF"/>
    <w:rsid w:val="00DA4B2E"/>
    <w:rsid w:val="00DA598F"/>
    <w:rsid w:val="00DA5C9E"/>
    <w:rsid w:val="00DA7085"/>
    <w:rsid w:val="00DB026B"/>
    <w:rsid w:val="00DB0C30"/>
    <w:rsid w:val="00DB1166"/>
    <w:rsid w:val="00DB1606"/>
    <w:rsid w:val="00DB1DEC"/>
    <w:rsid w:val="00DB20DA"/>
    <w:rsid w:val="00DB2E9C"/>
    <w:rsid w:val="00DB35A8"/>
    <w:rsid w:val="00DB38B2"/>
    <w:rsid w:val="00DB3A4B"/>
    <w:rsid w:val="00DB3C0C"/>
    <w:rsid w:val="00DB4B9E"/>
    <w:rsid w:val="00DB6D39"/>
    <w:rsid w:val="00DB7D35"/>
    <w:rsid w:val="00DC018D"/>
    <w:rsid w:val="00DC0886"/>
    <w:rsid w:val="00DC0BA7"/>
    <w:rsid w:val="00DC0FF1"/>
    <w:rsid w:val="00DC190E"/>
    <w:rsid w:val="00DC1DB5"/>
    <w:rsid w:val="00DC2E8F"/>
    <w:rsid w:val="00DC3435"/>
    <w:rsid w:val="00DC5089"/>
    <w:rsid w:val="00DC5378"/>
    <w:rsid w:val="00DC5DC9"/>
    <w:rsid w:val="00DC7059"/>
    <w:rsid w:val="00DD0F15"/>
    <w:rsid w:val="00DD109B"/>
    <w:rsid w:val="00DD1565"/>
    <w:rsid w:val="00DD1E59"/>
    <w:rsid w:val="00DD26A9"/>
    <w:rsid w:val="00DD2EAC"/>
    <w:rsid w:val="00DD36C7"/>
    <w:rsid w:val="00DD5DFE"/>
    <w:rsid w:val="00DD6099"/>
    <w:rsid w:val="00DD6A28"/>
    <w:rsid w:val="00DE28FB"/>
    <w:rsid w:val="00DE2B88"/>
    <w:rsid w:val="00DE2C2C"/>
    <w:rsid w:val="00DE2F08"/>
    <w:rsid w:val="00DE341A"/>
    <w:rsid w:val="00DE540E"/>
    <w:rsid w:val="00DE604A"/>
    <w:rsid w:val="00DE6061"/>
    <w:rsid w:val="00DE6C35"/>
    <w:rsid w:val="00DF0349"/>
    <w:rsid w:val="00DF0D79"/>
    <w:rsid w:val="00DF0E48"/>
    <w:rsid w:val="00DF0EFD"/>
    <w:rsid w:val="00DF107C"/>
    <w:rsid w:val="00DF2852"/>
    <w:rsid w:val="00DF2B26"/>
    <w:rsid w:val="00DF328E"/>
    <w:rsid w:val="00DF464B"/>
    <w:rsid w:val="00DF4CF7"/>
    <w:rsid w:val="00DF5911"/>
    <w:rsid w:val="00DF678A"/>
    <w:rsid w:val="00DF73D6"/>
    <w:rsid w:val="00E01F18"/>
    <w:rsid w:val="00E02CB2"/>
    <w:rsid w:val="00E0351A"/>
    <w:rsid w:val="00E037D2"/>
    <w:rsid w:val="00E03E0B"/>
    <w:rsid w:val="00E0436A"/>
    <w:rsid w:val="00E04932"/>
    <w:rsid w:val="00E0586B"/>
    <w:rsid w:val="00E05BD8"/>
    <w:rsid w:val="00E063ED"/>
    <w:rsid w:val="00E10CD3"/>
    <w:rsid w:val="00E11D16"/>
    <w:rsid w:val="00E1299C"/>
    <w:rsid w:val="00E1326E"/>
    <w:rsid w:val="00E14453"/>
    <w:rsid w:val="00E147F1"/>
    <w:rsid w:val="00E14C02"/>
    <w:rsid w:val="00E155F9"/>
    <w:rsid w:val="00E16C9A"/>
    <w:rsid w:val="00E17749"/>
    <w:rsid w:val="00E17FD7"/>
    <w:rsid w:val="00E20370"/>
    <w:rsid w:val="00E20477"/>
    <w:rsid w:val="00E20805"/>
    <w:rsid w:val="00E22ABE"/>
    <w:rsid w:val="00E23661"/>
    <w:rsid w:val="00E236A8"/>
    <w:rsid w:val="00E244F6"/>
    <w:rsid w:val="00E251CF"/>
    <w:rsid w:val="00E25257"/>
    <w:rsid w:val="00E25ABC"/>
    <w:rsid w:val="00E2729A"/>
    <w:rsid w:val="00E27512"/>
    <w:rsid w:val="00E2790C"/>
    <w:rsid w:val="00E33EE6"/>
    <w:rsid w:val="00E3623D"/>
    <w:rsid w:val="00E36AE0"/>
    <w:rsid w:val="00E36AF8"/>
    <w:rsid w:val="00E412EE"/>
    <w:rsid w:val="00E41FA7"/>
    <w:rsid w:val="00E430E9"/>
    <w:rsid w:val="00E47B2F"/>
    <w:rsid w:val="00E47D73"/>
    <w:rsid w:val="00E47E6B"/>
    <w:rsid w:val="00E502FF"/>
    <w:rsid w:val="00E5074A"/>
    <w:rsid w:val="00E517EB"/>
    <w:rsid w:val="00E51BE9"/>
    <w:rsid w:val="00E52872"/>
    <w:rsid w:val="00E53F26"/>
    <w:rsid w:val="00E55533"/>
    <w:rsid w:val="00E57EF0"/>
    <w:rsid w:val="00E61197"/>
    <w:rsid w:val="00E6252A"/>
    <w:rsid w:val="00E626E7"/>
    <w:rsid w:val="00E627AC"/>
    <w:rsid w:val="00E6320D"/>
    <w:rsid w:val="00E6323F"/>
    <w:rsid w:val="00E63E0D"/>
    <w:rsid w:val="00E64265"/>
    <w:rsid w:val="00E6473B"/>
    <w:rsid w:val="00E652B3"/>
    <w:rsid w:val="00E66866"/>
    <w:rsid w:val="00E706B8"/>
    <w:rsid w:val="00E71D48"/>
    <w:rsid w:val="00E71DE8"/>
    <w:rsid w:val="00E72925"/>
    <w:rsid w:val="00E736C2"/>
    <w:rsid w:val="00E740FA"/>
    <w:rsid w:val="00E744A5"/>
    <w:rsid w:val="00E75115"/>
    <w:rsid w:val="00E75310"/>
    <w:rsid w:val="00E81486"/>
    <w:rsid w:val="00E81705"/>
    <w:rsid w:val="00E819D3"/>
    <w:rsid w:val="00E81B67"/>
    <w:rsid w:val="00E838BE"/>
    <w:rsid w:val="00E868E8"/>
    <w:rsid w:val="00E87E9B"/>
    <w:rsid w:val="00E90708"/>
    <w:rsid w:val="00E90D5F"/>
    <w:rsid w:val="00E9186D"/>
    <w:rsid w:val="00E91FFD"/>
    <w:rsid w:val="00E947D2"/>
    <w:rsid w:val="00E9577D"/>
    <w:rsid w:val="00E96A67"/>
    <w:rsid w:val="00EA041B"/>
    <w:rsid w:val="00EA0939"/>
    <w:rsid w:val="00EA20F9"/>
    <w:rsid w:val="00EA21B3"/>
    <w:rsid w:val="00EA2DD7"/>
    <w:rsid w:val="00EA3756"/>
    <w:rsid w:val="00EA494D"/>
    <w:rsid w:val="00EA4C35"/>
    <w:rsid w:val="00EA4C71"/>
    <w:rsid w:val="00EA5D50"/>
    <w:rsid w:val="00EA6752"/>
    <w:rsid w:val="00EA743B"/>
    <w:rsid w:val="00EA7A73"/>
    <w:rsid w:val="00EB13DE"/>
    <w:rsid w:val="00EB149A"/>
    <w:rsid w:val="00EB1DB2"/>
    <w:rsid w:val="00EB2490"/>
    <w:rsid w:val="00EB2978"/>
    <w:rsid w:val="00EB37FB"/>
    <w:rsid w:val="00EB4565"/>
    <w:rsid w:val="00EB6002"/>
    <w:rsid w:val="00EB61BC"/>
    <w:rsid w:val="00EB68E3"/>
    <w:rsid w:val="00EC123D"/>
    <w:rsid w:val="00EC2831"/>
    <w:rsid w:val="00EC28C1"/>
    <w:rsid w:val="00EC295E"/>
    <w:rsid w:val="00EC2DF5"/>
    <w:rsid w:val="00EC3944"/>
    <w:rsid w:val="00EC3F18"/>
    <w:rsid w:val="00EC424F"/>
    <w:rsid w:val="00EC513F"/>
    <w:rsid w:val="00EC6EE7"/>
    <w:rsid w:val="00EC7816"/>
    <w:rsid w:val="00EC7B9A"/>
    <w:rsid w:val="00EC7CBE"/>
    <w:rsid w:val="00ED18DD"/>
    <w:rsid w:val="00ED26C3"/>
    <w:rsid w:val="00ED414B"/>
    <w:rsid w:val="00ED4766"/>
    <w:rsid w:val="00ED5589"/>
    <w:rsid w:val="00ED745E"/>
    <w:rsid w:val="00ED7694"/>
    <w:rsid w:val="00EE01F3"/>
    <w:rsid w:val="00EE0CBC"/>
    <w:rsid w:val="00EE202C"/>
    <w:rsid w:val="00EE3CA2"/>
    <w:rsid w:val="00EE41AA"/>
    <w:rsid w:val="00EE445A"/>
    <w:rsid w:val="00EE4998"/>
    <w:rsid w:val="00EE5552"/>
    <w:rsid w:val="00EE5996"/>
    <w:rsid w:val="00EE7274"/>
    <w:rsid w:val="00EE752F"/>
    <w:rsid w:val="00EE7EAA"/>
    <w:rsid w:val="00EF07C0"/>
    <w:rsid w:val="00EF0B2E"/>
    <w:rsid w:val="00EF0B67"/>
    <w:rsid w:val="00EF1681"/>
    <w:rsid w:val="00EF5FF2"/>
    <w:rsid w:val="00EF67CE"/>
    <w:rsid w:val="00EF7B55"/>
    <w:rsid w:val="00EF7C2C"/>
    <w:rsid w:val="00F00A16"/>
    <w:rsid w:val="00F01BC4"/>
    <w:rsid w:val="00F0265C"/>
    <w:rsid w:val="00F02D14"/>
    <w:rsid w:val="00F02ED0"/>
    <w:rsid w:val="00F0358E"/>
    <w:rsid w:val="00F03D8F"/>
    <w:rsid w:val="00F0570E"/>
    <w:rsid w:val="00F10BA7"/>
    <w:rsid w:val="00F13A44"/>
    <w:rsid w:val="00F14E3C"/>
    <w:rsid w:val="00F150FC"/>
    <w:rsid w:val="00F159B6"/>
    <w:rsid w:val="00F15A16"/>
    <w:rsid w:val="00F16371"/>
    <w:rsid w:val="00F17314"/>
    <w:rsid w:val="00F17778"/>
    <w:rsid w:val="00F21668"/>
    <w:rsid w:val="00F21E71"/>
    <w:rsid w:val="00F2238C"/>
    <w:rsid w:val="00F22710"/>
    <w:rsid w:val="00F232F0"/>
    <w:rsid w:val="00F24630"/>
    <w:rsid w:val="00F24EF8"/>
    <w:rsid w:val="00F27963"/>
    <w:rsid w:val="00F27B75"/>
    <w:rsid w:val="00F304F1"/>
    <w:rsid w:val="00F31838"/>
    <w:rsid w:val="00F31DC9"/>
    <w:rsid w:val="00F328A8"/>
    <w:rsid w:val="00F329B4"/>
    <w:rsid w:val="00F3403D"/>
    <w:rsid w:val="00F36084"/>
    <w:rsid w:val="00F3679A"/>
    <w:rsid w:val="00F36B8A"/>
    <w:rsid w:val="00F377FF"/>
    <w:rsid w:val="00F4017B"/>
    <w:rsid w:val="00F40FD8"/>
    <w:rsid w:val="00F424FB"/>
    <w:rsid w:val="00F42749"/>
    <w:rsid w:val="00F45AA0"/>
    <w:rsid w:val="00F45FAB"/>
    <w:rsid w:val="00F467D9"/>
    <w:rsid w:val="00F5161D"/>
    <w:rsid w:val="00F51A4B"/>
    <w:rsid w:val="00F5242F"/>
    <w:rsid w:val="00F536EF"/>
    <w:rsid w:val="00F53BFD"/>
    <w:rsid w:val="00F55D74"/>
    <w:rsid w:val="00F57190"/>
    <w:rsid w:val="00F60BDC"/>
    <w:rsid w:val="00F60E23"/>
    <w:rsid w:val="00F63F9E"/>
    <w:rsid w:val="00F64D2A"/>
    <w:rsid w:val="00F65BA8"/>
    <w:rsid w:val="00F66321"/>
    <w:rsid w:val="00F67F89"/>
    <w:rsid w:val="00F70751"/>
    <w:rsid w:val="00F708DB"/>
    <w:rsid w:val="00F71181"/>
    <w:rsid w:val="00F715FE"/>
    <w:rsid w:val="00F7200E"/>
    <w:rsid w:val="00F72EE3"/>
    <w:rsid w:val="00F73A74"/>
    <w:rsid w:val="00F73C71"/>
    <w:rsid w:val="00F742D7"/>
    <w:rsid w:val="00F7471D"/>
    <w:rsid w:val="00F747FB"/>
    <w:rsid w:val="00F75AFA"/>
    <w:rsid w:val="00F767C8"/>
    <w:rsid w:val="00F773C7"/>
    <w:rsid w:val="00F77664"/>
    <w:rsid w:val="00F77A5E"/>
    <w:rsid w:val="00F80932"/>
    <w:rsid w:val="00F80CEE"/>
    <w:rsid w:val="00F80EC3"/>
    <w:rsid w:val="00F815BA"/>
    <w:rsid w:val="00F81F1A"/>
    <w:rsid w:val="00F829D3"/>
    <w:rsid w:val="00F85B00"/>
    <w:rsid w:val="00F868D4"/>
    <w:rsid w:val="00F87AD8"/>
    <w:rsid w:val="00F87DE7"/>
    <w:rsid w:val="00F916D1"/>
    <w:rsid w:val="00F9230E"/>
    <w:rsid w:val="00F94068"/>
    <w:rsid w:val="00F94878"/>
    <w:rsid w:val="00F9696A"/>
    <w:rsid w:val="00F97B2E"/>
    <w:rsid w:val="00FA0473"/>
    <w:rsid w:val="00FA0ED1"/>
    <w:rsid w:val="00FA1BDF"/>
    <w:rsid w:val="00FA2253"/>
    <w:rsid w:val="00FA2323"/>
    <w:rsid w:val="00FA23E9"/>
    <w:rsid w:val="00FA26B1"/>
    <w:rsid w:val="00FA3929"/>
    <w:rsid w:val="00FA43D7"/>
    <w:rsid w:val="00FA54BE"/>
    <w:rsid w:val="00FA5921"/>
    <w:rsid w:val="00FA7041"/>
    <w:rsid w:val="00FB004C"/>
    <w:rsid w:val="00FB03A6"/>
    <w:rsid w:val="00FB0429"/>
    <w:rsid w:val="00FB1AF9"/>
    <w:rsid w:val="00FB33DE"/>
    <w:rsid w:val="00FB3534"/>
    <w:rsid w:val="00FB3C70"/>
    <w:rsid w:val="00FB4286"/>
    <w:rsid w:val="00FB42D0"/>
    <w:rsid w:val="00FB4555"/>
    <w:rsid w:val="00FB4FE3"/>
    <w:rsid w:val="00FB5057"/>
    <w:rsid w:val="00FB5B84"/>
    <w:rsid w:val="00FB74E7"/>
    <w:rsid w:val="00FB7C9D"/>
    <w:rsid w:val="00FC0A1B"/>
    <w:rsid w:val="00FC12CC"/>
    <w:rsid w:val="00FC2861"/>
    <w:rsid w:val="00FC2986"/>
    <w:rsid w:val="00FC406D"/>
    <w:rsid w:val="00FC42C8"/>
    <w:rsid w:val="00FC4A9B"/>
    <w:rsid w:val="00FC5104"/>
    <w:rsid w:val="00FD0D25"/>
    <w:rsid w:val="00FD1332"/>
    <w:rsid w:val="00FD1CD7"/>
    <w:rsid w:val="00FD24B8"/>
    <w:rsid w:val="00FD26BC"/>
    <w:rsid w:val="00FD3A18"/>
    <w:rsid w:val="00FD416B"/>
    <w:rsid w:val="00FD4BAF"/>
    <w:rsid w:val="00FD4E0D"/>
    <w:rsid w:val="00FD5CEA"/>
    <w:rsid w:val="00FD663D"/>
    <w:rsid w:val="00FD66F5"/>
    <w:rsid w:val="00FD7A31"/>
    <w:rsid w:val="00FE0FED"/>
    <w:rsid w:val="00FE1A0C"/>
    <w:rsid w:val="00FE265F"/>
    <w:rsid w:val="00FE355F"/>
    <w:rsid w:val="00FE3ED8"/>
    <w:rsid w:val="00FE3FFB"/>
    <w:rsid w:val="00FE48A0"/>
    <w:rsid w:val="00FE585B"/>
    <w:rsid w:val="00FE5904"/>
    <w:rsid w:val="00FE5E4A"/>
    <w:rsid w:val="00FE7652"/>
    <w:rsid w:val="00FF0D72"/>
    <w:rsid w:val="00FF1EEA"/>
    <w:rsid w:val="00FF2060"/>
    <w:rsid w:val="00FF20F7"/>
    <w:rsid w:val="00FF26D6"/>
    <w:rsid w:val="00FF2A04"/>
    <w:rsid w:val="00FF2CDD"/>
    <w:rsid w:val="00FF326B"/>
    <w:rsid w:val="00FF3298"/>
    <w:rsid w:val="00FF45F2"/>
    <w:rsid w:val="00FF511E"/>
    <w:rsid w:val="00FF54BA"/>
    <w:rsid w:val="00FF638C"/>
    <w:rsid w:val="00FF66DA"/>
    <w:rsid w:val="00FF7C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62578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E5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720015"/>
    <w:rPr>
      <w:color w:val="808080"/>
    </w:rPr>
  </w:style>
  <w:style w:type="paragraph" w:styleId="a4">
    <w:name w:val="Balloon Text"/>
    <w:basedOn w:val="a"/>
    <w:link w:val="a5"/>
    <w:rsid w:val="00720015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720015"/>
    <w:rPr>
      <w:rFonts w:ascii="Tahoma" w:hAnsi="Tahoma" w:cs="Tahoma"/>
      <w:sz w:val="16"/>
      <w:szCs w:val="16"/>
    </w:rPr>
  </w:style>
  <w:style w:type="paragraph" w:customStyle="1" w:styleId="newncpi">
    <w:name w:val="newncpi"/>
    <w:basedOn w:val="a"/>
    <w:rsid w:val="008D6BAE"/>
    <w:pPr>
      <w:ind w:firstLine="567"/>
      <w:jc w:val="both"/>
    </w:pPr>
  </w:style>
  <w:style w:type="paragraph" w:customStyle="1" w:styleId="ConsPlusNormal">
    <w:name w:val="ConsPlusNormal"/>
    <w:rsid w:val="008849E6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character" w:customStyle="1" w:styleId="promulgator">
    <w:name w:val="promulgator"/>
    <w:rsid w:val="008849E6"/>
    <w:rPr>
      <w:rFonts w:ascii="Times New Roman" w:hAnsi="Times New Roman" w:cs="Times New Roman" w:hint="default"/>
      <w:caps/>
    </w:rPr>
  </w:style>
  <w:style w:type="paragraph" w:customStyle="1" w:styleId="table10">
    <w:name w:val="table10"/>
    <w:basedOn w:val="a"/>
    <w:rsid w:val="00E52872"/>
    <w:rPr>
      <w:sz w:val="20"/>
      <w:szCs w:val="20"/>
    </w:rPr>
  </w:style>
  <w:style w:type="paragraph" w:styleId="a6">
    <w:name w:val="header"/>
    <w:basedOn w:val="a"/>
    <w:link w:val="a7"/>
    <w:semiHidden/>
    <w:unhideWhenUsed/>
    <w:rsid w:val="009404F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semiHidden/>
    <w:rsid w:val="009404FA"/>
    <w:rPr>
      <w:sz w:val="24"/>
      <w:szCs w:val="24"/>
    </w:rPr>
  </w:style>
  <w:style w:type="paragraph" w:styleId="a8">
    <w:name w:val="footer"/>
    <w:basedOn w:val="a"/>
    <w:link w:val="a9"/>
    <w:semiHidden/>
    <w:unhideWhenUsed/>
    <w:rsid w:val="009404F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semiHidden/>
    <w:rsid w:val="009404FA"/>
    <w:rPr>
      <w:sz w:val="24"/>
      <w:szCs w:val="24"/>
    </w:rPr>
  </w:style>
  <w:style w:type="paragraph" w:styleId="aa">
    <w:name w:val="endnote text"/>
    <w:basedOn w:val="a"/>
    <w:link w:val="ab"/>
    <w:semiHidden/>
    <w:unhideWhenUsed/>
    <w:rsid w:val="009D0721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semiHidden/>
    <w:rsid w:val="009D0721"/>
  </w:style>
  <w:style w:type="character" w:styleId="ac">
    <w:name w:val="endnote reference"/>
    <w:basedOn w:val="a0"/>
    <w:semiHidden/>
    <w:unhideWhenUsed/>
    <w:rsid w:val="009D0721"/>
    <w:rPr>
      <w:vertAlign w:val="superscript"/>
    </w:rPr>
  </w:style>
  <w:style w:type="paragraph" w:styleId="ad">
    <w:name w:val="List Paragraph"/>
    <w:basedOn w:val="a"/>
    <w:uiPriority w:val="34"/>
    <w:qFormat/>
    <w:rsid w:val="00E740FA"/>
    <w:pPr>
      <w:ind w:left="720"/>
      <w:contextualSpacing/>
    </w:pPr>
  </w:style>
  <w:style w:type="character" w:styleId="ae">
    <w:name w:val="Emphasis"/>
    <w:basedOn w:val="a0"/>
    <w:qFormat/>
    <w:rsid w:val="0071452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E5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720015"/>
    <w:rPr>
      <w:color w:val="808080"/>
    </w:rPr>
  </w:style>
  <w:style w:type="paragraph" w:styleId="a4">
    <w:name w:val="Balloon Text"/>
    <w:basedOn w:val="a"/>
    <w:link w:val="a5"/>
    <w:rsid w:val="00720015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720015"/>
    <w:rPr>
      <w:rFonts w:ascii="Tahoma" w:hAnsi="Tahoma" w:cs="Tahoma"/>
      <w:sz w:val="16"/>
      <w:szCs w:val="16"/>
    </w:rPr>
  </w:style>
  <w:style w:type="paragraph" w:customStyle="1" w:styleId="newncpi">
    <w:name w:val="newncpi"/>
    <w:basedOn w:val="a"/>
    <w:rsid w:val="008D6BAE"/>
    <w:pPr>
      <w:ind w:firstLine="567"/>
      <w:jc w:val="both"/>
    </w:pPr>
  </w:style>
  <w:style w:type="paragraph" w:customStyle="1" w:styleId="ConsPlusNormal">
    <w:name w:val="ConsPlusNormal"/>
    <w:rsid w:val="008849E6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character" w:customStyle="1" w:styleId="promulgator">
    <w:name w:val="promulgator"/>
    <w:rsid w:val="008849E6"/>
    <w:rPr>
      <w:rFonts w:ascii="Times New Roman" w:hAnsi="Times New Roman" w:cs="Times New Roman" w:hint="default"/>
      <w:caps/>
    </w:rPr>
  </w:style>
  <w:style w:type="paragraph" w:customStyle="1" w:styleId="table10">
    <w:name w:val="table10"/>
    <w:basedOn w:val="a"/>
    <w:rsid w:val="00E52872"/>
    <w:rPr>
      <w:sz w:val="20"/>
      <w:szCs w:val="20"/>
    </w:rPr>
  </w:style>
  <w:style w:type="paragraph" w:styleId="a6">
    <w:name w:val="header"/>
    <w:basedOn w:val="a"/>
    <w:link w:val="a7"/>
    <w:semiHidden/>
    <w:unhideWhenUsed/>
    <w:rsid w:val="009404F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semiHidden/>
    <w:rsid w:val="009404FA"/>
    <w:rPr>
      <w:sz w:val="24"/>
      <w:szCs w:val="24"/>
    </w:rPr>
  </w:style>
  <w:style w:type="paragraph" w:styleId="a8">
    <w:name w:val="footer"/>
    <w:basedOn w:val="a"/>
    <w:link w:val="a9"/>
    <w:semiHidden/>
    <w:unhideWhenUsed/>
    <w:rsid w:val="009404F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semiHidden/>
    <w:rsid w:val="009404FA"/>
    <w:rPr>
      <w:sz w:val="24"/>
      <w:szCs w:val="24"/>
    </w:rPr>
  </w:style>
  <w:style w:type="paragraph" w:styleId="aa">
    <w:name w:val="endnote text"/>
    <w:basedOn w:val="a"/>
    <w:link w:val="ab"/>
    <w:semiHidden/>
    <w:unhideWhenUsed/>
    <w:rsid w:val="009D0721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semiHidden/>
    <w:rsid w:val="009D0721"/>
  </w:style>
  <w:style w:type="character" w:styleId="ac">
    <w:name w:val="endnote reference"/>
    <w:basedOn w:val="a0"/>
    <w:semiHidden/>
    <w:unhideWhenUsed/>
    <w:rsid w:val="009D0721"/>
    <w:rPr>
      <w:vertAlign w:val="superscript"/>
    </w:rPr>
  </w:style>
  <w:style w:type="paragraph" w:styleId="ad">
    <w:name w:val="List Paragraph"/>
    <w:basedOn w:val="a"/>
    <w:uiPriority w:val="34"/>
    <w:qFormat/>
    <w:rsid w:val="00E740FA"/>
    <w:pPr>
      <w:ind w:left="720"/>
      <w:contextualSpacing/>
    </w:pPr>
  </w:style>
  <w:style w:type="character" w:styleId="ae">
    <w:name w:val="Emphasis"/>
    <w:basedOn w:val="a0"/>
    <w:qFormat/>
    <w:rsid w:val="0071452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14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93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042495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16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747810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42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ko\PR\FcWrdDoc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10F3B4-7368-494D-BF1F-2737119B1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FcWrdDoc</Template>
  <TotalTime>462</TotalTime>
  <Pages>11</Pages>
  <Words>1998</Words>
  <Characters>12552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Fallcom Computing</Company>
  <LinksUpToDate>false</LinksUpToDate>
  <CharactersWithSpaces>14521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245</cp:revision>
  <cp:lastPrinted>2023-02-06T09:12:00Z</cp:lastPrinted>
  <dcterms:created xsi:type="dcterms:W3CDTF">2023-06-27T07:56:00Z</dcterms:created>
  <dcterms:modified xsi:type="dcterms:W3CDTF">2026-01-05T12:45:00Z</dcterms:modified>
</cp:coreProperties>
</file>