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994D" w14:textId="77777777" w:rsidR="00F13A44" w:rsidRPr="00F13A44" w:rsidRDefault="003F6ECD" w:rsidP="003F6ECD">
      <w:pPr>
        <w:tabs>
          <w:tab w:val="left" w:pos="5842"/>
        </w:tabs>
        <w:spacing w:before="6"/>
        <w:ind w:left="1134"/>
        <w:jc w:val="center"/>
        <w:rPr>
          <w:caps/>
          <w:sz w:val="28"/>
          <w:szCs w:val="28"/>
        </w:rPr>
      </w:pPr>
      <w:r w:rsidRPr="00F13A44">
        <w:rPr>
          <w:caps/>
          <w:sz w:val="28"/>
          <w:szCs w:val="28"/>
        </w:rPr>
        <w:t xml:space="preserve">Перечень </w:t>
      </w:r>
    </w:p>
    <w:p w14:paraId="52DB58C8" w14:textId="20D1B62C" w:rsidR="003F6ECD" w:rsidRPr="00F13A44" w:rsidRDefault="00C67DD4" w:rsidP="003F6ECD">
      <w:pPr>
        <w:tabs>
          <w:tab w:val="left" w:pos="5842"/>
        </w:tabs>
        <w:spacing w:before="6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субъектов хозяйствования</w:t>
      </w:r>
      <w:r w:rsidR="003F6ECD" w:rsidRPr="00F13A44">
        <w:rPr>
          <w:sz w:val="28"/>
          <w:szCs w:val="28"/>
        </w:rPr>
        <w:t>,</w:t>
      </w:r>
    </w:p>
    <w:p w14:paraId="5191F2C1" w14:textId="77777777" w:rsidR="003F6ECD" w:rsidRPr="00F13A44" w:rsidRDefault="003F6ECD" w:rsidP="003F6ECD">
      <w:pPr>
        <w:tabs>
          <w:tab w:val="left" w:pos="5842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>включенных в заявку на отбор проб и проведение измерений выбросов</w:t>
      </w:r>
    </w:p>
    <w:p w14:paraId="357D7162" w14:textId="53CB3A63" w:rsidR="00D23533" w:rsidRPr="00F13A44" w:rsidRDefault="003F6ECD" w:rsidP="00B8164D">
      <w:pPr>
        <w:tabs>
          <w:tab w:val="left" w:pos="5842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>загрязняющих веществ в атмосферный во</w:t>
      </w:r>
      <w:r w:rsidR="00B8164D" w:rsidRPr="00F13A44">
        <w:rPr>
          <w:sz w:val="28"/>
          <w:szCs w:val="28"/>
        </w:rPr>
        <w:t xml:space="preserve">здух от стационарных источников </w:t>
      </w:r>
      <w:r w:rsidRPr="00F13A44">
        <w:rPr>
          <w:sz w:val="28"/>
          <w:szCs w:val="28"/>
        </w:rPr>
        <w:t>выбросов</w:t>
      </w:r>
    </w:p>
    <w:p w14:paraId="2873953E" w14:textId="624FFACF" w:rsidR="00D23533" w:rsidRPr="00F13A44" w:rsidRDefault="00AF1E32" w:rsidP="006117CC">
      <w:pPr>
        <w:tabs>
          <w:tab w:val="left" w:pos="7258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 xml:space="preserve">на </w:t>
      </w:r>
      <w:r w:rsidR="003F08FF">
        <w:rPr>
          <w:sz w:val="28"/>
          <w:szCs w:val="28"/>
        </w:rPr>
        <w:t>2</w:t>
      </w:r>
      <w:r w:rsidRPr="00F13A44">
        <w:rPr>
          <w:sz w:val="28"/>
          <w:szCs w:val="28"/>
        </w:rPr>
        <w:t xml:space="preserve"> полугодие 202</w:t>
      </w:r>
      <w:r w:rsidR="00C67DD4">
        <w:rPr>
          <w:sz w:val="28"/>
          <w:szCs w:val="28"/>
        </w:rPr>
        <w:t>5</w:t>
      </w:r>
      <w:r w:rsidR="00D23533" w:rsidRPr="00F13A44">
        <w:rPr>
          <w:sz w:val="28"/>
          <w:szCs w:val="28"/>
        </w:rPr>
        <w:t xml:space="preserve"> г</w:t>
      </w:r>
      <w:r w:rsidR="00447118" w:rsidRPr="00F13A44">
        <w:rPr>
          <w:sz w:val="28"/>
          <w:szCs w:val="28"/>
        </w:rPr>
        <w:t>ода</w:t>
      </w:r>
    </w:p>
    <w:p w14:paraId="753140CA" w14:textId="4500E094" w:rsidR="00D23533" w:rsidRPr="00F13A44" w:rsidRDefault="00D23533" w:rsidP="006117CC">
      <w:pPr>
        <w:tabs>
          <w:tab w:val="left" w:pos="7315"/>
        </w:tabs>
        <w:spacing w:before="6"/>
        <w:ind w:left="1134"/>
        <w:jc w:val="center"/>
        <w:rPr>
          <w:sz w:val="28"/>
          <w:szCs w:val="28"/>
        </w:rPr>
      </w:pPr>
      <w:r w:rsidRPr="00F13A44">
        <w:rPr>
          <w:sz w:val="28"/>
          <w:szCs w:val="28"/>
        </w:rPr>
        <w:t>по Брестской области</w:t>
      </w:r>
    </w:p>
    <w:p w14:paraId="7D8F7A58" w14:textId="77777777" w:rsidR="00D23533" w:rsidRPr="00652019" w:rsidRDefault="00D23533" w:rsidP="00A76BFE">
      <w:pPr>
        <w:tabs>
          <w:tab w:val="left" w:pos="7315"/>
        </w:tabs>
        <w:spacing w:before="4"/>
        <w:rPr>
          <w:sz w:val="20"/>
          <w:szCs w:val="20"/>
        </w:rPr>
      </w:pPr>
    </w:p>
    <w:tbl>
      <w:tblPr>
        <w:tblW w:w="4199" w:type="pct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6130"/>
        <w:gridCol w:w="2835"/>
        <w:gridCol w:w="4128"/>
      </w:tblGrid>
      <w:tr w:rsidR="00F24630" w:rsidRPr="00652019" w14:paraId="76176C2C" w14:textId="77777777" w:rsidTr="005074DB">
        <w:trPr>
          <w:trHeight w:val="1610"/>
        </w:trPr>
        <w:tc>
          <w:tcPr>
            <w:tcW w:w="239" w:type="pct"/>
            <w:vAlign w:val="center"/>
          </w:tcPr>
          <w:p w14:paraId="7FBAA100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№</w:t>
            </w:r>
          </w:p>
          <w:p w14:paraId="2B2D7727" w14:textId="35BF67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п/п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0A40DD0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Сведения о природопользователе</w:t>
            </w:r>
          </w:p>
          <w:p w14:paraId="756CFE72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(наименование юридического лица,</w:t>
            </w:r>
          </w:p>
          <w:p w14:paraId="716A3EE1" w14:textId="0E1EF313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фамилия, собственное имя, отчество</w:t>
            </w:r>
            <w:r w:rsidR="00C729F3">
              <w:rPr>
                <w:sz w:val="28"/>
                <w:szCs w:val="28"/>
              </w:rPr>
              <w:t xml:space="preserve"> (если таковое имеется)</w:t>
            </w:r>
          </w:p>
          <w:p w14:paraId="164685D9" w14:textId="74621E38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индивидуального предпринимателя),</w:t>
            </w:r>
          </w:p>
          <w:p w14:paraId="13FB2FB5" w14:textId="2A8994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наименование объекта и его месторасположение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2EB90614" w14:textId="2F318C2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Срок</w:t>
            </w:r>
          </w:p>
          <w:p w14:paraId="0B2AF55A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отбора проб и</w:t>
            </w:r>
          </w:p>
          <w:p w14:paraId="39E72BD5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проведения</w:t>
            </w:r>
          </w:p>
          <w:p w14:paraId="74896890" w14:textId="224B6DC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измерений*</w:t>
            </w:r>
          </w:p>
          <w:p w14:paraId="0A132722" w14:textId="16378E6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(периодичность)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BD107F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Основание</w:t>
            </w:r>
          </w:p>
          <w:p w14:paraId="3D2C3713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включения</w:t>
            </w:r>
          </w:p>
          <w:p w14:paraId="64499649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 заявку</w:t>
            </w:r>
          </w:p>
        </w:tc>
      </w:tr>
      <w:tr w:rsidR="00007FA9" w:rsidRPr="00652019" w14:paraId="352CE7E5" w14:textId="77777777" w:rsidTr="005D696A">
        <w:trPr>
          <w:trHeight w:val="145"/>
        </w:trPr>
        <w:tc>
          <w:tcPr>
            <w:tcW w:w="5000" w:type="pct"/>
            <w:gridSpan w:val="4"/>
            <w:vAlign w:val="center"/>
          </w:tcPr>
          <w:p w14:paraId="12612DF6" w14:textId="6577DE04" w:rsidR="003F6ECD" w:rsidRPr="00007FA9" w:rsidRDefault="003F6ECD" w:rsidP="003F6ECD">
            <w:pPr>
              <w:jc w:val="center"/>
              <w:rPr>
                <w:b/>
                <w:sz w:val="28"/>
                <w:szCs w:val="28"/>
              </w:rPr>
            </w:pPr>
            <w:r w:rsidRPr="00007FA9">
              <w:rPr>
                <w:b/>
                <w:sz w:val="28"/>
                <w:szCs w:val="28"/>
              </w:rPr>
              <w:t>Барановичский район</w:t>
            </w:r>
          </w:p>
        </w:tc>
      </w:tr>
      <w:tr w:rsidR="00F24630" w:rsidRPr="00A76BFE" w14:paraId="35BF1B73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09913D0C" w14:textId="77777777" w:rsidR="00CA6A0D" w:rsidRPr="00007FA9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2AC2C58" w14:textId="77777777" w:rsidR="00CA6A0D" w:rsidRPr="00CA6A0D" w:rsidRDefault="00CA6A0D" w:rsidP="00CA6A0D">
            <w:pPr>
              <w:rPr>
                <w:sz w:val="28"/>
                <w:szCs w:val="28"/>
              </w:rPr>
            </w:pPr>
            <w:r w:rsidRPr="00CA6A0D">
              <w:rPr>
                <w:sz w:val="28"/>
                <w:szCs w:val="28"/>
              </w:rPr>
              <w:t>ООО «Санта Ритейл»</w:t>
            </w:r>
          </w:p>
          <w:p w14:paraId="0DECE9FE" w14:textId="77777777" w:rsidR="00CA6A0D" w:rsidRDefault="00CA6A0D" w:rsidP="00CA6A0D">
            <w:pPr>
              <w:rPr>
                <w:sz w:val="28"/>
                <w:szCs w:val="28"/>
              </w:rPr>
            </w:pPr>
            <w:r w:rsidRPr="00CA6A0D">
              <w:rPr>
                <w:sz w:val="28"/>
                <w:szCs w:val="28"/>
              </w:rPr>
              <w:t>224032, г. Брест, ул. Советской Конституции, 26/1</w:t>
            </w:r>
          </w:p>
          <w:p w14:paraId="4420DB8E" w14:textId="77777777" w:rsidR="00CA6A0D" w:rsidRDefault="00CA6A0D" w:rsidP="00CA6A0D">
            <w:pPr>
              <w:rPr>
                <w:sz w:val="28"/>
                <w:szCs w:val="28"/>
              </w:rPr>
            </w:pPr>
          </w:p>
          <w:p w14:paraId="23DFB01B" w14:textId="7432FB80" w:rsidR="00CA6A0D" w:rsidRPr="00EA6752" w:rsidRDefault="00CA6A0D" w:rsidP="00CA6A0D">
            <w:pPr>
              <w:rPr>
                <w:sz w:val="28"/>
                <w:szCs w:val="28"/>
              </w:rPr>
            </w:pPr>
            <w:r w:rsidRPr="00256A73">
              <w:rPr>
                <w:sz w:val="28"/>
                <w:szCs w:val="28"/>
              </w:rPr>
              <w:t>Объект Барановичского района</w:t>
            </w:r>
          </w:p>
        </w:tc>
        <w:tc>
          <w:tcPr>
            <w:tcW w:w="1031" w:type="pct"/>
            <w:shd w:val="clear" w:color="auto" w:fill="auto"/>
          </w:tcPr>
          <w:p w14:paraId="5773BEDE" w14:textId="48C2A95F" w:rsidR="00CA6A0D" w:rsidRPr="00EA6752" w:rsidRDefault="00CA6A0D" w:rsidP="00CA6A0D">
            <w:pPr>
              <w:jc w:val="center"/>
              <w:rPr>
                <w:sz w:val="28"/>
                <w:szCs w:val="28"/>
              </w:rPr>
            </w:pPr>
            <w:r w:rsidRPr="00CA6A0D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6EE88A09" w14:textId="77777777" w:rsidR="00CA6A0D" w:rsidRPr="00CA6A0D" w:rsidRDefault="00CA6A0D" w:rsidP="00CA6A0D">
            <w:pPr>
              <w:rPr>
                <w:sz w:val="28"/>
                <w:szCs w:val="28"/>
              </w:rPr>
            </w:pPr>
            <w:r w:rsidRPr="00CA6A0D">
              <w:rPr>
                <w:sz w:val="28"/>
                <w:szCs w:val="28"/>
              </w:rPr>
              <w:t>п.п. 133.1 п. 133 гл. 12</w:t>
            </w:r>
          </w:p>
          <w:p w14:paraId="6A046404" w14:textId="77777777" w:rsidR="00CA6A0D" w:rsidRPr="00CA6A0D" w:rsidRDefault="00CA6A0D" w:rsidP="00CA6A0D">
            <w:pPr>
              <w:rPr>
                <w:sz w:val="28"/>
                <w:szCs w:val="28"/>
              </w:rPr>
            </w:pPr>
            <w:r w:rsidRPr="00CA6A0D">
              <w:rPr>
                <w:sz w:val="28"/>
                <w:szCs w:val="28"/>
              </w:rPr>
              <w:t>ЭкоНиП 17.01.06-001-2017</w:t>
            </w:r>
          </w:p>
          <w:p w14:paraId="0E6E3A4C" w14:textId="457DEB42" w:rsidR="00CA6A0D" w:rsidRPr="00676440" w:rsidRDefault="00CA6A0D" w:rsidP="00CA6A0D">
            <w:pPr>
              <w:rPr>
                <w:sz w:val="28"/>
                <w:szCs w:val="28"/>
              </w:rPr>
            </w:pPr>
            <w:r w:rsidRPr="00CA6A0D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24EE5D8E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462AD8BB" w14:textId="700BDDB5" w:rsidR="00CA6A0D" w:rsidRPr="00007FA9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4574A0D9" w14:textId="77777777" w:rsidR="00CA6A0D" w:rsidRPr="00EA6752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ОАО «ДСТ № 4 г.Брест»</w:t>
            </w:r>
          </w:p>
          <w:p w14:paraId="3994FAAA" w14:textId="51D679C7" w:rsidR="00CA6A0D" w:rsidRPr="00EA6752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224012, г. Брест,</w:t>
            </w:r>
            <w:r>
              <w:rPr>
                <w:sz w:val="28"/>
                <w:szCs w:val="28"/>
              </w:rPr>
              <w:t xml:space="preserve"> </w:t>
            </w:r>
            <w:r w:rsidRPr="00EA6752">
              <w:rPr>
                <w:sz w:val="28"/>
                <w:szCs w:val="28"/>
              </w:rPr>
              <w:t>ул. Калинина, 63</w:t>
            </w:r>
          </w:p>
          <w:p w14:paraId="3AC3DF7F" w14:textId="77777777" w:rsidR="00CA6A0D" w:rsidRDefault="00CA6A0D" w:rsidP="00CA6A0D">
            <w:pPr>
              <w:rPr>
                <w:sz w:val="28"/>
                <w:szCs w:val="28"/>
              </w:rPr>
            </w:pPr>
          </w:p>
          <w:p w14:paraId="4264A415" w14:textId="2D4A98BE" w:rsidR="00CA6A0D" w:rsidRPr="00EA6752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филиал «ДСУ № 22»</w:t>
            </w:r>
            <w:r>
              <w:rPr>
                <w:sz w:val="28"/>
                <w:szCs w:val="28"/>
              </w:rPr>
              <w:t xml:space="preserve"> </w:t>
            </w:r>
            <w:r w:rsidRPr="00EA6752">
              <w:rPr>
                <w:sz w:val="28"/>
                <w:szCs w:val="28"/>
              </w:rPr>
              <w:t>ОАО «ДСТ № 4 г. Брест»</w:t>
            </w:r>
          </w:p>
          <w:p w14:paraId="1AAA6B37" w14:textId="2374057D" w:rsidR="00CA6A0D" w:rsidRPr="00EA6752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225416, Брестская обл.,</w:t>
            </w:r>
            <w:r>
              <w:rPr>
                <w:sz w:val="28"/>
                <w:szCs w:val="28"/>
              </w:rPr>
              <w:t xml:space="preserve"> </w:t>
            </w:r>
            <w:r w:rsidRPr="00EA6752">
              <w:rPr>
                <w:sz w:val="28"/>
                <w:szCs w:val="28"/>
              </w:rPr>
              <w:t>г. Барановичи,</w:t>
            </w:r>
          </w:p>
          <w:p w14:paraId="74C95AC4" w14:textId="16DFE271" w:rsidR="00CA6A0D" w:rsidRPr="00007FA9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ул. Вильчковского, 180</w:t>
            </w:r>
          </w:p>
        </w:tc>
        <w:tc>
          <w:tcPr>
            <w:tcW w:w="1031" w:type="pct"/>
            <w:shd w:val="clear" w:color="auto" w:fill="auto"/>
          </w:tcPr>
          <w:p w14:paraId="7B6ADCC0" w14:textId="4135D676" w:rsidR="00CA6A0D" w:rsidRPr="00007FA9" w:rsidRDefault="00CA6A0D" w:rsidP="00CA6A0D">
            <w:pPr>
              <w:jc w:val="center"/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III квартал</w:t>
            </w:r>
          </w:p>
        </w:tc>
        <w:tc>
          <w:tcPr>
            <w:tcW w:w="1501" w:type="pct"/>
            <w:shd w:val="clear" w:color="auto" w:fill="auto"/>
          </w:tcPr>
          <w:p w14:paraId="572B6ECA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384631D8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1C19CD86" w14:textId="77F30BF9" w:rsidR="00CA6A0D" w:rsidRPr="00007FA9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615B4062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A292D3F" w14:textId="77777777" w:rsidR="00CA6A0D" w:rsidRPr="00007FA9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623536AD" w14:textId="77777777" w:rsidR="00CA6A0D" w:rsidRPr="00EA6752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УП «Барановичское отделение Белорусской железной дороги»</w:t>
            </w:r>
          </w:p>
          <w:p w14:paraId="18B9CFDC" w14:textId="234F005E" w:rsidR="00CA6A0D" w:rsidRPr="00007FA9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225410, Брестская обл.,</w:t>
            </w:r>
            <w:r>
              <w:rPr>
                <w:sz w:val="28"/>
                <w:szCs w:val="28"/>
              </w:rPr>
              <w:t xml:space="preserve"> </w:t>
            </w:r>
            <w:r w:rsidRPr="00EA6752">
              <w:rPr>
                <w:sz w:val="28"/>
                <w:szCs w:val="28"/>
              </w:rPr>
              <w:t>г. Барановичи,</w:t>
            </w:r>
            <w:r>
              <w:rPr>
                <w:sz w:val="28"/>
                <w:szCs w:val="28"/>
              </w:rPr>
              <w:br/>
            </w:r>
            <w:r w:rsidRPr="00EA6752">
              <w:rPr>
                <w:sz w:val="28"/>
                <w:szCs w:val="28"/>
              </w:rPr>
              <w:t>ул. Фроленкова, 54</w:t>
            </w:r>
          </w:p>
        </w:tc>
        <w:tc>
          <w:tcPr>
            <w:tcW w:w="1031" w:type="pct"/>
            <w:shd w:val="clear" w:color="auto" w:fill="auto"/>
          </w:tcPr>
          <w:p w14:paraId="051253E4" w14:textId="6C06997A" w:rsidR="00CA6A0D" w:rsidRPr="00007FA9" w:rsidRDefault="00CA6A0D" w:rsidP="00CA6A0D">
            <w:pPr>
              <w:jc w:val="center"/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третья декада июля-август</w:t>
            </w:r>
          </w:p>
        </w:tc>
        <w:tc>
          <w:tcPr>
            <w:tcW w:w="1501" w:type="pct"/>
            <w:shd w:val="clear" w:color="auto" w:fill="auto"/>
          </w:tcPr>
          <w:p w14:paraId="2EBD7A92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36140CF4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2B291018" w14:textId="4884DE16" w:rsidR="00CA6A0D" w:rsidRPr="00007FA9" w:rsidRDefault="00CA6A0D" w:rsidP="00CA6A0D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F24630" w:rsidRPr="00A76BFE" w14:paraId="0D6E8946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24CFEA26" w14:textId="124569B5" w:rsidR="00CA6A0D" w:rsidRPr="00007FA9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97A3565" w14:textId="77777777" w:rsidR="00CA6A0D" w:rsidRPr="00EA6752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>ОАО «Агрокомбинат «Мир»</w:t>
            </w:r>
          </w:p>
          <w:p w14:paraId="57566CAD" w14:textId="405F5881" w:rsidR="00CA6A0D" w:rsidRPr="00007FA9" w:rsidRDefault="00CA6A0D" w:rsidP="00CA6A0D">
            <w:pPr>
              <w:rPr>
                <w:sz w:val="28"/>
                <w:szCs w:val="28"/>
              </w:rPr>
            </w:pPr>
            <w:r w:rsidRPr="00EA6752">
              <w:rPr>
                <w:sz w:val="28"/>
                <w:szCs w:val="28"/>
              </w:rPr>
              <w:t xml:space="preserve">225341, Брестская обл., Барановичский р-н, </w:t>
            </w:r>
            <w:r w:rsidRPr="00EA6752">
              <w:rPr>
                <w:sz w:val="28"/>
                <w:szCs w:val="28"/>
              </w:rPr>
              <w:lastRenderedPageBreak/>
              <w:t>Новомышский с/с, аг. Мир, ул. Центральная, 3</w:t>
            </w:r>
          </w:p>
        </w:tc>
        <w:tc>
          <w:tcPr>
            <w:tcW w:w="1031" w:type="pct"/>
            <w:shd w:val="clear" w:color="auto" w:fill="auto"/>
          </w:tcPr>
          <w:p w14:paraId="5BA92B0C" w14:textId="46D0F9CB" w:rsidR="00CA6A0D" w:rsidRPr="00007FA9" w:rsidRDefault="00CA6A0D" w:rsidP="00CA6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  <w:r w:rsidR="00F829D3">
              <w:rPr>
                <w:sz w:val="28"/>
                <w:szCs w:val="28"/>
              </w:rPr>
              <w:t xml:space="preserve">, </w:t>
            </w:r>
            <w:r w:rsidRPr="00EA675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EA6752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01" w:type="pct"/>
            <w:shd w:val="clear" w:color="auto" w:fill="auto"/>
          </w:tcPr>
          <w:p w14:paraId="10F5E23C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43F4C222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03E54401" w14:textId="1FC85DE2" w:rsidR="00CA6A0D" w:rsidRPr="00007FA9" w:rsidRDefault="00CA6A0D" w:rsidP="00CA6A0D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lastRenderedPageBreak/>
              <w:t>(включен в план выборочных проверок)</w:t>
            </w:r>
          </w:p>
        </w:tc>
      </w:tr>
      <w:tr w:rsidR="00F24630" w:rsidRPr="00A76BFE" w14:paraId="6F1CC963" w14:textId="77777777" w:rsidTr="005074DB">
        <w:trPr>
          <w:trHeight w:val="230"/>
        </w:trPr>
        <w:tc>
          <w:tcPr>
            <w:tcW w:w="239" w:type="pct"/>
            <w:shd w:val="clear" w:color="auto" w:fill="auto"/>
            <w:vAlign w:val="center"/>
          </w:tcPr>
          <w:p w14:paraId="054159DA" w14:textId="0BF50F76" w:rsidR="00CA6A0D" w:rsidRPr="00007FA9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7D3F9A9" w14:textId="77777777" w:rsidR="00CA6A0D" w:rsidRPr="00D63815" w:rsidRDefault="00CA6A0D" w:rsidP="00CA6A0D">
            <w:pPr>
              <w:rPr>
                <w:sz w:val="28"/>
                <w:szCs w:val="28"/>
              </w:rPr>
            </w:pPr>
            <w:r w:rsidRPr="00D63815">
              <w:rPr>
                <w:sz w:val="28"/>
                <w:szCs w:val="28"/>
              </w:rPr>
              <w:t>ООО «Диприз»</w:t>
            </w:r>
          </w:p>
          <w:p w14:paraId="3720C5A8" w14:textId="5DC32B05" w:rsidR="00CA6A0D" w:rsidRPr="00007FA9" w:rsidRDefault="00CA6A0D" w:rsidP="00CA6A0D">
            <w:pPr>
              <w:rPr>
                <w:sz w:val="28"/>
                <w:szCs w:val="28"/>
              </w:rPr>
            </w:pPr>
            <w:r w:rsidRPr="00D63815">
              <w:rPr>
                <w:sz w:val="28"/>
                <w:szCs w:val="28"/>
              </w:rPr>
              <w:t>225405, Брестская обл., Барановичский р-н, Малаховецкий с/с, 31, административно-бытовой корпус и производственный корпус №1, 0,3 км севернее д.</w:t>
            </w:r>
            <w:r>
              <w:rPr>
                <w:sz w:val="28"/>
                <w:szCs w:val="28"/>
              </w:rPr>
              <w:t xml:space="preserve"> </w:t>
            </w:r>
            <w:r w:rsidRPr="00D63815">
              <w:rPr>
                <w:sz w:val="28"/>
                <w:szCs w:val="28"/>
              </w:rPr>
              <w:t>Глинище</w:t>
            </w:r>
          </w:p>
        </w:tc>
        <w:tc>
          <w:tcPr>
            <w:tcW w:w="1031" w:type="pct"/>
            <w:shd w:val="clear" w:color="auto" w:fill="auto"/>
          </w:tcPr>
          <w:p w14:paraId="6C9DFA8C" w14:textId="637E4604" w:rsidR="00CA6A0D" w:rsidRPr="00007FA9" w:rsidRDefault="00CA6A0D" w:rsidP="00CA6A0D">
            <w:pPr>
              <w:jc w:val="center"/>
              <w:rPr>
                <w:sz w:val="28"/>
                <w:szCs w:val="28"/>
              </w:rPr>
            </w:pPr>
            <w:r w:rsidRPr="00D6381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501" w:type="pct"/>
            <w:shd w:val="clear" w:color="auto" w:fill="auto"/>
          </w:tcPr>
          <w:p w14:paraId="272BA7CE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50D14627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03A1BEAE" w14:textId="077D287A" w:rsidR="00CA6A0D" w:rsidRPr="00007FA9" w:rsidRDefault="00CA6A0D" w:rsidP="00CA6A0D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F24630" w:rsidRPr="00A76BFE" w14:paraId="7060D2D2" w14:textId="77777777" w:rsidTr="005074DB">
        <w:trPr>
          <w:trHeight w:val="238"/>
        </w:trPr>
        <w:tc>
          <w:tcPr>
            <w:tcW w:w="239" w:type="pct"/>
            <w:vAlign w:val="center"/>
          </w:tcPr>
          <w:p w14:paraId="2717195B" w14:textId="535ED903" w:rsidR="00CA6A0D" w:rsidRPr="00007FA9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DAF11E9" w14:textId="6C8CA66E" w:rsidR="00CA6A0D" w:rsidRPr="003F08FF" w:rsidRDefault="00CA6A0D" w:rsidP="00CA6A0D">
            <w:pPr>
              <w:rPr>
                <w:sz w:val="28"/>
                <w:szCs w:val="28"/>
              </w:rPr>
            </w:pPr>
            <w:r w:rsidRPr="003F08FF">
              <w:rPr>
                <w:sz w:val="28"/>
                <w:szCs w:val="28"/>
              </w:rPr>
              <w:t>ОАО «Автобусный парк</w:t>
            </w:r>
            <w:r>
              <w:rPr>
                <w:sz w:val="28"/>
                <w:szCs w:val="28"/>
              </w:rPr>
              <w:t xml:space="preserve"> </w:t>
            </w:r>
            <w:r w:rsidRPr="003F08FF">
              <w:rPr>
                <w:sz w:val="28"/>
                <w:szCs w:val="28"/>
              </w:rPr>
              <w:t>г. Барановичи»</w:t>
            </w:r>
          </w:p>
          <w:p w14:paraId="3C34853C" w14:textId="3BDCB613" w:rsidR="00CA6A0D" w:rsidRPr="00007FA9" w:rsidRDefault="00CA6A0D" w:rsidP="00CA6A0D">
            <w:pPr>
              <w:rPr>
                <w:sz w:val="28"/>
                <w:szCs w:val="28"/>
              </w:rPr>
            </w:pPr>
            <w:r w:rsidRPr="003F08FF">
              <w:rPr>
                <w:sz w:val="28"/>
                <w:szCs w:val="28"/>
              </w:rPr>
              <w:t>225417, Брестская обл,</w:t>
            </w:r>
            <w:r>
              <w:rPr>
                <w:sz w:val="28"/>
                <w:szCs w:val="28"/>
              </w:rPr>
              <w:t xml:space="preserve"> </w:t>
            </w:r>
            <w:r w:rsidRPr="003F08FF">
              <w:rPr>
                <w:sz w:val="28"/>
                <w:szCs w:val="28"/>
              </w:rPr>
              <w:t>г. Барановичи,</w:t>
            </w:r>
            <w:r>
              <w:rPr>
                <w:sz w:val="28"/>
                <w:szCs w:val="28"/>
              </w:rPr>
              <w:br/>
            </w:r>
            <w:r w:rsidRPr="003F08FF">
              <w:rPr>
                <w:sz w:val="28"/>
                <w:szCs w:val="28"/>
              </w:rPr>
              <w:t>ул. Тельмана, 102-2</w:t>
            </w:r>
          </w:p>
        </w:tc>
        <w:tc>
          <w:tcPr>
            <w:tcW w:w="1031" w:type="pct"/>
            <w:shd w:val="clear" w:color="auto" w:fill="auto"/>
          </w:tcPr>
          <w:p w14:paraId="45E82C15" w14:textId="4056F866" w:rsidR="00CA6A0D" w:rsidRPr="00007FA9" w:rsidRDefault="00CA6A0D" w:rsidP="00CA6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01" w:type="pct"/>
            <w:shd w:val="clear" w:color="auto" w:fill="auto"/>
          </w:tcPr>
          <w:p w14:paraId="588C8A6E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п.п. 133.1 п. 133 гл. 12</w:t>
            </w:r>
          </w:p>
          <w:p w14:paraId="22A770AF" w14:textId="77777777" w:rsidR="00CA6A0D" w:rsidRPr="00676440" w:rsidRDefault="00CA6A0D" w:rsidP="00CA6A0D">
            <w:pPr>
              <w:rPr>
                <w:sz w:val="28"/>
                <w:szCs w:val="28"/>
              </w:rPr>
            </w:pPr>
            <w:r w:rsidRPr="00676440">
              <w:rPr>
                <w:sz w:val="28"/>
                <w:szCs w:val="28"/>
              </w:rPr>
              <w:t>ЭкоНиП 17.01.06-001-2017</w:t>
            </w:r>
          </w:p>
          <w:p w14:paraId="76F000EF" w14:textId="0C9AB16F" w:rsidR="00CA6A0D" w:rsidRPr="00676440" w:rsidRDefault="00CA6A0D" w:rsidP="00CA6A0D">
            <w:pPr>
              <w:rPr>
                <w:sz w:val="28"/>
                <w:szCs w:val="28"/>
              </w:rPr>
            </w:pPr>
            <w:r w:rsidRPr="00452562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CA6A0D" w:rsidRPr="00A76BFE" w14:paraId="167F8DF1" w14:textId="77777777" w:rsidTr="005D696A">
        <w:trPr>
          <w:trHeight w:val="344"/>
        </w:trPr>
        <w:tc>
          <w:tcPr>
            <w:tcW w:w="5000" w:type="pct"/>
            <w:gridSpan w:val="4"/>
            <w:vAlign w:val="center"/>
          </w:tcPr>
          <w:p w14:paraId="021C65F1" w14:textId="347B5781" w:rsidR="00CA6A0D" w:rsidRPr="00676440" w:rsidRDefault="00CA6A0D" w:rsidP="00CA6A0D">
            <w:pPr>
              <w:jc w:val="center"/>
              <w:rPr>
                <w:bCs/>
                <w:sz w:val="28"/>
                <w:szCs w:val="28"/>
              </w:rPr>
            </w:pPr>
            <w:r w:rsidRPr="00135DE3">
              <w:rPr>
                <w:b/>
                <w:bCs/>
                <w:sz w:val="28"/>
                <w:szCs w:val="28"/>
              </w:rPr>
              <w:t>Березовский район</w:t>
            </w:r>
          </w:p>
        </w:tc>
      </w:tr>
      <w:tr w:rsidR="00F24630" w:rsidRPr="00A76BFE" w14:paraId="46E5AAFD" w14:textId="77777777" w:rsidTr="005074DB">
        <w:trPr>
          <w:trHeight w:val="344"/>
        </w:trPr>
        <w:tc>
          <w:tcPr>
            <w:tcW w:w="239" w:type="pct"/>
            <w:vAlign w:val="center"/>
          </w:tcPr>
          <w:p w14:paraId="364AE420" w14:textId="77777777" w:rsidR="00CA6A0D" w:rsidRPr="00676440" w:rsidRDefault="00CA6A0D" w:rsidP="00CA6A0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70F87572" w14:textId="77777777" w:rsidR="00CA6A0D" w:rsidRPr="004C4AD4" w:rsidRDefault="00CA6A0D" w:rsidP="00CA6A0D">
            <w:pPr>
              <w:rPr>
                <w:bCs/>
                <w:sz w:val="28"/>
                <w:szCs w:val="28"/>
              </w:rPr>
            </w:pPr>
            <w:r w:rsidRPr="004C4AD4">
              <w:rPr>
                <w:bCs/>
                <w:sz w:val="28"/>
                <w:szCs w:val="28"/>
              </w:rPr>
              <w:t>СООО «Строительная компания «Добрыня»</w:t>
            </w:r>
          </w:p>
          <w:p w14:paraId="721E6BC0" w14:textId="139F4D9D" w:rsidR="00CA6A0D" w:rsidRPr="00676440" w:rsidRDefault="00CA6A0D" w:rsidP="00CA6A0D">
            <w:pPr>
              <w:rPr>
                <w:bCs/>
                <w:sz w:val="28"/>
                <w:szCs w:val="28"/>
              </w:rPr>
            </w:pPr>
            <w:r w:rsidRPr="004C4AD4">
              <w:rPr>
                <w:bCs/>
                <w:sz w:val="28"/>
                <w:szCs w:val="28"/>
              </w:rPr>
              <w:t>225210,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4AD4">
              <w:rPr>
                <w:bCs/>
                <w:sz w:val="28"/>
                <w:szCs w:val="28"/>
              </w:rPr>
              <w:t>г. Береза, ул. Якова Свердлова, 165а</w:t>
            </w:r>
          </w:p>
        </w:tc>
        <w:tc>
          <w:tcPr>
            <w:tcW w:w="1031" w:type="pct"/>
          </w:tcPr>
          <w:p w14:paraId="14189392" w14:textId="03EFEDD5" w:rsidR="00CA6A0D" w:rsidRPr="002E4ABF" w:rsidRDefault="00CA6A0D" w:rsidP="00CA6A0D">
            <w:pPr>
              <w:jc w:val="center"/>
              <w:rPr>
                <w:sz w:val="28"/>
                <w:szCs w:val="28"/>
              </w:rPr>
            </w:pPr>
            <w:r w:rsidRPr="004C4AD4"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1501" w:type="pct"/>
          </w:tcPr>
          <w:p w14:paraId="2683B9CE" w14:textId="77777777" w:rsidR="00CA6A0D" w:rsidRPr="004C4AD4" w:rsidRDefault="00CA6A0D" w:rsidP="00CA6A0D">
            <w:pPr>
              <w:rPr>
                <w:sz w:val="28"/>
                <w:szCs w:val="28"/>
              </w:rPr>
            </w:pPr>
            <w:r w:rsidRPr="004C4AD4">
              <w:rPr>
                <w:sz w:val="28"/>
                <w:szCs w:val="28"/>
              </w:rPr>
              <w:t>п.п. 133.1 п. 133 гл. 12</w:t>
            </w:r>
          </w:p>
          <w:p w14:paraId="267BDADF" w14:textId="77777777" w:rsidR="00CA6A0D" w:rsidRPr="004C4AD4" w:rsidRDefault="00CA6A0D" w:rsidP="00CA6A0D">
            <w:pPr>
              <w:rPr>
                <w:sz w:val="28"/>
                <w:szCs w:val="28"/>
              </w:rPr>
            </w:pPr>
            <w:r w:rsidRPr="004C4AD4">
              <w:rPr>
                <w:sz w:val="28"/>
                <w:szCs w:val="28"/>
              </w:rPr>
              <w:t>ЭкоНиП 17.01.06-001-2017</w:t>
            </w:r>
          </w:p>
          <w:p w14:paraId="367523A8" w14:textId="788857FA" w:rsidR="00CA6A0D" w:rsidRPr="002E4ABF" w:rsidRDefault="00CA6A0D" w:rsidP="00CA6A0D">
            <w:pPr>
              <w:rPr>
                <w:sz w:val="28"/>
                <w:szCs w:val="28"/>
              </w:rPr>
            </w:pPr>
            <w:r w:rsidRPr="004C4AD4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F24630" w:rsidRPr="00A76BFE" w14:paraId="14750785" w14:textId="77777777" w:rsidTr="005074DB">
        <w:trPr>
          <w:trHeight w:val="344"/>
        </w:trPr>
        <w:tc>
          <w:tcPr>
            <w:tcW w:w="239" w:type="pct"/>
            <w:vAlign w:val="center"/>
          </w:tcPr>
          <w:p w14:paraId="02715482" w14:textId="77777777" w:rsidR="00267961" w:rsidRPr="00676440" w:rsidRDefault="00267961" w:rsidP="00267961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vAlign w:val="center"/>
          </w:tcPr>
          <w:p w14:paraId="4ED8257B" w14:textId="77777777" w:rsidR="00267961" w:rsidRPr="00267961" w:rsidRDefault="00267961" w:rsidP="00267961">
            <w:pPr>
              <w:rPr>
                <w:bCs/>
                <w:sz w:val="28"/>
                <w:szCs w:val="28"/>
              </w:rPr>
            </w:pPr>
            <w:r w:rsidRPr="00267961">
              <w:rPr>
                <w:bCs/>
                <w:sz w:val="28"/>
                <w:szCs w:val="28"/>
              </w:rPr>
              <w:t>ООО «Санта Ритейл»</w:t>
            </w:r>
          </w:p>
          <w:p w14:paraId="334A8CD2" w14:textId="77777777" w:rsidR="00267961" w:rsidRDefault="00267961" w:rsidP="00267961">
            <w:pPr>
              <w:rPr>
                <w:bCs/>
                <w:sz w:val="28"/>
                <w:szCs w:val="28"/>
              </w:rPr>
            </w:pPr>
            <w:r w:rsidRPr="00267961">
              <w:rPr>
                <w:bCs/>
                <w:sz w:val="28"/>
                <w:szCs w:val="28"/>
              </w:rPr>
              <w:t>224032, г. Брест, ул. Советской Конституции, 26/1</w:t>
            </w:r>
          </w:p>
          <w:p w14:paraId="5CEC4336" w14:textId="77777777" w:rsidR="00A74200" w:rsidRDefault="00A74200" w:rsidP="00267961">
            <w:pPr>
              <w:rPr>
                <w:bCs/>
                <w:sz w:val="28"/>
                <w:szCs w:val="28"/>
              </w:rPr>
            </w:pPr>
          </w:p>
          <w:p w14:paraId="50C3B3AD" w14:textId="1B378352" w:rsidR="00267961" w:rsidRPr="00676440" w:rsidRDefault="00267961" w:rsidP="00267961">
            <w:pPr>
              <w:rPr>
                <w:bCs/>
                <w:sz w:val="28"/>
                <w:szCs w:val="28"/>
              </w:rPr>
            </w:pPr>
            <w:r w:rsidRPr="00256A73">
              <w:rPr>
                <w:sz w:val="28"/>
                <w:szCs w:val="28"/>
              </w:rPr>
              <w:t>Объекты Березовского района</w:t>
            </w:r>
          </w:p>
        </w:tc>
        <w:tc>
          <w:tcPr>
            <w:tcW w:w="1031" w:type="pct"/>
          </w:tcPr>
          <w:p w14:paraId="3889477A" w14:textId="77777777" w:rsidR="00267961" w:rsidRPr="00267961" w:rsidRDefault="00267961" w:rsidP="00267961">
            <w:pPr>
              <w:jc w:val="center"/>
              <w:rPr>
                <w:sz w:val="28"/>
                <w:szCs w:val="28"/>
              </w:rPr>
            </w:pPr>
            <w:r w:rsidRPr="00267961">
              <w:rPr>
                <w:sz w:val="28"/>
                <w:szCs w:val="28"/>
              </w:rPr>
              <w:t>III-IV квартал</w:t>
            </w:r>
          </w:p>
          <w:p w14:paraId="7ED0D361" w14:textId="73DAED33" w:rsidR="00267961" w:rsidRPr="007E5E81" w:rsidRDefault="00267961" w:rsidP="0026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</w:tcPr>
          <w:p w14:paraId="0587D63C" w14:textId="77777777" w:rsidR="00267961" w:rsidRPr="00267961" w:rsidRDefault="00267961" w:rsidP="00267961">
            <w:pPr>
              <w:rPr>
                <w:sz w:val="28"/>
                <w:szCs w:val="28"/>
              </w:rPr>
            </w:pPr>
            <w:r w:rsidRPr="00267961">
              <w:rPr>
                <w:sz w:val="28"/>
                <w:szCs w:val="28"/>
              </w:rPr>
              <w:t>п.п. 133.1 п. 133 гл. 12</w:t>
            </w:r>
          </w:p>
          <w:p w14:paraId="47327724" w14:textId="77777777" w:rsidR="00267961" w:rsidRPr="00267961" w:rsidRDefault="00267961" w:rsidP="00267961">
            <w:pPr>
              <w:rPr>
                <w:sz w:val="28"/>
                <w:szCs w:val="28"/>
              </w:rPr>
            </w:pPr>
            <w:r w:rsidRPr="00267961">
              <w:rPr>
                <w:sz w:val="28"/>
                <w:szCs w:val="28"/>
              </w:rPr>
              <w:t>ЭкоНиП 17.01.06-001-2017</w:t>
            </w:r>
          </w:p>
          <w:p w14:paraId="73DD8645" w14:textId="76117485" w:rsidR="00267961" w:rsidRPr="007E5E81" w:rsidRDefault="00267961" w:rsidP="00267961">
            <w:pPr>
              <w:rPr>
                <w:sz w:val="28"/>
                <w:szCs w:val="28"/>
              </w:rPr>
            </w:pPr>
            <w:r w:rsidRPr="00267961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F24630" w:rsidRPr="00A76BFE" w14:paraId="7E57E9A3" w14:textId="77777777" w:rsidTr="005074DB">
        <w:trPr>
          <w:trHeight w:val="344"/>
        </w:trPr>
        <w:tc>
          <w:tcPr>
            <w:tcW w:w="239" w:type="pct"/>
            <w:vAlign w:val="center"/>
          </w:tcPr>
          <w:p w14:paraId="413292D4" w14:textId="77777777" w:rsidR="0079670A" w:rsidRPr="00676440" w:rsidRDefault="0079670A" w:rsidP="0079670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vAlign w:val="center"/>
          </w:tcPr>
          <w:p w14:paraId="2F06D2BC" w14:textId="77777777" w:rsidR="0079670A" w:rsidRPr="0079670A" w:rsidRDefault="0079670A" w:rsidP="0079670A">
            <w:pPr>
              <w:rPr>
                <w:bCs/>
                <w:sz w:val="28"/>
                <w:szCs w:val="28"/>
              </w:rPr>
            </w:pPr>
            <w:r w:rsidRPr="0079670A">
              <w:rPr>
                <w:bCs/>
                <w:sz w:val="28"/>
                <w:szCs w:val="28"/>
              </w:rPr>
              <w:t>РУП «Брестэнерго»</w:t>
            </w:r>
          </w:p>
          <w:p w14:paraId="33CF4F50" w14:textId="77777777" w:rsidR="0079670A" w:rsidRPr="0079670A" w:rsidRDefault="0079670A" w:rsidP="0079670A">
            <w:pPr>
              <w:rPr>
                <w:bCs/>
                <w:sz w:val="28"/>
                <w:szCs w:val="28"/>
              </w:rPr>
            </w:pPr>
            <w:r w:rsidRPr="0079670A">
              <w:rPr>
                <w:bCs/>
                <w:sz w:val="28"/>
                <w:szCs w:val="28"/>
              </w:rPr>
              <w:t>224030, г. Брест, ул. Воровского, 13/1</w:t>
            </w:r>
          </w:p>
          <w:p w14:paraId="332281CF" w14:textId="77777777" w:rsidR="0079670A" w:rsidRPr="0079670A" w:rsidRDefault="0079670A" w:rsidP="0079670A">
            <w:pPr>
              <w:rPr>
                <w:bCs/>
                <w:sz w:val="28"/>
                <w:szCs w:val="28"/>
              </w:rPr>
            </w:pPr>
          </w:p>
          <w:p w14:paraId="4DDAC28E" w14:textId="77777777" w:rsidR="0079670A" w:rsidRPr="0079670A" w:rsidRDefault="0079670A" w:rsidP="0079670A">
            <w:pPr>
              <w:rPr>
                <w:bCs/>
                <w:sz w:val="28"/>
                <w:szCs w:val="28"/>
              </w:rPr>
            </w:pPr>
            <w:r w:rsidRPr="0079670A">
              <w:rPr>
                <w:bCs/>
                <w:sz w:val="28"/>
                <w:szCs w:val="28"/>
              </w:rPr>
              <w:t>Филиал «Березовская ГРЭС»</w:t>
            </w:r>
          </w:p>
          <w:p w14:paraId="4C379EBD" w14:textId="5C66B20D" w:rsidR="0079670A" w:rsidRPr="00676440" w:rsidRDefault="0079670A" w:rsidP="0079670A">
            <w:pPr>
              <w:rPr>
                <w:bCs/>
                <w:sz w:val="28"/>
                <w:szCs w:val="28"/>
              </w:rPr>
            </w:pPr>
            <w:r w:rsidRPr="0079670A">
              <w:rPr>
                <w:bCs/>
                <w:sz w:val="28"/>
                <w:szCs w:val="28"/>
              </w:rPr>
              <w:t>Брестская обл., Берёзовский р-н, г. Белоозёрск, Березовская ГРЭС</w:t>
            </w:r>
          </w:p>
        </w:tc>
        <w:tc>
          <w:tcPr>
            <w:tcW w:w="1031" w:type="pct"/>
          </w:tcPr>
          <w:p w14:paraId="503536A1" w14:textId="77777777" w:rsidR="0079670A" w:rsidRPr="0079670A" w:rsidRDefault="0079670A" w:rsidP="0079670A">
            <w:pPr>
              <w:jc w:val="center"/>
              <w:rPr>
                <w:sz w:val="28"/>
                <w:szCs w:val="28"/>
              </w:rPr>
            </w:pPr>
            <w:r w:rsidRPr="0079670A">
              <w:rPr>
                <w:sz w:val="28"/>
                <w:szCs w:val="28"/>
              </w:rPr>
              <w:t>IV квартал</w:t>
            </w:r>
          </w:p>
          <w:p w14:paraId="0CD19CB1" w14:textId="3455286A" w:rsidR="0079670A" w:rsidRPr="007E5E81" w:rsidRDefault="0079670A" w:rsidP="00796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</w:tcPr>
          <w:p w14:paraId="044EDD67" w14:textId="77777777" w:rsidR="0079670A" w:rsidRPr="0079670A" w:rsidRDefault="0079670A" w:rsidP="0079670A">
            <w:pPr>
              <w:rPr>
                <w:sz w:val="28"/>
                <w:szCs w:val="28"/>
              </w:rPr>
            </w:pPr>
            <w:r w:rsidRPr="0079670A">
              <w:rPr>
                <w:sz w:val="28"/>
                <w:szCs w:val="28"/>
              </w:rPr>
              <w:t>п.п. 133.1 п. 133 гл. 12</w:t>
            </w:r>
          </w:p>
          <w:p w14:paraId="60906F6A" w14:textId="77777777" w:rsidR="0079670A" w:rsidRPr="0079670A" w:rsidRDefault="0079670A" w:rsidP="0079670A">
            <w:pPr>
              <w:rPr>
                <w:sz w:val="28"/>
                <w:szCs w:val="28"/>
              </w:rPr>
            </w:pPr>
            <w:r w:rsidRPr="0079670A">
              <w:rPr>
                <w:sz w:val="28"/>
                <w:szCs w:val="28"/>
              </w:rPr>
              <w:t>ЭкоНиП 17.01.06-001-2017</w:t>
            </w:r>
          </w:p>
          <w:p w14:paraId="68AE35EE" w14:textId="200F1BCA" w:rsidR="0079670A" w:rsidRPr="007E5E81" w:rsidRDefault="0079670A" w:rsidP="0079670A">
            <w:pPr>
              <w:rPr>
                <w:sz w:val="28"/>
                <w:szCs w:val="28"/>
              </w:rPr>
            </w:pPr>
            <w:r w:rsidRPr="0079670A">
              <w:rPr>
                <w:sz w:val="28"/>
                <w:szCs w:val="28"/>
              </w:rPr>
              <w:t>(новое комплексное природоохранное разрешение)</w:t>
            </w:r>
          </w:p>
        </w:tc>
      </w:tr>
      <w:tr w:rsidR="00267961" w:rsidRPr="00A76BFE" w14:paraId="43900343" w14:textId="7B7CADE8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4654F035" w14:textId="06D9EB4C" w:rsidR="00267961" w:rsidRPr="00007FA9" w:rsidRDefault="00267961" w:rsidP="00267961">
            <w:pPr>
              <w:jc w:val="center"/>
              <w:rPr>
                <w:b/>
                <w:bCs/>
                <w:sz w:val="28"/>
                <w:szCs w:val="28"/>
              </w:rPr>
            </w:pPr>
            <w:r w:rsidRPr="0068485F">
              <w:rPr>
                <w:b/>
                <w:bCs/>
                <w:sz w:val="28"/>
                <w:szCs w:val="28"/>
              </w:rPr>
              <w:t>Брест и Брестский район</w:t>
            </w:r>
          </w:p>
        </w:tc>
      </w:tr>
      <w:tr w:rsidR="00F24630" w:rsidRPr="00A76BFE" w14:paraId="3862A896" w14:textId="77777777" w:rsidTr="005074DB">
        <w:trPr>
          <w:trHeight w:val="348"/>
        </w:trPr>
        <w:tc>
          <w:tcPr>
            <w:tcW w:w="239" w:type="pct"/>
            <w:vAlign w:val="center"/>
          </w:tcPr>
          <w:p w14:paraId="03E1301D" w14:textId="77777777" w:rsidR="00F45FAB" w:rsidRPr="0068485F" w:rsidRDefault="00F45FAB" w:rsidP="00F45FA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5C9DB5FC" w14:textId="77777777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Транспортное республиканское унитарное предприятие «Брестское отделение Белорусской железной дороги»</w:t>
            </w:r>
          </w:p>
          <w:p w14:paraId="295B5B51" w14:textId="77777777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224004, г. Брест, пл. Привокзальная, 1</w:t>
            </w:r>
          </w:p>
          <w:p w14:paraId="30CAF2F1" w14:textId="77777777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</w:p>
          <w:p w14:paraId="74D6CA16" w14:textId="77777777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Филиал «Вагонное депо Брест»</w:t>
            </w:r>
          </w:p>
          <w:p w14:paraId="70FF6D2C" w14:textId="6F139338" w:rsidR="00F45FAB" w:rsidRPr="006F45A2" w:rsidRDefault="00F45FAB" w:rsidP="00F45FAB">
            <w:pPr>
              <w:rPr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224012, г. Брест, пер. Минский 2-й, 13</w:t>
            </w:r>
          </w:p>
        </w:tc>
        <w:tc>
          <w:tcPr>
            <w:tcW w:w="1031" w:type="pct"/>
          </w:tcPr>
          <w:p w14:paraId="120C2A5F" w14:textId="3490E484" w:rsidR="00F45FAB" w:rsidRPr="00F45FAB" w:rsidRDefault="00F45FAB" w:rsidP="00F45FAB">
            <w:pPr>
              <w:jc w:val="center"/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lastRenderedPageBreak/>
              <w:t>III-IV квартал</w:t>
            </w:r>
          </w:p>
        </w:tc>
        <w:tc>
          <w:tcPr>
            <w:tcW w:w="1501" w:type="pct"/>
          </w:tcPr>
          <w:p w14:paraId="2633F33E" w14:textId="77777777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п.п. 133.1 п. 133 гл. 12</w:t>
            </w:r>
          </w:p>
          <w:p w14:paraId="32074FDD" w14:textId="77777777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ЭкоНиП 17.01.06-001-2017</w:t>
            </w:r>
          </w:p>
          <w:p w14:paraId="206E092C" w14:textId="5D8FAFEB" w:rsidR="00F45FAB" w:rsidRPr="00F45FAB" w:rsidRDefault="00F45FAB" w:rsidP="00F45FAB">
            <w:pPr>
              <w:rPr>
                <w:bCs/>
                <w:sz w:val="28"/>
                <w:szCs w:val="28"/>
              </w:rPr>
            </w:pPr>
            <w:r w:rsidRPr="00F45FAB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6246FAF7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2BFDC889" w14:textId="77777777" w:rsidR="00F9230E" w:rsidRPr="0068485F" w:rsidRDefault="00F9230E" w:rsidP="00F9230E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311C17B1" w14:textId="77777777" w:rsidR="00F9230E" w:rsidRPr="00FD5CEA" w:rsidRDefault="00F9230E" w:rsidP="00F9230E">
            <w:pPr>
              <w:rPr>
                <w:sz w:val="28"/>
                <w:szCs w:val="28"/>
              </w:rPr>
            </w:pPr>
            <w:r w:rsidRPr="00FD5CEA">
              <w:rPr>
                <w:sz w:val="28"/>
                <w:szCs w:val="28"/>
              </w:rPr>
              <w:t>ООО «Санта Ритейл»</w:t>
            </w:r>
          </w:p>
          <w:p w14:paraId="60CF41D3" w14:textId="77777777" w:rsidR="00F9230E" w:rsidRDefault="00F9230E" w:rsidP="00F9230E">
            <w:pPr>
              <w:rPr>
                <w:sz w:val="28"/>
                <w:szCs w:val="28"/>
              </w:rPr>
            </w:pPr>
            <w:r w:rsidRPr="00FD5CEA">
              <w:rPr>
                <w:sz w:val="28"/>
                <w:szCs w:val="28"/>
              </w:rPr>
              <w:t>224032, г. Брест, ул. Советской Конституции, 26/1</w:t>
            </w:r>
          </w:p>
          <w:p w14:paraId="6F071032" w14:textId="77777777" w:rsidR="00A74200" w:rsidRDefault="00A74200" w:rsidP="00F9230E">
            <w:pPr>
              <w:rPr>
                <w:sz w:val="28"/>
                <w:szCs w:val="28"/>
              </w:rPr>
            </w:pPr>
          </w:p>
          <w:p w14:paraId="42030B42" w14:textId="3FDC74B3" w:rsidR="00F9230E" w:rsidRPr="00FD5CEA" w:rsidRDefault="00F9230E" w:rsidP="00F9230E">
            <w:pPr>
              <w:rPr>
                <w:sz w:val="28"/>
                <w:szCs w:val="28"/>
              </w:rPr>
            </w:pPr>
            <w:r w:rsidRPr="00256A73">
              <w:rPr>
                <w:sz w:val="28"/>
                <w:szCs w:val="28"/>
              </w:rPr>
              <w:t>Объекты Бреста и Брестского района</w:t>
            </w:r>
          </w:p>
        </w:tc>
        <w:tc>
          <w:tcPr>
            <w:tcW w:w="1031" w:type="pct"/>
          </w:tcPr>
          <w:p w14:paraId="09D3B481" w14:textId="79857B4B" w:rsidR="00F9230E" w:rsidRPr="00F9230E" w:rsidRDefault="00F9230E" w:rsidP="00F9230E">
            <w:pPr>
              <w:jc w:val="center"/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10D7F631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п.п. 133.1 п. 133 гл. 12</w:t>
            </w:r>
          </w:p>
          <w:p w14:paraId="480C78B6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ЭкоНиП 17.01.06-001-2017</w:t>
            </w:r>
          </w:p>
          <w:p w14:paraId="40D5B9D5" w14:textId="217FBFD3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7CD27DBF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6F0A832D" w14:textId="77777777" w:rsidR="00F9230E" w:rsidRPr="0068485F" w:rsidRDefault="00F9230E" w:rsidP="00F9230E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5BFDE2A3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ЗАО «Инволюкс»</w:t>
            </w:r>
          </w:p>
          <w:p w14:paraId="01574D63" w14:textId="34648C58" w:rsidR="00F9230E" w:rsidRPr="008D3C54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224024, г. Брест,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30E">
              <w:rPr>
                <w:bCs/>
                <w:sz w:val="28"/>
                <w:szCs w:val="28"/>
              </w:rPr>
              <w:t>ул. Городская, 72</w:t>
            </w:r>
          </w:p>
        </w:tc>
        <w:tc>
          <w:tcPr>
            <w:tcW w:w="1031" w:type="pct"/>
          </w:tcPr>
          <w:p w14:paraId="0D408225" w14:textId="21F78F72" w:rsidR="00F9230E" w:rsidRPr="00F9230E" w:rsidRDefault="00F9230E" w:rsidP="00F9230E">
            <w:pPr>
              <w:jc w:val="center"/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июль-август</w:t>
            </w:r>
          </w:p>
        </w:tc>
        <w:tc>
          <w:tcPr>
            <w:tcW w:w="1501" w:type="pct"/>
          </w:tcPr>
          <w:p w14:paraId="3146C089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п.п. 133.1 п. 133 гл. 12</w:t>
            </w:r>
          </w:p>
          <w:p w14:paraId="0255237C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ЭкоНиП 17.01.06-001-2017</w:t>
            </w:r>
          </w:p>
          <w:p w14:paraId="5816C6B9" w14:textId="787E871C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(включен в план выборочных проверок)</w:t>
            </w:r>
          </w:p>
        </w:tc>
      </w:tr>
      <w:tr w:rsidR="00F24630" w:rsidRPr="00A76BFE" w14:paraId="503B8841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06127499" w14:textId="77777777" w:rsidR="00F9230E" w:rsidRPr="0068485F" w:rsidRDefault="00F9230E" w:rsidP="00F9230E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626EE8C7" w14:textId="77777777" w:rsidR="00F9230E" w:rsidRPr="00F9230E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sz w:val="28"/>
                <w:szCs w:val="28"/>
              </w:rPr>
              <w:t>ИООО «БРВ-Брест»</w:t>
            </w:r>
          </w:p>
          <w:p w14:paraId="0D0FC762" w14:textId="53E4FC26" w:rsidR="00F9230E" w:rsidRPr="00ED745E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sz w:val="28"/>
                <w:szCs w:val="28"/>
              </w:rPr>
              <w:t>224020, г. Брест,ул. Янки Купалы, д. 1В-1, каб. 216</w:t>
            </w:r>
          </w:p>
        </w:tc>
        <w:tc>
          <w:tcPr>
            <w:tcW w:w="1031" w:type="pct"/>
          </w:tcPr>
          <w:p w14:paraId="3160BE1D" w14:textId="42E97C70" w:rsidR="00F9230E" w:rsidRPr="00F9230E" w:rsidRDefault="00F9230E" w:rsidP="00F9230E">
            <w:pPr>
              <w:jc w:val="center"/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501" w:type="pct"/>
          </w:tcPr>
          <w:p w14:paraId="1257BEEE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п.п. 133.1 п. 133 гл. 12</w:t>
            </w:r>
          </w:p>
          <w:p w14:paraId="4B446A61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ЭкоНиП 17.01.06-001-2017</w:t>
            </w:r>
          </w:p>
          <w:p w14:paraId="322F00B9" w14:textId="6E2361EE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(включен в план выборочных проверок)</w:t>
            </w:r>
          </w:p>
        </w:tc>
      </w:tr>
      <w:tr w:rsidR="00F24630" w:rsidRPr="00A76BFE" w14:paraId="3A834D0A" w14:textId="77777777" w:rsidTr="005074DB">
        <w:trPr>
          <w:trHeight w:val="60"/>
        </w:trPr>
        <w:tc>
          <w:tcPr>
            <w:tcW w:w="239" w:type="pct"/>
            <w:vAlign w:val="center"/>
          </w:tcPr>
          <w:p w14:paraId="067F1C16" w14:textId="77777777" w:rsidR="00F9230E" w:rsidRPr="0068485F" w:rsidRDefault="00F9230E" w:rsidP="00F9230E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3B6176D7" w14:textId="77777777" w:rsidR="00F9230E" w:rsidRPr="00F9230E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sz w:val="28"/>
                <w:szCs w:val="28"/>
              </w:rPr>
              <w:t>ОАО «Брестский мясокомбинат»</w:t>
            </w:r>
          </w:p>
          <w:p w14:paraId="2518E95A" w14:textId="77777777" w:rsidR="00F9230E" w:rsidRPr="00F9230E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sz w:val="28"/>
                <w:szCs w:val="28"/>
              </w:rPr>
              <w:t>224034, г. Брест, ул. Писателя Смирнова, 4</w:t>
            </w:r>
          </w:p>
          <w:p w14:paraId="47BCF3F7" w14:textId="77777777" w:rsidR="00F9230E" w:rsidRPr="00F9230E" w:rsidRDefault="00F9230E" w:rsidP="00F9230E">
            <w:pPr>
              <w:rPr>
                <w:sz w:val="28"/>
                <w:szCs w:val="28"/>
              </w:rPr>
            </w:pPr>
          </w:p>
          <w:p w14:paraId="36E83581" w14:textId="77777777" w:rsidR="00F9230E" w:rsidRPr="00F9230E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sz w:val="28"/>
                <w:szCs w:val="28"/>
              </w:rPr>
              <w:t>Свиноводческий комплекс Западный</w:t>
            </w:r>
          </w:p>
          <w:p w14:paraId="55653D13" w14:textId="0559697D" w:rsidR="00F9230E" w:rsidRPr="00ED745E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sz w:val="28"/>
                <w:szCs w:val="28"/>
              </w:rPr>
              <w:t>225033, Брестская обл., Брестский р-н, Мотыкальский с/с, 40А, вблизи х. Мотыкалы</w:t>
            </w:r>
          </w:p>
        </w:tc>
        <w:tc>
          <w:tcPr>
            <w:tcW w:w="1031" w:type="pct"/>
          </w:tcPr>
          <w:p w14:paraId="27E4EDE0" w14:textId="57CD4A03" w:rsidR="00F9230E" w:rsidRPr="00286551" w:rsidRDefault="00F9230E" w:rsidP="00F9230E">
            <w:pPr>
              <w:jc w:val="center"/>
              <w:rPr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799D4268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п.п. 133.1 п. 133 гл. 12</w:t>
            </w:r>
          </w:p>
          <w:p w14:paraId="21099083" w14:textId="77777777" w:rsidR="00F9230E" w:rsidRPr="00F9230E" w:rsidRDefault="00F9230E" w:rsidP="00F9230E">
            <w:pPr>
              <w:rPr>
                <w:bCs/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ЭкоНиП 17.01.06-001-2017</w:t>
            </w:r>
          </w:p>
          <w:p w14:paraId="16E717A8" w14:textId="06F9A778" w:rsidR="00F9230E" w:rsidRPr="00286551" w:rsidRDefault="00F9230E" w:rsidP="00F9230E">
            <w:pPr>
              <w:rPr>
                <w:sz w:val="28"/>
                <w:szCs w:val="28"/>
              </w:rPr>
            </w:pPr>
            <w:r w:rsidRPr="00F9230E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479937D7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060A0A3D" w14:textId="77777777" w:rsidR="0077169F" w:rsidRPr="0068485F" w:rsidRDefault="0077169F" w:rsidP="0077169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5146B14A" w14:textId="77777777" w:rsidR="0077169F" w:rsidRPr="0077169F" w:rsidRDefault="0077169F" w:rsidP="0077169F">
            <w:pPr>
              <w:rPr>
                <w:sz w:val="28"/>
                <w:szCs w:val="28"/>
              </w:rPr>
            </w:pPr>
            <w:r w:rsidRPr="0077169F">
              <w:rPr>
                <w:sz w:val="28"/>
                <w:szCs w:val="28"/>
              </w:rPr>
              <w:t>ОАО «Селекционно-гибридный центр «Западный»</w:t>
            </w:r>
          </w:p>
          <w:p w14:paraId="4A377B22" w14:textId="200C4178" w:rsidR="0077169F" w:rsidRPr="003D7E06" w:rsidRDefault="0077169F" w:rsidP="0077169F">
            <w:pPr>
              <w:rPr>
                <w:sz w:val="28"/>
                <w:szCs w:val="28"/>
              </w:rPr>
            </w:pPr>
            <w:r w:rsidRPr="0077169F">
              <w:rPr>
                <w:sz w:val="28"/>
                <w:szCs w:val="28"/>
              </w:rPr>
              <w:t>225033, Брестская обл., Брестский р-н, в районе аг. Большие Мотыкалы</w:t>
            </w:r>
          </w:p>
        </w:tc>
        <w:tc>
          <w:tcPr>
            <w:tcW w:w="1031" w:type="pct"/>
          </w:tcPr>
          <w:p w14:paraId="4D7BB14D" w14:textId="2AC20BB8" w:rsidR="0077169F" w:rsidRPr="0077169F" w:rsidRDefault="0077169F" w:rsidP="0077169F">
            <w:pPr>
              <w:jc w:val="center"/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1501" w:type="pct"/>
          </w:tcPr>
          <w:p w14:paraId="714869CF" w14:textId="77777777" w:rsidR="0077169F" w:rsidRPr="0077169F" w:rsidRDefault="0077169F" w:rsidP="0077169F">
            <w:pPr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п.п. 133.1 п. 133 гл. 12</w:t>
            </w:r>
          </w:p>
          <w:p w14:paraId="02100D7C" w14:textId="77777777" w:rsidR="0077169F" w:rsidRPr="0077169F" w:rsidRDefault="0077169F" w:rsidP="0077169F">
            <w:pPr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ЭкоНиП 17.01.06-001-2017</w:t>
            </w:r>
          </w:p>
          <w:p w14:paraId="1D4DAAAC" w14:textId="3CE1F516" w:rsidR="0077169F" w:rsidRPr="0077169F" w:rsidRDefault="0077169F" w:rsidP="0077169F">
            <w:pPr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656B4BC7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3202E48D" w14:textId="77777777" w:rsidR="0077169F" w:rsidRPr="0068485F" w:rsidRDefault="0077169F" w:rsidP="0077169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0D8AE352" w14:textId="77777777" w:rsidR="0077169F" w:rsidRPr="0077169F" w:rsidRDefault="0077169F" w:rsidP="0077169F">
            <w:pPr>
              <w:rPr>
                <w:sz w:val="28"/>
                <w:szCs w:val="28"/>
              </w:rPr>
            </w:pPr>
            <w:r w:rsidRPr="0077169F">
              <w:rPr>
                <w:sz w:val="28"/>
                <w:szCs w:val="28"/>
              </w:rPr>
              <w:t>ООО «Тарвуд»</w:t>
            </w:r>
          </w:p>
          <w:p w14:paraId="3406D0DC" w14:textId="7C02E7F2" w:rsidR="0077169F" w:rsidRPr="003D7E06" w:rsidRDefault="0077169F" w:rsidP="0077169F">
            <w:pPr>
              <w:rPr>
                <w:sz w:val="28"/>
                <w:szCs w:val="28"/>
              </w:rPr>
            </w:pPr>
            <w:r w:rsidRPr="0077169F">
              <w:rPr>
                <w:sz w:val="28"/>
                <w:szCs w:val="28"/>
              </w:rPr>
              <w:t>225030, Брестская обл., Брестский р-н,</w:t>
            </w:r>
            <w:r>
              <w:rPr>
                <w:sz w:val="28"/>
                <w:szCs w:val="28"/>
              </w:rPr>
              <w:br/>
            </w:r>
            <w:r w:rsidRPr="0077169F">
              <w:rPr>
                <w:sz w:val="28"/>
                <w:szCs w:val="28"/>
              </w:rPr>
              <w:t>д. Чернавчицы, ул. Школьная, 13</w:t>
            </w:r>
          </w:p>
        </w:tc>
        <w:tc>
          <w:tcPr>
            <w:tcW w:w="1031" w:type="pct"/>
          </w:tcPr>
          <w:p w14:paraId="04876762" w14:textId="40433CAA" w:rsidR="0077169F" w:rsidRPr="0077169F" w:rsidRDefault="0077169F" w:rsidP="0077169F">
            <w:pPr>
              <w:jc w:val="center"/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 xml:space="preserve">IV квартал </w:t>
            </w:r>
          </w:p>
        </w:tc>
        <w:tc>
          <w:tcPr>
            <w:tcW w:w="1501" w:type="pct"/>
          </w:tcPr>
          <w:p w14:paraId="6E7B11E2" w14:textId="77777777" w:rsidR="0077169F" w:rsidRPr="0077169F" w:rsidRDefault="0077169F" w:rsidP="0077169F">
            <w:pPr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п.п. 133.1 п. 133 гл. 12</w:t>
            </w:r>
          </w:p>
          <w:p w14:paraId="0269F9ED" w14:textId="77777777" w:rsidR="0077169F" w:rsidRPr="0077169F" w:rsidRDefault="0077169F" w:rsidP="0077169F">
            <w:pPr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ЭкоНиП 17.01.06-001-2017</w:t>
            </w:r>
          </w:p>
          <w:p w14:paraId="5995DDD0" w14:textId="36A59F16" w:rsidR="0077169F" w:rsidRPr="0077169F" w:rsidRDefault="0077169F" w:rsidP="0077169F">
            <w:pPr>
              <w:rPr>
                <w:bCs/>
                <w:sz w:val="28"/>
                <w:szCs w:val="28"/>
              </w:rPr>
            </w:pPr>
            <w:r w:rsidRPr="0077169F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34E819B2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1BCA78A5" w14:textId="77777777" w:rsidR="00D50DB9" w:rsidRPr="0068485F" w:rsidRDefault="00D50DB9" w:rsidP="00D50DB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3F0278F0" w14:textId="77777777" w:rsidR="00D50DB9" w:rsidRPr="00D50DB9" w:rsidRDefault="00D50DB9" w:rsidP="00D50DB9">
            <w:pPr>
              <w:rPr>
                <w:sz w:val="28"/>
                <w:szCs w:val="28"/>
              </w:rPr>
            </w:pPr>
            <w:r w:rsidRPr="00D50DB9">
              <w:rPr>
                <w:sz w:val="28"/>
                <w:szCs w:val="28"/>
              </w:rPr>
              <w:t>СООО «Брестская строительная компания»</w:t>
            </w:r>
          </w:p>
          <w:p w14:paraId="41831B39" w14:textId="5CE66CD9" w:rsidR="00D50DB9" w:rsidRPr="00E90D5F" w:rsidRDefault="00D50DB9" w:rsidP="00D50DB9">
            <w:pPr>
              <w:rPr>
                <w:sz w:val="28"/>
                <w:szCs w:val="28"/>
              </w:rPr>
            </w:pPr>
            <w:r w:rsidRPr="00D50DB9">
              <w:rPr>
                <w:sz w:val="28"/>
                <w:szCs w:val="28"/>
              </w:rPr>
              <w:t>224025, г. Брест, ул. Катин Бор, 103В</w:t>
            </w:r>
          </w:p>
        </w:tc>
        <w:tc>
          <w:tcPr>
            <w:tcW w:w="1031" w:type="pct"/>
          </w:tcPr>
          <w:p w14:paraId="5DB825E8" w14:textId="6981D382" w:rsidR="00D50DB9" w:rsidRPr="00D50DB9" w:rsidRDefault="00D50DB9" w:rsidP="00D50DB9">
            <w:pPr>
              <w:jc w:val="center"/>
              <w:rPr>
                <w:bCs/>
                <w:sz w:val="28"/>
                <w:szCs w:val="28"/>
              </w:rPr>
            </w:pPr>
            <w:r w:rsidRPr="00D50DB9">
              <w:rPr>
                <w:bCs/>
                <w:sz w:val="28"/>
                <w:szCs w:val="28"/>
              </w:rPr>
              <w:t xml:space="preserve">август-ноябрь </w:t>
            </w:r>
          </w:p>
        </w:tc>
        <w:tc>
          <w:tcPr>
            <w:tcW w:w="1501" w:type="pct"/>
          </w:tcPr>
          <w:p w14:paraId="349C16AB" w14:textId="77777777" w:rsidR="00D50DB9" w:rsidRPr="00D50DB9" w:rsidRDefault="00D50DB9" w:rsidP="00D50DB9">
            <w:pPr>
              <w:rPr>
                <w:bCs/>
                <w:sz w:val="28"/>
                <w:szCs w:val="28"/>
              </w:rPr>
            </w:pPr>
            <w:r w:rsidRPr="00D50DB9">
              <w:rPr>
                <w:bCs/>
                <w:sz w:val="28"/>
                <w:szCs w:val="28"/>
              </w:rPr>
              <w:t>п.п. 133.1 п. 133 гл. 12</w:t>
            </w:r>
          </w:p>
          <w:p w14:paraId="631E5BEF" w14:textId="77777777" w:rsidR="00D50DB9" w:rsidRPr="00D50DB9" w:rsidRDefault="00D50DB9" w:rsidP="00D50DB9">
            <w:pPr>
              <w:rPr>
                <w:bCs/>
                <w:sz w:val="28"/>
                <w:szCs w:val="28"/>
              </w:rPr>
            </w:pPr>
            <w:r w:rsidRPr="00D50DB9">
              <w:rPr>
                <w:bCs/>
                <w:sz w:val="28"/>
                <w:szCs w:val="28"/>
              </w:rPr>
              <w:t>ЭкоНиП 17.01.06-001-2017</w:t>
            </w:r>
          </w:p>
          <w:p w14:paraId="7C932B11" w14:textId="1EB9DA69" w:rsidR="00D50DB9" w:rsidRPr="00D50DB9" w:rsidRDefault="00D50DB9" w:rsidP="00D50DB9">
            <w:pPr>
              <w:rPr>
                <w:bCs/>
                <w:sz w:val="28"/>
                <w:szCs w:val="28"/>
              </w:rPr>
            </w:pPr>
            <w:r w:rsidRPr="00D50DB9">
              <w:rPr>
                <w:bCs/>
                <w:sz w:val="28"/>
                <w:szCs w:val="28"/>
              </w:rPr>
              <w:lastRenderedPageBreak/>
              <w:t>(новое  разрешение на выбросы)</w:t>
            </w:r>
          </w:p>
        </w:tc>
      </w:tr>
      <w:tr w:rsidR="00F24630" w:rsidRPr="00A76BFE" w14:paraId="792BC2E3" w14:textId="77777777" w:rsidTr="005074DB">
        <w:trPr>
          <w:trHeight w:val="345"/>
        </w:trPr>
        <w:tc>
          <w:tcPr>
            <w:tcW w:w="239" w:type="pct"/>
            <w:vAlign w:val="center"/>
          </w:tcPr>
          <w:p w14:paraId="65020453" w14:textId="77777777" w:rsidR="00E20477" w:rsidRPr="0068485F" w:rsidRDefault="00E20477" w:rsidP="00E2047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6CFA1F3D" w14:textId="77777777" w:rsidR="00E20477" w:rsidRPr="00E20477" w:rsidRDefault="00E20477" w:rsidP="00E20477">
            <w:pPr>
              <w:rPr>
                <w:sz w:val="28"/>
                <w:szCs w:val="28"/>
              </w:rPr>
            </w:pPr>
            <w:r w:rsidRPr="00E20477">
              <w:rPr>
                <w:sz w:val="28"/>
                <w:szCs w:val="28"/>
              </w:rPr>
              <w:t>ОАО «Остромечево»</w:t>
            </w:r>
          </w:p>
          <w:p w14:paraId="196CE1F6" w14:textId="528D51B5" w:rsidR="00E20477" w:rsidRPr="00DC018D" w:rsidRDefault="00E20477" w:rsidP="00E20477">
            <w:pPr>
              <w:rPr>
                <w:sz w:val="28"/>
                <w:szCs w:val="28"/>
              </w:rPr>
            </w:pPr>
            <w:r w:rsidRPr="00E20477">
              <w:rPr>
                <w:sz w:val="28"/>
                <w:szCs w:val="28"/>
              </w:rPr>
              <w:t>225034, Брестская обл., Брестский р-н, Лыщицкий с/с, аг. Остромечево, пл. Октябрьская, 2</w:t>
            </w:r>
          </w:p>
        </w:tc>
        <w:tc>
          <w:tcPr>
            <w:tcW w:w="1031" w:type="pct"/>
          </w:tcPr>
          <w:p w14:paraId="01254CDF" w14:textId="47C8FCAA" w:rsidR="00E20477" w:rsidRPr="00E20477" w:rsidRDefault="00E20477" w:rsidP="00E20477">
            <w:pPr>
              <w:jc w:val="center"/>
              <w:rPr>
                <w:bCs/>
                <w:sz w:val="28"/>
                <w:szCs w:val="28"/>
              </w:rPr>
            </w:pPr>
            <w:r w:rsidRPr="00E20477">
              <w:rPr>
                <w:bCs/>
                <w:sz w:val="28"/>
                <w:szCs w:val="28"/>
              </w:rPr>
              <w:t>август</w:t>
            </w:r>
            <w:r w:rsidR="00F829D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ноябрь-декабрь</w:t>
            </w:r>
            <w:r w:rsidRPr="00E2047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1" w:type="pct"/>
          </w:tcPr>
          <w:p w14:paraId="1120C257" w14:textId="77777777" w:rsidR="00E20477" w:rsidRPr="00E20477" w:rsidRDefault="00E20477" w:rsidP="00E20477">
            <w:pPr>
              <w:rPr>
                <w:bCs/>
                <w:sz w:val="28"/>
                <w:szCs w:val="28"/>
              </w:rPr>
            </w:pPr>
            <w:r w:rsidRPr="00E20477">
              <w:rPr>
                <w:bCs/>
                <w:sz w:val="28"/>
                <w:szCs w:val="28"/>
              </w:rPr>
              <w:t>п.п. 133.1 п. 133 гл. 12</w:t>
            </w:r>
          </w:p>
          <w:p w14:paraId="30CC397B" w14:textId="77777777" w:rsidR="00E20477" w:rsidRPr="00E20477" w:rsidRDefault="00E20477" w:rsidP="00E20477">
            <w:pPr>
              <w:rPr>
                <w:bCs/>
                <w:sz w:val="28"/>
                <w:szCs w:val="28"/>
              </w:rPr>
            </w:pPr>
            <w:r w:rsidRPr="00E20477">
              <w:rPr>
                <w:bCs/>
                <w:sz w:val="28"/>
                <w:szCs w:val="28"/>
              </w:rPr>
              <w:t>ЭкоНиП 17.01.06-001-2017</w:t>
            </w:r>
          </w:p>
          <w:p w14:paraId="0F02CAD3" w14:textId="25C5EE2A" w:rsidR="00E20477" w:rsidRPr="00E20477" w:rsidRDefault="00E20477" w:rsidP="00E20477">
            <w:pPr>
              <w:rPr>
                <w:bCs/>
                <w:sz w:val="28"/>
                <w:szCs w:val="28"/>
              </w:rPr>
            </w:pPr>
            <w:r w:rsidRPr="00E20477">
              <w:rPr>
                <w:bCs/>
                <w:sz w:val="28"/>
                <w:szCs w:val="28"/>
              </w:rPr>
              <w:t>(новое  комплексное природоохранное разрешение)</w:t>
            </w:r>
          </w:p>
        </w:tc>
      </w:tr>
      <w:tr w:rsidR="00DF0EFD" w:rsidRPr="00A76BFE" w14:paraId="03C6BC1C" w14:textId="3806C6E9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66A930EC" w14:textId="1C99E959" w:rsidR="00DF0EFD" w:rsidRPr="00007FA9" w:rsidRDefault="00DF0EFD" w:rsidP="00E20477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Ганцевичский район</w:t>
            </w:r>
          </w:p>
        </w:tc>
      </w:tr>
      <w:tr w:rsidR="00F24630" w:rsidRPr="00A76BFE" w14:paraId="728409DE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3F91259" w14:textId="77777777" w:rsidR="00A74200" w:rsidRPr="00007FA9" w:rsidRDefault="00A74200" w:rsidP="00A7420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3949650" w14:textId="77777777" w:rsidR="00A74200" w:rsidRPr="005026CF" w:rsidRDefault="00A74200" w:rsidP="00A74200">
            <w:pPr>
              <w:rPr>
                <w:bCs/>
                <w:sz w:val="28"/>
                <w:szCs w:val="28"/>
              </w:rPr>
            </w:pPr>
            <w:r w:rsidRPr="005026CF">
              <w:rPr>
                <w:bCs/>
                <w:sz w:val="28"/>
                <w:szCs w:val="28"/>
              </w:rPr>
              <w:t>Ганцевичский лесхоз</w:t>
            </w:r>
          </w:p>
          <w:p w14:paraId="6541D020" w14:textId="265764CA" w:rsidR="00A74200" w:rsidRPr="00007FA9" w:rsidRDefault="00A74200" w:rsidP="00A74200">
            <w:pPr>
              <w:rPr>
                <w:bCs/>
                <w:sz w:val="28"/>
                <w:szCs w:val="28"/>
              </w:rPr>
            </w:pPr>
            <w:r w:rsidRPr="005026CF">
              <w:rPr>
                <w:bCs/>
                <w:sz w:val="28"/>
                <w:szCs w:val="28"/>
              </w:rPr>
              <w:t>225432, Брестская обл., г. Ганцевичи, ул. Октябрьская, 74</w:t>
            </w:r>
          </w:p>
        </w:tc>
        <w:tc>
          <w:tcPr>
            <w:tcW w:w="1031" w:type="pct"/>
            <w:shd w:val="clear" w:color="auto" w:fill="auto"/>
          </w:tcPr>
          <w:p w14:paraId="28DA35C4" w14:textId="5D326DBC" w:rsidR="00A74200" w:rsidRPr="00A74200" w:rsidRDefault="00A74200" w:rsidP="00A74200">
            <w:pPr>
              <w:jc w:val="center"/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 xml:space="preserve">III-IV квартал </w:t>
            </w:r>
          </w:p>
        </w:tc>
        <w:tc>
          <w:tcPr>
            <w:tcW w:w="1501" w:type="pct"/>
            <w:shd w:val="clear" w:color="auto" w:fill="auto"/>
          </w:tcPr>
          <w:p w14:paraId="72A8BEFA" w14:textId="77777777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п.п. 133.1 п. 133 гл. 12</w:t>
            </w:r>
          </w:p>
          <w:p w14:paraId="4EB37C6C" w14:textId="77777777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ЭкоНиП 17.01.06-001-2017</w:t>
            </w:r>
          </w:p>
          <w:p w14:paraId="564D6762" w14:textId="56B921F6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78C58059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10686AE" w14:textId="77777777" w:rsidR="00A74200" w:rsidRPr="00007FA9" w:rsidRDefault="00A74200" w:rsidP="00A7420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5D47280" w14:textId="77777777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ООО «Санта Ритейл»</w:t>
            </w:r>
          </w:p>
          <w:p w14:paraId="523973D6" w14:textId="77777777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 xml:space="preserve">224032, г. Брест, </w:t>
            </w:r>
          </w:p>
          <w:p w14:paraId="419B8936" w14:textId="77777777" w:rsid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ул. Советской Конституции, 26/1</w:t>
            </w:r>
          </w:p>
          <w:p w14:paraId="4FF27A04" w14:textId="77777777" w:rsidR="00A74200" w:rsidRDefault="00A74200" w:rsidP="00A74200">
            <w:pPr>
              <w:rPr>
                <w:bCs/>
                <w:sz w:val="28"/>
                <w:szCs w:val="28"/>
              </w:rPr>
            </w:pPr>
          </w:p>
          <w:p w14:paraId="2269B940" w14:textId="6A30FBA6" w:rsidR="00A74200" w:rsidRPr="001823B3" w:rsidRDefault="00A74200" w:rsidP="00A74200">
            <w:pPr>
              <w:rPr>
                <w:bCs/>
                <w:sz w:val="28"/>
                <w:szCs w:val="28"/>
              </w:rPr>
            </w:pPr>
            <w:r w:rsidRPr="00256A73">
              <w:rPr>
                <w:bCs/>
                <w:sz w:val="28"/>
                <w:szCs w:val="28"/>
              </w:rPr>
              <w:t>Объект Ганцевичского района</w:t>
            </w:r>
          </w:p>
        </w:tc>
        <w:tc>
          <w:tcPr>
            <w:tcW w:w="1031" w:type="pct"/>
            <w:shd w:val="clear" w:color="auto" w:fill="auto"/>
          </w:tcPr>
          <w:p w14:paraId="4CF47F6D" w14:textId="3C6479BD" w:rsidR="00A74200" w:rsidRPr="001823B3" w:rsidRDefault="00A74200" w:rsidP="00A74200">
            <w:pPr>
              <w:jc w:val="center"/>
              <w:rPr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 xml:space="preserve">III-IV квартал </w:t>
            </w:r>
          </w:p>
        </w:tc>
        <w:tc>
          <w:tcPr>
            <w:tcW w:w="1501" w:type="pct"/>
            <w:shd w:val="clear" w:color="auto" w:fill="auto"/>
          </w:tcPr>
          <w:p w14:paraId="759F23AB" w14:textId="77777777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п.п. 133.1 п. 133 гл. 12</w:t>
            </w:r>
          </w:p>
          <w:p w14:paraId="7528596B" w14:textId="77777777" w:rsidR="00A74200" w:rsidRPr="00A74200" w:rsidRDefault="00A74200" w:rsidP="00A74200">
            <w:pPr>
              <w:rPr>
                <w:bCs/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ЭкоНиП 17.01.06-001-2017</w:t>
            </w:r>
          </w:p>
          <w:p w14:paraId="5AC954C2" w14:textId="27FB5948" w:rsidR="00A74200" w:rsidRPr="001823B3" w:rsidRDefault="00A74200" w:rsidP="00A74200">
            <w:pPr>
              <w:rPr>
                <w:sz w:val="28"/>
                <w:szCs w:val="28"/>
              </w:rPr>
            </w:pPr>
            <w:r w:rsidRPr="00A74200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450C6756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4645B6C" w14:textId="77777777" w:rsidR="00DF0EFD" w:rsidRPr="00007FA9" w:rsidRDefault="00DF0EFD" w:rsidP="00DF0EF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61FD17AC" w14:textId="77777777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ООО «СеМалДрев»</w:t>
            </w:r>
          </w:p>
          <w:p w14:paraId="49142A5B" w14:textId="2FD31880" w:rsid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225432, Брестская обл., г. Ганцевичи,</w:t>
            </w:r>
            <w:r>
              <w:rPr>
                <w:bCs/>
                <w:sz w:val="28"/>
                <w:szCs w:val="28"/>
              </w:rPr>
              <w:br/>
            </w:r>
            <w:r w:rsidRPr="00DF0EFD">
              <w:rPr>
                <w:bCs/>
                <w:sz w:val="28"/>
                <w:szCs w:val="28"/>
              </w:rPr>
              <w:t>ул. Монтажников, д. 3А,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0EFD">
              <w:rPr>
                <w:bCs/>
                <w:sz w:val="28"/>
                <w:szCs w:val="28"/>
              </w:rPr>
              <w:t>оф. 11</w:t>
            </w:r>
          </w:p>
        </w:tc>
        <w:tc>
          <w:tcPr>
            <w:tcW w:w="1031" w:type="pct"/>
            <w:shd w:val="clear" w:color="auto" w:fill="auto"/>
          </w:tcPr>
          <w:p w14:paraId="25A9C318" w14:textId="10BD9967" w:rsidR="00DF0EFD" w:rsidRPr="00DF0EFD" w:rsidRDefault="00DF0EFD" w:rsidP="00DF0EFD">
            <w:pPr>
              <w:jc w:val="center"/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54B2B99E" w14:textId="77777777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п.п. 133.1 п. 133 гл. 12</w:t>
            </w:r>
          </w:p>
          <w:p w14:paraId="6787BAE3" w14:textId="77777777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ЭкоНиП 17.01.06-001-2017</w:t>
            </w:r>
          </w:p>
          <w:p w14:paraId="7CAE47FB" w14:textId="5D198429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3BD75029" w14:textId="77777777" w:rsidTr="005074DB">
        <w:trPr>
          <w:trHeight w:val="405"/>
        </w:trPr>
        <w:tc>
          <w:tcPr>
            <w:tcW w:w="239" w:type="pct"/>
            <w:vAlign w:val="center"/>
          </w:tcPr>
          <w:p w14:paraId="25DBB3D0" w14:textId="2A2F249F" w:rsidR="00DF0EFD" w:rsidRPr="002A2EA7" w:rsidRDefault="00DF0EFD" w:rsidP="00DF0EFD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69B0624A" w14:textId="77777777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ООО «Горск»</w:t>
            </w:r>
          </w:p>
          <w:p w14:paraId="788E0B93" w14:textId="477A2118" w:rsidR="00DF0EFD" w:rsidRPr="002A2EA7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225431,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0EFD">
              <w:rPr>
                <w:bCs/>
                <w:sz w:val="28"/>
                <w:szCs w:val="28"/>
              </w:rPr>
              <w:t>г. Ганцевичи,</w:t>
            </w:r>
            <w:r>
              <w:rPr>
                <w:bCs/>
                <w:sz w:val="28"/>
                <w:szCs w:val="28"/>
              </w:rPr>
              <w:br/>
            </w:r>
            <w:r w:rsidRPr="00DF0EFD">
              <w:rPr>
                <w:bCs/>
                <w:sz w:val="28"/>
                <w:szCs w:val="28"/>
              </w:rPr>
              <w:t>ул. Октябрьская, 76</w:t>
            </w:r>
          </w:p>
        </w:tc>
        <w:tc>
          <w:tcPr>
            <w:tcW w:w="1031" w:type="pct"/>
          </w:tcPr>
          <w:p w14:paraId="7C5EFE82" w14:textId="3F6E449F" w:rsidR="00DF0EFD" w:rsidRPr="00DF0EFD" w:rsidRDefault="00DF0EFD" w:rsidP="00DF0EFD">
            <w:pPr>
              <w:jc w:val="center"/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044B680C" w14:textId="77777777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п.п. 133.1 п. 133 гл. 12</w:t>
            </w:r>
          </w:p>
          <w:p w14:paraId="5BE3577E" w14:textId="77777777" w:rsidR="00DF0EFD" w:rsidRPr="00DF0EFD" w:rsidRDefault="00DF0EFD" w:rsidP="00DF0EFD">
            <w:pPr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ЭкоНиП 17.01.06-001-2017</w:t>
            </w:r>
          </w:p>
          <w:p w14:paraId="198C70FD" w14:textId="3BA07363" w:rsidR="00DF0EFD" w:rsidRPr="00DF0EFD" w:rsidRDefault="00DF0EFD" w:rsidP="00DF0EFD">
            <w:pPr>
              <w:jc w:val="center"/>
              <w:rPr>
                <w:bCs/>
                <w:sz w:val="28"/>
                <w:szCs w:val="28"/>
              </w:rPr>
            </w:pPr>
            <w:r w:rsidRPr="00DF0EFD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F24630" w:rsidRPr="00A76BFE" w14:paraId="639AD7D2" w14:textId="77777777" w:rsidTr="005074DB">
        <w:trPr>
          <w:trHeight w:val="405"/>
        </w:trPr>
        <w:tc>
          <w:tcPr>
            <w:tcW w:w="239" w:type="pct"/>
            <w:vAlign w:val="center"/>
          </w:tcPr>
          <w:p w14:paraId="7197A824" w14:textId="77777777" w:rsidR="00F17314" w:rsidRPr="002A2EA7" w:rsidRDefault="00F17314" w:rsidP="00F17314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402B165B" w14:textId="77777777" w:rsidR="00F17314" w:rsidRPr="00F17314" w:rsidRDefault="00F17314" w:rsidP="00F17314">
            <w:pPr>
              <w:rPr>
                <w:bCs/>
                <w:sz w:val="28"/>
                <w:szCs w:val="28"/>
              </w:rPr>
            </w:pPr>
            <w:r w:rsidRPr="00F17314">
              <w:rPr>
                <w:bCs/>
                <w:sz w:val="28"/>
                <w:szCs w:val="28"/>
              </w:rPr>
              <w:t>ООО «Вуд Плейс»</w:t>
            </w:r>
          </w:p>
          <w:p w14:paraId="621A57C6" w14:textId="500570C8" w:rsidR="00F17314" w:rsidRPr="002A2EA7" w:rsidRDefault="00F17314" w:rsidP="00F17314">
            <w:pPr>
              <w:rPr>
                <w:bCs/>
                <w:sz w:val="28"/>
                <w:szCs w:val="28"/>
              </w:rPr>
            </w:pPr>
            <w:r w:rsidRPr="00F17314">
              <w:rPr>
                <w:bCs/>
                <w:sz w:val="28"/>
                <w:szCs w:val="28"/>
              </w:rPr>
              <w:t>225456, Брестская обл, Ганцевичский р-н, аг. Чудин, ул. Садовая, 5А</w:t>
            </w:r>
          </w:p>
        </w:tc>
        <w:tc>
          <w:tcPr>
            <w:tcW w:w="1031" w:type="pct"/>
          </w:tcPr>
          <w:p w14:paraId="27A639F2" w14:textId="5E4B2AA7" w:rsidR="00F17314" w:rsidRPr="00F17314" w:rsidRDefault="00F17314" w:rsidP="00F17314">
            <w:pPr>
              <w:jc w:val="center"/>
              <w:rPr>
                <w:bCs/>
                <w:sz w:val="28"/>
                <w:szCs w:val="28"/>
              </w:rPr>
            </w:pPr>
            <w:r w:rsidRPr="00F17314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501" w:type="pct"/>
          </w:tcPr>
          <w:p w14:paraId="04B035B1" w14:textId="77777777" w:rsidR="00F17314" w:rsidRPr="00F17314" w:rsidRDefault="00F17314" w:rsidP="005D54D1">
            <w:pPr>
              <w:rPr>
                <w:bCs/>
                <w:sz w:val="28"/>
                <w:szCs w:val="28"/>
              </w:rPr>
            </w:pPr>
            <w:r w:rsidRPr="00F17314">
              <w:rPr>
                <w:bCs/>
                <w:sz w:val="28"/>
                <w:szCs w:val="28"/>
              </w:rPr>
              <w:t>п.п. 133.1 п. 133 гл. 12</w:t>
            </w:r>
          </w:p>
          <w:p w14:paraId="6925A0E8" w14:textId="770885CA" w:rsidR="00F17314" w:rsidRPr="00F17314" w:rsidRDefault="00F17314" w:rsidP="00F17314">
            <w:pPr>
              <w:rPr>
                <w:bCs/>
                <w:sz w:val="28"/>
                <w:szCs w:val="28"/>
              </w:rPr>
            </w:pPr>
            <w:r w:rsidRPr="00F17314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5D54D1" w:rsidRPr="00A76BFE" w14:paraId="05F82040" w14:textId="1D0182F5" w:rsidTr="005D696A">
        <w:trPr>
          <w:trHeight w:val="284"/>
        </w:trPr>
        <w:tc>
          <w:tcPr>
            <w:tcW w:w="5000" w:type="pct"/>
            <w:gridSpan w:val="4"/>
            <w:vAlign w:val="center"/>
          </w:tcPr>
          <w:p w14:paraId="3C0E26ED" w14:textId="726E1CC7" w:rsidR="005D54D1" w:rsidRPr="005717A0" w:rsidRDefault="005D54D1" w:rsidP="00F17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Дрогичинский район</w:t>
            </w:r>
          </w:p>
        </w:tc>
      </w:tr>
      <w:tr w:rsidR="005D696A" w:rsidRPr="00A76BFE" w14:paraId="2ED837FA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50BD9F89" w14:textId="77777777" w:rsidR="008F04A3" w:rsidRPr="00007FA9" w:rsidRDefault="008F04A3" w:rsidP="008F04A3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42F253A8" w14:textId="77777777" w:rsidR="008F04A3" w:rsidRPr="008F04A3" w:rsidRDefault="008F04A3" w:rsidP="008F04A3">
            <w:pPr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ООО «Санта Ритейл»</w:t>
            </w:r>
          </w:p>
          <w:p w14:paraId="658034B0" w14:textId="77777777" w:rsidR="008F04A3" w:rsidRPr="008F04A3" w:rsidRDefault="008F04A3" w:rsidP="008F04A3">
            <w:pPr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 xml:space="preserve">224032, г. Брест, </w:t>
            </w:r>
          </w:p>
          <w:p w14:paraId="71289804" w14:textId="77777777" w:rsidR="008F04A3" w:rsidRDefault="008F04A3" w:rsidP="008F04A3">
            <w:pPr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ул. Советской Конституции, 26/1</w:t>
            </w:r>
          </w:p>
          <w:p w14:paraId="293AD5F1" w14:textId="77777777" w:rsidR="008F04A3" w:rsidRDefault="008F04A3" w:rsidP="008F04A3">
            <w:pPr>
              <w:rPr>
                <w:bCs/>
                <w:sz w:val="28"/>
                <w:szCs w:val="28"/>
              </w:rPr>
            </w:pPr>
          </w:p>
          <w:p w14:paraId="159E3851" w14:textId="69C5F60F" w:rsidR="008F04A3" w:rsidRPr="00007FA9" w:rsidRDefault="008F04A3" w:rsidP="008F04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Дрогичинского района</w:t>
            </w:r>
          </w:p>
        </w:tc>
        <w:tc>
          <w:tcPr>
            <w:tcW w:w="1031" w:type="pct"/>
            <w:shd w:val="clear" w:color="auto" w:fill="auto"/>
          </w:tcPr>
          <w:p w14:paraId="71E34454" w14:textId="7A106D1E" w:rsidR="008F04A3" w:rsidRPr="008F04A3" w:rsidRDefault="008F04A3" w:rsidP="008F04A3">
            <w:pPr>
              <w:jc w:val="center"/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63370332" w14:textId="77777777" w:rsidR="008F04A3" w:rsidRPr="008F04A3" w:rsidRDefault="008F04A3" w:rsidP="008F04A3">
            <w:pPr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п.п. 133.1 п. 133 гл. 12</w:t>
            </w:r>
          </w:p>
          <w:p w14:paraId="36C1409A" w14:textId="50827333" w:rsidR="008F04A3" w:rsidRPr="008F04A3" w:rsidRDefault="008F04A3" w:rsidP="008F04A3">
            <w:pPr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5D696A" w:rsidRPr="00A76BFE" w14:paraId="429BDD7D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0A6BF78F" w14:textId="77777777" w:rsidR="00182C09" w:rsidRPr="00007FA9" w:rsidRDefault="00182C09" w:rsidP="00182C0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823A7FC" w14:textId="77777777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ЗАО «Заречка-АГРО»</w:t>
            </w:r>
          </w:p>
          <w:p w14:paraId="6B04E0C5" w14:textId="2AF01F7A" w:rsidR="00182C09" w:rsidRPr="00B2164D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225843, Брестская обл., Дрогичинский р-н, Попинский с/с, д. Заречка, ул. Октябрьская, комплекс «Заречка»</w:t>
            </w:r>
          </w:p>
        </w:tc>
        <w:tc>
          <w:tcPr>
            <w:tcW w:w="1031" w:type="pct"/>
            <w:shd w:val="clear" w:color="auto" w:fill="auto"/>
          </w:tcPr>
          <w:p w14:paraId="352FCBC5" w14:textId="60130087" w:rsidR="00182C09" w:rsidRPr="00182C09" w:rsidRDefault="00182C09" w:rsidP="00182C09">
            <w:pPr>
              <w:jc w:val="center"/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501" w:type="pct"/>
            <w:shd w:val="clear" w:color="auto" w:fill="auto"/>
          </w:tcPr>
          <w:p w14:paraId="540813FB" w14:textId="77777777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п.п. 133.1 п. 133 гл. 12</w:t>
            </w:r>
          </w:p>
          <w:p w14:paraId="05A9151E" w14:textId="54F37553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182C09" w:rsidRPr="00A76BFE" w14:paraId="03E0EB3B" w14:textId="4661A149" w:rsidTr="005D696A">
        <w:trPr>
          <w:trHeight w:val="114"/>
        </w:trPr>
        <w:tc>
          <w:tcPr>
            <w:tcW w:w="5000" w:type="pct"/>
            <w:gridSpan w:val="4"/>
            <w:vAlign w:val="center"/>
          </w:tcPr>
          <w:p w14:paraId="769D194F" w14:textId="66ACEFE7" w:rsidR="00182C09" w:rsidRPr="0093463D" w:rsidRDefault="00182C09" w:rsidP="00182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Ивановский район</w:t>
            </w:r>
          </w:p>
        </w:tc>
      </w:tr>
      <w:tr w:rsidR="005D696A" w:rsidRPr="00A76BFE" w14:paraId="2D2FE560" w14:textId="77777777" w:rsidTr="005074DB">
        <w:trPr>
          <w:trHeight w:val="114"/>
        </w:trPr>
        <w:tc>
          <w:tcPr>
            <w:tcW w:w="239" w:type="pct"/>
            <w:vAlign w:val="center"/>
          </w:tcPr>
          <w:p w14:paraId="03725EE8" w14:textId="77777777" w:rsidR="00182C09" w:rsidRDefault="00182C09" w:rsidP="00182C0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29" w:type="pct"/>
          </w:tcPr>
          <w:p w14:paraId="0119B87A" w14:textId="77777777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ОАО «Достоево»</w:t>
            </w:r>
          </w:p>
          <w:p w14:paraId="55AF8BD9" w14:textId="0386F2A2" w:rsidR="00182C09" w:rsidRPr="00146B4A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225806, Брестская обл., Ивановский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2C09">
              <w:rPr>
                <w:bCs/>
                <w:sz w:val="28"/>
                <w:szCs w:val="28"/>
              </w:rPr>
              <w:t>р-н, Молодовский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2C09">
              <w:rPr>
                <w:bCs/>
                <w:sz w:val="28"/>
                <w:szCs w:val="28"/>
              </w:rPr>
              <w:t>аг. Достоево,</w:t>
            </w:r>
            <w:r>
              <w:rPr>
                <w:bCs/>
                <w:sz w:val="28"/>
                <w:szCs w:val="28"/>
              </w:rPr>
              <w:br/>
            </w:r>
            <w:r w:rsidRPr="00182C09">
              <w:rPr>
                <w:bCs/>
                <w:sz w:val="28"/>
                <w:szCs w:val="28"/>
              </w:rPr>
              <w:t>ул. Первомайская, 3</w:t>
            </w:r>
          </w:p>
        </w:tc>
        <w:tc>
          <w:tcPr>
            <w:tcW w:w="1031" w:type="pct"/>
          </w:tcPr>
          <w:p w14:paraId="4A94EC0F" w14:textId="1491EB8D" w:rsidR="00182C09" w:rsidRPr="00182C09" w:rsidRDefault="00182C09" w:rsidP="00182C09">
            <w:pPr>
              <w:jc w:val="center"/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июль-август</w:t>
            </w:r>
          </w:p>
        </w:tc>
        <w:tc>
          <w:tcPr>
            <w:tcW w:w="1501" w:type="pct"/>
          </w:tcPr>
          <w:p w14:paraId="3D0643BC" w14:textId="77777777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п.п. 133.1 п. 133 гл. 12</w:t>
            </w:r>
          </w:p>
          <w:p w14:paraId="34615006" w14:textId="77777777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ЭкоНиП 17.01.06-001-2017</w:t>
            </w:r>
          </w:p>
          <w:p w14:paraId="24215112" w14:textId="1447D006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1211996E" w14:textId="77777777" w:rsidTr="005074DB">
        <w:trPr>
          <w:trHeight w:val="114"/>
        </w:trPr>
        <w:tc>
          <w:tcPr>
            <w:tcW w:w="239" w:type="pct"/>
            <w:vAlign w:val="center"/>
          </w:tcPr>
          <w:p w14:paraId="73D7BBB6" w14:textId="77777777" w:rsidR="00182C09" w:rsidRDefault="00182C09" w:rsidP="00182C0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29" w:type="pct"/>
          </w:tcPr>
          <w:p w14:paraId="0D7F7E40" w14:textId="77777777" w:rsidR="00182C09" w:rsidRP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>ООО «Санта Ритейл»</w:t>
            </w:r>
          </w:p>
          <w:p w14:paraId="09B97B64" w14:textId="77777777" w:rsidR="00182C09" w:rsidRDefault="00182C09" w:rsidP="00182C09">
            <w:pPr>
              <w:rPr>
                <w:bCs/>
                <w:sz w:val="28"/>
                <w:szCs w:val="28"/>
              </w:rPr>
            </w:pPr>
            <w:r w:rsidRPr="00182C09">
              <w:rPr>
                <w:bCs/>
                <w:sz w:val="28"/>
                <w:szCs w:val="28"/>
              </w:rPr>
              <w:t xml:space="preserve">224032, г. Брест, </w:t>
            </w:r>
            <w:r w:rsidRPr="00182C09">
              <w:rPr>
                <w:bCs/>
                <w:sz w:val="28"/>
                <w:szCs w:val="28"/>
              </w:rPr>
              <w:br/>
              <w:t>ул. Советской Конституции, 26/1</w:t>
            </w:r>
          </w:p>
          <w:p w14:paraId="6914C5F4" w14:textId="77777777" w:rsidR="00182C09" w:rsidRDefault="00182C09" w:rsidP="00182C09">
            <w:pPr>
              <w:rPr>
                <w:bCs/>
                <w:sz w:val="28"/>
                <w:szCs w:val="28"/>
              </w:rPr>
            </w:pPr>
          </w:p>
          <w:p w14:paraId="3649309A" w14:textId="3C1A5026" w:rsidR="00182C09" w:rsidRDefault="00182C09" w:rsidP="00182C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Ивановского района</w:t>
            </w:r>
          </w:p>
        </w:tc>
        <w:tc>
          <w:tcPr>
            <w:tcW w:w="1031" w:type="pct"/>
          </w:tcPr>
          <w:p w14:paraId="30DA449C" w14:textId="0EAFC4D3" w:rsidR="00182C09" w:rsidRPr="00146B4A" w:rsidRDefault="00182C09" w:rsidP="00182C09">
            <w:pPr>
              <w:jc w:val="center"/>
              <w:rPr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081E8F6C" w14:textId="77777777" w:rsidR="00182C09" w:rsidRPr="008F04A3" w:rsidRDefault="00182C09" w:rsidP="00182C09">
            <w:pPr>
              <w:rPr>
                <w:bCs/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п.п. 133.1 п. 133 гл. 12</w:t>
            </w:r>
          </w:p>
          <w:p w14:paraId="4086E525" w14:textId="1770E1A0" w:rsidR="00182C09" w:rsidRPr="00676440" w:rsidRDefault="00182C09" w:rsidP="00182C09">
            <w:pPr>
              <w:rPr>
                <w:sz w:val="28"/>
                <w:szCs w:val="28"/>
              </w:rPr>
            </w:pPr>
            <w:r w:rsidRPr="008F04A3">
              <w:rPr>
                <w:bCs/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5D696A" w:rsidRPr="00A76BFE" w14:paraId="1E39F88E" w14:textId="77777777" w:rsidTr="005074DB">
        <w:trPr>
          <w:trHeight w:val="114"/>
        </w:trPr>
        <w:tc>
          <w:tcPr>
            <w:tcW w:w="239" w:type="pct"/>
            <w:vAlign w:val="center"/>
          </w:tcPr>
          <w:p w14:paraId="4802D2AF" w14:textId="77777777" w:rsidR="00182C09" w:rsidRDefault="00182C09" w:rsidP="00182C0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29" w:type="pct"/>
          </w:tcPr>
          <w:p w14:paraId="76F243D0" w14:textId="77777777" w:rsidR="008B1136" w:rsidRPr="008B1136" w:rsidRDefault="008B1136" w:rsidP="008B1136">
            <w:pPr>
              <w:rPr>
                <w:bCs/>
                <w:sz w:val="28"/>
                <w:szCs w:val="28"/>
              </w:rPr>
            </w:pPr>
            <w:r w:rsidRPr="008B1136">
              <w:rPr>
                <w:bCs/>
                <w:sz w:val="28"/>
                <w:szCs w:val="28"/>
              </w:rPr>
              <w:t>ОАО «Белсолод»</w:t>
            </w:r>
          </w:p>
          <w:p w14:paraId="2F594F54" w14:textId="472078A6" w:rsidR="00182C09" w:rsidRPr="00146B4A" w:rsidRDefault="008B1136" w:rsidP="008B1136">
            <w:pPr>
              <w:rPr>
                <w:bCs/>
                <w:sz w:val="28"/>
                <w:szCs w:val="28"/>
              </w:rPr>
            </w:pPr>
            <w:r w:rsidRPr="008B1136">
              <w:rPr>
                <w:bCs/>
                <w:sz w:val="28"/>
                <w:szCs w:val="28"/>
              </w:rPr>
              <w:t>225793, Брестская обл., г. Иваново, ул. Полевая, 32</w:t>
            </w:r>
          </w:p>
        </w:tc>
        <w:tc>
          <w:tcPr>
            <w:tcW w:w="1031" w:type="pct"/>
          </w:tcPr>
          <w:p w14:paraId="1045157F" w14:textId="5A359637" w:rsidR="00182C09" w:rsidRDefault="008B1136" w:rsidP="0018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июль-октябрь</w:t>
            </w:r>
          </w:p>
        </w:tc>
        <w:tc>
          <w:tcPr>
            <w:tcW w:w="1501" w:type="pct"/>
          </w:tcPr>
          <w:p w14:paraId="5E91D992" w14:textId="77777777" w:rsidR="008B1136" w:rsidRPr="008B1136" w:rsidRDefault="008B1136" w:rsidP="008B1136">
            <w:pPr>
              <w:rPr>
                <w:sz w:val="28"/>
                <w:szCs w:val="28"/>
              </w:rPr>
            </w:pPr>
            <w:r w:rsidRPr="008B1136">
              <w:rPr>
                <w:sz w:val="28"/>
                <w:szCs w:val="28"/>
              </w:rPr>
              <w:t>п.п. 133.1 п. 133 гл. 12</w:t>
            </w:r>
          </w:p>
          <w:p w14:paraId="1C549BCB" w14:textId="77777777" w:rsidR="008B1136" w:rsidRPr="008B1136" w:rsidRDefault="008B1136" w:rsidP="008B1136">
            <w:pPr>
              <w:rPr>
                <w:sz w:val="28"/>
                <w:szCs w:val="28"/>
              </w:rPr>
            </w:pPr>
            <w:r w:rsidRPr="008B1136">
              <w:rPr>
                <w:sz w:val="28"/>
                <w:szCs w:val="28"/>
              </w:rPr>
              <w:t>ЭкоНиП 17.01.06-001-2017</w:t>
            </w:r>
          </w:p>
          <w:p w14:paraId="455663A8" w14:textId="74E987D8" w:rsidR="00182C09" w:rsidRPr="00B2164D" w:rsidRDefault="008B1136" w:rsidP="008B1136">
            <w:pPr>
              <w:rPr>
                <w:sz w:val="28"/>
                <w:szCs w:val="28"/>
              </w:rPr>
            </w:pPr>
            <w:r w:rsidRPr="008B1136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182C09" w:rsidRPr="00A76BFE" w14:paraId="045AFD02" w14:textId="722DE6DA" w:rsidTr="005D696A">
        <w:trPr>
          <w:trHeight w:val="114"/>
        </w:trPr>
        <w:tc>
          <w:tcPr>
            <w:tcW w:w="5000" w:type="pct"/>
            <w:gridSpan w:val="4"/>
            <w:vAlign w:val="center"/>
          </w:tcPr>
          <w:p w14:paraId="4778E7A2" w14:textId="31A8F052" w:rsidR="00182C09" w:rsidRPr="0093463D" w:rsidRDefault="00182C09" w:rsidP="00182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Ивацевичский район</w:t>
            </w:r>
          </w:p>
        </w:tc>
      </w:tr>
      <w:tr w:rsidR="005D696A" w:rsidRPr="00A76BFE" w14:paraId="23D82CE1" w14:textId="77777777" w:rsidTr="005074DB">
        <w:trPr>
          <w:trHeight w:val="114"/>
        </w:trPr>
        <w:tc>
          <w:tcPr>
            <w:tcW w:w="239" w:type="pct"/>
            <w:vAlign w:val="center"/>
          </w:tcPr>
          <w:p w14:paraId="41E1FBC7" w14:textId="77777777" w:rsidR="0057210B" w:rsidRDefault="0057210B" w:rsidP="0057210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29" w:type="pct"/>
          </w:tcPr>
          <w:p w14:paraId="519F11FB" w14:textId="77777777" w:rsidR="0057210B" w:rsidRPr="0057210B" w:rsidRDefault="0057210B" w:rsidP="0057210B">
            <w:pPr>
              <w:rPr>
                <w:bCs/>
                <w:sz w:val="28"/>
                <w:szCs w:val="28"/>
              </w:rPr>
            </w:pPr>
            <w:r w:rsidRPr="0057210B">
              <w:rPr>
                <w:bCs/>
                <w:sz w:val="28"/>
                <w:szCs w:val="28"/>
              </w:rPr>
              <w:t>УП «Брестоблгаз»</w:t>
            </w:r>
          </w:p>
          <w:p w14:paraId="5E81A871" w14:textId="77777777" w:rsidR="0057210B" w:rsidRPr="0057210B" w:rsidRDefault="0057210B" w:rsidP="0057210B">
            <w:pPr>
              <w:rPr>
                <w:bCs/>
                <w:sz w:val="28"/>
                <w:szCs w:val="28"/>
              </w:rPr>
            </w:pPr>
            <w:r w:rsidRPr="0057210B">
              <w:rPr>
                <w:bCs/>
                <w:sz w:val="28"/>
                <w:szCs w:val="28"/>
              </w:rPr>
              <w:t>224012, г. Брест, ул. Генерала Попова, 16</w:t>
            </w:r>
          </w:p>
          <w:p w14:paraId="286B2B23" w14:textId="77777777" w:rsidR="0057210B" w:rsidRPr="0057210B" w:rsidRDefault="0057210B" w:rsidP="0057210B">
            <w:pPr>
              <w:rPr>
                <w:bCs/>
                <w:sz w:val="28"/>
                <w:szCs w:val="28"/>
              </w:rPr>
            </w:pPr>
          </w:p>
          <w:p w14:paraId="32629BAF" w14:textId="77777777" w:rsidR="0057210B" w:rsidRPr="0057210B" w:rsidRDefault="0057210B" w:rsidP="0057210B">
            <w:pPr>
              <w:rPr>
                <w:bCs/>
                <w:sz w:val="28"/>
                <w:szCs w:val="28"/>
              </w:rPr>
            </w:pPr>
            <w:r w:rsidRPr="0057210B">
              <w:rPr>
                <w:bCs/>
                <w:sz w:val="28"/>
                <w:szCs w:val="28"/>
              </w:rPr>
              <w:t>ТПУ «Березовское»</w:t>
            </w:r>
          </w:p>
          <w:p w14:paraId="1584EC12" w14:textId="12237E39" w:rsidR="0057210B" w:rsidRPr="00146B4A" w:rsidRDefault="0057210B" w:rsidP="0057210B">
            <w:pPr>
              <w:rPr>
                <w:bCs/>
                <w:sz w:val="28"/>
                <w:szCs w:val="28"/>
              </w:rPr>
            </w:pPr>
            <w:r w:rsidRPr="0057210B">
              <w:rPr>
                <w:bCs/>
                <w:sz w:val="28"/>
                <w:szCs w:val="28"/>
              </w:rPr>
              <w:t>Брестская обл., Ивацевичский р-н, Стайковский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210B">
              <w:rPr>
                <w:bCs/>
                <w:sz w:val="28"/>
                <w:szCs w:val="28"/>
              </w:rPr>
              <w:t>п. Зеленый Бор,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210B">
              <w:rPr>
                <w:bCs/>
                <w:sz w:val="28"/>
                <w:szCs w:val="28"/>
              </w:rPr>
              <w:t>ул. Центральная, 5</w:t>
            </w:r>
          </w:p>
        </w:tc>
        <w:tc>
          <w:tcPr>
            <w:tcW w:w="1031" w:type="pct"/>
          </w:tcPr>
          <w:p w14:paraId="27611BCC" w14:textId="303A89DF" w:rsidR="0057210B" w:rsidRPr="00D14629" w:rsidRDefault="0057210B" w:rsidP="0057210B">
            <w:pPr>
              <w:jc w:val="center"/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50C7FF96" w14:textId="77777777" w:rsidR="0057210B" w:rsidRPr="0057210B" w:rsidRDefault="0057210B" w:rsidP="0057210B">
            <w:pPr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п.п. 133.1 п. 133 гл. 12</w:t>
            </w:r>
          </w:p>
          <w:p w14:paraId="23A4F396" w14:textId="77777777" w:rsidR="0057210B" w:rsidRPr="0057210B" w:rsidRDefault="0057210B" w:rsidP="0057210B">
            <w:pPr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ЭкоНиП 17.01.06-001-2017</w:t>
            </w:r>
          </w:p>
          <w:p w14:paraId="758C5650" w14:textId="0A219005" w:rsidR="0057210B" w:rsidRPr="00D14629" w:rsidRDefault="0057210B" w:rsidP="0057210B">
            <w:pPr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74735A0E" w14:textId="77777777" w:rsidTr="005074DB">
        <w:trPr>
          <w:trHeight w:val="114"/>
        </w:trPr>
        <w:tc>
          <w:tcPr>
            <w:tcW w:w="239" w:type="pct"/>
            <w:vAlign w:val="center"/>
          </w:tcPr>
          <w:p w14:paraId="23FF8A60" w14:textId="77777777" w:rsidR="00B10C7B" w:rsidRDefault="00B10C7B" w:rsidP="00B10C7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29" w:type="pct"/>
          </w:tcPr>
          <w:p w14:paraId="608A9564" w14:textId="77777777" w:rsidR="00B10C7B" w:rsidRPr="00B10C7B" w:rsidRDefault="00B10C7B" w:rsidP="00B10C7B">
            <w:pPr>
              <w:rPr>
                <w:bCs/>
                <w:sz w:val="28"/>
                <w:szCs w:val="28"/>
              </w:rPr>
            </w:pPr>
            <w:r w:rsidRPr="00B10C7B">
              <w:rPr>
                <w:bCs/>
                <w:sz w:val="28"/>
                <w:szCs w:val="28"/>
              </w:rPr>
              <w:t>ОАО «Газпром трансгаз Беларусь»</w:t>
            </w:r>
          </w:p>
          <w:p w14:paraId="3F920EFF" w14:textId="77777777" w:rsidR="00B10C7B" w:rsidRPr="00B10C7B" w:rsidRDefault="00B10C7B" w:rsidP="00B10C7B">
            <w:pPr>
              <w:rPr>
                <w:bCs/>
                <w:sz w:val="28"/>
                <w:szCs w:val="28"/>
              </w:rPr>
            </w:pPr>
            <w:r w:rsidRPr="00B10C7B">
              <w:rPr>
                <w:bCs/>
                <w:sz w:val="28"/>
                <w:szCs w:val="28"/>
              </w:rPr>
              <w:t>220040, г. Минск, ул. Некрасова, 9</w:t>
            </w:r>
          </w:p>
          <w:p w14:paraId="6156152A" w14:textId="77777777" w:rsidR="00B10C7B" w:rsidRPr="00B10C7B" w:rsidRDefault="00B10C7B" w:rsidP="00B10C7B">
            <w:pPr>
              <w:rPr>
                <w:bCs/>
                <w:sz w:val="28"/>
                <w:szCs w:val="28"/>
              </w:rPr>
            </w:pPr>
          </w:p>
          <w:p w14:paraId="3E76E5DE" w14:textId="77777777" w:rsidR="00B10C7B" w:rsidRPr="00B10C7B" w:rsidRDefault="00B10C7B" w:rsidP="00B10C7B">
            <w:pPr>
              <w:rPr>
                <w:bCs/>
                <w:sz w:val="28"/>
                <w:szCs w:val="28"/>
              </w:rPr>
            </w:pPr>
            <w:r w:rsidRPr="00B10C7B">
              <w:rPr>
                <w:bCs/>
                <w:sz w:val="28"/>
                <w:szCs w:val="28"/>
              </w:rPr>
              <w:t>филиал «Инженерно-технический центр» ОАО «Газпром трансгаз Беларусь»</w:t>
            </w:r>
          </w:p>
          <w:p w14:paraId="1D6C45EA" w14:textId="725D47EB" w:rsidR="00B10C7B" w:rsidRDefault="00B10C7B" w:rsidP="00B10C7B">
            <w:pPr>
              <w:rPr>
                <w:bCs/>
                <w:sz w:val="28"/>
                <w:szCs w:val="28"/>
              </w:rPr>
            </w:pPr>
            <w:r w:rsidRPr="00B10C7B">
              <w:rPr>
                <w:bCs/>
                <w:sz w:val="28"/>
                <w:szCs w:val="28"/>
              </w:rPr>
              <w:t xml:space="preserve">Брестская обл., Ивацевичский р-н, Яглевичский </w:t>
            </w:r>
            <w:r w:rsidRPr="00B10C7B">
              <w:rPr>
                <w:bCs/>
                <w:sz w:val="28"/>
                <w:szCs w:val="28"/>
              </w:rPr>
              <w:lastRenderedPageBreak/>
              <w:t>с/с</w:t>
            </w:r>
          </w:p>
        </w:tc>
        <w:tc>
          <w:tcPr>
            <w:tcW w:w="1031" w:type="pct"/>
          </w:tcPr>
          <w:p w14:paraId="5DC2EEF5" w14:textId="346B8154" w:rsidR="00B10C7B" w:rsidRPr="00146B4A" w:rsidRDefault="00B10C7B" w:rsidP="00B10C7B">
            <w:pPr>
              <w:jc w:val="center"/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501" w:type="pct"/>
          </w:tcPr>
          <w:p w14:paraId="1D28C54F" w14:textId="77777777" w:rsidR="00B10C7B" w:rsidRPr="0057210B" w:rsidRDefault="00B10C7B" w:rsidP="00B10C7B">
            <w:pPr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п.п. 133.1 п. 133 гл. 12</w:t>
            </w:r>
          </w:p>
          <w:p w14:paraId="40261CF9" w14:textId="77777777" w:rsidR="00B10C7B" w:rsidRPr="0057210B" w:rsidRDefault="00B10C7B" w:rsidP="00B10C7B">
            <w:pPr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ЭкоНиП 17.01.06-001-2017</w:t>
            </w:r>
          </w:p>
          <w:p w14:paraId="1A561BC0" w14:textId="11325BEB" w:rsidR="00B10C7B" w:rsidRPr="00676440" w:rsidRDefault="00B10C7B" w:rsidP="00B10C7B">
            <w:pPr>
              <w:rPr>
                <w:sz w:val="28"/>
                <w:szCs w:val="28"/>
              </w:rPr>
            </w:pPr>
            <w:r w:rsidRPr="0057210B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120C5D0A" w14:textId="77777777" w:rsidTr="005074DB">
        <w:trPr>
          <w:trHeight w:val="114"/>
        </w:trPr>
        <w:tc>
          <w:tcPr>
            <w:tcW w:w="239" w:type="pct"/>
            <w:vAlign w:val="center"/>
          </w:tcPr>
          <w:p w14:paraId="5E50DE87" w14:textId="77777777" w:rsidR="00F14E3C" w:rsidRDefault="00F14E3C" w:rsidP="00F14E3C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29" w:type="pct"/>
          </w:tcPr>
          <w:p w14:paraId="6A249A04" w14:textId="77777777" w:rsidR="00F14E3C" w:rsidRPr="00F14E3C" w:rsidRDefault="00F14E3C" w:rsidP="00F14E3C">
            <w:pPr>
              <w:rPr>
                <w:bCs/>
                <w:sz w:val="28"/>
                <w:szCs w:val="28"/>
              </w:rPr>
            </w:pPr>
            <w:r w:rsidRPr="00F14E3C">
              <w:rPr>
                <w:bCs/>
                <w:sz w:val="28"/>
                <w:szCs w:val="28"/>
              </w:rPr>
              <w:t>ООО «Санта Ритейл»</w:t>
            </w:r>
          </w:p>
          <w:p w14:paraId="5F75D69B" w14:textId="4EE347A3" w:rsidR="00F14E3C" w:rsidRDefault="00F14E3C" w:rsidP="00F14E3C">
            <w:pPr>
              <w:rPr>
                <w:bCs/>
                <w:sz w:val="28"/>
                <w:szCs w:val="28"/>
              </w:rPr>
            </w:pPr>
            <w:r w:rsidRPr="00F14E3C">
              <w:rPr>
                <w:bCs/>
                <w:sz w:val="28"/>
                <w:szCs w:val="28"/>
              </w:rPr>
              <w:t>224032, г. Брест, ул. Советской Конституции, 26/1</w:t>
            </w:r>
          </w:p>
        </w:tc>
        <w:tc>
          <w:tcPr>
            <w:tcW w:w="1031" w:type="pct"/>
          </w:tcPr>
          <w:p w14:paraId="46B6D1EC" w14:textId="2F99DAC7" w:rsidR="00F14E3C" w:rsidRPr="009A5249" w:rsidRDefault="00F14E3C" w:rsidP="00F14E3C">
            <w:pPr>
              <w:jc w:val="center"/>
              <w:rPr>
                <w:sz w:val="28"/>
                <w:szCs w:val="28"/>
              </w:rPr>
            </w:pPr>
            <w:r w:rsidRPr="00F14E3C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3C6ACFF9" w14:textId="77777777" w:rsidR="00F14E3C" w:rsidRPr="00F14E3C" w:rsidRDefault="00F14E3C" w:rsidP="00F14E3C">
            <w:pPr>
              <w:rPr>
                <w:sz w:val="28"/>
                <w:szCs w:val="28"/>
              </w:rPr>
            </w:pPr>
            <w:r w:rsidRPr="00F14E3C">
              <w:rPr>
                <w:sz w:val="28"/>
                <w:szCs w:val="28"/>
              </w:rPr>
              <w:t>п.п. 133.1 п. 133 гл. 12</w:t>
            </w:r>
          </w:p>
          <w:p w14:paraId="68B94877" w14:textId="77777777" w:rsidR="00F14E3C" w:rsidRPr="00F14E3C" w:rsidRDefault="00F14E3C" w:rsidP="00F14E3C">
            <w:pPr>
              <w:rPr>
                <w:sz w:val="28"/>
                <w:szCs w:val="28"/>
              </w:rPr>
            </w:pPr>
            <w:r w:rsidRPr="00F14E3C">
              <w:rPr>
                <w:sz w:val="28"/>
                <w:szCs w:val="28"/>
              </w:rPr>
              <w:t>ЭкоНиП 17.01.06-001-2017</w:t>
            </w:r>
          </w:p>
          <w:p w14:paraId="6EA02DDD" w14:textId="271DE23C" w:rsidR="00F14E3C" w:rsidRPr="00676440" w:rsidRDefault="00F14E3C" w:rsidP="00F14E3C">
            <w:pPr>
              <w:rPr>
                <w:sz w:val="28"/>
                <w:szCs w:val="28"/>
              </w:rPr>
            </w:pPr>
            <w:r w:rsidRPr="00F14E3C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F14E3C" w:rsidRPr="00A76BFE" w14:paraId="7B324470" w14:textId="449ED114" w:rsidTr="005D696A">
        <w:trPr>
          <w:trHeight w:val="114"/>
        </w:trPr>
        <w:tc>
          <w:tcPr>
            <w:tcW w:w="5000" w:type="pct"/>
            <w:gridSpan w:val="4"/>
            <w:vAlign w:val="center"/>
          </w:tcPr>
          <w:p w14:paraId="65294468" w14:textId="3D8DAFEC" w:rsidR="00F14E3C" w:rsidRPr="0093463D" w:rsidRDefault="00F14E3C" w:rsidP="00F14E3C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Каменецкий район</w:t>
            </w:r>
          </w:p>
        </w:tc>
      </w:tr>
      <w:tr w:rsidR="005D696A" w:rsidRPr="00A76BFE" w14:paraId="41852376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2BB17F5B" w14:textId="77777777" w:rsidR="00F94878" w:rsidRPr="00007FA9" w:rsidRDefault="00F94878" w:rsidP="00F94878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1226486" w14:textId="77777777" w:rsidR="00F94878" w:rsidRPr="00F94878" w:rsidRDefault="00F94878" w:rsidP="00F94878">
            <w:pPr>
              <w:rPr>
                <w:bCs/>
                <w:sz w:val="28"/>
                <w:szCs w:val="28"/>
              </w:rPr>
            </w:pPr>
            <w:r w:rsidRPr="00F94878">
              <w:rPr>
                <w:bCs/>
                <w:sz w:val="28"/>
                <w:szCs w:val="28"/>
              </w:rPr>
              <w:t>ООО «Санта Ритейл»</w:t>
            </w:r>
          </w:p>
          <w:p w14:paraId="2F774571" w14:textId="77777777" w:rsidR="00F94878" w:rsidRPr="00F94878" w:rsidRDefault="00F94878" w:rsidP="00F94878">
            <w:pPr>
              <w:rPr>
                <w:bCs/>
                <w:sz w:val="28"/>
                <w:szCs w:val="28"/>
              </w:rPr>
            </w:pPr>
            <w:r w:rsidRPr="00F94878">
              <w:rPr>
                <w:bCs/>
                <w:sz w:val="28"/>
                <w:szCs w:val="28"/>
              </w:rPr>
              <w:t xml:space="preserve">224032, г. Брест, </w:t>
            </w:r>
          </w:p>
          <w:p w14:paraId="3522CDB9" w14:textId="77777777" w:rsidR="00F94878" w:rsidRDefault="00F94878" w:rsidP="00F94878">
            <w:pPr>
              <w:rPr>
                <w:bCs/>
                <w:sz w:val="28"/>
                <w:szCs w:val="28"/>
              </w:rPr>
            </w:pPr>
            <w:r w:rsidRPr="00F94878">
              <w:rPr>
                <w:bCs/>
                <w:sz w:val="28"/>
                <w:szCs w:val="28"/>
              </w:rPr>
              <w:t>ул. Советской Конституции, 26/1</w:t>
            </w:r>
          </w:p>
          <w:p w14:paraId="57ED10C3" w14:textId="77777777" w:rsidR="00F94878" w:rsidRDefault="00F94878" w:rsidP="00F94878">
            <w:pPr>
              <w:rPr>
                <w:bCs/>
                <w:sz w:val="28"/>
                <w:szCs w:val="28"/>
              </w:rPr>
            </w:pPr>
          </w:p>
          <w:p w14:paraId="536F9D0D" w14:textId="1730BACF" w:rsidR="00F94878" w:rsidRPr="00AC33FE" w:rsidRDefault="00F94878" w:rsidP="00F948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Каменецкого района</w:t>
            </w:r>
          </w:p>
        </w:tc>
        <w:tc>
          <w:tcPr>
            <w:tcW w:w="1031" w:type="pct"/>
            <w:shd w:val="clear" w:color="auto" w:fill="auto"/>
          </w:tcPr>
          <w:p w14:paraId="7BE8D123" w14:textId="0EA1F00D" w:rsidR="00F94878" w:rsidRPr="005717A0" w:rsidRDefault="00F94878" w:rsidP="00F94878">
            <w:pPr>
              <w:jc w:val="center"/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7582CF87" w14:textId="77777777" w:rsidR="00F94878" w:rsidRPr="00F94878" w:rsidRDefault="00F94878" w:rsidP="00F94878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п.п. 133.1 п. 133 гл. 12</w:t>
            </w:r>
          </w:p>
          <w:p w14:paraId="36605FB6" w14:textId="77777777" w:rsidR="00F94878" w:rsidRPr="00F94878" w:rsidRDefault="00F94878" w:rsidP="00F94878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ЭкоНиП 17.01.06-001-2017</w:t>
            </w:r>
          </w:p>
          <w:p w14:paraId="2DAC2E9E" w14:textId="2A4491B9" w:rsidR="00F94878" w:rsidRPr="00D436FC" w:rsidRDefault="00F94878" w:rsidP="00F94878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5D696A" w:rsidRPr="00A76BFE" w14:paraId="0AB312CC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60C70D3A" w14:textId="77777777" w:rsidR="00F94878" w:rsidRPr="00007FA9" w:rsidRDefault="00F94878" w:rsidP="00F94878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2F53A9D" w14:textId="77777777" w:rsidR="00F94878" w:rsidRPr="00F94878" w:rsidRDefault="00F94878" w:rsidP="00F94878">
            <w:pPr>
              <w:rPr>
                <w:bCs/>
                <w:sz w:val="28"/>
                <w:szCs w:val="28"/>
              </w:rPr>
            </w:pPr>
            <w:r w:rsidRPr="00F94878">
              <w:rPr>
                <w:bCs/>
                <w:sz w:val="28"/>
                <w:szCs w:val="28"/>
              </w:rPr>
              <w:t>ОАО «Александрия-Агро»</w:t>
            </w:r>
          </w:p>
          <w:p w14:paraId="0C16F134" w14:textId="2CFD6A1F" w:rsidR="00F94878" w:rsidRPr="00F94878" w:rsidRDefault="00F94878" w:rsidP="00F94878">
            <w:pPr>
              <w:rPr>
                <w:bCs/>
                <w:sz w:val="28"/>
                <w:szCs w:val="28"/>
              </w:rPr>
            </w:pPr>
            <w:r w:rsidRPr="00F94878">
              <w:rPr>
                <w:bCs/>
                <w:sz w:val="28"/>
                <w:szCs w:val="28"/>
              </w:rPr>
              <w:t>225082, Брестская обл., Каменецкий р-н, Огородникский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4878">
              <w:rPr>
                <w:bCs/>
                <w:sz w:val="28"/>
                <w:szCs w:val="28"/>
              </w:rPr>
              <w:t>аг. Огородники,</w:t>
            </w:r>
          </w:p>
          <w:p w14:paraId="4F534988" w14:textId="6730225E" w:rsidR="00F94878" w:rsidRPr="004E271B" w:rsidRDefault="00F94878" w:rsidP="00F94878">
            <w:pPr>
              <w:rPr>
                <w:bCs/>
                <w:sz w:val="28"/>
                <w:szCs w:val="28"/>
              </w:rPr>
            </w:pPr>
            <w:r w:rsidRPr="00F94878">
              <w:rPr>
                <w:bCs/>
                <w:sz w:val="28"/>
                <w:szCs w:val="28"/>
              </w:rPr>
              <w:t>ул. Октябрьская, 3</w:t>
            </w:r>
          </w:p>
        </w:tc>
        <w:tc>
          <w:tcPr>
            <w:tcW w:w="1031" w:type="pct"/>
            <w:shd w:val="clear" w:color="auto" w:fill="auto"/>
          </w:tcPr>
          <w:p w14:paraId="4938C09F" w14:textId="71EF5853" w:rsidR="00F94878" w:rsidRPr="005717A0" w:rsidRDefault="00F94878" w:rsidP="00F94878">
            <w:pPr>
              <w:jc w:val="center"/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>, ноябрь</w:t>
            </w:r>
          </w:p>
        </w:tc>
        <w:tc>
          <w:tcPr>
            <w:tcW w:w="1501" w:type="pct"/>
            <w:shd w:val="clear" w:color="auto" w:fill="auto"/>
          </w:tcPr>
          <w:p w14:paraId="75B5AD6A" w14:textId="77777777" w:rsidR="00F94878" w:rsidRPr="00F94878" w:rsidRDefault="00F94878" w:rsidP="00F94878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п.п. 133.1 п. 133 гл. 12</w:t>
            </w:r>
          </w:p>
          <w:p w14:paraId="55CABA10" w14:textId="77777777" w:rsidR="00F94878" w:rsidRPr="00F94878" w:rsidRDefault="00F94878" w:rsidP="00F94878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ЭкоНиП 17.01.06-001-2017</w:t>
            </w:r>
          </w:p>
          <w:p w14:paraId="214261EA" w14:textId="5D50C9B5" w:rsidR="00F94878" w:rsidRPr="005717A0" w:rsidRDefault="00F94878" w:rsidP="00F94878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F94878" w:rsidRPr="00A76BFE" w14:paraId="7744F191" w14:textId="1771B26A" w:rsidTr="005D696A">
        <w:trPr>
          <w:trHeight w:val="322"/>
        </w:trPr>
        <w:tc>
          <w:tcPr>
            <w:tcW w:w="5000" w:type="pct"/>
            <w:gridSpan w:val="4"/>
            <w:vAlign w:val="center"/>
          </w:tcPr>
          <w:p w14:paraId="4B1171BB" w14:textId="545542AE" w:rsidR="00F94878" w:rsidRPr="0093463D" w:rsidRDefault="00F94878" w:rsidP="00F94878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Кобринский район</w:t>
            </w:r>
          </w:p>
        </w:tc>
      </w:tr>
      <w:tr w:rsidR="005D696A" w:rsidRPr="00A76BFE" w14:paraId="4C3C7F71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3ACFAA78" w14:textId="77777777" w:rsidR="003D5D95" w:rsidRPr="00007FA9" w:rsidRDefault="003D5D95" w:rsidP="003D5D95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8E6257C" w14:textId="77777777" w:rsidR="003D5D95" w:rsidRPr="003D5D95" w:rsidRDefault="003D5D95" w:rsidP="003D5D95">
            <w:pPr>
              <w:rPr>
                <w:bCs/>
                <w:sz w:val="28"/>
                <w:szCs w:val="28"/>
              </w:rPr>
            </w:pPr>
            <w:r w:rsidRPr="003D5D95">
              <w:rPr>
                <w:bCs/>
                <w:sz w:val="28"/>
                <w:szCs w:val="28"/>
              </w:rPr>
              <w:t>ООО «Санта Ритейл»</w:t>
            </w:r>
          </w:p>
          <w:p w14:paraId="3038ECA0" w14:textId="77777777" w:rsidR="003D5D95" w:rsidRPr="003D5D95" w:rsidRDefault="003D5D95" w:rsidP="003D5D95">
            <w:pPr>
              <w:rPr>
                <w:bCs/>
                <w:sz w:val="28"/>
                <w:szCs w:val="28"/>
              </w:rPr>
            </w:pPr>
            <w:r w:rsidRPr="003D5D95">
              <w:rPr>
                <w:bCs/>
                <w:sz w:val="28"/>
                <w:szCs w:val="28"/>
              </w:rPr>
              <w:t xml:space="preserve">224032, г. Брест, </w:t>
            </w:r>
          </w:p>
          <w:p w14:paraId="3BB75A6D" w14:textId="77777777" w:rsidR="003D5D95" w:rsidRDefault="003D5D95" w:rsidP="003D5D95">
            <w:pPr>
              <w:rPr>
                <w:bCs/>
                <w:sz w:val="28"/>
                <w:szCs w:val="28"/>
              </w:rPr>
            </w:pPr>
            <w:r w:rsidRPr="003D5D95">
              <w:rPr>
                <w:bCs/>
                <w:sz w:val="28"/>
                <w:szCs w:val="28"/>
              </w:rPr>
              <w:t>ул. Советской Конституции, 26/1</w:t>
            </w:r>
          </w:p>
          <w:p w14:paraId="2EB4E766" w14:textId="77777777" w:rsidR="003D5D95" w:rsidRDefault="003D5D95" w:rsidP="003D5D95">
            <w:pPr>
              <w:rPr>
                <w:bCs/>
                <w:sz w:val="28"/>
                <w:szCs w:val="28"/>
              </w:rPr>
            </w:pPr>
          </w:p>
          <w:p w14:paraId="4BCB93FC" w14:textId="449F82FC" w:rsidR="003D5D95" w:rsidRPr="00AC33FE" w:rsidRDefault="003D5D95" w:rsidP="003D5D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Кобринского района</w:t>
            </w:r>
          </w:p>
        </w:tc>
        <w:tc>
          <w:tcPr>
            <w:tcW w:w="1031" w:type="pct"/>
            <w:shd w:val="clear" w:color="auto" w:fill="auto"/>
          </w:tcPr>
          <w:p w14:paraId="5BF914F2" w14:textId="6217A7CB" w:rsidR="003D5D95" w:rsidRPr="005717A0" w:rsidRDefault="003D5D95" w:rsidP="003D5D95">
            <w:pPr>
              <w:jc w:val="center"/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408D01D2" w14:textId="77777777" w:rsidR="003D5D95" w:rsidRPr="003D5D95" w:rsidRDefault="003D5D95" w:rsidP="003D5D95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п.п. 133.1 п. 133 гл. 12</w:t>
            </w:r>
          </w:p>
          <w:p w14:paraId="7C8BA9E1" w14:textId="77777777" w:rsidR="003D5D95" w:rsidRPr="003D5D95" w:rsidRDefault="003D5D95" w:rsidP="003D5D95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ЭкоНиП 17.01.06-001-2017</w:t>
            </w:r>
          </w:p>
          <w:p w14:paraId="7DA55F0D" w14:textId="15011FB7" w:rsidR="003D5D95" w:rsidRPr="00D436FC" w:rsidRDefault="003D5D95" w:rsidP="003D5D95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77295C38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2BBCA526" w14:textId="77777777" w:rsidR="003D5D95" w:rsidRPr="00007FA9" w:rsidRDefault="003D5D95" w:rsidP="003D5D95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C527799" w14:textId="77777777" w:rsidR="009C0ED5" w:rsidRPr="009C0ED5" w:rsidRDefault="009C0ED5" w:rsidP="009C0ED5">
            <w:pPr>
              <w:rPr>
                <w:bCs/>
                <w:sz w:val="28"/>
                <w:szCs w:val="28"/>
              </w:rPr>
            </w:pPr>
            <w:r w:rsidRPr="009C0ED5">
              <w:rPr>
                <w:bCs/>
                <w:sz w:val="28"/>
                <w:szCs w:val="28"/>
              </w:rPr>
              <w:t>ОАО «Кобринский инструментальный завод «СИТОМО»</w:t>
            </w:r>
          </w:p>
          <w:p w14:paraId="7F18688F" w14:textId="528867CF" w:rsidR="003D5D95" w:rsidRPr="00E72925" w:rsidRDefault="009C0ED5" w:rsidP="009C0ED5">
            <w:pPr>
              <w:rPr>
                <w:bCs/>
                <w:sz w:val="28"/>
                <w:szCs w:val="28"/>
              </w:rPr>
            </w:pPr>
            <w:r w:rsidRPr="009C0ED5">
              <w:rPr>
                <w:bCs/>
                <w:sz w:val="28"/>
                <w:szCs w:val="28"/>
              </w:rPr>
              <w:t>225305,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C0ED5">
              <w:rPr>
                <w:bCs/>
                <w:sz w:val="28"/>
                <w:szCs w:val="28"/>
              </w:rPr>
              <w:t>г. Кобрин,</w:t>
            </w:r>
            <w:r>
              <w:rPr>
                <w:bCs/>
                <w:sz w:val="28"/>
                <w:szCs w:val="28"/>
              </w:rPr>
              <w:br/>
            </w:r>
            <w:r w:rsidRPr="009C0ED5">
              <w:rPr>
                <w:bCs/>
                <w:sz w:val="28"/>
                <w:szCs w:val="28"/>
              </w:rPr>
              <w:t>ул. Пролетарская, 127</w:t>
            </w:r>
          </w:p>
        </w:tc>
        <w:tc>
          <w:tcPr>
            <w:tcW w:w="1031" w:type="pct"/>
            <w:shd w:val="clear" w:color="auto" w:fill="auto"/>
          </w:tcPr>
          <w:p w14:paraId="66703A45" w14:textId="1BC78530" w:rsidR="003D5D95" w:rsidRPr="00E72925" w:rsidRDefault="00057337" w:rsidP="003D5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август-сентябрь, ноябрь</w:t>
            </w:r>
          </w:p>
        </w:tc>
        <w:tc>
          <w:tcPr>
            <w:tcW w:w="1501" w:type="pct"/>
            <w:shd w:val="clear" w:color="auto" w:fill="auto"/>
          </w:tcPr>
          <w:p w14:paraId="5BD19663" w14:textId="77777777" w:rsidR="00057337" w:rsidRPr="00F94878" w:rsidRDefault="00057337" w:rsidP="00057337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п.п. 133.1 п. 133 гл. 12</w:t>
            </w:r>
          </w:p>
          <w:p w14:paraId="128335D3" w14:textId="77777777" w:rsidR="00057337" w:rsidRPr="00F94878" w:rsidRDefault="00057337" w:rsidP="00057337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ЭкоНиП 17.01.06-001-2017</w:t>
            </w:r>
          </w:p>
          <w:p w14:paraId="7A7860E0" w14:textId="4EB49BAB" w:rsidR="003D5D95" w:rsidRPr="005717A0" w:rsidRDefault="00057337" w:rsidP="00057337">
            <w:pPr>
              <w:rPr>
                <w:sz w:val="28"/>
                <w:szCs w:val="28"/>
              </w:rPr>
            </w:pPr>
            <w:r w:rsidRPr="00F94878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5D696A" w:rsidRPr="00A76BFE" w14:paraId="13ADED52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24020D46" w14:textId="77777777" w:rsidR="00372374" w:rsidRPr="00007FA9" w:rsidRDefault="00372374" w:rsidP="00372374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4D2D254A" w14:textId="77777777" w:rsidR="00372374" w:rsidRPr="00372374" w:rsidRDefault="00372374" w:rsidP="00372374">
            <w:pPr>
              <w:rPr>
                <w:bCs/>
                <w:sz w:val="28"/>
                <w:szCs w:val="28"/>
              </w:rPr>
            </w:pPr>
            <w:r w:rsidRPr="00372374">
              <w:rPr>
                <w:bCs/>
                <w:sz w:val="28"/>
                <w:szCs w:val="28"/>
              </w:rPr>
              <w:t>ОАО «Любань»</w:t>
            </w:r>
          </w:p>
          <w:p w14:paraId="7DC3F5E4" w14:textId="57FC67A4" w:rsidR="00372374" w:rsidRPr="00AC33FE" w:rsidRDefault="00372374" w:rsidP="00372374">
            <w:pPr>
              <w:rPr>
                <w:bCs/>
                <w:sz w:val="28"/>
                <w:szCs w:val="28"/>
              </w:rPr>
            </w:pPr>
            <w:r w:rsidRPr="00372374">
              <w:rPr>
                <w:bCs/>
                <w:sz w:val="28"/>
                <w:szCs w:val="28"/>
              </w:rPr>
              <w:t>225876, Брестская обл., Кобринский р-н, Дивинский с/с, аг. Дивин, ул. Ленина, 81</w:t>
            </w:r>
          </w:p>
        </w:tc>
        <w:tc>
          <w:tcPr>
            <w:tcW w:w="1031" w:type="pct"/>
            <w:shd w:val="clear" w:color="auto" w:fill="auto"/>
          </w:tcPr>
          <w:p w14:paraId="07D3869A" w14:textId="77777777" w:rsidR="00372374" w:rsidRPr="00372374" w:rsidRDefault="00372374" w:rsidP="00372374">
            <w:pPr>
              <w:jc w:val="center"/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август</w:t>
            </w:r>
          </w:p>
          <w:p w14:paraId="61BD2642" w14:textId="4C88F38A" w:rsidR="00372374" w:rsidRPr="005717A0" w:rsidRDefault="00372374" w:rsidP="00372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shd w:val="clear" w:color="auto" w:fill="auto"/>
          </w:tcPr>
          <w:p w14:paraId="58DF7891" w14:textId="77777777" w:rsidR="00372374" w:rsidRPr="00372374" w:rsidRDefault="00372374" w:rsidP="00372374">
            <w:pPr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п.п. 133.1 п. 133 гл. 12</w:t>
            </w:r>
          </w:p>
          <w:p w14:paraId="10213C7A" w14:textId="77777777" w:rsidR="00372374" w:rsidRPr="00372374" w:rsidRDefault="00372374" w:rsidP="00372374">
            <w:pPr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ЭкоНиП 17.01.06-001-2017</w:t>
            </w:r>
          </w:p>
          <w:p w14:paraId="3071AAB0" w14:textId="6619DA14" w:rsidR="00372374" w:rsidRPr="005717A0" w:rsidRDefault="00372374" w:rsidP="00372374">
            <w:pPr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5D696A" w:rsidRPr="00A76BFE" w14:paraId="2A2D20C5" w14:textId="77777777" w:rsidTr="005074DB">
        <w:trPr>
          <w:trHeight w:val="1179"/>
        </w:trPr>
        <w:tc>
          <w:tcPr>
            <w:tcW w:w="239" w:type="pct"/>
            <w:vAlign w:val="center"/>
          </w:tcPr>
          <w:p w14:paraId="288A154F" w14:textId="77777777" w:rsidR="00372374" w:rsidRPr="00007FA9" w:rsidRDefault="00372374" w:rsidP="00372374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4BE73B97" w14:textId="77777777" w:rsidR="00372374" w:rsidRPr="00372374" w:rsidRDefault="00372374" w:rsidP="00372374">
            <w:pPr>
              <w:rPr>
                <w:bCs/>
                <w:sz w:val="28"/>
                <w:szCs w:val="28"/>
              </w:rPr>
            </w:pPr>
            <w:r w:rsidRPr="00372374">
              <w:rPr>
                <w:bCs/>
                <w:sz w:val="28"/>
                <w:szCs w:val="28"/>
              </w:rPr>
              <w:t>РУП «Белоруснефть-Брестоблнефтепродукт»</w:t>
            </w:r>
          </w:p>
          <w:p w14:paraId="00E5F9E2" w14:textId="77777777" w:rsidR="00372374" w:rsidRPr="00372374" w:rsidRDefault="00372374" w:rsidP="00372374">
            <w:pPr>
              <w:rPr>
                <w:bCs/>
                <w:sz w:val="28"/>
                <w:szCs w:val="28"/>
              </w:rPr>
            </w:pPr>
            <w:r w:rsidRPr="00372374">
              <w:rPr>
                <w:bCs/>
                <w:sz w:val="28"/>
                <w:szCs w:val="28"/>
              </w:rPr>
              <w:t>224018, г. Брест, ул. Героев обороны Брестской крепости, 13</w:t>
            </w:r>
          </w:p>
          <w:p w14:paraId="11B00768" w14:textId="77777777" w:rsidR="00372374" w:rsidRPr="00372374" w:rsidRDefault="00372374" w:rsidP="00372374">
            <w:pPr>
              <w:rPr>
                <w:bCs/>
                <w:sz w:val="28"/>
                <w:szCs w:val="28"/>
              </w:rPr>
            </w:pPr>
          </w:p>
          <w:p w14:paraId="2918CC05" w14:textId="77777777" w:rsidR="00372374" w:rsidRPr="00372374" w:rsidRDefault="00372374" w:rsidP="00372374">
            <w:pPr>
              <w:rPr>
                <w:bCs/>
                <w:sz w:val="28"/>
                <w:szCs w:val="28"/>
              </w:rPr>
            </w:pPr>
            <w:r w:rsidRPr="00372374">
              <w:rPr>
                <w:bCs/>
                <w:sz w:val="28"/>
                <w:szCs w:val="28"/>
              </w:rPr>
              <w:t>Склад хранения нефтепродуктов г. Кобрин</w:t>
            </w:r>
          </w:p>
          <w:p w14:paraId="5460330B" w14:textId="3F23EF97" w:rsidR="00372374" w:rsidRDefault="00372374" w:rsidP="00372374">
            <w:pPr>
              <w:rPr>
                <w:bCs/>
                <w:sz w:val="28"/>
                <w:szCs w:val="28"/>
              </w:rPr>
            </w:pPr>
            <w:r w:rsidRPr="00372374">
              <w:rPr>
                <w:bCs/>
                <w:sz w:val="28"/>
                <w:szCs w:val="28"/>
              </w:rPr>
              <w:t>225305,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72374">
              <w:rPr>
                <w:bCs/>
                <w:sz w:val="28"/>
                <w:szCs w:val="28"/>
              </w:rPr>
              <w:t>г. Кобрин,</w:t>
            </w:r>
            <w:r>
              <w:rPr>
                <w:bCs/>
                <w:sz w:val="28"/>
                <w:szCs w:val="28"/>
              </w:rPr>
              <w:br/>
            </w:r>
            <w:r w:rsidRPr="00372374">
              <w:rPr>
                <w:bCs/>
                <w:sz w:val="28"/>
                <w:szCs w:val="28"/>
              </w:rPr>
              <w:t>ул. Пролетарская, 187</w:t>
            </w:r>
          </w:p>
        </w:tc>
        <w:tc>
          <w:tcPr>
            <w:tcW w:w="1031" w:type="pct"/>
            <w:shd w:val="clear" w:color="auto" w:fill="auto"/>
          </w:tcPr>
          <w:p w14:paraId="09930172" w14:textId="23683F6C" w:rsidR="00372374" w:rsidRPr="00E72925" w:rsidRDefault="00372374" w:rsidP="00372374">
            <w:pPr>
              <w:jc w:val="center"/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IV квартал</w:t>
            </w:r>
          </w:p>
        </w:tc>
        <w:tc>
          <w:tcPr>
            <w:tcW w:w="1501" w:type="pct"/>
            <w:shd w:val="clear" w:color="auto" w:fill="auto"/>
          </w:tcPr>
          <w:p w14:paraId="7155CF86" w14:textId="77777777" w:rsidR="00372374" w:rsidRPr="00372374" w:rsidRDefault="00372374" w:rsidP="00372374">
            <w:pPr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п.п. 133.1 п. 133 гл. 12</w:t>
            </w:r>
          </w:p>
          <w:p w14:paraId="040737DA" w14:textId="77777777" w:rsidR="00372374" w:rsidRPr="00372374" w:rsidRDefault="00372374" w:rsidP="00372374">
            <w:pPr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ЭкоНиП 17.01.06-001-2017</w:t>
            </w:r>
          </w:p>
          <w:p w14:paraId="67AB1AB9" w14:textId="23F65687" w:rsidR="00372374" w:rsidRPr="005717A0" w:rsidRDefault="00372374" w:rsidP="00372374">
            <w:pPr>
              <w:rPr>
                <w:sz w:val="28"/>
                <w:szCs w:val="28"/>
              </w:rPr>
            </w:pPr>
            <w:r w:rsidRPr="00372374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372374" w:rsidRPr="005717A0" w14:paraId="63EEAC7F" w14:textId="3C623297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60FCF923" w14:textId="5CDC30A2" w:rsidR="00372374" w:rsidRPr="003A23AC" w:rsidRDefault="00372374" w:rsidP="00372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Лунинецкий район</w:t>
            </w:r>
          </w:p>
        </w:tc>
      </w:tr>
      <w:tr w:rsidR="005D696A" w:rsidRPr="005717A0" w14:paraId="54D8A35B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22A739D4" w14:textId="77777777" w:rsidR="00703AD0" w:rsidRPr="00007FA9" w:rsidRDefault="00703AD0" w:rsidP="00703AD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30201B2D" w14:textId="77777777" w:rsidR="00703AD0" w:rsidRPr="00703AD0" w:rsidRDefault="00703AD0" w:rsidP="00703AD0">
            <w:pPr>
              <w:rPr>
                <w:bCs/>
                <w:sz w:val="28"/>
                <w:szCs w:val="28"/>
              </w:rPr>
            </w:pPr>
            <w:r w:rsidRPr="00703AD0">
              <w:rPr>
                <w:bCs/>
                <w:sz w:val="28"/>
                <w:szCs w:val="28"/>
              </w:rPr>
              <w:t>ПЧУП «Виктория»</w:t>
            </w:r>
          </w:p>
          <w:p w14:paraId="04623AE8" w14:textId="5ABF6B02" w:rsidR="00703AD0" w:rsidRPr="00007FA9" w:rsidRDefault="00703AD0" w:rsidP="00703AD0">
            <w:pPr>
              <w:rPr>
                <w:bCs/>
                <w:sz w:val="28"/>
                <w:szCs w:val="28"/>
              </w:rPr>
            </w:pPr>
            <w:r w:rsidRPr="00703AD0">
              <w:rPr>
                <w:bCs/>
                <w:sz w:val="28"/>
                <w:szCs w:val="28"/>
              </w:rPr>
              <w:t>Брестская обл., г. Лунинец, ул. Мелиоративная, 16</w:t>
            </w:r>
          </w:p>
        </w:tc>
        <w:tc>
          <w:tcPr>
            <w:tcW w:w="1031" w:type="pct"/>
            <w:shd w:val="clear" w:color="auto" w:fill="auto"/>
          </w:tcPr>
          <w:p w14:paraId="477A954C" w14:textId="5151B98B" w:rsidR="00703AD0" w:rsidRPr="003A23AC" w:rsidRDefault="00703AD0" w:rsidP="00703AD0">
            <w:pPr>
              <w:jc w:val="center"/>
              <w:rPr>
                <w:sz w:val="28"/>
                <w:szCs w:val="28"/>
              </w:rPr>
            </w:pPr>
            <w:r w:rsidRPr="00703AD0">
              <w:rPr>
                <w:sz w:val="28"/>
                <w:szCs w:val="28"/>
              </w:rPr>
              <w:t>IV квартал</w:t>
            </w:r>
          </w:p>
        </w:tc>
        <w:tc>
          <w:tcPr>
            <w:tcW w:w="1501" w:type="pct"/>
            <w:shd w:val="clear" w:color="auto" w:fill="auto"/>
          </w:tcPr>
          <w:p w14:paraId="4747E9EE" w14:textId="77777777" w:rsidR="00703AD0" w:rsidRPr="00703AD0" w:rsidRDefault="00703AD0" w:rsidP="00703AD0">
            <w:pPr>
              <w:rPr>
                <w:sz w:val="28"/>
                <w:szCs w:val="28"/>
              </w:rPr>
            </w:pPr>
            <w:r w:rsidRPr="00703AD0">
              <w:rPr>
                <w:sz w:val="28"/>
                <w:szCs w:val="28"/>
              </w:rPr>
              <w:t>п.п. 133.1 п. 133 гл. 12</w:t>
            </w:r>
          </w:p>
          <w:p w14:paraId="2CE62089" w14:textId="77777777" w:rsidR="00703AD0" w:rsidRPr="00703AD0" w:rsidRDefault="00703AD0" w:rsidP="00703AD0">
            <w:pPr>
              <w:rPr>
                <w:sz w:val="28"/>
                <w:szCs w:val="28"/>
              </w:rPr>
            </w:pPr>
            <w:r w:rsidRPr="00703AD0">
              <w:rPr>
                <w:sz w:val="28"/>
                <w:szCs w:val="28"/>
              </w:rPr>
              <w:t>ЭкоНиП 17.01.06-001-2017</w:t>
            </w:r>
          </w:p>
          <w:p w14:paraId="44BE553B" w14:textId="137AEFC7" w:rsidR="00703AD0" w:rsidRPr="003A23AC" w:rsidRDefault="00703AD0" w:rsidP="00703AD0">
            <w:pPr>
              <w:rPr>
                <w:sz w:val="28"/>
                <w:szCs w:val="28"/>
              </w:rPr>
            </w:pPr>
            <w:r w:rsidRPr="00703AD0">
              <w:rPr>
                <w:sz w:val="28"/>
                <w:szCs w:val="28"/>
              </w:rPr>
              <w:t>(новое разрешение на выбросы)</w:t>
            </w:r>
          </w:p>
        </w:tc>
      </w:tr>
      <w:tr w:rsidR="005D696A" w:rsidRPr="00A76BFE" w14:paraId="3FE894D2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21EE5E8E" w14:textId="77777777" w:rsidR="00703AD0" w:rsidRPr="00007FA9" w:rsidRDefault="00703AD0" w:rsidP="00703AD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197D597" w14:textId="77777777" w:rsidR="00703AD0" w:rsidRPr="00703AD0" w:rsidRDefault="00703AD0" w:rsidP="00703AD0">
            <w:pPr>
              <w:rPr>
                <w:bCs/>
                <w:sz w:val="28"/>
                <w:szCs w:val="28"/>
              </w:rPr>
            </w:pPr>
            <w:r w:rsidRPr="00703AD0">
              <w:rPr>
                <w:bCs/>
                <w:sz w:val="28"/>
                <w:szCs w:val="28"/>
              </w:rPr>
              <w:t>Унитарное предприятие «Межлесское»</w:t>
            </w:r>
          </w:p>
          <w:p w14:paraId="68E9F9BD" w14:textId="77777777" w:rsidR="00703AD0" w:rsidRPr="00703AD0" w:rsidRDefault="00703AD0" w:rsidP="00703AD0">
            <w:pPr>
              <w:rPr>
                <w:bCs/>
                <w:sz w:val="28"/>
                <w:szCs w:val="28"/>
              </w:rPr>
            </w:pPr>
            <w:r w:rsidRPr="00703AD0">
              <w:rPr>
                <w:bCs/>
                <w:sz w:val="28"/>
                <w:szCs w:val="28"/>
              </w:rPr>
              <w:t>225681, Брестская обл.,</w:t>
            </w:r>
          </w:p>
          <w:p w14:paraId="731EB979" w14:textId="77777777" w:rsidR="00703AD0" w:rsidRPr="00703AD0" w:rsidRDefault="00703AD0" w:rsidP="00703AD0">
            <w:pPr>
              <w:rPr>
                <w:bCs/>
                <w:sz w:val="28"/>
                <w:szCs w:val="28"/>
              </w:rPr>
            </w:pPr>
            <w:r w:rsidRPr="00703AD0">
              <w:rPr>
                <w:bCs/>
                <w:sz w:val="28"/>
                <w:szCs w:val="28"/>
              </w:rPr>
              <w:t>Лунинецкий р-н, Вульковский с/с, аг. Межлесье,</w:t>
            </w:r>
          </w:p>
          <w:p w14:paraId="50AE343E" w14:textId="7CBE53C9" w:rsidR="00703AD0" w:rsidRPr="00007FA9" w:rsidRDefault="00703AD0" w:rsidP="00703AD0">
            <w:pPr>
              <w:rPr>
                <w:bCs/>
                <w:sz w:val="28"/>
                <w:szCs w:val="28"/>
              </w:rPr>
            </w:pPr>
            <w:r w:rsidRPr="00703AD0">
              <w:rPr>
                <w:bCs/>
                <w:sz w:val="28"/>
                <w:szCs w:val="28"/>
              </w:rPr>
              <w:t>ул. Центральная, 20</w:t>
            </w:r>
          </w:p>
        </w:tc>
        <w:tc>
          <w:tcPr>
            <w:tcW w:w="1031" w:type="pct"/>
            <w:shd w:val="clear" w:color="auto" w:fill="auto"/>
          </w:tcPr>
          <w:p w14:paraId="46171360" w14:textId="056FFB29" w:rsidR="00703AD0" w:rsidRPr="003A23AC" w:rsidRDefault="00703AD0" w:rsidP="00703AD0">
            <w:pPr>
              <w:jc w:val="center"/>
              <w:rPr>
                <w:sz w:val="28"/>
                <w:szCs w:val="28"/>
              </w:rPr>
            </w:pPr>
            <w:r w:rsidRPr="00705669">
              <w:rPr>
                <w:sz w:val="28"/>
                <w:szCs w:val="28"/>
              </w:rPr>
              <w:t>август</w:t>
            </w:r>
          </w:p>
        </w:tc>
        <w:tc>
          <w:tcPr>
            <w:tcW w:w="1501" w:type="pct"/>
            <w:shd w:val="clear" w:color="auto" w:fill="auto"/>
          </w:tcPr>
          <w:p w14:paraId="340317A1" w14:textId="77777777" w:rsidR="00703AD0" w:rsidRPr="00705669" w:rsidRDefault="00703AD0" w:rsidP="00703AD0">
            <w:pPr>
              <w:rPr>
                <w:sz w:val="28"/>
                <w:szCs w:val="28"/>
              </w:rPr>
            </w:pPr>
            <w:r w:rsidRPr="00705669">
              <w:rPr>
                <w:sz w:val="28"/>
                <w:szCs w:val="28"/>
              </w:rPr>
              <w:t>п.п. 133.1 п. 133 гл. 12</w:t>
            </w:r>
          </w:p>
          <w:p w14:paraId="7E4F3671" w14:textId="75AE5D1E" w:rsidR="00703AD0" w:rsidRPr="003A23AC" w:rsidRDefault="00703AD0" w:rsidP="00703AD0">
            <w:pPr>
              <w:rPr>
                <w:sz w:val="28"/>
                <w:szCs w:val="28"/>
              </w:rPr>
            </w:pPr>
            <w:r w:rsidRPr="00705669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5D696A" w:rsidRPr="00A76BFE" w14:paraId="17CC9170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2E8DBBB" w14:textId="77777777" w:rsidR="00F24630" w:rsidRPr="00007FA9" w:rsidRDefault="00F24630" w:rsidP="00F2463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A8B100E" w14:textId="77777777" w:rsidR="00F24630" w:rsidRPr="00C21B16" w:rsidRDefault="00F24630" w:rsidP="00F24630">
            <w:pPr>
              <w:rPr>
                <w:bCs/>
                <w:sz w:val="28"/>
                <w:szCs w:val="28"/>
              </w:rPr>
            </w:pPr>
            <w:r w:rsidRPr="00C21B16">
              <w:rPr>
                <w:bCs/>
                <w:sz w:val="28"/>
                <w:szCs w:val="28"/>
              </w:rPr>
              <w:t>ООО «Санта Ритейл»</w:t>
            </w:r>
          </w:p>
          <w:p w14:paraId="77108B11" w14:textId="77777777" w:rsidR="00F24630" w:rsidRDefault="00F24630" w:rsidP="00F24630">
            <w:pPr>
              <w:rPr>
                <w:bCs/>
                <w:sz w:val="28"/>
                <w:szCs w:val="28"/>
              </w:rPr>
            </w:pPr>
            <w:r w:rsidRPr="00C21B16">
              <w:rPr>
                <w:bCs/>
                <w:sz w:val="28"/>
                <w:szCs w:val="28"/>
              </w:rPr>
              <w:t>224032, г. Брест,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1B16">
              <w:rPr>
                <w:bCs/>
                <w:sz w:val="28"/>
                <w:szCs w:val="28"/>
              </w:rPr>
              <w:t>ул. Советской Конституции, 26/1</w:t>
            </w:r>
          </w:p>
          <w:p w14:paraId="24A42B51" w14:textId="77777777" w:rsidR="00F24630" w:rsidRDefault="00F24630" w:rsidP="00F24630">
            <w:pPr>
              <w:rPr>
                <w:bCs/>
                <w:sz w:val="28"/>
                <w:szCs w:val="28"/>
              </w:rPr>
            </w:pPr>
          </w:p>
          <w:p w14:paraId="1A427332" w14:textId="0BA9C711" w:rsidR="00F24630" w:rsidRPr="00007FA9" w:rsidRDefault="00F24630" w:rsidP="00F246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Объекты Лунинецкого района</w:t>
            </w:r>
          </w:p>
        </w:tc>
        <w:tc>
          <w:tcPr>
            <w:tcW w:w="1031" w:type="pct"/>
            <w:shd w:val="clear" w:color="auto" w:fill="auto"/>
          </w:tcPr>
          <w:p w14:paraId="024A0BFA" w14:textId="2787FC12" w:rsidR="00F24630" w:rsidRPr="003A23AC" w:rsidRDefault="00F24630" w:rsidP="00F24630">
            <w:pPr>
              <w:jc w:val="center"/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26DE0799" w14:textId="77777777" w:rsidR="00F24630" w:rsidRPr="003D5D95" w:rsidRDefault="00F24630" w:rsidP="00F24630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п.п. 133.1 п. 133 гл. 12</w:t>
            </w:r>
          </w:p>
          <w:p w14:paraId="2ED62FE1" w14:textId="77777777" w:rsidR="00F24630" w:rsidRPr="003D5D95" w:rsidRDefault="00F24630" w:rsidP="00F24630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ЭкоНиП 17.01.06-001-2017</w:t>
            </w:r>
          </w:p>
          <w:p w14:paraId="6DBA1BE2" w14:textId="69F7A686" w:rsidR="00F24630" w:rsidRPr="003A23AC" w:rsidRDefault="00F24630" w:rsidP="00F24630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135C3C81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37206701" w14:textId="77777777" w:rsidR="00F24630" w:rsidRPr="00007FA9" w:rsidRDefault="00F24630" w:rsidP="00F2463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3821B9C" w14:textId="77777777" w:rsidR="00F24630" w:rsidRPr="00C21B16" w:rsidRDefault="00F24630" w:rsidP="00F24630">
            <w:pPr>
              <w:rPr>
                <w:bCs/>
                <w:sz w:val="28"/>
                <w:szCs w:val="28"/>
              </w:rPr>
            </w:pPr>
            <w:r w:rsidRPr="00C21B16">
              <w:rPr>
                <w:bCs/>
                <w:sz w:val="28"/>
                <w:szCs w:val="28"/>
              </w:rPr>
              <w:t>ОАО «Дворецкий»</w:t>
            </w:r>
          </w:p>
          <w:p w14:paraId="711C62A8" w14:textId="4768886C" w:rsidR="00F24630" w:rsidRPr="00007FA9" w:rsidRDefault="00F24630" w:rsidP="00F24630">
            <w:pPr>
              <w:rPr>
                <w:bCs/>
                <w:sz w:val="28"/>
                <w:szCs w:val="28"/>
              </w:rPr>
            </w:pPr>
            <w:r w:rsidRPr="00C21B16">
              <w:rPr>
                <w:bCs/>
                <w:sz w:val="28"/>
                <w:szCs w:val="28"/>
              </w:rPr>
              <w:t>225652, Брестская обл.,Лунинецкий р-н, Дворецкий с/с, аг. Дворец,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1B16">
              <w:rPr>
                <w:bCs/>
                <w:sz w:val="28"/>
                <w:szCs w:val="28"/>
              </w:rPr>
              <w:t>ул. Школьная, 3</w:t>
            </w:r>
          </w:p>
        </w:tc>
        <w:tc>
          <w:tcPr>
            <w:tcW w:w="1031" w:type="pct"/>
            <w:shd w:val="clear" w:color="auto" w:fill="auto"/>
          </w:tcPr>
          <w:p w14:paraId="6901CA4E" w14:textId="07E13141" w:rsidR="00F24630" w:rsidRPr="003A23AC" w:rsidRDefault="00F24630" w:rsidP="00F24630">
            <w:pPr>
              <w:jc w:val="center"/>
              <w:rPr>
                <w:sz w:val="28"/>
                <w:szCs w:val="28"/>
              </w:rPr>
            </w:pPr>
            <w:r w:rsidRPr="00C21B16">
              <w:rPr>
                <w:sz w:val="28"/>
                <w:szCs w:val="28"/>
              </w:rPr>
              <w:t>третья декада июля-август</w:t>
            </w:r>
          </w:p>
        </w:tc>
        <w:tc>
          <w:tcPr>
            <w:tcW w:w="1501" w:type="pct"/>
            <w:shd w:val="clear" w:color="auto" w:fill="auto"/>
          </w:tcPr>
          <w:p w14:paraId="652B3CBD" w14:textId="77777777" w:rsidR="00F24630" w:rsidRPr="00C21B16" w:rsidRDefault="00F24630" w:rsidP="00F24630">
            <w:pPr>
              <w:rPr>
                <w:sz w:val="28"/>
                <w:szCs w:val="28"/>
              </w:rPr>
            </w:pPr>
            <w:r w:rsidRPr="00C21B16">
              <w:rPr>
                <w:sz w:val="28"/>
                <w:szCs w:val="28"/>
              </w:rPr>
              <w:t>п.п. 133.1 п. 133 гл. 12</w:t>
            </w:r>
          </w:p>
          <w:p w14:paraId="04BAF52C" w14:textId="46C60C5B" w:rsidR="00F24630" w:rsidRPr="003A23AC" w:rsidRDefault="00F24630" w:rsidP="00F24630">
            <w:pPr>
              <w:rPr>
                <w:sz w:val="28"/>
                <w:szCs w:val="28"/>
              </w:rPr>
            </w:pPr>
            <w:r w:rsidRPr="00C21B16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5D696A" w:rsidRPr="00A76BFE" w14:paraId="319105B9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469E94F" w14:textId="77777777" w:rsidR="00F24630" w:rsidRPr="00007FA9" w:rsidRDefault="00F24630" w:rsidP="00F2463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2BB9DEB7" w14:textId="77777777" w:rsidR="00F24630" w:rsidRPr="00F24630" w:rsidRDefault="00F24630" w:rsidP="00F24630">
            <w:pPr>
              <w:rPr>
                <w:bCs/>
                <w:sz w:val="28"/>
                <w:szCs w:val="28"/>
              </w:rPr>
            </w:pPr>
            <w:r w:rsidRPr="00F24630">
              <w:rPr>
                <w:bCs/>
                <w:sz w:val="28"/>
                <w:szCs w:val="28"/>
              </w:rPr>
              <w:t>УП «Барановичское отделение Белорусской железной дороги»</w:t>
            </w:r>
          </w:p>
          <w:p w14:paraId="14A1E98D" w14:textId="7B898763" w:rsidR="00F24630" w:rsidRPr="00F24630" w:rsidRDefault="00F24630" w:rsidP="00F24630">
            <w:pPr>
              <w:rPr>
                <w:bCs/>
                <w:sz w:val="28"/>
                <w:szCs w:val="28"/>
              </w:rPr>
            </w:pPr>
            <w:r w:rsidRPr="00F24630">
              <w:rPr>
                <w:bCs/>
                <w:sz w:val="28"/>
                <w:szCs w:val="28"/>
              </w:rPr>
              <w:t>225410,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4630">
              <w:rPr>
                <w:bCs/>
                <w:sz w:val="28"/>
                <w:szCs w:val="28"/>
              </w:rPr>
              <w:t>г. Барановичи,</w:t>
            </w:r>
            <w:r w:rsidRPr="00F24630">
              <w:rPr>
                <w:bCs/>
                <w:sz w:val="28"/>
                <w:szCs w:val="28"/>
              </w:rPr>
              <w:br/>
              <w:t>ул. Фроленкова, 54</w:t>
            </w:r>
          </w:p>
          <w:p w14:paraId="22897C40" w14:textId="77777777" w:rsidR="00F24630" w:rsidRPr="00F24630" w:rsidRDefault="00F24630" w:rsidP="00F24630">
            <w:pPr>
              <w:rPr>
                <w:bCs/>
                <w:sz w:val="28"/>
                <w:szCs w:val="28"/>
              </w:rPr>
            </w:pPr>
          </w:p>
          <w:p w14:paraId="0F70554E" w14:textId="77777777" w:rsidR="00F24630" w:rsidRPr="00F24630" w:rsidRDefault="00F24630" w:rsidP="00F24630">
            <w:pPr>
              <w:rPr>
                <w:bCs/>
                <w:sz w:val="28"/>
                <w:szCs w:val="28"/>
              </w:rPr>
            </w:pPr>
            <w:r w:rsidRPr="00F24630">
              <w:rPr>
                <w:bCs/>
                <w:sz w:val="28"/>
                <w:szCs w:val="28"/>
              </w:rPr>
              <w:t>Локомотивное депо Лунинец</w:t>
            </w:r>
          </w:p>
          <w:p w14:paraId="1E286EDE" w14:textId="638551B3" w:rsidR="00F24630" w:rsidRPr="005B760B" w:rsidRDefault="00F24630" w:rsidP="00F24630">
            <w:pPr>
              <w:rPr>
                <w:bCs/>
                <w:sz w:val="28"/>
                <w:szCs w:val="28"/>
              </w:rPr>
            </w:pPr>
            <w:r w:rsidRPr="00F24630">
              <w:rPr>
                <w:bCs/>
                <w:sz w:val="28"/>
                <w:szCs w:val="28"/>
              </w:rPr>
              <w:t>225650, г. Лунинец, ул. Паровозная, 11</w:t>
            </w:r>
          </w:p>
        </w:tc>
        <w:tc>
          <w:tcPr>
            <w:tcW w:w="1031" w:type="pct"/>
            <w:shd w:val="clear" w:color="auto" w:fill="auto"/>
          </w:tcPr>
          <w:p w14:paraId="1031F52C" w14:textId="47536362" w:rsidR="00F24630" w:rsidRPr="003A23AC" w:rsidRDefault="00F24630" w:rsidP="00F24630">
            <w:pPr>
              <w:jc w:val="center"/>
              <w:rPr>
                <w:sz w:val="28"/>
                <w:szCs w:val="28"/>
              </w:rPr>
            </w:pPr>
            <w:r w:rsidRPr="00F24630">
              <w:rPr>
                <w:sz w:val="28"/>
                <w:szCs w:val="28"/>
              </w:rPr>
              <w:t>июль-август</w:t>
            </w:r>
          </w:p>
        </w:tc>
        <w:tc>
          <w:tcPr>
            <w:tcW w:w="1501" w:type="pct"/>
            <w:shd w:val="clear" w:color="auto" w:fill="auto"/>
          </w:tcPr>
          <w:p w14:paraId="65188815" w14:textId="77777777" w:rsidR="00F24630" w:rsidRPr="00F24630" w:rsidRDefault="00F24630" w:rsidP="00F24630">
            <w:pPr>
              <w:rPr>
                <w:sz w:val="28"/>
                <w:szCs w:val="28"/>
              </w:rPr>
            </w:pPr>
            <w:r w:rsidRPr="00F24630">
              <w:rPr>
                <w:sz w:val="28"/>
                <w:szCs w:val="28"/>
              </w:rPr>
              <w:t>п.п. 133.1 п. 133 гл. 12</w:t>
            </w:r>
          </w:p>
          <w:p w14:paraId="67974723" w14:textId="79297387" w:rsidR="00F24630" w:rsidRPr="003A23AC" w:rsidRDefault="00F24630" w:rsidP="00F24630">
            <w:pPr>
              <w:rPr>
                <w:sz w:val="28"/>
                <w:szCs w:val="28"/>
              </w:rPr>
            </w:pPr>
            <w:r w:rsidRPr="00F2463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BB3516" w:rsidRPr="00A76BFE" w14:paraId="23BE7369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269221D0" w14:textId="77777777" w:rsidR="00BB3516" w:rsidRPr="00007FA9" w:rsidRDefault="00BB3516" w:rsidP="00BB3516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01070DB2" w14:textId="77777777" w:rsidR="00BB3516" w:rsidRPr="00BB3516" w:rsidRDefault="00BB3516" w:rsidP="00BB3516">
            <w:pPr>
              <w:rPr>
                <w:bCs/>
                <w:sz w:val="28"/>
                <w:szCs w:val="28"/>
              </w:rPr>
            </w:pPr>
            <w:r w:rsidRPr="00BB3516">
              <w:rPr>
                <w:bCs/>
                <w:sz w:val="28"/>
                <w:szCs w:val="28"/>
              </w:rPr>
              <w:t>РУПП «Гранит»</w:t>
            </w:r>
          </w:p>
          <w:p w14:paraId="06A50AFB" w14:textId="77777777" w:rsidR="00BB3516" w:rsidRPr="00BB3516" w:rsidRDefault="00BB3516" w:rsidP="00BB3516">
            <w:pPr>
              <w:rPr>
                <w:bCs/>
                <w:sz w:val="28"/>
                <w:szCs w:val="28"/>
              </w:rPr>
            </w:pPr>
            <w:r w:rsidRPr="00BB3516">
              <w:rPr>
                <w:bCs/>
                <w:sz w:val="28"/>
                <w:szCs w:val="28"/>
              </w:rPr>
              <w:lastRenderedPageBreak/>
              <w:t>225687, Брестская обл., Лунинецкий р-н,</w:t>
            </w:r>
          </w:p>
          <w:p w14:paraId="4F27F211" w14:textId="04A30433" w:rsidR="00BB3516" w:rsidRPr="00F24630" w:rsidRDefault="00BB3516" w:rsidP="00BB3516">
            <w:pPr>
              <w:rPr>
                <w:bCs/>
                <w:sz w:val="28"/>
                <w:szCs w:val="28"/>
              </w:rPr>
            </w:pPr>
            <w:r w:rsidRPr="00BB3516">
              <w:rPr>
                <w:bCs/>
                <w:sz w:val="28"/>
                <w:szCs w:val="28"/>
              </w:rPr>
              <w:t>г. Микашевичи</w:t>
            </w:r>
          </w:p>
        </w:tc>
        <w:tc>
          <w:tcPr>
            <w:tcW w:w="1031" w:type="pct"/>
            <w:shd w:val="clear" w:color="auto" w:fill="auto"/>
          </w:tcPr>
          <w:p w14:paraId="4A7E5748" w14:textId="43EBAE2F" w:rsidR="00BB3516" w:rsidRPr="00F24630" w:rsidRDefault="00BB3516" w:rsidP="00BB3516">
            <w:pPr>
              <w:jc w:val="center"/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lastRenderedPageBreak/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43861226" w14:textId="77777777" w:rsidR="00BB3516" w:rsidRPr="003D5D95" w:rsidRDefault="00BB3516" w:rsidP="00BB3516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п.п. 133.1 п. 133 гл. 12</w:t>
            </w:r>
          </w:p>
          <w:p w14:paraId="097303D0" w14:textId="77777777" w:rsidR="00BB3516" w:rsidRPr="003D5D95" w:rsidRDefault="00BB3516" w:rsidP="00BB3516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lastRenderedPageBreak/>
              <w:t>ЭкоНиП 17.01.06-001-2017</w:t>
            </w:r>
          </w:p>
          <w:p w14:paraId="6BE74E94" w14:textId="1C660B65" w:rsidR="00BB3516" w:rsidRPr="00F24630" w:rsidRDefault="00BB3516" w:rsidP="00BB3516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D27477" w:rsidRPr="00A76BFE" w14:paraId="27F17588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717708B" w14:textId="77777777" w:rsidR="00D27477" w:rsidRPr="00007FA9" w:rsidRDefault="00D27477" w:rsidP="00D2747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DC892D4" w14:textId="77777777" w:rsidR="00D27477" w:rsidRPr="00D27477" w:rsidRDefault="00D27477" w:rsidP="00D27477">
            <w:pPr>
              <w:rPr>
                <w:bCs/>
                <w:sz w:val="28"/>
                <w:szCs w:val="28"/>
              </w:rPr>
            </w:pPr>
            <w:r w:rsidRPr="00D27477">
              <w:rPr>
                <w:bCs/>
                <w:sz w:val="28"/>
                <w:szCs w:val="28"/>
              </w:rPr>
              <w:t>ФХ «Новицких»</w:t>
            </w:r>
          </w:p>
          <w:p w14:paraId="09456515" w14:textId="2F4D3395" w:rsidR="00D27477" w:rsidRPr="00BB3516" w:rsidRDefault="00D27477" w:rsidP="00D27477">
            <w:pPr>
              <w:rPr>
                <w:bCs/>
                <w:sz w:val="28"/>
                <w:szCs w:val="28"/>
              </w:rPr>
            </w:pPr>
            <w:r w:rsidRPr="00D27477">
              <w:rPr>
                <w:bCs/>
                <w:sz w:val="28"/>
                <w:szCs w:val="28"/>
              </w:rPr>
              <w:t>225644, Брестская обл., Лунинецкий р-н,</w:t>
            </w:r>
            <w:r>
              <w:rPr>
                <w:bCs/>
                <w:sz w:val="28"/>
                <w:szCs w:val="28"/>
              </w:rPr>
              <w:br/>
            </w:r>
            <w:r w:rsidRPr="00D27477">
              <w:rPr>
                <w:bCs/>
                <w:sz w:val="28"/>
                <w:szCs w:val="28"/>
              </w:rPr>
              <w:t>г. Лунинец, ул. Баженовой, 6а</w:t>
            </w:r>
          </w:p>
        </w:tc>
        <w:tc>
          <w:tcPr>
            <w:tcW w:w="1031" w:type="pct"/>
            <w:shd w:val="clear" w:color="auto" w:fill="auto"/>
          </w:tcPr>
          <w:p w14:paraId="46438F46" w14:textId="373186E9" w:rsidR="00D27477" w:rsidRPr="003D5D95" w:rsidRDefault="00D27477" w:rsidP="00D27477">
            <w:pPr>
              <w:jc w:val="center"/>
              <w:rPr>
                <w:sz w:val="28"/>
                <w:szCs w:val="28"/>
              </w:rPr>
            </w:pPr>
            <w:r w:rsidRPr="00D27477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02117B67" w14:textId="77777777" w:rsidR="00D27477" w:rsidRPr="00D27477" w:rsidRDefault="00D27477" w:rsidP="00D27477">
            <w:pPr>
              <w:rPr>
                <w:sz w:val="28"/>
                <w:szCs w:val="28"/>
              </w:rPr>
            </w:pPr>
            <w:r w:rsidRPr="00D27477">
              <w:rPr>
                <w:sz w:val="28"/>
                <w:szCs w:val="28"/>
              </w:rPr>
              <w:t>п.п. 133.1 п. 133 гл. 12</w:t>
            </w:r>
          </w:p>
          <w:p w14:paraId="28DC568F" w14:textId="73B7E153" w:rsidR="00D27477" w:rsidRPr="003D5D95" w:rsidRDefault="00D27477" w:rsidP="00D27477">
            <w:pPr>
              <w:rPr>
                <w:sz w:val="28"/>
                <w:szCs w:val="28"/>
              </w:rPr>
            </w:pPr>
            <w:r w:rsidRPr="00D27477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D27477" w:rsidRPr="00A76BFE" w14:paraId="544691EE" w14:textId="704C3539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31B05200" w14:textId="32593FB0" w:rsidR="00D27477" w:rsidRPr="006E7EA3" w:rsidRDefault="00D27477" w:rsidP="00D274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Ляховичский район</w:t>
            </w:r>
          </w:p>
        </w:tc>
      </w:tr>
      <w:tr w:rsidR="005D696A" w:rsidRPr="00A76BFE" w14:paraId="38228109" w14:textId="77777777" w:rsidTr="005074DB">
        <w:trPr>
          <w:trHeight w:val="414"/>
        </w:trPr>
        <w:tc>
          <w:tcPr>
            <w:tcW w:w="239" w:type="pct"/>
            <w:vAlign w:val="center"/>
          </w:tcPr>
          <w:p w14:paraId="132A341D" w14:textId="77777777" w:rsidR="00515192" w:rsidRPr="0015218D" w:rsidRDefault="00515192" w:rsidP="00515192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vAlign w:val="center"/>
          </w:tcPr>
          <w:p w14:paraId="4FABB9B2" w14:textId="77777777" w:rsidR="00515192" w:rsidRPr="00515192" w:rsidRDefault="00515192" w:rsidP="00515192">
            <w:pPr>
              <w:rPr>
                <w:bCs/>
                <w:sz w:val="28"/>
                <w:szCs w:val="28"/>
              </w:rPr>
            </w:pPr>
            <w:r w:rsidRPr="00515192">
              <w:rPr>
                <w:bCs/>
                <w:sz w:val="28"/>
                <w:szCs w:val="28"/>
              </w:rPr>
              <w:t>ОАО «ТБЗ Ляховичский»</w:t>
            </w:r>
          </w:p>
          <w:p w14:paraId="551E007F" w14:textId="4A22B17D" w:rsidR="00515192" w:rsidRPr="0015218D" w:rsidRDefault="00515192" w:rsidP="00515192">
            <w:pPr>
              <w:rPr>
                <w:bCs/>
                <w:sz w:val="28"/>
                <w:szCs w:val="28"/>
              </w:rPr>
            </w:pPr>
            <w:r w:rsidRPr="00515192">
              <w:rPr>
                <w:bCs/>
                <w:sz w:val="28"/>
                <w:szCs w:val="28"/>
              </w:rPr>
              <w:t>Брестская обл., Ляховичский р-н, Островский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5192">
              <w:rPr>
                <w:bCs/>
                <w:sz w:val="28"/>
                <w:szCs w:val="28"/>
              </w:rPr>
              <w:t>д. Туховичи, ул. Заводская, 1</w:t>
            </w:r>
          </w:p>
        </w:tc>
        <w:tc>
          <w:tcPr>
            <w:tcW w:w="1031" w:type="pct"/>
          </w:tcPr>
          <w:p w14:paraId="7B05D84F" w14:textId="23E41F96" w:rsidR="00515192" w:rsidRPr="0015218D" w:rsidRDefault="00515192" w:rsidP="00515192">
            <w:pPr>
              <w:jc w:val="center"/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019C855A" w14:textId="77777777" w:rsidR="00515192" w:rsidRPr="003D5D95" w:rsidRDefault="00515192" w:rsidP="00515192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п.п. 133.1 п. 133 гл. 12</w:t>
            </w:r>
          </w:p>
          <w:p w14:paraId="6CB48896" w14:textId="77777777" w:rsidR="00515192" w:rsidRPr="003D5D95" w:rsidRDefault="00515192" w:rsidP="00515192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ЭкоНиП 17.01.06-001-2017</w:t>
            </w:r>
          </w:p>
          <w:p w14:paraId="35848657" w14:textId="64E8D9DA" w:rsidR="00515192" w:rsidRPr="0015218D" w:rsidRDefault="00515192" w:rsidP="00515192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3E579927" w14:textId="77777777" w:rsidTr="005074DB">
        <w:trPr>
          <w:trHeight w:val="412"/>
        </w:trPr>
        <w:tc>
          <w:tcPr>
            <w:tcW w:w="239" w:type="pct"/>
            <w:vAlign w:val="center"/>
          </w:tcPr>
          <w:p w14:paraId="100E3E82" w14:textId="77777777" w:rsidR="00557954" w:rsidRPr="0015218D" w:rsidRDefault="00557954" w:rsidP="00557954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vAlign w:val="center"/>
          </w:tcPr>
          <w:p w14:paraId="571A5231" w14:textId="77777777" w:rsidR="00557954" w:rsidRPr="00557954" w:rsidRDefault="00557954" w:rsidP="00557954">
            <w:pPr>
              <w:rPr>
                <w:bCs/>
                <w:sz w:val="28"/>
                <w:szCs w:val="28"/>
              </w:rPr>
            </w:pPr>
            <w:r w:rsidRPr="00557954">
              <w:rPr>
                <w:bCs/>
                <w:sz w:val="28"/>
                <w:szCs w:val="28"/>
              </w:rPr>
              <w:t>ООО «Санта Ритейл»</w:t>
            </w:r>
          </w:p>
          <w:p w14:paraId="4130FDDE" w14:textId="77777777" w:rsidR="00557954" w:rsidRDefault="00557954" w:rsidP="00557954">
            <w:pPr>
              <w:rPr>
                <w:bCs/>
                <w:sz w:val="28"/>
                <w:szCs w:val="28"/>
              </w:rPr>
            </w:pPr>
            <w:r w:rsidRPr="00557954">
              <w:rPr>
                <w:bCs/>
                <w:sz w:val="28"/>
                <w:szCs w:val="28"/>
              </w:rPr>
              <w:t>224032, г. Брест, ул. Советской Конституции, 26/1</w:t>
            </w:r>
          </w:p>
          <w:p w14:paraId="6FF03F73" w14:textId="77777777" w:rsidR="00557954" w:rsidRDefault="00557954" w:rsidP="00557954">
            <w:pPr>
              <w:rPr>
                <w:bCs/>
                <w:sz w:val="28"/>
                <w:szCs w:val="28"/>
              </w:rPr>
            </w:pPr>
          </w:p>
          <w:p w14:paraId="0D80AF29" w14:textId="1288FF6A" w:rsidR="00557954" w:rsidRPr="0015218D" w:rsidRDefault="00557954" w:rsidP="005579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Ляховичского района</w:t>
            </w:r>
          </w:p>
        </w:tc>
        <w:tc>
          <w:tcPr>
            <w:tcW w:w="1031" w:type="pct"/>
          </w:tcPr>
          <w:p w14:paraId="1CCC78A3" w14:textId="55803AE1" w:rsidR="00557954" w:rsidRPr="00060E2A" w:rsidRDefault="00557954" w:rsidP="00557954">
            <w:pPr>
              <w:jc w:val="center"/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</w:tcPr>
          <w:p w14:paraId="335FAA2C" w14:textId="77777777" w:rsidR="00557954" w:rsidRPr="003D5D95" w:rsidRDefault="00557954" w:rsidP="00557954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п.п. 133.1 п. 133 гл. 12</w:t>
            </w:r>
          </w:p>
          <w:p w14:paraId="78102B0E" w14:textId="77777777" w:rsidR="00557954" w:rsidRPr="003D5D95" w:rsidRDefault="00557954" w:rsidP="00557954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ЭкоНиП 17.01.06-001-2017</w:t>
            </w:r>
          </w:p>
          <w:p w14:paraId="01EB6392" w14:textId="1F50A675" w:rsidR="00557954" w:rsidRPr="00060E2A" w:rsidRDefault="00557954" w:rsidP="00557954">
            <w:pPr>
              <w:rPr>
                <w:sz w:val="28"/>
                <w:szCs w:val="28"/>
              </w:rPr>
            </w:pPr>
            <w:r w:rsidRPr="003D5D95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7C1CEA9D" w14:textId="77777777" w:rsidTr="005074DB">
        <w:trPr>
          <w:trHeight w:val="412"/>
        </w:trPr>
        <w:tc>
          <w:tcPr>
            <w:tcW w:w="239" w:type="pct"/>
            <w:vAlign w:val="center"/>
          </w:tcPr>
          <w:p w14:paraId="60994C87" w14:textId="77777777" w:rsidR="00CA1209" w:rsidRPr="0015218D" w:rsidRDefault="00CA1209" w:rsidP="00CA120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0F5294F5" w14:textId="77777777" w:rsidR="00CA1209" w:rsidRPr="00CA1209" w:rsidRDefault="00CA1209" w:rsidP="00CA1209">
            <w:pPr>
              <w:rPr>
                <w:bCs/>
                <w:sz w:val="28"/>
                <w:szCs w:val="28"/>
              </w:rPr>
            </w:pPr>
            <w:r w:rsidRPr="00CA1209">
              <w:rPr>
                <w:bCs/>
                <w:sz w:val="28"/>
                <w:szCs w:val="28"/>
              </w:rPr>
              <w:t>СОАО «Ляховичский молочный завод»</w:t>
            </w:r>
          </w:p>
          <w:p w14:paraId="7419D3CC" w14:textId="61C6256D" w:rsidR="00CA1209" w:rsidRPr="0015218D" w:rsidRDefault="00CA1209" w:rsidP="00CA1209">
            <w:pPr>
              <w:rPr>
                <w:bCs/>
                <w:sz w:val="28"/>
                <w:szCs w:val="28"/>
              </w:rPr>
            </w:pPr>
            <w:r w:rsidRPr="00CA1209">
              <w:rPr>
                <w:bCs/>
                <w:sz w:val="28"/>
                <w:szCs w:val="28"/>
              </w:rPr>
              <w:t>225372, Брестская обл., г. Ляховичи,</w:t>
            </w:r>
            <w:r>
              <w:rPr>
                <w:bCs/>
                <w:sz w:val="28"/>
                <w:szCs w:val="28"/>
              </w:rPr>
              <w:br/>
            </w:r>
            <w:r w:rsidRPr="00CA1209">
              <w:rPr>
                <w:bCs/>
                <w:sz w:val="28"/>
                <w:szCs w:val="28"/>
              </w:rPr>
              <w:t>ул. Советская, 79</w:t>
            </w:r>
          </w:p>
        </w:tc>
        <w:tc>
          <w:tcPr>
            <w:tcW w:w="1031" w:type="pct"/>
          </w:tcPr>
          <w:p w14:paraId="1DDF2383" w14:textId="10C55B28" w:rsidR="00CA1209" w:rsidRPr="00145B1D" w:rsidRDefault="00CA1209" w:rsidP="00CA1209">
            <w:pPr>
              <w:jc w:val="center"/>
              <w:rPr>
                <w:sz w:val="28"/>
                <w:szCs w:val="28"/>
              </w:rPr>
            </w:pPr>
            <w:r w:rsidRPr="00CA120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501" w:type="pct"/>
          </w:tcPr>
          <w:p w14:paraId="7E46CFB1" w14:textId="77777777" w:rsidR="00CA1209" w:rsidRPr="00CA1209" w:rsidRDefault="00CA1209" w:rsidP="00CA1209">
            <w:pPr>
              <w:rPr>
                <w:sz w:val="28"/>
                <w:szCs w:val="28"/>
              </w:rPr>
            </w:pPr>
            <w:r w:rsidRPr="00CA1209">
              <w:rPr>
                <w:sz w:val="28"/>
                <w:szCs w:val="28"/>
              </w:rPr>
              <w:t>п.п. 133.1 п. 133 гл. 12</w:t>
            </w:r>
          </w:p>
          <w:p w14:paraId="419B4117" w14:textId="7D9AA20C" w:rsidR="00CA1209" w:rsidRPr="00145B1D" w:rsidRDefault="00CA1209" w:rsidP="00CA1209">
            <w:pPr>
              <w:rPr>
                <w:sz w:val="28"/>
                <w:szCs w:val="28"/>
              </w:rPr>
            </w:pPr>
            <w:r w:rsidRPr="00CA1209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5D696A" w:rsidRPr="00A76BFE" w14:paraId="46396B21" w14:textId="77777777" w:rsidTr="005074DB">
        <w:trPr>
          <w:trHeight w:val="412"/>
        </w:trPr>
        <w:tc>
          <w:tcPr>
            <w:tcW w:w="239" w:type="pct"/>
            <w:vAlign w:val="center"/>
          </w:tcPr>
          <w:p w14:paraId="02042F10" w14:textId="77777777" w:rsidR="003139F6" w:rsidRPr="0015218D" w:rsidRDefault="003139F6" w:rsidP="003139F6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3D2F01C8" w14:textId="77777777" w:rsidR="003139F6" w:rsidRPr="003139F6" w:rsidRDefault="003139F6" w:rsidP="003139F6">
            <w:pPr>
              <w:rPr>
                <w:bCs/>
                <w:sz w:val="28"/>
                <w:szCs w:val="28"/>
              </w:rPr>
            </w:pPr>
            <w:r w:rsidRPr="003139F6">
              <w:rPr>
                <w:bCs/>
                <w:sz w:val="28"/>
                <w:szCs w:val="28"/>
              </w:rPr>
              <w:t>ОАО «Жеребковичи»</w:t>
            </w:r>
          </w:p>
          <w:p w14:paraId="758E24A5" w14:textId="4050126A" w:rsidR="003139F6" w:rsidRPr="0015218D" w:rsidRDefault="003139F6" w:rsidP="003139F6">
            <w:pPr>
              <w:rPr>
                <w:bCs/>
                <w:sz w:val="28"/>
                <w:szCs w:val="28"/>
              </w:rPr>
            </w:pPr>
            <w:r w:rsidRPr="003139F6">
              <w:rPr>
                <w:bCs/>
                <w:sz w:val="28"/>
                <w:szCs w:val="28"/>
              </w:rPr>
              <w:t>225390, Брестская обл., Ляховичский р-н,</w:t>
            </w:r>
            <w:r>
              <w:rPr>
                <w:bCs/>
                <w:sz w:val="28"/>
                <w:szCs w:val="28"/>
              </w:rPr>
              <w:br/>
            </w:r>
            <w:r w:rsidRPr="003139F6">
              <w:rPr>
                <w:bCs/>
                <w:sz w:val="28"/>
                <w:szCs w:val="28"/>
              </w:rPr>
              <w:t>аг. Жеребковичи, ул. Минская, 6а</w:t>
            </w:r>
          </w:p>
        </w:tc>
        <w:tc>
          <w:tcPr>
            <w:tcW w:w="1031" w:type="pct"/>
          </w:tcPr>
          <w:p w14:paraId="536E1C8D" w14:textId="77777777" w:rsidR="003139F6" w:rsidRPr="003139F6" w:rsidRDefault="003139F6" w:rsidP="003139F6">
            <w:pPr>
              <w:jc w:val="center"/>
              <w:rPr>
                <w:sz w:val="28"/>
                <w:szCs w:val="28"/>
              </w:rPr>
            </w:pPr>
            <w:r w:rsidRPr="003139F6">
              <w:rPr>
                <w:sz w:val="28"/>
                <w:szCs w:val="28"/>
              </w:rPr>
              <w:t>июль-первая-вторая декада августа</w:t>
            </w:r>
          </w:p>
          <w:p w14:paraId="6920B1BF" w14:textId="77777777" w:rsidR="003139F6" w:rsidRPr="009C438F" w:rsidRDefault="003139F6" w:rsidP="003139F6">
            <w:pPr>
              <w:rPr>
                <w:sz w:val="28"/>
                <w:szCs w:val="28"/>
              </w:rPr>
            </w:pPr>
          </w:p>
        </w:tc>
        <w:tc>
          <w:tcPr>
            <w:tcW w:w="1501" w:type="pct"/>
          </w:tcPr>
          <w:p w14:paraId="424A3BD1" w14:textId="77777777" w:rsidR="003139F6" w:rsidRPr="003139F6" w:rsidRDefault="003139F6" w:rsidP="003139F6">
            <w:pPr>
              <w:rPr>
                <w:sz w:val="28"/>
                <w:szCs w:val="28"/>
              </w:rPr>
            </w:pPr>
            <w:r w:rsidRPr="003139F6">
              <w:rPr>
                <w:sz w:val="28"/>
                <w:szCs w:val="28"/>
              </w:rPr>
              <w:t>п.п. 133.1 п. 133 гл. 12</w:t>
            </w:r>
          </w:p>
          <w:p w14:paraId="34E59EA9" w14:textId="77777777" w:rsidR="003139F6" w:rsidRPr="003139F6" w:rsidRDefault="003139F6" w:rsidP="003139F6">
            <w:pPr>
              <w:rPr>
                <w:sz w:val="28"/>
                <w:szCs w:val="28"/>
              </w:rPr>
            </w:pPr>
            <w:r w:rsidRPr="003139F6">
              <w:rPr>
                <w:sz w:val="28"/>
                <w:szCs w:val="28"/>
              </w:rPr>
              <w:t>ЭкоНиП 17.01.06-001-2017</w:t>
            </w:r>
          </w:p>
          <w:p w14:paraId="7C619260" w14:textId="68049C26" w:rsidR="003139F6" w:rsidRPr="009C438F" w:rsidRDefault="003139F6" w:rsidP="003139F6">
            <w:pPr>
              <w:rPr>
                <w:sz w:val="28"/>
                <w:szCs w:val="28"/>
              </w:rPr>
            </w:pPr>
            <w:r w:rsidRPr="003139F6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D018B6" w:rsidRPr="00A76BFE" w14:paraId="4F5188A2" w14:textId="13E74715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36BEC327" w14:textId="05F3840D" w:rsidR="00D018B6" w:rsidRPr="0015218D" w:rsidRDefault="00D018B6" w:rsidP="003139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Малоритский район</w:t>
            </w:r>
          </w:p>
        </w:tc>
      </w:tr>
      <w:tr w:rsidR="005D696A" w:rsidRPr="00A76BFE" w14:paraId="6020C27C" w14:textId="77777777" w:rsidTr="005074DB">
        <w:trPr>
          <w:trHeight w:val="405"/>
        </w:trPr>
        <w:tc>
          <w:tcPr>
            <w:tcW w:w="239" w:type="pct"/>
            <w:vAlign w:val="center"/>
          </w:tcPr>
          <w:p w14:paraId="12838B8D" w14:textId="77777777" w:rsidR="007A1DA4" w:rsidRPr="00434E7B" w:rsidRDefault="007A1DA4" w:rsidP="007A1DA4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7D5F6509" w14:textId="77777777" w:rsidR="007A1DA4" w:rsidRPr="007A1DA4" w:rsidRDefault="007A1DA4" w:rsidP="007A1DA4">
            <w:pPr>
              <w:rPr>
                <w:bCs/>
                <w:sz w:val="28"/>
                <w:szCs w:val="28"/>
              </w:rPr>
            </w:pPr>
            <w:r w:rsidRPr="007A1DA4">
              <w:rPr>
                <w:bCs/>
                <w:sz w:val="28"/>
                <w:szCs w:val="28"/>
              </w:rPr>
              <w:t>СУП «Хотиславский»</w:t>
            </w:r>
          </w:p>
          <w:p w14:paraId="5B8D598B" w14:textId="06B9B13B" w:rsidR="007A1DA4" w:rsidRPr="005029EE" w:rsidRDefault="007A1DA4" w:rsidP="007A1DA4">
            <w:pPr>
              <w:rPr>
                <w:bCs/>
                <w:sz w:val="28"/>
                <w:szCs w:val="28"/>
              </w:rPr>
            </w:pPr>
            <w:r w:rsidRPr="007A1DA4">
              <w:rPr>
                <w:bCs/>
                <w:sz w:val="28"/>
                <w:szCs w:val="28"/>
              </w:rPr>
              <w:t>225920, Брестская обл., Малоритский р-н, Хотиславский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DA4">
              <w:rPr>
                <w:bCs/>
                <w:sz w:val="28"/>
                <w:szCs w:val="28"/>
              </w:rPr>
              <w:t>аг. Хотислав, ул. Ленина, 22</w:t>
            </w:r>
          </w:p>
        </w:tc>
        <w:tc>
          <w:tcPr>
            <w:tcW w:w="1031" w:type="pct"/>
          </w:tcPr>
          <w:p w14:paraId="6D24337C" w14:textId="77777777" w:rsidR="007A1DA4" w:rsidRPr="007A1DA4" w:rsidRDefault="007A1DA4" w:rsidP="007A1DA4">
            <w:pPr>
              <w:jc w:val="center"/>
              <w:rPr>
                <w:sz w:val="28"/>
                <w:szCs w:val="28"/>
              </w:rPr>
            </w:pPr>
            <w:r w:rsidRPr="007A1DA4">
              <w:rPr>
                <w:sz w:val="28"/>
                <w:szCs w:val="28"/>
              </w:rPr>
              <w:t>декабрь</w:t>
            </w:r>
          </w:p>
          <w:p w14:paraId="58B1019C" w14:textId="77777777" w:rsidR="007A1DA4" w:rsidRPr="00434E7B" w:rsidRDefault="007A1DA4" w:rsidP="007A1DA4">
            <w:pPr>
              <w:rPr>
                <w:sz w:val="28"/>
                <w:szCs w:val="28"/>
              </w:rPr>
            </w:pPr>
          </w:p>
        </w:tc>
        <w:tc>
          <w:tcPr>
            <w:tcW w:w="1501" w:type="pct"/>
          </w:tcPr>
          <w:p w14:paraId="20D8205F" w14:textId="77777777" w:rsidR="007A1DA4" w:rsidRPr="007A1DA4" w:rsidRDefault="007A1DA4" w:rsidP="007A1DA4">
            <w:pPr>
              <w:rPr>
                <w:sz w:val="28"/>
                <w:szCs w:val="28"/>
              </w:rPr>
            </w:pPr>
            <w:r w:rsidRPr="007A1DA4">
              <w:rPr>
                <w:sz w:val="28"/>
                <w:szCs w:val="28"/>
              </w:rPr>
              <w:t>п.п. 133.1 п. 133 гл. 12</w:t>
            </w:r>
          </w:p>
          <w:p w14:paraId="09F6E7A1" w14:textId="1E5EADF6" w:rsidR="007A1DA4" w:rsidRPr="00434E7B" w:rsidRDefault="007A1DA4" w:rsidP="007A1DA4">
            <w:pPr>
              <w:rPr>
                <w:sz w:val="28"/>
                <w:szCs w:val="28"/>
              </w:rPr>
            </w:pPr>
            <w:r w:rsidRPr="007A1DA4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5D696A" w:rsidRPr="00A76BFE" w14:paraId="2F23EBAD" w14:textId="77777777" w:rsidTr="005074DB">
        <w:trPr>
          <w:trHeight w:val="405"/>
        </w:trPr>
        <w:tc>
          <w:tcPr>
            <w:tcW w:w="239" w:type="pct"/>
            <w:vAlign w:val="center"/>
          </w:tcPr>
          <w:p w14:paraId="54DB82BD" w14:textId="77777777" w:rsidR="007A1DA4" w:rsidRPr="00434E7B" w:rsidRDefault="007A1DA4" w:rsidP="007A1DA4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</w:tcPr>
          <w:p w14:paraId="74451908" w14:textId="77777777" w:rsidR="007A1DA4" w:rsidRPr="007A1DA4" w:rsidRDefault="007A1DA4" w:rsidP="007A1DA4">
            <w:pPr>
              <w:rPr>
                <w:bCs/>
                <w:sz w:val="28"/>
                <w:szCs w:val="28"/>
              </w:rPr>
            </w:pPr>
            <w:r w:rsidRPr="007A1DA4">
              <w:rPr>
                <w:bCs/>
                <w:sz w:val="28"/>
                <w:szCs w:val="28"/>
              </w:rPr>
              <w:t>СПК «Доропеевичи»</w:t>
            </w:r>
          </w:p>
          <w:p w14:paraId="04337809" w14:textId="19DE342E" w:rsidR="007A1DA4" w:rsidRPr="005029EE" w:rsidRDefault="007A1DA4" w:rsidP="007A1DA4">
            <w:pPr>
              <w:rPr>
                <w:bCs/>
                <w:sz w:val="28"/>
                <w:szCs w:val="28"/>
              </w:rPr>
            </w:pPr>
            <w:r w:rsidRPr="007A1DA4">
              <w:rPr>
                <w:bCs/>
                <w:sz w:val="28"/>
                <w:szCs w:val="28"/>
              </w:rPr>
              <w:t>225915, Брестская обл., Малоритский р-н, Чернянский с/с, 7</w:t>
            </w:r>
          </w:p>
        </w:tc>
        <w:tc>
          <w:tcPr>
            <w:tcW w:w="1031" w:type="pct"/>
          </w:tcPr>
          <w:p w14:paraId="4590AFE9" w14:textId="055DF07B" w:rsidR="007A1DA4" w:rsidRPr="004512F5" w:rsidRDefault="007A1DA4" w:rsidP="007A1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октябрь</w:t>
            </w:r>
          </w:p>
        </w:tc>
        <w:tc>
          <w:tcPr>
            <w:tcW w:w="1501" w:type="pct"/>
          </w:tcPr>
          <w:p w14:paraId="69DC679E" w14:textId="77777777" w:rsidR="007A1DA4" w:rsidRPr="007A1DA4" w:rsidRDefault="007A1DA4" w:rsidP="007A1DA4">
            <w:pPr>
              <w:rPr>
                <w:sz w:val="28"/>
                <w:szCs w:val="28"/>
              </w:rPr>
            </w:pPr>
            <w:r w:rsidRPr="007A1DA4">
              <w:rPr>
                <w:sz w:val="28"/>
                <w:szCs w:val="28"/>
              </w:rPr>
              <w:t>п.п. 133.1 п. 133 гл. 12</w:t>
            </w:r>
          </w:p>
          <w:p w14:paraId="2E3B2C6C" w14:textId="478017DA" w:rsidR="007A1DA4" w:rsidRPr="004512F5" w:rsidRDefault="007A1DA4" w:rsidP="007A1DA4">
            <w:pPr>
              <w:rPr>
                <w:sz w:val="28"/>
                <w:szCs w:val="28"/>
              </w:rPr>
            </w:pPr>
            <w:r w:rsidRPr="007A1DA4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7A1DA4" w:rsidRPr="00A76BFE" w14:paraId="2ED57083" w14:textId="7C096D6A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405C4525" w14:textId="6C1255CB" w:rsidR="007A1DA4" w:rsidRPr="0015218D" w:rsidRDefault="007A1DA4" w:rsidP="007A1DA4">
            <w:pPr>
              <w:jc w:val="center"/>
              <w:rPr>
                <w:bCs/>
                <w:sz w:val="28"/>
                <w:szCs w:val="28"/>
              </w:rPr>
            </w:pPr>
            <w:r w:rsidRPr="0015218D">
              <w:rPr>
                <w:b/>
                <w:bCs/>
                <w:sz w:val="28"/>
                <w:szCs w:val="28"/>
              </w:rPr>
              <w:t>Пинский район</w:t>
            </w:r>
          </w:p>
        </w:tc>
      </w:tr>
      <w:tr w:rsidR="005D696A" w:rsidRPr="00A76BFE" w14:paraId="57DBA56D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20535DD" w14:textId="77777777" w:rsidR="007D0897" w:rsidRPr="00007FA9" w:rsidRDefault="007D0897" w:rsidP="007D089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EC3991A" w14:textId="77777777" w:rsidR="007D0897" w:rsidRPr="007D0897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Унитарное предприятие «Масс Мебеленд»</w:t>
            </w:r>
          </w:p>
          <w:p w14:paraId="50D54E5D" w14:textId="77777777" w:rsidR="007D0897" w:rsidRPr="007D0897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225730, Брестская обл., Пинский р-н, Пинковичский с/с, д. Пинковичи,</w:t>
            </w:r>
          </w:p>
          <w:p w14:paraId="7CF04975" w14:textId="222C3069" w:rsidR="007D0897" w:rsidRPr="00007FA9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ул. Колхозная, 4</w:t>
            </w:r>
          </w:p>
        </w:tc>
        <w:tc>
          <w:tcPr>
            <w:tcW w:w="1031" w:type="pct"/>
            <w:shd w:val="clear" w:color="auto" w:fill="auto"/>
          </w:tcPr>
          <w:p w14:paraId="1CEB3A73" w14:textId="77777777" w:rsidR="007D0897" w:rsidRPr="007D0897" w:rsidRDefault="007D0897" w:rsidP="007D0897">
            <w:pPr>
              <w:jc w:val="center"/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III-IV квартал</w:t>
            </w:r>
          </w:p>
          <w:p w14:paraId="293EF61B" w14:textId="14513386" w:rsidR="007D0897" w:rsidRPr="00B0236C" w:rsidRDefault="007D0897" w:rsidP="007D0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shd w:val="clear" w:color="auto" w:fill="auto"/>
          </w:tcPr>
          <w:p w14:paraId="072E1197" w14:textId="77777777" w:rsidR="007D0897" w:rsidRPr="007D0897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п.п. 133.1 п. 133 гл. 12</w:t>
            </w:r>
          </w:p>
          <w:p w14:paraId="6F743329" w14:textId="0D659018" w:rsidR="007D0897" w:rsidRPr="002D5442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ЭкоНиП 17.01.06-001-2017 (новое  разрешение на выбросы)</w:t>
            </w:r>
          </w:p>
        </w:tc>
      </w:tr>
      <w:tr w:rsidR="005D696A" w:rsidRPr="00A76BFE" w14:paraId="1D09D061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3FCF83B6" w14:textId="77777777" w:rsidR="007D0897" w:rsidRPr="00007FA9" w:rsidRDefault="007D0897" w:rsidP="007D089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28FEA90" w14:textId="77777777" w:rsidR="007D0897" w:rsidRPr="007D0897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ООО «Санта Ритейл»</w:t>
            </w:r>
          </w:p>
          <w:p w14:paraId="6D513AED" w14:textId="77777777" w:rsidR="007D0897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224032, г. Брест, ул. Советской Конституции, 26/1</w:t>
            </w:r>
          </w:p>
          <w:p w14:paraId="3F9014D3" w14:textId="77777777" w:rsidR="007D0897" w:rsidRDefault="007D0897" w:rsidP="007D0897">
            <w:pPr>
              <w:rPr>
                <w:bCs/>
                <w:sz w:val="28"/>
                <w:szCs w:val="28"/>
              </w:rPr>
            </w:pPr>
          </w:p>
          <w:p w14:paraId="16FCB4B6" w14:textId="21A7F5B3" w:rsidR="007D0897" w:rsidRPr="00007FA9" w:rsidRDefault="007D0897" w:rsidP="007D08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Пинского района</w:t>
            </w:r>
          </w:p>
        </w:tc>
        <w:tc>
          <w:tcPr>
            <w:tcW w:w="1031" w:type="pct"/>
            <w:shd w:val="clear" w:color="auto" w:fill="auto"/>
          </w:tcPr>
          <w:p w14:paraId="2C184D9D" w14:textId="77777777" w:rsidR="007D0897" w:rsidRPr="007D0897" w:rsidRDefault="007D0897" w:rsidP="007D0897">
            <w:pPr>
              <w:jc w:val="center"/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III-IV квартал</w:t>
            </w:r>
          </w:p>
          <w:p w14:paraId="77AD6A8D" w14:textId="499A461B" w:rsidR="007D0897" w:rsidRPr="00B0236C" w:rsidRDefault="007D0897" w:rsidP="007D0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shd w:val="clear" w:color="auto" w:fill="auto"/>
          </w:tcPr>
          <w:p w14:paraId="3B664AD1" w14:textId="77777777" w:rsidR="007D0897" w:rsidRPr="007D0897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п.п. 133.1 п. 133 гл. 12</w:t>
            </w:r>
          </w:p>
          <w:p w14:paraId="52DDAB84" w14:textId="5E51090B" w:rsidR="007D0897" w:rsidRPr="002D5442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5D696A" w:rsidRPr="00A76BFE" w14:paraId="5CE922AE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5108E17A" w14:textId="77777777" w:rsidR="007D0897" w:rsidRPr="00007FA9" w:rsidRDefault="007D0897" w:rsidP="007D089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FC56A94" w14:textId="77777777" w:rsidR="007D0897" w:rsidRPr="007D0897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ОАО «Пинский винодельческий завод»</w:t>
            </w:r>
          </w:p>
          <w:p w14:paraId="5CBEEC32" w14:textId="3396AA59" w:rsidR="007D0897" w:rsidRPr="00007FA9" w:rsidRDefault="007D0897" w:rsidP="007D0897">
            <w:pPr>
              <w:rPr>
                <w:bCs/>
                <w:sz w:val="28"/>
                <w:szCs w:val="28"/>
              </w:rPr>
            </w:pPr>
            <w:r w:rsidRPr="007D0897">
              <w:rPr>
                <w:bCs/>
                <w:sz w:val="28"/>
                <w:szCs w:val="28"/>
              </w:rPr>
              <w:t>225766, Брестская обл, Пинский р-н, п. Садовый,</w:t>
            </w:r>
            <w:r w:rsidRPr="007D0897">
              <w:rPr>
                <w:bCs/>
                <w:sz w:val="28"/>
                <w:szCs w:val="28"/>
              </w:rPr>
              <w:br/>
              <w:t>ул. Советская, 2</w:t>
            </w:r>
          </w:p>
        </w:tc>
        <w:tc>
          <w:tcPr>
            <w:tcW w:w="1031" w:type="pct"/>
            <w:shd w:val="clear" w:color="auto" w:fill="auto"/>
          </w:tcPr>
          <w:p w14:paraId="23782311" w14:textId="573DC8BA" w:rsidR="007D0897" w:rsidRPr="00B0236C" w:rsidRDefault="007D0897" w:rsidP="007D0897">
            <w:pPr>
              <w:jc w:val="center"/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вторая декада октября-декабрь</w:t>
            </w:r>
          </w:p>
        </w:tc>
        <w:tc>
          <w:tcPr>
            <w:tcW w:w="1501" w:type="pct"/>
            <w:shd w:val="clear" w:color="auto" w:fill="auto"/>
          </w:tcPr>
          <w:p w14:paraId="308A00A7" w14:textId="77777777" w:rsidR="007D0897" w:rsidRPr="007D0897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п.п. 133.1 п. 133 гл. 12</w:t>
            </w:r>
          </w:p>
          <w:p w14:paraId="3947E3A8" w14:textId="77777777" w:rsidR="007D0897" w:rsidRPr="007D0897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ЭкоНиП 17.01.06-001-2017</w:t>
            </w:r>
          </w:p>
          <w:p w14:paraId="52E6020A" w14:textId="5C19E1B0" w:rsidR="007D0897" w:rsidRPr="009F3BAA" w:rsidRDefault="007D0897" w:rsidP="007D0897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5D696A" w:rsidRPr="00A76BFE" w14:paraId="40BAD344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9C4E608" w14:textId="77777777" w:rsidR="008F6F11" w:rsidRPr="00007FA9" w:rsidRDefault="008F6F11" w:rsidP="008F6F11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649D77FF" w14:textId="77777777" w:rsidR="008F6F11" w:rsidRPr="008F6F11" w:rsidRDefault="008F6F11" w:rsidP="008F6F11">
            <w:pPr>
              <w:rPr>
                <w:bCs/>
                <w:sz w:val="28"/>
                <w:szCs w:val="28"/>
              </w:rPr>
            </w:pPr>
            <w:r w:rsidRPr="008F6F11">
              <w:rPr>
                <w:bCs/>
                <w:sz w:val="28"/>
                <w:szCs w:val="28"/>
              </w:rPr>
              <w:t>ОАО «Стройтрест № 2»</w:t>
            </w:r>
          </w:p>
          <w:p w14:paraId="41B99E6B" w14:textId="18791048" w:rsidR="008F6F11" w:rsidRPr="00007FA9" w:rsidRDefault="008F6F11" w:rsidP="008F6F11">
            <w:pPr>
              <w:rPr>
                <w:bCs/>
                <w:sz w:val="28"/>
                <w:szCs w:val="28"/>
              </w:rPr>
            </w:pPr>
            <w:r w:rsidRPr="008F6F11">
              <w:rPr>
                <w:bCs/>
                <w:sz w:val="28"/>
                <w:szCs w:val="28"/>
              </w:rPr>
              <w:t>225710, Брестская 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6F11">
              <w:rPr>
                <w:bCs/>
                <w:sz w:val="28"/>
                <w:szCs w:val="28"/>
              </w:rPr>
              <w:t>г. Пинск,</w:t>
            </w:r>
            <w:r>
              <w:rPr>
                <w:bCs/>
                <w:sz w:val="28"/>
                <w:szCs w:val="28"/>
              </w:rPr>
              <w:br/>
            </w:r>
            <w:r w:rsidRPr="008F6F11">
              <w:rPr>
                <w:bCs/>
                <w:sz w:val="28"/>
                <w:szCs w:val="28"/>
              </w:rPr>
              <w:t>ул. Первомайская, 66</w:t>
            </w:r>
          </w:p>
        </w:tc>
        <w:tc>
          <w:tcPr>
            <w:tcW w:w="1031" w:type="pct"/>
            <w:shd w:val="clear" w:color="auto" w:fill="auto"/>
          </w:tcPr>
          <w:p w14:paraId="47E10F86" w14:textId="77777777" w:rsidR="008F6F11" w:rsidRPr="007D0897" w:rsidRDefault="008F6F11" w:rsidP="008F6F11">
            <w:pPr>
              <w:jc w:val="center"/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III-IV квартал</w:t>
            </w:r>
          </w:p>
          <w:p w14:paraId="08FF3CBA" w14:textId="18F3466A" w:rsidR="008F6F11" w:rsidRPr="00B0236C" w:rsidRDefault="008F6F11" w:rsidP="008F6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shd w:val="clear" w:color="auto" w:fill="auto"/>
          </w:tcPr>
          <w:p w14:paraId="20D16CE6" w14:textId="77777777" w:rsidR="008F6F11" w:rsidRPr="007D0897" w:rsidRDefault="008F6F11" w:rsidP="008F6F11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п.п. 133.1 п. 133 гл. 12</w:t>
            </w:r>
          </w:p>
          <w:p w14:paraId="42C9547B" w14:textId="1D4B6EC0" w:rsidR="008F6F11" w:rsidRPr="00B0236C" w:rsidRDefault="008F6F11" w:rsidP="008F6F11">
            <w:pPr>
              <w:rPr>
                <w:sz w:val="28"/>
                <w:szCs w:val="28"/>
              </w:rPr>
            </w:pPr>
            <w:r w:rsidRPr="007D0897">
              <w:rPr>
                <w:sz w:val="28"/>
                <w:szCs w:val="28"/>
              </w:rPr>
              <w:t>ЭкоНиП 17.01.06-001-2017 (новое разрешение на выбросы)</w:t>
            </w:r>
          </w:p>
        </w:tc>
      </w:tr>
      <w:tr w:rsidR="005D696A" w:rsidRPr="00A76BFE" w14:paraId="7C5D1C65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0742F163" w14:textId="77777777" w:rsidR="005D696A" w:rsidRPr="00007FA9" w:rsidRDefault="005D696A" w:rsidP="005D696A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37F55D80" w14:textId="77777777" w:rsidR="005D696A" w:rsidRPr="00FF1EEA" w:rsidRDefault="005D696A" w:rsidP="005D696A">
            <w:pPr>
              <w:rPr>
                <w:bCs/>
                <w:sz w:val="28"/>
                <w:szCs w:val="28"/>
              </w:rPr>
            </w:pPr>
            <w:r w:rsidRPr="00FF1EEA">
              <w:rPr>
                <w:bCs/>
                <w:sz w:val="28"/>
                <w:szCs w:val="28"/>
              </w:rPr>
              <w:t>СООО «ПП Полесье»</w:t>
            </w:r>
          </w:p>
          <w:p w14:paraId="2E331997" w14:textId="5B10D3BC" w:rsidR="005D696A" w:rsidRPr="00007FA9" w:rsidRDefault="005D696A" w:rsidP="005D696A">
            <w:pPr>
              <w:rPr>
                <w:bCs/>
                <w:sz w:val="28"/>
                <w:szCs w:val="28"/>
              </w:rPr>
            </w:pPr>
            <w:r w:rsidRPr="00FF1EEA">
              <w:rPr>
                <w:bCs/>
                <w:sz w:val="28"/>
                <w:szCs w:val="28"/>
              </w:rPr>
              <w:t>225304, Брестская обл., г. Кобрин, ул. Советская, 141</w:t>
            </w:r>
          </w:p>
        </w:tc>
        <w:tc>
          <w:tcPr>
            <w:tcW w:w="1031" w:type="pct"/>
            <w:shd w:val="clear" w:color="auto" w:fill="auto"/>
          </w:tcPr>
          <w:p w14:paraId="04D23329" w14:textId="77777777" w:rsidR="005D696A" w:rsidRPr="005D696A" w:rsidRDefault="005D696A" w:rsidP="005D696A">
            <w:pPr>
              <w:jc w:val="center"/>
              <w:rPr>
                <w:sz w:val="28"/>
                <w:szCs w:val="28"/>
              </w:rPr>
            </w:pPr>
            <w:r w:rsidRPr="005D696A">
              <w:rPr>
                <w:sz w:val="28"/>
                <w:szCs w:val="28"/>
              </w:rPr>
              <w:t>сентябрь</w:t>
            </w:r>
          </w:p>
          <w:p w14:paraId="0F015748" w14:textId="77777777" w:rsidR="005D696A" w:rsidRPr="005D696A" w:rsidRDefault="005D696A" w:rsidP="005D696A">
            <w:pPr>
              <w:jc w:val="center"/>
              <w:rPr>
                <w:sz w:val="28"/>
                <w:szCs w:val="28"/>
              </w:rPr>
            </w:pPr>
          </w:p>
          <w:p w14:paraId="7969794A" w14:textId="5849F4A0" w:rsidR="005D696A" w:rsidRPr="00B0236C" w:rsidRDefault="005D696A" w:rsidP="005D696A">
            <w:pPr>
              <w:rPr>
                <w:sz w:val="28"/>
                <w:szCs w:val="28"/>
              </w:rPr>
            </w:pPr>
          </w:p>
        </w:tc>
        <w:tc>
          <w:tcPr>
            <w:tcW w:w="1501" w:type="pct"/>
            <w:shd w:val="clear" w:color="auto" w:fill="auto"/>
          </w:tcPr>
          <w:p w14:paraId="417E1F27" w14:textId="77777777" w:rsidR="005D696A" w:rsidRPr="005D696A" w:rsidRDefault="005D696A" w:rsidP="005D696A">
            <w:pPr>
              <w:rPr>
                <w:sz w:val="28"/>
                <w:szCs w:val="28"/>
              </w:rPr>
            </w:pPr>
            <w:r w:rsidRPr="005D696A">
              <w:rPr>
                <w:sz w:val="28"/>
                <w:szCs w:val="28"/>
              </w:rPr>
              <w:t>п.п. 133.1 п. 133 гл. 12</w:t>
            </w:r>
          </w:p>
          <w:p w14:paraId="1E7DE546" w14:textId="77777777" w:rsidR="005D696A" w:rsidRPr="005D696A" w:rsidRDefault="005D696A" w:rsidP="005D696A">
            <w:pPr>
              <w:rPr>
                <w:sz w:val="28"/>
                <w:szCs w:val="28"/>
              </w:rPr>
            </w:pPr>
            <w:r w:rsidRPr="005D696A">
              <w:rPr>
                <w:sz w:val="28"/>
                <w:szCs w:val="28"/>
              </w:rPr>
              <w:t>ЭкоНиП 17.01.06-001-2017</w:t>
            </w:r>
          </w:p>
          <w:p w14:paraId="5E5EF801" w14:textId="5ED17A8E" w:rsidR="005D696A" w:rsidRPr="00B0236C" w:rsidRDefault="005D696A" w:rsidP="005D696A">
            <w:pPr>
              <w:rPr>
                <w:sz w:val="28"/>
                <w:szCs w:val="28"/>
              </w:rPr>
            </w:pPr>
            <w:r w:rsidRPr="005D696A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5074DB" w:rsidRPr="00A76BFE" w14:paraId="38A85615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0749803E" w14:textId="77777777" w:rsidR="005074DB" w:rsidRPr="00007FA9" w:rsidRDefault="005074DB" w:rsidP="005074D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4282202E" w14:textId="77777777" w:rsidR="005074DB" w:rsidRPr="005074DB" w:rsidRDefault="005074DB" w:rsidP="005074DB">
            <w:pPr>
              <w:rPr>
                <w:bCs/>
                <w:sz w:val="28"/>
                <w:szCs w:val="28"/>
              </w:rPr>
            </w:pPr>
            <w:r w:rsidRPr="005074DB">
              <w:rPr>
                <w:bCs/>
                <w:sz w:val="28"/>
                <w:szCs w:val="28"/>
              </w:rPr>
              <w:t>ОАО «Новодворское-Агро»</w:t>
            </w:r>
          </w:p>
          <w:p w14:paraId="29C98592" w14:textId="151952B7" w:rsidR="005074DB" w:rsidRPr="001818D2" w:rsidRDefault="005074DB" w:rsidP="005074DB">
            <w:pPr>
              <w:rPr>
                <w:bCs/>
                <w:sz w:val="28"/>
                <w:szCs w:val="28"/>
              </w:rPr>
            </w:pPr>
            <w:r w:rsidRPr="005074DB">
              <w:rPr>
                <w:bCs/>
                <w:sz w:val="28"/>
                <w:szCs w:val="28"/>
              </w:rPr>
              <w:t>225735, Брестская обл., Пинский р-н, Новодворский с/с, д. Чухово, ул. Полесская, 1а</w:t>
            </w:r>
          </w:p>
        </w:tc>
        <w:tc>
          <w:tcPr>
            <w:tcW w:w="1031" w:type="pct"/>
            <w:shd w:val="clear" w:color="auto" w:fill="auto"/>
          </w:tcPr>
          <w:p w14:paraId="3315EA9C" w14:textId="0F9E08C7" w:rsidR="005074DB" w:rsidRPr="001818D2" w:rsidRDefault="005074DB" w:rsidP="005074DB">
            <w:pPr>
              <w:jc w:val="center"/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август</w:t>
            </w:r>
          </w:p>
        </w:tc>
        <w:tc>
          <w:tcPr>
            <w:tcW w:w="1501" w:type="pct"/>
            <w:shd w:val="clear" w:color="auto" w:fill="auto"/>
          </w:tcPr>
          <w:p w14:paraId="3CC37D34" w14:textId="77777777" w:rsidR="005074DB" w:rsidRPr="005074DB" w:rsidRDefault="005074DB" w:rsidP="005074DB">
            <w:pPr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п.п. 133.1 п. 133 гл. 12</w:t>
            </w:r>
          </w:p>
          <w:p w14:paraId="32A71599" w14:textId="77777777" w:rsidR="005074DB" w:rsidRPr="005074DB" w:rsidRDefault="005074DB" w:rsidP="005074DB">
            <w:pPr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ЭкоНиП 17.01.06-001-2017</w:t>
            </w:r>
          </w:p>
          <w:p w14:paraId="6AD641D4" w14:textId="4EF46307" w:rsidR="005074DB" w:rsidRPr="00C81B26" w:rsidRDefault="005074DB" w:rsidP="005074DB">
            <w:pPr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5074DB" w:rsidRPr="00A76BFE" w14:paraId="1E1EB9CF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17D9712" w14:textId="77777777" w:rsidR="005074DB" w:rsidRPr="00007FA9" w:rsidRDefault="005074DB" w:rsidP="005074D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2AC97CAB" w14:textId="77777777" w:rsidR="005074DB" w:rsidRPr="005074DB" w:rsidRDefault="005074DB" w:rsidP="005074DB">
            <w:pPr>
              <w:rPr>
                <w:bCs/>
                <w:sz w:val="28"/>
                <w:szCs w:val="28"/>
              </w:rPr>
            </w:pPr>
            <w:r w:rsidRPr="005074DB">
              <w:rPr>
                <w:bCs/>
                <w:sz w:val="28"/>
                <w:szCs w:val="28"/>
              </w:rPr>
              <w:t>ОАО «Пинское РСУ»</w:t>
            </w:r>
          </w:p>
          <w:p w14:paraId="7A198413" w14:textId="0ABA7300" w:rsidR="005074DB" w:rsidRPr="009B666B" w:rsidRDefault="005074DB" w:rsidP="005074DB">
            <w:pPr>
              <w:rPr>
                <w:bCs/>
                <w:sz w:val="28"/>
                <w:szCs w:val="28"/>
              </w:rPr>
            </w:pPr>
            <w:r w:rsidRPr="005074DB">
              <w:rPr>
                <w:bCs/>
                <w:sz w:val="28"/>
                <w:szCs w:val="28"/>
              </w:rPr>
              <w:t>225710,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4DB">
              <w:rPr>
                <w:bCs/>
                <w:sz w:val="28"/>
                <w:szCs w:val="28"/>
              </w:rPr>
              <w:t>г. Пинск,</w:t>
            </w:r>
            <w:r>
              <w:rPr>
                <w:bCs/>
                <w:sz w:val="28"/>
                <w:szCs w:val="28"/>
              </w:rPr>
              <w:br/>
            </w:r>
            <w:r w:rsidRPr="005074DB">
              <w:rPr>
                <w:bCs/>
                <w:sz w:val="28"/>
                <w:szCs w:val="28"/>
              </w:rPr>
              <w:t>ул. Черняховского, 83</w:t>
            </w:r>
          </w:p>
        </w:tc>
        <w:tc>
          <w:tcPr>
            <w:tcW w:w="1031" w:type="pct"/>
            <w:shd w:val="clear" w:color="auto" w:fill="auto"/>
          </w:tcPr>
          <w:p w14:paraId="3FECB487" w14:textId="678EB2D9" w:rsidR="005074DB" w:rsidRPr="005D344F" w:rsidRDefault="005074DB" w:rsidP="005074DB">
            <w:pPr>
              <w:jc w:val="center"/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сентябрь</w:t>
            </w:r>
          </w:p>
        </w:tc>
        <w:tc>
          <w:tcPr>
            <w:tcW w:w="1501" w:type="pct"/>
            <w:shd w:val="clear" w:color="auto" w:fill="auto"/>
          </w:tcPr>
          <w:p w14:paraId="68702EBC" w14:textId="77777777" w:rsidR="005074DB" w:rsidRPr="005074DB" w:rsidRDefault="005074DB" w:rsidP="005074DB">
            <w:pPr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п.п. 133.1 п. 133 гл. 12</w:t>
            </w:r>
          </w:p>
          <w:p w14:paraId="32BDBE76" w14:textId="77777777" w:rsidR="005074DB" w:rsidRPr="005074DB" w:rsidRDefault="005074DB" w:rsidP="005074DB">
            <w:pPr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ЭкоНиП 17.01.06-001-2017</w:t>
            </w:r>
          </w:p>
          <w:p w14:paraId="76D680F9" w14:textId="34407861" w:rsidR="005074DB" w:rsidRPr="005D344F" w:rsidRDefault="005074DB" w:rsidP="005074DB">
            <w:pPr>
              <w:rPr>
                <w:sz w:val="28"/>
                <w:szCs w:val="28"/>
              </w:rPr>
            </w:pPr>
            <w:r w:rsidRPr="005074DB">
              <w:rPr>
                <w:sz w:val="28"/>
                <w:szCs w:val="28"/>
              </w:rPr>
              <w:t>(включен в план выборочных проверок)</w:t>
            </w:r>
          </w:p>
        </w:tc>
      </w:tr>
      <w:tr w:rsidR="00A762DB" w:rsidRPr="00A76BFE" w14:paraId="23FC05E5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86935BC" w14:textId="77777777" w:rsidR="00A762DB" w:rsidRPr="00007FA9" w:rsidRDefault="00A762DB" w:rsidP="00A762DB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5AE325D0" w14:textId="77777777" w:rsidR="00A762DB" w:rsidRPr="00A762DB" w:rsidRDefault="00A762DB" w:rsidP="00A762DB">
            <w:pPr>
              <w:rPr>
                <w:bCs/>
                <w:sz w:val="28"/>
                <w:szCs w:val="28"/>
              </w:rPr>
            </w:pPr>
            <w:r w:rsidRPr="00A762DB">
              <w:rPr>
                <w:bCs/>
                <w:sz w:val="28"/>
                <w:szCs w:val="28"/>
              </w:rPr>
              <w:t>ЗАО «Холдинговая компания «Пинскдрев»</w:t>
            </w:r>
          </w:p>
          <w:p w14:paraId="273F4F75" w14:textId="6DFDF206" w:rsidR="00A762DB" w:rsidRPr="009B666B" w:rsidRDefault="00A762DB" w:rsidP="00A762DB">
            <w:pPr>
              <w:rPr>
                <w:bCs/>
                <w:sz w:val="28"/>
                <w:szCs w:val="28"/>
              </w:rPr>
            </w:pPr>
            <w:r w:rsidRPr="00A762DB">
              <w:rPr>
                <w:bCs/>
                <w:sz w:val="28"/>
                <w:szCs w:val="28"/>
              </w:rPr>
              <w:t>225710, Брестская обл.,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62DB">
              <w:rPr>
                <w:bCs/>
                <w:sz w:val="28"/>
                <w:szCs w:val="28"/>
              </w:rPr>
              <w:t>г. Пинск, ул. Чуклая, 1</w:t>
            </w:r>
          </w:p>
        </w:tc>
        <w:tc>
          <w:tcPr>
            <w:tcW w:w="1031" w:type="pct"/>
            <w:shd w:val="clear" w:color="auto" w:fill="auto"/>
          </w:tcPr>
          <w:p w14:paraId="42D7FAAB" w14:textId="4FA98D29" w:rsidR="00A762DB" w:rsidRPr="005D344F" w:rsidRDefault="00A762DB" w:rsidP="00A762DB">
            <w:pPr>
              <w:jc w:val="center"/>
              <w:rPr>
                <w:sz w:val="28"/>
                <w:szCs w:val="28"/>
              </w:rPr>
            </w:pPr>
            <w:r w:rsidRPr="00A762DB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36994286" w14:textId="77777777" w:rsidR="00A762DB" w:rsidRPr="00A762DB" w:rsidRDefault="00A762DB" w:rsidP="00A762DB">
            <w:pPr>
              <w:rPr>
                <w:sz w:val="28"/>
                <w:szCs w:val="28"/>
              </w:rPr>
            </w:pPr>
            <w:r w:rsidRPr="00A762DB">
              <w:rPr>
                <w:sz w:val="28"/>
                <w:szCs w:val="28"/>
              </w:rPr>
              <w:t>п.п. 133.1 п. 133 гл. 12</w:t>
            </w:r>
          </w:p>
          <w:p w14:paraId="3099E659" w14:textId="77777777" w:rsidR="00A762DB" w:rsidRPr="00A762DB" w:rsidRDefault="00A762DB" w:rsidP="00A762DB">
            <w:pPr>
              <w:rPr>
                <w:sz w:val="28"/>
                <w:szCs w:val="28"/>
              </w:rPr>
            </w:pPr>
            <w:r w:rsidRPr="00A762DB">
              <w:rPr>
                <w:sz w:val="28"/>
                <w:szCs w:val="28"/>
              </w:rPr>
              <w:t>ЭкоНиП 17.01.06-001-2017</w:t>
            </w:r>
          </w:p>
          <w:p w14:paraId="72B850AE" w14:textId="1B26ABBE" w:rsidR="00A762DB" w:rsidRPr="005D344F" w:rsidRDefault="00A762DB" w:rsidP="00A762DB">
            <w:pPr>
              <w:rPr>
                <w:sz w:val="28"/>
                <w:szCs w:val="28"/>
              </w:rPr>
            </w:pPr>
            <w:r w:rsidRPr="00A762DB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A762DB" w:rsidRPr="00A76BFE" w14:paraId="72B40810" w14:textId="25578868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46818ABB" w14:textId="369F1467" w:rsidR="00A762DB" w:rsidRPr="006E7EA3" w:rsidRDefault="00A762DB" w:rsidP="00A762DB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Пружанский район</w:t>
            </w:r>
          </w:p>
        </w:tc>
      </w:tr>
      <w:tr w:rsidR="00886C00" w:rsidRPr="00A76BFE" w14:paraId="6465F44A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04FFFBE" w14:textId="77777777" w:rsidR="00886C00" w:rsidRPr="00007FA9" w:rsidRDefault="00886C00" w:rsidP="00886C00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B618943" w14:textId="77777777" w:rsidR="00886C00" w:rsidRPr="00886C00" w:rsidRDefault="00886C00" w:rsidP="00886C00">
            <w:pPr>
              <w:rPr>
                <w:bCs/>
                <w:sz w:val="28"/>
                <w:szCs w:val="28"/>
              </w:rPr>
            </w:pPr>
            <w:r w:rsidRPr="00886C00">
              <w:rPr>
                <w:bCs/>
                <w:sz w:val="28"/>
                <w:szCs w:val="28"/>
              </w:rPr>
              <w:t>Частное предприятие «АллестаДрев»</w:t>
            </w:r>
          </w:p>
          <w:p w14:paraId="4813207F" w14:textId="1690F9C3" w:rsidR="00886C00" w:rsidRPr="00007FA9" w:rsidRDefault="00886C00" w:rsidP="00886C00">
            <w:pPr>
              <w:rPr>
                <w:bCs/>
                <w:sz w:val="28"/>
                <w:szCs w:val="28"/>
              </w:rPr>
            </w:pPr>
            <w:r w:rsidRPr="00886C00">
              <w:rPr>
                <w:bCs/>
                <w:sz w:val="28"/>
                <w:szCs w:val="28"/>
              </w:rPr>
              <w:t>225175, Брестская обл., Пружанский р-н, Шерешевский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86C00">
              <w:rPr>
                <w:bCs/>
                <w:sz w:val="28"/>
                <w:szCs w:val="28"/>
              </w:rPr>
              <w:t>гп. Шерешево, ул. Урицкого, 1А</w:t>
            </w:r>
          </w:p>
        </w:tc>
        <w:tc>
          <w:tcPr>
            <w:tcW w:w="1031" w:type="pct"/>
            <w:shd w:val="clear" w:color="auto" w:fill="auto"/>
          </w:tcPr>
          <w:p w14:paraId="20D2875F" w14:textId="6DCD5B8E" w:rsidR="00886C00" w:rsidRPr="00886C00" w:rsidRDefault="00886C00" w:rsidP="00886C00">
            <w:pPr>
              <w:jc w:val="center"/>
              <w:rPr>
                <w:sz w:val="28"/>
                <w:szCs w:val="28"/>
              </w:rPr>
            </w:pPr>
            <w:r w:rsidRPr="00886C00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7A3E4CBF" w14:textId="77777777" w:rsidR="00886C00" w:rsidRPr="00886C00" w:rsidRDefault="00886C00" w:rsidP="00886C00">
            <w:pPr>
              <w:rPr>
                <w:sz w:val="28"/>
                <w:szCs w:val="28"/>
              </w:rPr>
            </w:pPr>
            <w:r w:rsidRPr="00886C00">
              <w:rPr>
                <w:sz w:val="28"/>
                <w:szCs w:val="28"/>
              </w:rPr>
              <w:t>п.п. 133.1 п. 133 гл. 12</w:t>
            </w:r>
          </w:p>
          <w:p w14:paraId="43132676" w14:textId="77777777" w:rsidR="00886C00" w:rsidRPr="00886C00" w:rsidRDefault="00886C00" w:rsidP="00886C00">
            <w:pPr>
              <w:rPr>
                <w:sz w:val="28"/>
                <w:szCs w:val="28"/>
              </w:rPr>
            </w:pPr>
            <w:r w:rsidRPr="00886C00">
              <w:rPr>
                <w:sz w:val="28"/>
                <w:szCs w:val="28"/>
              </w:rPr>
              <w:t>ЭкоНиП 17.01.06-001-2017</w:t>
            </w:r>
          </w:p>
          <w:p w14:paraId="47A01C2E" w14:textId="50B74612" w:rsidR="00886C00" w:rsidRPr="00886C00" w:rsidRDefault="00886C00" w:rsidP="00886C00">
            <w:pPr>
              <w:rPr>
                <w:sz w:val="28"/>
                <w:szCs w:val="28"/>
              </w:rPr>
            </w:pPr>
            <w:r w:rsidRPr="00886C00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A42789" w:rsidRPr="00A76BFE" w14:paraId="4F9277B3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24B99F61" w14:textId="77777777" w:rsidR="00A42789" w:rsidRPr="00007FA9" w:rsidRDefault="00A42789" w:rsidP="00A4278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6A61DEE9" w14:textId="77777777" w:rsidR="00A42789" w:rsidRPr="00A42789" w:rsidRDefault="00A42789" w:rsidP="00A42789">
            <w:pPr>
              <w:rPr>
                <w:bCs/>
                <w:sz w:val="28"/>
                <w:szCs w:val="28"/>
              </w:rPr>
            </w:pPr>
            <w:r w:rsidRPr="00A42789">
              <w:rPr>
                <w:bCs/>
                <w:sz w:val="28"/>
                <w:szCs w:val="28"/>
              </w:rPr>
              <w:t>ОАО «Ружаны-Агро»</w:t>
            </w:r>
          </w:p>
          <w:p w14:paraId="00241419" w14:textId="47B1707A" w:rsidR="00A42789" w:rsidRPr="00007FA9" w:rsidRDefault="00A42789" w:rsidP="00A42789">
            <w:pPr>
              <w:rPr>
                <w:bCs/>
                <w:sz w:val="28"/>
                <w:szCs w:val="28"/>
              </w:rPr>
            </w:pPr>
            <w:r w:rsidRPr="00A42789">
              <w:rPr>
                <w:bCs/>
                <w:sz w:val="28"/>
                <w:szCs w:val="28"/>
              </w:rPr>
              <w:t>225154, Брестская обл., Пружанский р-н, г.п.Ружаны, ул. Урбановича, 39</w:t>
            </w:r>
          </w:p>
        </w:tc>
        <w:tc>
          <w:tcPr>
            <w:tcW w:w="1031" w:type="pct"/>
            <w:shd w:val="clear" w:color="auto" w:fill="auto"/>
          </w:tcPr>
          <w:p w14:paraId="0323BDFB" w14:textId="19FDB066" w:rsidR="00A42789" w:rsidRPr="00A42789" w:rsidRDefault="000C77E5" w:rsidP="00A42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август, </w:t>
            </w:r>
            <w:r w:rsidR="00A42789" w:rsidRPr="00A42789">
              <w:rPr>
                <w:sz w:val="28"/>
                <w:szCs w:val="28"/>
              </w:rPr>
              <w:t>IV квартал</w:t>
            </w:r>
          </w:p>
        </w:tc>
        <w:tc>
          <w:tcPr>
            <w:tcW w:w="1501" w:type="pct"/>
            <w:shd w:val="clear" w:color="auto" w:fill="auto"/>
          </w:tcPr>
          <w:p w14:paraId="1986BF82" w14:textId="77777777" w:rsidR="00A42789" w:rsidRPr="00A42789" w:rsidRDefault="00A42789" w:rsidP="00A42789">
            <w:pPr>
              <w:rPr>
                <w:sz w:val="28"/>
                <w:szCs w:val="28"/>
              </w:rPr>
            </w:pPr>
            <w:r w:rsidRPr="00A42789">
              <w:rPr>
                <w:sz w:val="28"/>
                <w:szCs w:val="28"/>
              </w:rPr>
              <w:t>п.п. 133.1 п. 133 гл. 12</w:t>
            </w:r>
          </w:p>
          <w:p w14:paraId="616DA16F" w14:textId="77777777" w:rsidR="00A42789" w:rsidRPr="00A42789" w:rsidRDefault="00A42789" w:rsidP="00A42789">
            <w:pPr>
              <w:rPr>
                <w:sz w:val="28"/>
                <w:szCs w:val="28"/>
              </w:rPr>
            </w:pPr>
            <w:r w:rsidRPr="00A42789">
              <w:rPr>
                <w:sz w:val="28"/>
                <w:szCs w:val="28"/>
              </w:rPr>
              <w:t>ЭкоНиП 17.01.06-001-2017</w:t>
            </w:r>
          </w:p>
          <w:p w14:paraId="0D3BF0D3" w14:textId="45D71CE7" w:rsidR="00A42789" w:rsidRPr="00A42789" w:rsidRDefault="00A42789" w:rsidP="00A42789">
            <w:pPr>
              <w:rPr>
                <w:sz w:val="28"/>
                <w:szCs w:val="28"/>
              </w:rPr>
            </w:pPr>
            <w:r w:rsidRPr="00A42789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A42789" w:rsidRPr="00A76BFE" w14:paraId="44D36543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6318D6BD" w14:textId="77777777" w:rsidR="00A42789" w:rsidRPr="00007FA9" w:rsidRDefault="00A42789" w:rsidP="00A4278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FA60D11" w14:textId="77777777" w:rsidR="000C77E5" w:rsidRPr="000C77E5" w:rsidRDefault="000C77E5" w:rsidP="000C77E5">
            <w:pPr>
              <w:rPr>
                <w:bCs/>
                <w:sz w:val="28"/>
                <w:szCs w:val="28"/>
              </w:rPr>
            </w:pPr>
            <w:r w:rsidRPr="000C77E5">
              <w:rPr>
                <w:bCs/>
                <w:sz w:val="28"/>
                <w:szCs w:val="28"/>
              </w:rPr>
              <w:t>ОАО «Шени-Агропродукт»</w:t>
            </w:r>
          </w:p>
          <w:p w14:paraId="4AF309F8" w14:textId="4050174C" w:rsidR="00A42789" w:rsidRPr="00946E95" w:rsidRDefault="000C77E5" w:rsidP="000C77E5">
            <w:pPr>
              <w:rPr>
                <w:bCs/>
                <w:sz w:val="28"/>
                <w:szCs w:val="28"/>
              </w:rPr>
            </w:pPr>
            <w:r w:rsidRPr="000C77E5">
              <w:rPr>
                <w:bCs/>
                <w:sz w:val="28"/>
                <w:szCs w:val="28"/>
              </w:rPr>
              <w:t>225170, Брестская обл., Пружанский р-н, Шеневской с/с, аг. Шени, ул. Центральная,  52</w:t>
            </w:r>
          </w:p>
        </w:tc>
        <w:tc>
          <w:tcPr>
            <w:tcW w:w="1031" w:type="pct"/>
            <w:shd w:val="clear" w:color="auto" w:fill="auto"/>
          </w:tcPr>
          <w:p w14:paraId="68D24BDA" w14:textId="14C4430E" w:rsidR="00A42789" w:rsidRPr="00A42789" w:rsidRDefault="000C77E5" w:rsidP="00A42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ноябрь</w:t>
            </w:r>
          </w:p>
        </w:tc>
        <w:tc>
          <w:tcPr>
            <w:tcW w:w="1501" w:type="pct"/>
            <w:shd w:val="clear" w:color="auto" w:fill="auto"/>
          </w:tcPr>
          <w:p w14:paraId="1A948619" w14:textId="77777777" w:rsidR="000C77E5" w:rsidRPr="000C77E5" w:rsidRDefault="000C77E5" w:rsidP="000C77E5">
            <w:pPr>
              <w:rPr>
                <w:sz w:val="28"/>
                <w:szCs w:val="28"/>
              </w:rPr>
            </w:pPr>
            <w:r w:rsidRPr="000C77E5">
              <w:rPr>
                <w:sz w:val="28"/>
                <w:szCs w:val="28"/>
              </w:rPr>
              <w:t>п.п. 133.1 п. 133 гл. 12</w:t>
            </w:r>
          </w:p>
          <w:p w14:paraId="66B4E573" w14:textId="4EE920A2" w:rsidR="00A42789" w:rsidRPr="00A42789" w:rsidRDefault="000C77E5" w:rsidP="000C77E5">
            <w:pPr>
              <w:rPr>
                <w:sz w:val="28"/>
                <w:szCs w:val="28"/>
              </w:rPr>
            </w:pPr>
            <w:r w:rsidRPr="000C77E5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A42789" w:rsidRPr="00A76BFE" w14:paraId="597A5D17" w14:textId="08A1F2D3" w:rsidTr="005D696A">
        <w:trPr>
          <w:trHeight w:val="230"/>
        </w:trPr>
        <w:tc>
          <w:tcPr>
            <w:tcW w:w="5000" w:type="pct"/>
            <w:gridSpan w:val="4"/>
            <w:vAlign w:val="center"/>
          </w:tcPr>
          <w:p w14:paraId="32A405AC" w14:textId="5E6B34BE" w:rsidR="00A42789" w:rsidRPr="006E7EA3" w:rsidRDefault="00A42789" w:rsidP="00A42789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Столинский район</w:t>
            </w:r>
          </w:p>
        </w:tc>
      </w:tr>
      <w:tr w:rsidR="00092407" w:rsidRPr="00A76BFE" w14:paraId="183049D8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5C7F421B" w14:textId="77777777" w:rsidR="00092407" w:rsidRPr="00007FA9" w:rsidRDefault="00092407" w:rsidP="0009240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1121E77C" w14:textId="77777777" w:rsidR="00092407" w:rsidRPr="00092407" w:rsidRDefault="00092407" w:rsidP="00092407">
            <w:pPr>
              <w:rPr>
                <w:bCs/>
                <w:sz w:val="28"/>
                <w:szCs w:val="28"/>
              </w:rPr>
            </w:pPr>
            <w:r w:rsidRPr="00092407">
              <w:rPr>
                <w:bCs/>
                <w:sz w:val="28"/>
                <w:szCs w:val="28"/>
              </w:rPr>
              <w:t>КУПП «Маньковичи»</w:t>
            </w:r>
          </w:p>
          <w:p w14:paraId="1917DFA6" w14:textId="26A32D48" w:rsidR="00092407" w:rsidRPr="00007FA9" w:rsidRDefault="00092407" w:rsidP="00092407">
            <w:pPr>
              <w:rPr>
                <w:bCs/>
                <w:sz w:val="28"/>
                <w:szCs w:val="28"/>
              </w:rPr>
            </w:pPr>
            <w:r w:rsidRPr="00092407">
              <w:rPr>
                <w:bCs/>
                <w:sz w:val="28"/>
                <w:szCs w:val="28"/>
              </w:rPr>
              <w:t>Брестская обл., Столинский р-н, Маньковичский с/с,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2407">
              <w:rPr>
                <w:bCs/>
                <w:sz w:val="28"/>
                <w:szCs w:val="28"/>
              </w:rPr>
              <w:t>д.Маньковичи, ул. Ленина, 32</w:t>
            </w:r>
          </w:p>
        </w:tc>
        <w:tc>
          <w:tcPr>
            <w:tcW w:w="1031" w:type="pct"/>
            <w:shd w:val="clear" w:color="auto" w:fill="auto"/>
          </w:tcPr>
          <w:p w14:paraId="43EBB4FA" w14:textId="09E5DB13" w:rsidR="00092407" w:rsidRPr="00092407" w:rsidRDefault="00092407" w:rsidP="00092407">
            <w:pPr>
              <w:jc w:val="center"/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август</w:t>
            </w:r>
          </w:p>
        </w:tc>
        <w:tc>
          <w:tcPr>
            <w:tcW w:w="1501" w:type="pct"/>
            <w:shd w:val="clear" w:color="auto" w:fill="auto"/>
          </w:tcPr>
          <w:p w14:paraId="52122E8F" w14:textId="77777777" w:rsidR="00092407" w:rsidRPr="00092407" w:rsidRDefault="00092407" w:rsidP="00092407">
            <w:pPr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п.п. 133.1 п. 133 гл. 12</w:t>
            </w:r>
          </w:p>
          <w:p w14:paraId="1E9108CE" w14:textId="77777777" w:rsidR="00092407" w:rsidRPr="00092407" w:rsidRDefault="00092407" w:rsidP="00092407">
            <w:pPr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ЭкоНиП 17.01.06-001-2017</w:t>
            </w:r>
          </w:p>
          <w:p w14:paraId="448AB436" w14:textId="3D0B8D0B" w:rsidR="00092407" w:rsidRPr="00092407" w:rsidRDefault="00092407" w:rsidP="00092407">
            <w:pPr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092407" w:rsidRPr="00A76BFE" w14:paraId="443613A3" w14:textId="77777777" w:rsidTr="005074DB">
        <w:trPr>
          <w:trHeight w:val="230"/>
        </w:trPr>
        <w:tc>
          <w:tcPr>
            <w:tcW w:w="239" w:type="pct"/>
            <w:vAlign w:val="center"/>
          </w:tcPr>
          <w:p w14:paraId="7FDD8980" w14:textId="77777777" w:rsidR="00092407" w:rsidRPr="00007FA9" w:rsidRDefault="00092407" w:rsidP="00092407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14:paraId="7E76E949" w14:textId="77777777" w:rsidR="00092407" w:rsidRPr="00092407" w:rsidRDefault="00092407" w:rsidP="00092407">
            <w:pPr>
              <w:rPr>
                <w:bCs/>
                <w:sz w:val="28"/>
                <w:szCs w:val="28"/>
              </w:rPr>
            </w:pPr>
            <w:r w:rsidRPr="00092407">
              <w:rPr>
                <w:bCs/>
                <w:sz w:val="28"/>
                <w:szCs w:val="28"/>
              </w:rPr>
              <w:t>ООО «Санта Ритейл»</w:t>
            </w:r>
          </w:p>
          <w:p w14:paraId="47998592" w14:textId="77777777" w:rsidR="00092407" w:rsidRDefault="00092407" w:rsidP="00092407">
            <w:pPr>
              <w:rPr>
                <w:bCs/>
                <w:sz w:val="28"/>
                <w:szCs w:val="28"/>
              </w:rPr>
            </w:pPr>
            <w:r w:rsidRPr="00092407">
              <w:rPr>
                <w:bCs/>
                <w:sz w:val="28"/>
                <w:szCs w:val="28"/>
              </w:rPr>
              <w:t>224032, г. Брест, ул. Советской Конституции, 26/1</w:t>
            </w:r>
          </w:p>
          <w:p w14:paraId="660620B9" w14:textId="77777777" w:rsidR="00092407" w:rsidRDefault="00092407" w:rsidP="00092407">
            <w:pPr>
              <w:rPr>
                <w:bCs/>
                <w:sz w:val="28"/>
                <w:szCs w:val="28"/>
              </w:rPr>
            </w:pPr>
          </w:p>
          <w:p w14:paraId="70F0F80C" w14:textId="67330415" w:rsidR="00092407" w:rsidRPr="00007FA9" w:rsidRDefault="00092407" w:rsidP="0009240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Объекты Столинского района</w:t>
            </w:r>
          </w:p>
        </w:tc>
        <w:tc>
          <w:tcPr>
            <w:tcW w:w="1031" w:type="pct"/>
            <w:shd w:val="clear" w:color="auto" w:fill="auto"/>
          </w:tcPr>
          <w:p w14:paraId="6768CAA2" w14:textId="4849E26E" w:rsidR="00092407" w:rsidRPr="00092407" w:rsidRDefault="00092407" w:rsidP="00092407">
            <w:pPr>
              <w:jc w:val="center"/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III-IV квартал</w:t>
            </w:r>
          </w:p>
        </w:tc>
        <w:tc>
          <w:tcPr>
            <w:tcW w:w="1501" w:type="pct"/>
            <w:shd w:val="clear" w:color="auto" w:fill="auto"/>
          </w:tcPr>
          <w:p w14:paraId="55806E13" w14:textId="77777777" w:rsidR="00092407" w:rsidRPr="00092407" w:rsidRDefault="00092407" w:rsidP="00092407">
            <w:pPr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п.п. 133.1 п. 133 гл. 12</w:t>
            </w:r>
          </w:p>
          <w:p w14:paraId="3A32A6CF" w14:textId="3B0BC01F" w:rsidR="00092407" w:rsidRPr="00092407" w:rsidRDefault="00092407" w:rsidP="00092407">
            <w:pPr>
              <w:rPr>
                <w:sz w:val="28"/>
                <w:szCs w:val="28"/>
              </w:rPr>
            </w:pPr>
            <w:r w:rsidRPr="00092407">
              <w:rPr>
                <w:sz w:val="28"/>
                <w:szCs w:val="28"/>
              </w:rPr>
              <w:t>ЭкоНиП 17.01.06-001-2017 (новое  разрешение на выбросы)</w:t>
            </w:r>
          </w:p>
        </w:tc>
      </w:tr>
    </w:tbl>
    <w:p w14:paraId="36E22599" w14:textId="77777777" w:rsidR="00F829D3" w:rsidRDefault="00F829D3" w:rsidP="00D436FC">
      <w:pPr>
        <w:tabs>
          <w:tab w:val="left" w:pos="6804"/>
        </w:tabs>
        <w:ind w:left="2268" w:right="1274"/>
        <w:jc w:val="both"/>
        <w:rPr>
          <w:sz w:val="28"/>
          <w:szCs w:val="28"/>
        </w:rPr>
      </w:pPr>
    </w:p>
    <w:p w14:paraId="239C24C0" w14:textId="6022ECC5" w:rsidR="008917F5" w:rsidRPr="00D436FC" w:rsidRDefault="00D436FC" w:rsidP="00D436FC">
      <w:pPr>
        <w:tabs>
          <w:tab w:val="left" w:pos="6804"/>
        </w:tabs>
        <w:ind w:left="2268" w:right="1274"/>
        <w:jc w:val="both"/>
        <w:rPr>
          <w:sz w:val="28"/>
          <w:szCs w:val="28"/>
        </w:rPr>
      </w:pPr>
      <w:r w:rsidRPr="00D436FC">
        <w:rPr>
          <w:sz w:val="28"/>
          <w:szCs w:val="28"/>
        </w:rPr>
        <w:t>*Срок отбора проб и проведения измерений может быть изменен по решению ГУ РЦАК, в случае если источники выбросов находились на момент первого выезда ГУ РЦАК на ремонте или не эксплуатировались в связи с отсутствием производственной необходимости</w:t>
      </w:r>
    </w:p>
    <w:sectPr w:rsidR="008917F5" w:rsidRPr="00D436FC" w:rsidSect="00F829D3">
      <w:pgSz w:w="16838" w:h="11906" w:orient="landscape"/>
      <w:pgMar w:top="851" w:right="680" w:bottom="85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CCA7" w14:textId="77777777" w:rsidR="000F03A3" w:rsidRDefault="000F03A3" w:rsidP="009404FA">
      <w:r>
        <w:separator/>
      </w:r>
    </w:p>
  </w:endnote>
  <w:endnote w:type="continuationSeparator" w:id="0">
    <w:p w14:paraId="05903E77" w14:textId="77777777" w:rsidR="000F03A3" w:rsidRDefault="000F03A3" w:rsidP="009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1A56" w14:textId="77777777" w:rsidR="000F03A3" w:rsidRDefault="000F03A3" w:rsidP="009404FA">
      <w:r>
        <w:separator/>
      </w:r>
    </w:p>
  </w:footnote>
  <w:footnote w:type="continuationSeparator" w:id="0">
    <w:p w14:paraId="7E6C8BD9" w14:textId="77777777" w:rsidR="000F03A3" w:rsidRDefault="000F03A3" w:rsidP="009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329"/>
    <w:multiLevelType w:val="hybridMultilevel"/>
    <w:tmpl w:val="A406F3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2F8"/>
    <w:multiLevelType w:val="hybridMultilevel"/>
    <w:tmpl w:val="421CC1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2FDD"/>
    <w:multiLevelType w:val="hybridMultilevel"/>
    <w:tmpl w:val="CED68D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FED"/>
    <w:multiLevelType w:val="hybridMultilevel"/>
    <w:tmpl w:val="E180B18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0977"/>
    <w:multiLevelType w:val="hybridMultilevel"/>
    <w:tmpl w:val="9C9EC084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7B5D"/>
    <w:multiLevelType w:val="hybridMultilevel"/>
    <w:tmpl w:val="17E86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2CFD"/>
    <w:multiLevelType w:val="hybridMultilevel"/>
    <w:tmpl w:val="5712B3D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24D0"/>
    <w:multiLevelType w:val="hybridMultilevel"/>
    <w:tmpl w:val="0EB23CF8"/>
    <w:lvl w:ilvl="0" w:tplc="D536FB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B01"/>
    <w:multiLevelType w:val="hybridMultilevel"/>
    <w:tmpl w:val="F4969F7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58FE"/>
    <w:multiLevelType w:val="hybridMultilevel"/>
    <w:tmpl w:val="A3CEA63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61344"/>
    <w:multiLevelType w:val="hybridMultilevel"/>
    <w:tmpl w:val="8A42A5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BC6C67"/>
    <w:multiLevelType w:val="hybridMultilevel"/>
    <w:tmpl w:val="0B60E74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D539F"/>
    <w:multiLevelType w:val="hybridMultilevel"/>
    <w:tmpl w:val="6F3A6CF6"/>
    <w:lvl w:ilvl="0" w:tplc="66E4D5D4">
      <w:start w:val="15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66687A1E"/>
    <w:multiLevelType w:val="hybridMultilevel"/>
    <w:tmpl w:val="63702D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B3193"/>
    <w:multiLevelType w:val="hybridMultilevel"/>
    <w:tmpl w:val="24BA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A1B"/>
    <w:multiLevelType w:val="hybridMultilevel"/>
    <w:tmpl w:val="E04ED15A"/>
    <w:lvl w:ilvl="0" w:tplc="056EB53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37919"/>
    <w:multiLevelType w:val="hybridMultilevel"/>
    <w:tmpl w:val="18303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042"/>
    <w:multiLevelType w:val="hybridMultilevel"/>
    <w:tmpl w:val="A33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4320"/>
    <w:multiLevelType w:val="hybridMultilevel"/>
    <w:tmpl w:val="52B20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13509">
    <w:abstractNumId w:val="5"/>
  </w:num>
  <w:num w:numId="2" w16cid:durableId="639918188">
    <w:abstractNumId w:val="18"/>
  </w:num>
  <w:num w:numId="3" w16cid:durableId="243759303">
    <w:abstractNumId w:val="13"/>
  </w:num>
  <w:num w:numId="4" w16cid:durableId="2081561716">
    <w:abstractNumId w:val="1"/>
  </w:num>
  <w:num w:numId="5" w16cid:durableId="1845195624">
    <w:abstractNumId w:val="0"/>
  </w:num>
  <w:num w:numId="6" w16cid:durableId="2121491938">
    <w:abstractNumId w:val="7"/>
  </w:num>
  <w:num w:numId="7" w16cid:durableId="215705763">
    <w:abstractNumId w:val="16"/>
  </w:num>
  <w:num w:numId="8" w16cid:durableId="1657882901">
    <w:abstractNumId w:val="8"/>
  </w:num>
  <w:num w:numId="9" w16cid:durableId="56125833">
    <w:abstractNumId w:val="12"/>
  </w:num>
  <w:num w:numId="10" w16cid:durableId="1676610718">
    <w:abstractNumId w:val="6"/>
  </w:num>
  <w:num w:numId="11" w16cid:durableId="1861625012">
    <w:abstractNumId w:val="11"/>
  </w:num>
  <w:num w:numId="12" w16cid:durableId="993919974">
    <w:abstractNumId w:val="3"/>
  </w:num>
  <w:num w:numId="13" w16cid:durableId="120349291">
    <w:abstractNumId w:val="9"/>
  </w:num>
  <w:num w:numId="14" w16cid:durableId="2095541942">
    <w:abstractNumId w:val="4"/>
  </w:num>
  <w:num w:numId="15" w16cid:durableId="565726605">
    <w:abstractNumId w:val="2"/>
  </w:num>
  <w:num w:numId="16" w16cid:durableId="1228766962">
    <w:abstractNumId w:val="17"/>
  </w:num>
  <w:num w:numId="17" w16cid:durableId="1654875570">
    <w:abstractNumId w:val="15"/>
  </w:num>
  <w:num w:numId="18" w16cid:durableId="2069104643">
    <w:abstractNumId w:val="10"/>
  </w:num>
  <w:num w:numId="19" w16cid:durableId="972096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33"/>
    <w:rsid w:val="00001270"/>
    <w:rsid w:val="0000214E"/>
    <w:rsid w:val="0000283E"/>
    <w:rsid w:val="000029E2"/>
    <w:rsid w:val="00002AC4"/>
    <w:rsid w:val="00003198"/>
    <w:rsid w:val="00005C43"/>
    <w:rsid w:val="00006429"/>
    <w:rsid w:val="0000650E"/>
    <w:rsid w:val="00006E35"/>
    <w:rsid w:val="0000723A"/>
    <w:rsid w:val="00007315"/>
    <w:rsid w:val="000076F4"/>
    <w:rsid w:val="00007FA9"/>
    <w:rsid w:val="0001119F"/>
    <w:rsid w:val="0001153D"/>
    <w:rsid w:val="00011CB4"/>
    <w:rsid w:val="00015CA6"/>
    <w:rsid w:val="0001633B"/>
    <w:rsid w:val="00016933"/>
    <w:rsid w:val="000205BC"/>
    <w:rsid w:val="00020908"/>
    <w:rsid w:val="00022EB2"/>
    <w:rsid w:val="000231B6"/>
    <w:rsid w:val="00023A82"/>
    <w:rsid w:val="0002567E"/>
    <w:rsid w:val="00025B56"/>
    <w:rsid w:val="00025E06"/>
    <w:rsid w:val="000310E2"/>
    <w:rsid w:val="0003126B"/>
    <w:rsid w:val="00032A9D"/>
    <w:rsid w:val="0003435A"/>
    <w:rsid w:val="00034F5F"/>
    <w:rsid w:val="00034FC1"/>
    <w:rsid w:val="000366FB"/>
    <w:rsid w:val="00037F38"/>
    <w:rsid w:val="00040704"/>
    <w:rsid w:val="00040FCF"/>
    <w:rsid w:val="000410F1"/>
    <w:rsid w:val="00042861"/>
    <w:rsid w:val="00044ECA"/>
    <w:rsid w:val="000457B8"/>
    <w:rsid w:val="00046913"/>
    <w:rsid w:val="000504B1"/>
    <w:rsid w:val="000539C9"/>
    <w:rsid w:val="00055BE4"/>
    <w:rsid w:val="00056C02"/>
    <w:rsid w:val="00056D58"/>
    <w:rsid w:val="00057337"/>
    <w:rsid w:val="000609F3"/>
    <w:rsid w:val="00060E2A"/>
    <w:rsid w:val="0006182C"/>
    <w:rsid w:val="0006282D"/>
    <w:rsid w:val="00063A66"/>
    <w:rsid w:val="00063A73"/>
    <w:rsid w:val="00064B38"/>
    <w:rsid w:val="00065748"/>
    <w:rsid w:val="00066AC5"/>
    <w:rsid w:val="00066D1A"/>
    <w:rsid w:val="00067B52"/>
    <w:rsid w:val="00070CFA"/>
    <w:rsid w:val="00071042"/>
    <w:rsid w:val="00071272"/>
    <w:rsid w:val="0007186D"/>
    <w:rsid w:val="0007233C"/>
    <w:rsid w:val="00072ED3"/>
    <w:rsid w:val="000741C5"/>
    <w:rsid w:val="00075B15"/>
    <w:rsid w:val="00075EAC"/>
    <w:rsid w:val="00076778"/>
    <w:rsid w:val="0007759B"/>
    <w:rsid w:val="0008111D"/>
    <w:rsid w:val="00081764"/>
    <w:rsid w:val="00084A77"/>
    <w:rsid w:val="00086AD9"/>
    <w:rsid w:val="00087026"/>
    <w:rsid w:val="00087EC9"/>
    <w:rsid w:val="00092407"/>
    <w:rsid w:val="00092C4D"/>
    <w:rsid w:val="00092CAE"/>
    <w:rsid w:val="000933AA"/>
    <w:rsid w:val="000936C1"/>
    <w:rsid w:val="00094384"/>
    <w:rsid w:val="00094B5A"/>
    <w:rsid w:val="00095E05"/>
    <w:rsid w:val="00097390"/>
    <w:rsid w:val="00097FD8"/>
    <w:rsid w:val="000A0BAC"/>
    <w:rsid w:val="000A1C29"/>
    <w:rsid w:val="000A2E9D"/>
    <w:rsid w:val="000A4258"/>
    <w:rsid w:val="000A4EA9"/>
    <w:rsid w:val="000A739D"/>
    <w:rsid w:val="000B0693"/>
    <w:rsid w:val="000B15E4"/>
    <w:rsid w:val="000B4C31"/>
    <w:rsid w:val="000B59A0"/>
    <w:rsid w:val="000B5C31"/>
    <w:rsid w:val="000B75AB"/>
    <w:rsid w:val="000B7B96"/>
    <w:rsid w:val="000C0B6D"/>
    <w:rsid w:val="000C0C90"/>
    <w:rsid w:val="000C162D"/>
    <w:rsid w:val="000C28F7"/>
    <w:rsid w:val="000C35A1"/>
    <w:rsid w:val="000C429E"/>
    <w:rsid w:val="000C61DC"/>
    <w:rsid w:val="000C61FA"/>
    <w:rsid w:val="000C62B2"/>
    <w:rsid w:val="000C7383"/>
    <w:rsid w:val="000C77E5"/>
    <w:rsid w:val="000C798A"/>
    <w:rsid w:val="000C7E89"/>
    <w:rsid w:val="000D0398"/>
    <w:rsid w:val="000D0554"/>
    <w:rsid w:val="000D0785"/>
    <w:rsid w:val="000D0B0C"/>
    <w:rsid w:val="000D117A"/>
    <w:rsid w:val="000D161D"/>
    <w:rsid w:val="000D240C"/>
    <w:rsid w:val="000D3794"/>
    <w:rsid w:val="000D59F5"/>
    <w:rsid w:val="000D7153"/>
    <w:rsid w:val="000D724F"/>
    <w:rsid w:val="000E0371"/>
    <w:rsid w:val="000E0ACB"/>
    <w:rsid w:val="000E199C"/>
    <w:rsid w:val="000E1CF4"/>
    <w:rsid w:val="000E1DAC"/>
    <w:rsid w:val="000E21CB"/>
    <w:rsid w:val="000E50AE"/>
    <w:rsid w:val="000E5140"/>
    <w:rsid w:val="000E5C63"/>
    <w:rsid w:val="000E5E6C"/>
    <w:rsid w:val="000E67AE"/>
    <w:rsid w:val="000E6B28"/>
    <w:rsid w:val="000F03A3"/>
    <w:rsid w:val="000F1956"/>
    <w:rsid w:val="000F2783"/>
    <w:rsid w:val="000F304E"/>
    <w:rsid w:val="000F68F0"/>
    <w:rsid w:val="00100129"/>
    <w:rsid w:val="0010085D"/>
    <w:rsid w:val="00100CAD"/>
    <w:rsid w:val="00102081"/>
    <w:rsid w:val="00102538"/>
    <w:rsid w:val="001037BC"/>
    <w:rsid w:val="00103BE8"/>
    <w:rsid w:val="00104460"/>
    <w:rsid w:val="00105A4D"/>
    <w:rsid w:val="001064FD"/>
    <w:rsid w:val="00106B88"/>
    <w:rsid w:val="00107172"/>
    <w:rsid w:val="001076F3"/>
    <w:rsid w:val="00107B3A"/>
    <w:rsid w:val="001110C9"/>
    <w:rsid w:val="0011114F"/>
    <w:rsid w:val="00111C81"/>
    <w:rsid w:val="00112468"/>
    <w:rsid w:val="00113384"/>
    <w:rsid w:val="00113FF8"/>
    <w:rsid w:val="00114B5A"/>
    <w:rsid w:val="00116547"/>
    <w:rsid w:val="00120DCB"/>
    <w:rsid w:val="0012254A"/>
    <w:rsid w:val="00122B23"/>
    <w:rsid w:val="00122C22"/>
    <w:rsid w:val="00123794"/>
    <w:rsid w:val="00123C5C"/>
    <w:rsid w:val="00124FFF"/>
    <w:rsid w:val="00126350"/>
    <w:rsid w:val="001270EB"/>
    <w:rsid w:val="00127B6C"/>
    <w:rsid w:val="00127BDD"/>
    <w:rsid w:val="00130126"/>
    <w:rsid w:val="001319E4"/>
    <w:rsid w:val="0013205A"/>
    <w:rsid w:val="001334F0"/>
    <w:rsid w:val="00134AD0"/>
    <w:rsid w:val="00134FD6"/>
    <w:rsid w:val="00135DE3"/>
    <w:rsid w:val="00136FFF"/>
    <w:rsid w:val="001377B2"/>
    <w:rsid w:val="00145567"/>
    <w:rsid w:val="00145B1D"/>
    <w:rsid w:val="001461B1"/>
    <w:rsid w:val="00146325"/>
    <w:rsid w:val="00146B4A"/>
    <w:rsid w:val="0015115E"/>
    <w:rsid w:val="001511D1"/>
    <w:rsid w:val="0015218D"/>
    <w:rsid w:val="0015343F"/>
    <w:rsid w:val="00153639"/>
    <w:rsid w:val="00153B61"/>
    <w:rsid w:val="00153DB4"/>
    <w:rsid w:val="00154437"/>
    <w:rsid w:val="001548C7"/>
    <w:rsid w:val="00155EE1"/>
    <w:rsid w:val="00156D63"/>
    <w:rsid w:val="00157045"/>
    <w:rsid w:val="00157B11"/>
    <w:rsid w:val="00157F56"/>
    <w:rsid w:val="00160746"/>
    <w:rsid w:val="0016080C"/>
    <w:rsid w:val="0016396A"/>
    <w:rsid w:val="00163F05"/>
    <w:rsid w:val="001657D1"/>
    <w:rsid w:val="00167BC3"/>
    <w:rsid w:val="00170245"/>
    <w:rsid w:val="0017108D"/>
    <w:rsid w:val="00172838"/>
    <w:rsid w:val="0017397B"/>
    <w:rsid w:val="00176443"/>
    <w:rsid w:val="001765B4"/>
    <w:rsid w:val="001770D3"/>
    <w:rsid w:val="00177DA5"/>
    <w:rsid w:val="00180FBD"/>
    <w:rsid w:val="0018169A"/>
    <w:rsid w:val="001818D2"/>
    <w:rsid w:val="00182354"/>
    <w:rsid w:val="001823B3"/>
    <w:rsid w:val="00182C09"/>
    <w:rsid w:val="001834FE"/>
    <w:rsid w:val="0018442B"/>
    <w:rsid w:val="00184502"/>
    <w:rsid w:val="00184F63"/>
    <w:rsid w:val="0018638A"/>
    <w:rsid w:val="00186D43"/>
    <w:rsid w:val="00190D4A"/>
    <w:rsid w:val="00190FC9"/>
    <w:rsid w:val="0019112C"/>
    <w:rsid w:val="001912F8"/>
    <w:rsid w:val="001919F4"/>
    <w:rsid w:val="00192BF7"/>
    <w:rsid w:val="0019439D"/>
    <w:rsid w:val="001949C8"/>
    <w:rsid w:val="00194A2F"/>
    <w:rsid w:val="001953A8"/>
    <w:rsid w:val="00195421"/>
    <w:rsid w:val="001955BB"/>
    <w:rsid w:val="00195DDA"/>
    <w:rsid w:val="00196E2A"/>
    <w:rsid w:val="00196F65"/>
    <w:rsid w:val="001975AE"/>
    <w:rsid w:val="0019783C"/>
    <w:rsid w:val="001A177C"/>
    <w:rsid w:val="001A2C67"/>
    <w:rsid w:val="001A2D15"/>
    <w:rsid w:val="001A5E1B"/>
    <w:rsid w:val="001B00FA"/>
    <w:rsid w:val="001B01CE"/>
    <w:rsid w:val="001B08E0"/>
    <w:rsid w:val="001B0F6B"/>
    <w:rsid w:val="001B2592"/>
    <w:rsid w:val="001B2882"/>
    <w:rsid w:val="001B501E"/>
    <w:rsid w:val="001B7633"/>
    <w:rsid w:val="001C04B8"/>
    <w:rsid w:val="001C0CFA"/>
    <w:rsid w:val="001C0DBB"/>
    <w:rsid w:val="001C2400"/>
    <w:rsid w:val="001C2709"/>
    <w:rsid w:val="001C32A5"/>
    <w:rsid w:val="001C373C"/>
    <w:rsid w:val="001C4291"/>
    <w:rsid w:val="001C4765"/>
    <w:rsid w:val="001C4CBD"/>
    <w:rsid w:val="001C71BC"/>
    <w:rsid w:val="001D059C"/>
    <w:rsid w:val="001D15A6"/>
    <w:rsid w:val="001D1663"/>
    <w:rsid w:val="001D1FB0"/>
    <w:rsid w:val="001D376F"/>
    <w:rsid w:val="001D3E6C"/>
    <w:rsid w:val="001D4BF9"/>
    <w:rsid w:val="001D4D37"/>
    <w:rsid w:val="001D55D6"/>
    <w:rsid w:val="001D5A02"/>
    <w:rsid w:val="001D728A"/>
    <w:rsid w:val="001E041B"/>
    <w:rsid w:val="001E1C16"/>
    <w:rsid w:val="001E20A7"/>
    <w:rsid w:val="001E20D5"/>
    <w:rsid w:val="001E26AE"/>
    <w:rsid w:val="001E6538"/>
    <w:rsid w:val="001E72E1"/>
    <w:rsid w:val="001E742C"/>
    <w:rsid w:val="001E748B"/>
    <w:rsid w:val="001E7807"/>
    <w:rsid w:val="001E7E89"/>
    <w:rsid w:val="001F02BC"/>
    <w:rsid w:val="001F0915"/>
    <w:rsid w:val="001F1A7F"/>
    <w:rsid w:val="001F1B60"/>
    <w:rsid w:val="001F1C9E"/>
    <w:rsid w:val="001F1F84"/>
    <w:rsid w:val="001F25D2"/>
    <w:rsid w:val="001F2880"/>
    <w:rsid w:val="001F33E9"/>
    <w:rsid w:val="001F3886"/>
    <w:rsid w:val="001F45CE"/>
    <w:rsid w:val="001F477F"/>
    <w:rsid w:val="001F4DE9"/>
    <w:rsid w:val="001F570D"/>
    <w:rsid w:val="00202281"/>
    <w:rsid w:val="00203CF8"/>
    <w:rsid w:val="002044D9"/>
    <w:rsid w:val="00204EF6"/>
    <w:rsid w:val="002060C7"/>
    <w:rsid w:val="00206EBF"/>
    <w:rsid w:val="002071EC"/>
    <w:rsid w:val="00207376"/>
    <w:rsid w:val="002102CB"/>
    <w:rsid w:val="00213E08"/>
    <w:rsid w:val="002140DD"/>
    <w:rsid w:val="002167A8"/>
    <w:rsid w:val="002170E1"/>
    <w:rsid w:val="00220028"/>
    <w:rsid w:val="00220C23"/>
    <w:rsid w:val="002220F2"/>
    <w:rsid w:val="00223427"/>
    <w:rsid w:val="0022349B"/>
    <w:rsid w:val="00223713"/>
    <w:rsid w:val="00224A9C"/>
    <w:rsid w:val="002275B6"/>
    <w:rsid w:val="00233A80"/>
    <w:rsid w:val="0023492F"/>
    <w:rsid w:val="002352E7"/>
    <w:rsid w:val="00235B54"/>
    <w:rsid w:val="002364AC"/>
    <w:rsid w:val="00236774"/>
    <w:rsid w:val="00240A29"/>
    <w:rsid w:val="002410F6"/>
    <w:rsid w:val="0024159E"/>
    <w:rsid w:val="00241DB3"/>
    <w:rsid w:val="00241E48"/>
    <w:rsid w:val="00242268"/>
    <w:rsid w:val="002436DF"/>
    <w:rsid w:val="002451B3"/>
    <w:rsid w:val="00246845"/>
    <w:rsid w:val="00246C3B"/>
    <w:rsid w:val="0024703B"/>
    <w:rsid w:val="002471E2"/>
    <w:rsid w:val="00251522"/>
    <w:rsid w:val="002530A1"/>
    <w:rsid w:val="00253E1C"/>
    <w:rsid w:val="00254133"/>
    <w:rsid w:val="0025533E"/>
    <w:rsid w:val="002556CD"/>
    <w:rsid w:val="00255B9F"/>
    <w:rsid w:val="00255DA2"/>
    <w:rsid w:val="00255EA4"/>
    <w:rsid w:val="00256A73"/>
    <w:rsid w:val="002572EB"/>
    <w:rsid w:val="002573FB"/>
    <w:rsid w:val="00257C22"/>
    <w:rsid w:val="002622B7"/>
    <w:rsid w:val="002631D8"/>
    <w:rsid w:val="00263635"/>
    <w:rsid w:val="00263969"/>
    <w:rsid w:val="00263DAD"/>
    <w:rsid w:val="002640B9"/>
    <w:rsid w:val="0026647B"/>
    <w:rsid w:val="00266D71"/>
    <w:rsid w:val="00267961"/>
    <w:rsid w:val="00270856"/>
    <w:rsid w:val="002708E9"/>
    <w:rsid w:val="002715E2"/>
    <w:rsid w:val="00271ECA"/>
    <w:rsid w:val="00272D26"/>
    <w:rsid w:val="00273130"/>
    <w:rsid w:val="002733D8"/>
    <w:rsid w:val="002756DD"/>
    <w:rsid w:val="00277473"/>
    <w:rsid w:val="002776CF"/>
    <w:rsid w:val="00277EE2"/>
    <w:rsid w:val="002811B7"/>
    <w:rsid w:val="002818A7"/>
    <w:rsid w:val="00282EC0"/>
    <w:rsid w:val="00282F94"/>
    <w:rsid w:val="002834F2"/>
    <w:rsid w:val="00284C42"/>
    <w:rsid w:val="00284CA0"/>
    <w:rsid w:val="00286551"/>
    <w:rsid w:val="002866C9"/>
    <w:rsid w:val="002905CE"/>
    <w:rsid w:val="00290E2F"/>
    <w:rsid w:val="00293E67"/>
    <w:rsid w:val="00293EA7"/>
    <w:rsid w:val="00294FC4"/>
    <w:rsid w:val="002969FF"/>
    <w:rsid w:val="00297DD6"/>
    <w:rsid w:val="002A0119"/>
    <w:rsid w:val="002A1824"/>
    <w:rsid w:val="002A2EA7"/>
    <w:rsid w:val="002A4982"/>
    <w:rsid w:val="002A4AAD"/>
    <w:rsid w:val="002A7A23"/>
    <w:rsid w:val="002A7B24"/>
    <w:rsid w:val="002B18C4"/>
    <w:rsid w:val="002B2AB7"/>
    <w:rsid w:val="002B53DD"/>
    <w:rsid w:val="002B5504"/>
    <w:rsid w:val="002B63D1"/>
    <w:rsid w:val="002B77AF"/>
    <w:rsid w:val="002B7D9B"/>
    <w:rsid w:val="002C00F5"/>
    <w:rsid w:val="002C206D"/>
    <w:rsid w:val="002C33C7"/>
    <w:rsid w:val="002C4634"/>
    <w:rsid w:val="002C4EA4"/>
    <w:rsid w:val="002C4FA0"/>
    <w:rsid w:val="002C4FE7"/>
    <w:rsid w:val="002C52C8"/>
    <w:rsid w:val="002C5394"/>
    <w:rsid w:val="002C53E7"/>
    <w:rsid w:val="002C6804"/>
    <w:rsid w:val="002C7CC1"/>
    <w:rsid w:val="002D06F9"/>
    <w:rsid w:val="002D14C2"/>
    <w:rsid w:val="002D17EB"/>
    <w:rsid w:val="002D26D6"/>
    <w:rsid w:val="002D5442"/>
    <w:rsid w:val="002D56C1"/>
    <w:rsid w:val="002D6798"/>
    <w:rsid w:val="002D7616"/>
    <w:rsid w:val="002D7858"/>
    <w:rsid w:val="002D7B5D"/>
    <w:rsid w:val="002D7B8E"/>
    <w:rsid w:val="002E0B85"/>
    <w:rsid w:val="002E1BED"/>
    <w:rsid w:val="002E2204"/>
    <w:rsid w:val="002E2D03"/>
    <w:rsid w:val="002E3FF2"/>
    <w:rsid w:val="002E4748"/>
    <w:rsid w:val="002E4803"/>
    <w:rsid w:val="002E4ABF"/>
    <w:rsid w:val="002E6607"/>
    <w:rsid w:val="002E69DD"/>
    <w:rsid w:val="002E6F9E"/>
    <w:rsid w:val="002E7CDA"/>
    <w:rsid w:val="002F0BEB"/>
    <w:rsid w:val="002F1D30"/>
    <w:rsid w:val="002F1FD6"/>
    <w:rsid w:val="002F2ADC"/>
    <w:rsid w:val="002F2D8E"/>
    <w:rsid w:val="002F3C99"/>
    <w:rsid w:val="002F48C2"/>
    <w:rsid w:val="002F48F6"/>
    <w:rsid w:val="002F4C97"/>
    <w:rsid w:val="002F5842"/>
    <w:rsid w:val="002F63A9"/>
    <w:rsid w:val="002F6CD1"/>
    <w:rsid w:val="00300B88"/>
    <w:rsid w:val="003012F5"/>
    <w:rsid w:val="00301562"/>
    <w:rsid w:val="00302469"/>
    <w:rsid w:val="003027C2"/>
    <w:rsid w:val="0030465F"/>
    <w:rsid w:val="00305D5B"/>
    <w:rsid w:val="00306B94"/>
    <w:rsid w:val="00307AA0"/>
    <w:rsid w:val="00311883"/>
    <w:rsid w:val="00313898"/>
    <w:rsid w:val="003139F6"/>
    <w:rsid w:val="00314E68"/>
    <w:rsid w:val="0031650B"/>
    <w:rsid w:val="00316E59"/>
    <w:rsid w:val="003175B0"/>
    <w:rsid w:val="00317662"/>
    <w:rsid w:val="00317A5D"/>
    <w:rsid w:val="0032193C"/>
    <w:rsid w:val="00321B8C"/>
    <w:rsid w:val="00322CD4"/>
    <w:rsid w:val="00322D53"/>
    <w:rsid w:val="003245BB"/>
    <w:rsid w:val="00325F6F"/>
    <w:rsid w:val="003262C7"/>
    <w:rsid w:val="0032743A"/>
    <w:rsid w:val="0032765F"/>
    <w:rsid w:val="00327B27"/>
    <w:rsid w:val="003330B4"/>
    <w:rsid w:val="00333B04"/>
    <w:rsid w:val="00337313"/>
    <w:rsid w:val="0033752E"/>
    <w:rsid w:val="0034052E"/>
    <w:rsid w:val="00341915"/>
    <w:rsid w:val="00341D26"/>
    <w:rsid w:val="00345974"/>
    <w:rsid w:val="003461FB"/>
    <w:rsid w:val="00346E86"/>
    <w:rsid w:val="0034743C"/>
    <w:rsid w:val="003479BC"/>
    <w:rsid w:val="0035020C"/>
    <w:rsid w:val="00350E5B"/>
    <w:rsid w:val="00352AC5"/>
    <w:rsid w:val="003545C5"/>
    <w:rsid w:val="00354D9F"/>
    <w:rsid w:val="0035596B"/>
    <w:rsid w:val="0035713E"/>
    <w:rsid w:val="00360E90"/>
    <w:rsid w:val="00361151"/>
    <w:rsid w:val="00361702"/>
    <w:rsid w:val="00361A38"/>
    <w:rsid w:val="00362D19"/>
    <w:rsid w:val="0036387F"/>
    <w:rsid w:val="003666AB"/>
    <w:rsid w:val="00366BE3"/>
    <w:rsid w:val="003677E5"/>
    <w:rsid w:val="00372374"/>
    <w:rsid w:val="00372375"/>
    <w:rsid w:val="00380999"/>
    <w:rsid w:val="00381393"/>
    <w:rsid w:val="00381F03"/>
    <w:rsid w:val="00384B41"/>
    <w:rsid w:val="00386155"/>
    <w:rsid w:val="00387446"/>
    <w:rsid w:val="00392BEA"/>
    <w:rsid w:val="00393142"/>
    <w:rsid w:val="00395595"/>
    <w:rsid w:val="003958BA"/>
    <w:rsid w:val="00395EB2"/>
    <w:rsid w:val="00395EF8"/>
    <w:rsid w:val="00396FA3"/>
    <w:rsid w:val="0039785D"/>
    <w:rsid w:val="003A15D2"/>
    <w:rsid w:val="003A1685"/>
    <w:rsid w:val="003A1A22"/>
    <w:rsid w:val="003A23AC"/>
    <w:rsid w:val="003A2B17"/>
    <w:rsid w:val="003A4D0A"/>
    <w:rsid w:val="003A54FA"/>
    <w:rsid w:val="003A7DA9"/>
    <w:rsid w:val="003B02D6"/>
    <w:rsid w:val="003B04F8"/>
    <w:rsid w:val="003B1A41"/>
    <w:rsid w:val="003B26F3"/>
    <w:rsid w:val="003B300F"/>
    <w:rsid w:val="003B3E86"/>
    <w:rsid w:val="003B5B0F"/>
    <w:rsid w:val="003B6524"/>
    <w:rsid w:val="003C1CA3"/>
    <w:rsid w:val="003C1D13"/>
    <w:rsid w:val="003C21C1"/>
    <w:rsid w:val="003C2485"/>
    <w:rsid w:val="003C3624"/>
    <w:rsid w:val="003C4C5B"/>
    <w:rsid w:val="003C5FA3"/>
    <w:rsid w:val="003C66E3"/>
    <w:rsid w:val="003C704D"/>
    <w:rsid w:val="003D006C"/>
    <w:rsid w:val="003D0251"/>
    <w:rsid w:val="003D056D"/>
    <w:rsid w:val="003D08FD"/>
    <w:rsid w:val="003D0DB5"/>
    <w:rsid w:val="003D0F02"/>
    <w:rsid w:val="003D17B3"/>
    <w:rsid w:val="003D2713"/>
    <w:rsid w:val="003D382F"/>
    <w:rsid w:val="003D3CAA"/>
    <w:rsid w:val="003D4A46"/>
    <w:rsid w:val="003D5D95"/>
    <w:rsid w:val="003D7795"/>
    <w:rsid w:val="003D7E06"/>
    <w:rsid w:val="003E0952"/>
    <w:rsid w:val="003E1B8A"/>
    <w:rsid w:val="003E1EB5"/>
    <w:rsid w:val="003E2D51"/>
    <w:rsid w:val="003E2F1E"/>
    <w:rsid w:val="003E36D5"/>
    <w:rsid w:val="003E41B9"/>
    <w:rsid w:val="003E4CD3"/>
    <w:rsid w:val="003E4D6B"/>
    <w:rsid w:val="003E4D77"/>
    <w:rsid w:val="003E5D00"/>
    <w:rsid w:val="003E7096"/>
    <w:rsid w:val="003E75BD"/>
    <w:rsid w:val="003E7A04"/>
    <w:rsid w:val="003F00CF"/>
    <w:rsid w:val="003F08FF"/>
    <w:rsid w:val="003F1153"/>
    <w:rsid w:val="003F1276"/>
    <w:rsid w:val="003F48C1"/>
    <w:rsid w:val="003F6ECD"/>
    <w:rsid w:val="00400EE8"/>
    <w:rsid w:val="00401743"/>
    <w:rsid w:val="00401E5B"/>
    <w:rsid w:val="0040265D"/>
    <w:rsid w:val="00403D05"/>
    <w:rsid w:val="004054FB"/>
    <w:rsid w:val="00406286"/>
    <w:rsid w:val="004066E9"/>
    <w:rsid w:val="00410867"/>
    <w:rsid w:val="00411193"/>
    <w:rsid w:val="004117A1"/>
    <w:rsid w:val="00411E14"/>
    <w:rsid w:val="00413E8E"/>
    <w:rsid w:val="004151AF"/>
    <w:rsid w:val="0041603E"/>
    <w:rsid w:val="00416233"/>
    <w:rsid w:val="00417C3C"/>
    <w:rsid w:val="004217D1"/>
    <w:rsid w:val="00423791"/>
    <w:rsid w:val="00423F51"/>
    <w:rsid w:val="004242EE"/>
    <w:rsid w:val="00424EB9"/>
    <w:rsid w:val="00425669"/>
    <w:rsid w:val="00425903"/>
    <w:rsid w:val="00426D27"/>
    <w:rsid w:val="004272EF"/>
    <w:rsid w:val="00430D69"/>
    <w:rsid w:val="0043161F"/>
    <w:rsid w:val="00432B62"/>
    <w:rsid w:val="00433068"/>
    <w:rsid w:val="00434E7B"/>
    <w:rsid w:val="004351C2"/>
    <w:rsid w:val="004353C4"/>
    <w:rsid w:val="004371BD"/>
    <w:rsid w:val="00437BE7"/>
    <w:rsid w:val="00440F63"/>
    <w:rsid w:val="00441447"/>
    <w:rsid w:val="00447118"/>
    <w:rsid w:val="004507B8"/>
    <w:rsid w:val="004508AD"/>
    <w:rsid w:val="004512F5"/>
    <w:rsid w:val="00451AE6"/>
    <w:rsid w:val="00452485"/>
    <w:rsid w:val="00452562"/>
    <w:rsid w:val="00452901"/>
    <w:rsid w:val="00454E04"/>
    <w:rsid w:val="00455DA8"/>
    <w:rsid w:val="004562CD"/>
    <w:rsid w:val="004567A0"/>
    <w:rsid w:val="004577C3"/>
    <w:rsid w:val="00457AA0"/>
    <w:rsid w:val="00457ACA"/>
    <w:rsid w:val="0046030F"/>
    <w:rsid w:val="00460416"/>
    <w:rsid w:val="0046108A"/>
    <w:rsid w:val="004617BD"/>
    <w:rsid w:val="004632D9"/>
    <w:rsid w:val="00463747"/>
    <w:rsid w:val="004639EC"/>
    <w:rsid w:val="00463ED0"/>
    <w:rsid w:val="0046495B"/>
    <w:rsid w:val="00464B11"/>
    <w:rsid w:val="004666A7"/>
    <w:rsid w:val="00467773"/>
    <w:rsid w:val="00470D37"/>
    <w:rsid w:val="004716CA"/>
    <w:rsid w:val="004733F9"/>
    <w:rsid w:val="004737B9"/>
    <w:rsid w:val="0047511E"/>
    <w:rsid w:val="00475AF6"/>
    <w:rsid w:val="00475CBF"/>
    <w:rsid w:val="0047667B"/>
    <w:rsid w:val="004777E9"/>
    <w:rsid w:val="004801C1"/>
    <w:rsid w:val="00480492"/>
    <w:rsid w:val="00481A91"/>
    <w:rsid w:val="00482758"/>
    <w:rsid w:val="00483E35"/>
    <w:rsid w:val="00485029"/>
    <w:rsid w:val="00485BBB"/>
    <w:rsid w:val="00485D30"/>
    <w:rsid w:val="004863F3"/>
    <w:rsid w:val="004868CA"/>
    <w:rsid w:val="00491221"/>
    <w:rsid w:val="00491C0D"/>
    <w:rsid w:val="004929BE"/>
    <w:rsid w:val="004937CB"/>
    <w:rsid w:val="00493DEB"/>
    <w:rsid w:val="00495354"/>
    <w:rsid w:val="004958C4"/>
    <w:rsid w:val="00495A63"/>
    <w:rsid w:val="004963F5"/>
    <w:rsid w:val="004964D9"/>
    <w:rsid w:val="004A00E6"/>
    <w:rsid w:val="004A0225"/>
    <w:rsid w:val="004A0EE7"/>
    <w:rsid w:val="004A108E"/>
    <w:rsid w:val="004A3872"/>
    <w:rsid w:val="004A415F"/>
    <w:rsid w:val="004A4F3A"/>
    <w:rsid w:val="004A5C78"/>
    <w:rsid w:val="004A5C82"/>
    <w:rsid w:val="004A63A2"/>
    <w:rsid w:val="004A710B"/>
    <w:rsid w:val="004A79B6"/>
    <w:rsid w:val="004B1538"/>
    <w:rsid w:val="004B2384"/>
    <w:rsid w:val="004B3976"/>
    <w:rsid w:val="004B493A"/>
    <w:rsid w:val="004B68B0"/>
    <w:rsid w:val="004B6F96"/>
    <w:rsid w:val="004B7B1D"/>
    <w:rsid w:val="004B7C4E"/>
    <w:rsid w:val="004C035F"/>
    <w:rsid w:val="004C16C6"/>
    <w:rsid w:val="004C1BF1"/>
    <w:rsid w:val="004C1DFE"/>
    <w:rsid w:val="004C2440"/>
    <w:rsid w:val="004C3D58"/>
    <w:rsid w:val="004C4376"/>
    <w:rsid w:val="004C4AD4"/>
    <w:rsid w:val="004C5E15"/>
    <w:rsid w:val="004D057D"/>
    <w:rsid w:val="004D186D"/>
    <w:rsid w:val="004D293A"/>
    <w:rsid w:val="004D2CF7"/>
    <w:rsid w:val="004D3989"/>
    <w:rsid w:val="004D49D7"/>
    <w:rsid w:val="004D5F99"/>
    <w:rsid w:val="004D6634"/>
    <w:rsid w:val="004D6C0D"/>
    <w:rsid w:val="004D7B49"/>
    <w:rsid w:val="004D7C5E"/>
    <w:rsid w:val="004E0007"/>
    <w:rsid w:val="004E0023"/>
    <w:rsid w:val="004E0570"/>
    <w:rsid w:val="004E0D8C"/>
    <w:rsid w:val="004E271B"/>
    <w:rsid w:val="004E2F02"/>
    <w:rsid w:val="004E506E"/>
    <w:rsid w:val="004E507C"/>
    <w:rsid w:val="004E5787"/>
    <w:rsid w:val="004E5DDF"/>
    <w:rsid w:val="004E70EA"/>
    <w:rsid w:val="004F0030"/>
    <w:rsid w:val="004F1250"/>
    <w:rsid w:val="004F1A65"/>
    <w:rsid w:val="004F2E95"/>
    <w:rsid w:val="004F3B6A"/>
    <w:rsid w:val="004F6376"/>
    <w:rsid w:val="004F6531"/>
    <w:rsid w:val="004F7553"/>
    <w:rsid w:val="00502257"/>
    <w:rsid w:val="005026CF"/>
    <w:rsid w:val="005029EE"/>
    <w:rsid w:val="00502FE0"/>
    <w:rsid w:val="00504070"/>
    <w:rsid w:val="00504113"/>
    <w:rsid w:val="00505BE3"/>
    <w:rsid w:val="00505EA1"/>
    <w:rsid w:val="0050600A"/>
    <w:rsid w:val="005074DB"/>
    <w:rsid w:val="00507D7E"/>
    <w:rsid w:val="00507F73"/>
    <w:rsid w:val="005106B2"/>
    <w:rsid w:val="00510C99"/>
    <w:rsid w:val="00511642"/>
    <w:rsid w:val="00511ABC"/>
    <w:rsid w:val="00511ACB"/>
    <w:rsid w:val="00512442"/>
    <w:rsid w:val="0051311B"/>
    <w:rsid w:val="00513B01"/>
    <w:rsid w:val="0051474C"/>
    <w:rsid w:val="005150E4"/>
    <w:rsid w:val="00515192"/>
    <w:rsid w:val="005160E7"/>
    <w:rsid w:val="00520C36"/>
    <w:rsid w:val="005239C6"/>
    <w:rsid w:val="00525DB8"/>
    <w:rsid w:val="00530765"/>
    <w:rsid w:val="005319F1"/>
    <w:rsid w:val="00531C9A"/>
    <w:rsid w:val="00534E8A"/>
    <w:rsid w:val="0053529A"/>
    <w:rsid w:val="0053563B"/>
    <w:rsid w:val="005361A7"/>
    <w:rsid w:val="005369E2"/>
    <w:rsid w:val="0053782D"/>
    <w:rsid w:val="00537CF8"/>
    <w:rsid w:val="00540965"/>
    <w:rsid w:val="00541B25"/>
    <w:rsid w:val="0054217D"/>
    <w:rsid w:val="0054259B"/>
    <w:rsid w:val="00542721"/>
    <w:rsid w:val="0054513B"/>
    <w:rsid w:val="005467D5"/>
    <w:rsid w:val="00547B6E"/>
    <w:rsid w:val="00547FD5"/>
    <w:rsid w:val="005502AE"/>
    <w:rsid w:val="00550707"/>
    <w:rsid w:val="00551891"/>
    <w:rsid w:val="00551DFE"/>
    <w:rsid w:val="00552357"/>
    <w:rsid w:val="0055542E"/>
    <w:rsid w:val="0055606C"/>
    <w:rsid w:val="005562BF"/>
    <w:rsid w:val="005566B1"/>
    <w:rsid w:val="005567FD"/>
    <w:rsid w:val="00556FE5"/>
    <w:rsid w:val="0055707E"/>
    <w:rsid w:val="005570C6"/>
    <w:rsid w:val="005572B7"/>
    <w:rsid w:val="00557954"/>
    <w:rsid w:val="00557A47"/>
    <w:rsid w:val="00560D73"/>
    <w:rsid w:val="00563E21"/>
    <w:rsid w:val="005641F6"/>
    <w:rsid w:val="005675BB"/>
    <w:rsid w:val="00571444"/>
    <w:rsid w:val="005717A0"/>
    <w:rsid w:val="0057210B"/>
    <w:rsid w:val="005724D0"/>
    <w:rsid w:val="00574480"/>
    <w:rsid w:val="00574A3C"/>
    <w:rsid w:val="005751B3"/>
    <w:rsid w:val="00575487"/>
    <w:rsid w:val="00575519"/>
    <w:rsid w:val="00576145"/>
    <w:rsid w:val="005765B9"/>
    <w:rsid w:val="00577454"/>
    <w:rsid w:val="00581537"/>
    <w:rsid w:val="00582333"/>
    <w:rsid w:val="00583F66"/>
    <w:rsid w:val="005844B4"/>
    <w:rsid w:val="00585BF0"/>
    <w:rsid w:val="00586294"/>
    <w:rsid w:val="00586945"/>
    <w:rsid w:val="00586F10"/>
    <w:rsid w:val="00587025"/>
    <w:rsid w:val="005872DC"/>
    <w:rsid w:val="005919EE"/>
    <w:rsid w:val="00591DC0"/>
    <w:rsid w:val="00595939"/>
    <w:rsid w:val="00596AC2"/>
    <w:rsid w:val="00596CBF"/>
    <w:rsid w:val="0059706A"/>
    <w:rsid w:val="00597A19"/>
    <w:rsid w:val="00597A5C"/>
    <w:rsid w:val="005A0C85"/>
    <w:rsid w:val="005A15ED"/>
    <w:rsid w:val="005A1A3C"/>
    <w:rsid w:val="005A397F"/>
    <w:rsid w:val="005A554E"/>
    <w:rsid w:val="005B0369"/>
    <w:rsid w:val="005B1E68"/>
    <w:rsid w:val="005B1F9E"/>
    <w:rsid w:val="005B3C0A"/>
    <w:rsid w:val="005B590E"/>
    <w:rsid w:val="005B67C0"/>
    <w:rsid w:val="005B6E60"/>
    <w:rsid w:val="005B760B"/>
    <w:rsid w:val="005B7AF7"/>
    <w:rsid w:val="005B7B70"/>
    <w:rsid w:val="005C05B9"/>
    <w:rsid w:val="005C22C1"/>
    <w:rsid w:val="005C3CBD"/>
    <w:rsid w:val="005C66BD"/>
    <w:rsid w:val="005C7EB5"/>
    <w:rsid w:val="005D0701"/>
    <w:rsid w:val="005D257D"/>
    <w:rsid w:val="005D2CDA"/>
    <w:rsid w:val="005D33D2"/>
    <w:rsid w:val="005D344F"/>
    <w:rsid w:val="005D546E"/>
    <w:rsid w:val="005D54D1"/>
    <w:rsid w:val="005D5EC8"/>
    <w:rsid w:val="005D634B"/>
    <w:rsid w:val="005D696A"/>
    <w:rsid w:val="005D6A1B"/>
    <w:rsid w:val="005D7390"/>
    <w:rsid w:val="005E026C"/>
    <w:rsid w:val="005E03AD"/>
    <w:rsid w:val="005E164D"/>
    <w:rsid w:val="005E36B8"/>
    <w:rsid w:val="005E3885"/>
    <w:rsid w:val="005E4155"/>
    <w:rsid w:val="005E4ACD"/>
    <w:rsid w:val="005E5FA0"/>
    <w:rsid w:val="005E63B5"/>
    <w:rsid w:val="005E6D34"/>
    <w:rsid w:val="005E725D"/>
    <w:rsid w:val="005F09A1"/>
    <w:rsid w:val="005F3FF6"/>
    <w:rsid w:val="005F4BDE"/>
    <w:rsid w:val="005F65A1"/>
    <w:rsid w:val="005F6CF2"/>
    <w:rsid w:val="005F753B"/>
    <w:rsid w:val="005F79AE"/>
    <w:rsid w:val="006007A0"/>
    <w:rsid w:val="00600DB1"/>
    <w:rsid w:val="00600E3B"/>
    <w:rsid w:val="006010E8"/>
    <w:rsid w:val="006020A1"/>
    <w:rsid w:val="00605299"/>
    <w:rsid w:val="00606151"/>
    <w:rsid w:val="00606837"/>
    <w:rsid w:val="006107AE"/>
    <w:rsid w:val="006107EC"/>
    <w:rsid w:val="006117CC"/>
    <w:rsid w:val="006120FD"/>
    <w:rsid w:val="0061250C"/>
    <w:rsid w:val="006125B4"/>
    <w:rsid w:val="00612DB3"/>
    <w:rsid w:val="00613056"/>
    <w:rsid w:val="00614639"/>
    <w:rsid w:val="00614932"/>
    <w:rsid w:val="00614AA5"/>
    <w:rsid w:val="00616CE1"/>
    <w:rsid w:val="0061705C"/>
    <w:rsid w:val="006177FE"/>
    <w:rsid w:val="0061799F"/>
    <w:rsid w:val="00620CE6"/>
    <w:rsid w:val="00622A15"/>
    <w:rsid w:val="00622DAE"/>
    <w:rsid w:val="006251F7"/>
    <w:rsid w:val="0062524B"/>
    <w:rsid w:val="006254BE"/>
    <w:rsid w:val="00627247"/>
    <w:rsid w:val="006277F3"/>
    <w:rsid w:val="00627F3C"/>
    <w:rsid w:val="00631A48"/>
    <w:rsid w:val="00631CB0"/>
    <w:rsid w:val="00631FFC"/>
    <w:rsid w:val="006320C4"/>
    <w:rsid w:val="0063260A"/>
    <w:rsid w:val="0063366F"/>
    <w:rsid w:val="00633C4C"/>
    <w:rsid w:val="00633C53"/>
    <w:rsid w:val="00633D14"/>
    <w:rsid w:val="00633FF9"/>
    <w:rsid w:val="00634C91"/>
    <w:rsid w:val="00634E55"/>
    <w:rsid w:val="00635D95"/>
    <w:rsid w:val="0063617A"/>
    <w:rsid w:val="00636F75"/>
    <w:rsid w:val="0063772B"/>
    <w:rsid w:val="00641197"/>
    <w:rsid w:val="00641540"/>
    <w:rsid w:val="0064436D"/>
    <w:rsid w:val="00645FDB"/>
    <w:rsid w:val="00646DD3"/>
    <w:rsid w:val="00650532"/>
    <w:rsid w:val="00651684"/>
    <w:rsid w:val="00651D9F"/>
    <w:rsid w:val="00652019"/>
    <w:rsid w:val="006527B0"/>
    <w:rsid w:val="0065323A"/>
    <w:rsid w:val="00653300"/>
    <w:rsid w:val="00653E38"/>
    <w:rsid w:val="00654180"/>
    <w:rsid w:val="0065467A"/>
    <w:rsid w:val="006564FD"/>
    <w:rsid w:val="00657414"/>
    <w:rsid w:val="006578C0"/>
    <w:rsid w:val="00660EA2"/>
    <w:rsid w:val="00661268"/>
    <w:rsid w:val="0066154C"/>
    <w:rsid w:val="00661692"/>
    <w:rsid w:val="0066303C"/>
    <w:rsid w:val="0066411B"/>
    <w:rsid w:val="00664EF5"/>
    <w:rsid w:val="00665B91"/>
    <w:rsid w:val="00666256"/>
    <w:rsid w:val="00666FB9"/>
    <w:rsid w:val="00667BD5"/>
    <w:rsid w:val="00670019"/>
    <w:rsid w:val="00670075"/>
    <w:rsid w:val="00670E3F"/>
    <w:rsid w:val="006712C1"/>
    <w:rsid w:val="00671908"/>
    <w:rsid w:val="00672DF1"/>
    <w:rsid w:val="00673000"/>
    <w:rsid w:val="00673A66"/>
    <w:rsid w:val="006749D7"/>
    <w:rsid w:val="00674B58"/>
    <w:rsid w:val="0067543D"/>
    <w:rsid w:val="00676440"/>
    <w:rsid w:val="00677B6D"/>
    <w:rsid w:val="00680893"/>
    <w:rsid w:val="00681A3E"/>
    <w:rsid w:val="00682BC2"/>
    <w:rsid w:val="00682ED5"/>
    <w:rsid w:val="00683F6D"/>
    <w:rsid w:val="00684762"/>
    <w:rsid w:val="0068485F"/>
    <w:rsid w:val="00686E3B"/>
    <w:rsid w:val="00686F4D"/>
    <w:rsid w:val="00687AAC"/>
    <w:rsid w:val="00687C48"/>
    <w:rsid w:val="006917F6"/>
    <w:rsid w:val="006930C1"/>
    <w:rsid w:val="00693152"/>
    <w:rsid w:val="00693A2F"/>
    <w:rsid w:val="00693B19"/>
    <w:rsid w:val="0069400A"/>
    <w:rsid w:val="00695797"/>
    <w:rsid w:val="00695A2A"/>
    <w:rsid w:val="00695E83"/>
    <w:rsid w:val="00695FCD"/>
    <w:rsid w:val="0069745F"/>
    <w:rsid w:val="006975F6"/>
    <w:rsid w:val="0069763A"/>
    <w:rsid w:val="006A0F17"/>
    <w:rsid w:val="006A3142"/>
    <w:rsid w:val="006A4146"/>
    <w:rsid w:val="006A5089"/>
    <w:rsid w:val="006A5296"/>
    <w:rsid w:val="006A5A13"/>
    <w:rsid w:val="006A6189"/>
    <w:rsid w:val="006A71D9"/>
    <w:rsid w:val="006B178C"/>
    <w:rsid w:val="006B200B"/>
    <w:rsid w:val="006B236C"/>
    <w:rsid w:val="006B35B2"/>
    <w:rsid w:val="006B5014"/>
    <w:rsid w:val="006B5BDC"/>
    <w:rsid w:val="006B61B3"/>
    <w:rsid w:val="006B7868"/>
    <w:rsid w:val="006C0129"/>
    <w:rsid w:val="006C0D36"/>
    <w:rsid w:val="006C148D"/>
    <w:rsid w:val="006C1938"/>
    <w:rsid w:val="006C20E1"/>
    <w:rsid w:val="006C2B79"/>
    <w:rsid w:val="006C2BC2"/>
    <w:rsid w:val="006C38E9"/>
    <w:rsid w:val="006C5FC7"/>
    <w:rsid w:val="006C6196"/>
    <w:rsid w:val="006D03B2"/>
    <w:rsid w:val="006D2711"/>
    <w:rsid w:val="006D27EE"/>
    <w:rsid w:val="006D2DFC"/>
    <w:rsid w:val="006D3163"/>
    <w:rsid w:val="006D3A99"/>
    <w:rsid w:val="006D3EE7"/>
    <w:rsid w:val="006D409D"/>
    <w:rsid w:val="006D43BD"/>
    <w:rsid w:val="006D4541"/>
    <w:rsid w:val="006D62D1"/>
    <w:rsid w:val="006D6716"/>
    <w:rsid w:val="006D6903"/>
    <w:rsid w:val="006E1844"/>
    <w:rsid w:val="006E1D1B"/>
    <w:rsid w:val="006E2A85"/>
    <w:rsid w:val="006E4974"/>
    <w:rsid w:val="006E5336"/>
    <w:rsid w:val="006E54ED"/>
    <w:rsid w:val="006E705C"/>
    <w:rsid w:val="006E7EA3"/>
    <w:rsid w:val="006E7F8B"/>
    <w:rsid w:val="006F1100"/>
    <w:rsid w:val="006F360A"/>
    <w:rsid w:val="006F45A2"/>
    <w:rsid w:val="006F4ECE"/>
    <w:rsid w:val="006F548F"/>
    <w:rsid w:val="006F5D2F"/>
    <w:rsid w:val="007012C6"/>
    <w:rsid w:val="00702738"/>
    <w:rsid w:val="00702FB7"/>
    <w:rsid w:val="00703323"/>
    <w:rsid w:val="00703AD0"/>
    <w:rsid w:val="00703C80"/>
    <w:rsid w:val="007044F1"/>
    <w:rsid w:val="00704536"/>
    <w:rsid w:val="00704962"/>
    <w:rsid w:val="00704F1D"/>
    <w:rsid w:val="00705415"/>
    <w:rsid w:val="00705669"/>
    <w:rsid w:val="00706486"/>
    <w:rsid w:val="0070726F"/>
    <w:rsid w:val="00707637"/>
    <w:rsid w:val="00707721"/>
    <w:rsid w:val="007078AD"/>
    <w:rsid w:val="0071032D"/>
    <w:rsid w:val="0071173D"/>
    <w:rsid w:val="00712857"/>
    <w:rsid w:val="007131A8"/>
    <w:rsid w:val="00715734"/>
    <w:rsid w:val="00720015"/>
    <w:rsid w:val="00721259"/>
    <w:rsid w:val="007222C6"/>
    <w:rsid w:val="00723780"/>
    <w:rsid w:val="00723D75"/>
    <w:rsid w:val="0072637C"/>
    <w:rsid w:val="00726981"/>
    <w:rsid w:val="0073052C"/>
    <w:rsid w:val="00730762"/>
    <w:rsid w:val="007307E9"/>
    <w:rsid w:val="00731B8D"/>
    <w:rsid w:val="00731E57"/>
    <w:rsid w:val="00732B56"/>
    <w:rsid w:val="007332AE"/>
    <w:rsid w:val="00735659"/>
    <w:rsid w:val="00735EBF"/>
    <w:rsid w:val="0073675A"/>
    <w:rsid w:val="00737366"/>
    <w:rsid w:val="0073753F"/>
    <w:rsid w:val="00741840"/>
    <w:rsid w:val="00742ACB"/>
    <w:rsid w:val="0074315E"/>
    <w:rsid w:val="0074370D"/>
    <w:rsid w:val="00745E4A"/>
    <w:rsid w:val="00746C15"/>
    <w:rsid w:val="00747B00"/>
    <w:rsid w:val="00747BAF"/>
    <w:rsid w:val="00750D3B"/>
    <w:rsid w:val="00751B35"/>
    <w:rsid w:val="00752376"/>
    <w:rsid w:val="00752E3E"/>
    <w:rsid w:val="00753A02"/>
    <w:rsid w:val="007547F5"/>
    <w:rsid w:val="007550E7"/>
    <w:rsid w:val="0075627F"/>
    <w:rsid w:val="0075637D"/>
    <w:rsid w:val="0075654F"/>
    <w:rsid w:val="007566EC"/>
    <w:rsid w:val="00756AF1"/>
    <w:rsid w:val="00757C42"/>
    <w:rsid w:val="00757FF2"/>
    <w:rsid w:val="0076033E"/>
    <w:rsid w:val="007607FA"/>
    <w:rsid w:val="00760F39"/>
    <w:rsid w:val="007621C0"/>
    <w:rsid w:val="00763E36"/>
    <w:rsid w:val="007647AB"/>
    <w:rsid w:val="00764BD6"/>
    <w:rsid w:val="00770577"/>
    <w:rsid w:val="007706EB"/>
    <w:rsid w:val="0077169F"/>
    <w:rsid w:val="0077258C"/>
    <w:rsid w:val="00774A44"/>
    <w:rsid w:val="00774E20"/>
    <w:rsid w:val="00776882"/>
    <w:rsid w:val="00777641"/>
    <w:rsid w:val="00777988"/>
    <w:rsid w:val="00780ACB"/>
    <w:rsid w:val="00780ECB"/>
    <w:rsid w:val="00780F09"/>
    <w:rsid w:val="007826E5"/>
    <w:rsid w:val="007829A6"/>
    <w:rsid w:val="00782EC1"/>
    <w:rsid w:val="007830DE"/>
    <w:rsid w:val="007859B0"/>
    <w:rsid w:val="00785EA0"/>
    <w:rsid w:val="00785FFE"/>
    <w:rsid w:val="0079008A"/>
    <w:rsid w:val="0079046C"/>
    <w:rsid w:val="00791092"/>
    <w:rsid w:val="00791DAF"/>
    <w:rsid w:val="0079231C"/>
    <w:rsid w:val="00792CC1"/>
    <w:rsid w:val="007937B0"/>
    <w:rsid w:val="007939D8"/>
    <w:rsid w:val="00795C1C"/>
    <w:rsid w:val="0079670A"/>
    <w:rsid w:val="0079787C"/>
    <w:rsid w:val="007A0F50"/>
    <w:rsid w:val="007A18CE"/>
    <w:rsid w:val="007A1DA4"/>
    <w:rsid w:val="007A2902"/>
    <w:rsid w:val="007A31B8"/>
    <w:rsid w:val="007A39D3"/>
    <w:rsid w:val="007A424F"/>
    <w:rsid w:val="007A558D"/>
    <w:rsid w:val="007A59FE"/>
    <w:rsid w:val="007A5C01"/>
    <w:rsid w:val="007A6195"/>
    <w:rsid w:val="007A64EF"/>
    <w:rsid w:val="007A7A13"/>
    <w:rsid w:val="007B1207"/>
    <w:rsid w:val="007B3D15"/>
    <w:rsid w:val="007B4599"/>
    <w:rsid w:val="007B54F0"/>
    <w:rsid w:val="007B5F38"/>
    <w:rsid w:val="007B61B1"/>
    <w:rsid w:val="007B7BB4"/>
    <w:rsid w:val="007B7C91"/>
    <w:rsid w:val="007C1935"/>
    <w:rsid w:val="007C266F"/>
    <w:rsid w:val="007C31F4"/>
    <w:rsid w:val="007C329A"/>
    <w:rsid w:val="007C4152"/>
    <w:rsid w:val="007C41F0"/>
    <w:rsid w:val="007C4FA7"/>
    <w:rsid w:val="007C55F1"/>
    <w:rsid w:val="007C64E8"/>
    <w:rsid w:val="007C6656"/>
    <w:rsid w:val="007C68E4"/>
    <w:rsid w:val="007C7374"/>
    <w:rsid w:val="007D0421"/>
    <w:rsid w:val="007D0897"/>
    <w:rsid w:val="007D0E50"/>
    <w:rsid w:val="007D18CB"/>
    <w:rsid w:val="007D244C"/>
    <w:rsid w:val="007D3532"/>
    <w:rsid w:val="007D40FD"/>
    <w:rsid w:val="007D6868"/>
    <w:rsid w:val="007D7496"/>
    <w:rsid w:val="007E0268"/>
    <w:rsid w:val="007E271B"/>
    <w:rsid w:val="007E2BC3"/>
    <w:rsid w:val="007E2C59"/>
    <w:rsid w:val="007E5E81"/>
    <w:rsid w:val="007E6F33"/>
    <w:rsid w:val="007E7977"/>
    <w:rsid w:val="007E7E50"/>
    <w:rsid w:val="007F0C29"/>
    <w:rsid w:val="007F149F"/>
    <w:rsid w:val="007F25D0"/>
    <w:rsid w:val="007F286B"/>
    <w:rsid w:val="007F3111"/>
    <w:rsid w:val="007F57B9"/>
    <w:rsid w:val="008002E9"/>
    <w:rsid w:val="00801BAF"/>
    <w:rsid w:val="0080206D"/>
    <w:rsid w:val="0080322E"/>
    <w:rsid w:val="008048F2"/>
    <w:rsid w:val="0080726C"/>
    <w:rsid w:val="008072B8"/>
    <w:rsid w:val="00807633"/>
    <w:rsid w:val="00807CBC"/>
    <w:rsid w:val="0081095D"/>
    <w:rsid w:val="00810DF0"/>
    <w:rsid w:val="00811175"/>
    <w:rsid w:val="00811C52"/>
    <w:rsid w:val="00811CD1"/>
    <w:rsid w:val="00814A85"/>
    <w:rsid w:val="00815F91"/>
    <w:rsid w:val="00817F3F"/>
    <w:rsid w:val="00820F39"/>
    <w:rsid w:val="008221C0"/>
    <w:rsid w:val="00822690"/>
    <w:rsid w:val="0082364F"/>
    <w:rsid w:val="00826083"/>
    <w:rsid w:val="0082625E"/>
    <w:rsid w:val="00827038"/>
    <w:rsid w:val="0082734D"/>
    <w:rsid w:val="008274EB"/>
    <w:rsid w:val="00827753"/>
    <w:rsid w:val="00830ECD"/>
    <w:rsid w:val="00831238"/>
    <w:rsid w:val="00832C79"/>
    <w:rsid w:val="008338ED"/>
    <w:rsid w:val="00834FA8"/>
    <w:rsid w:val="00835756"/>
    <w:rsid w:val="00836CF3"/>
    <w:rsid w:val="00836FD8"/>
    <w:rsid w:val="0084010E"/>
    <w:rsid w:val="00840681"/>
    <w:rsid w:val="008420D3"/>
    <w:rsid w:val="00843454"/>
    <w:rsid w:val="00843A16"/>
    <w:rsid w:val="00844A02"/>
    <w:rsid w:val="008457FE"/>
    <w:rsid w:val="00845DD3"/>
    <w:rsid w:val="0084769D"/>
    <w:rsid w:val="00853E94"/>
    <w:rsid w:val="008542A8"/>
    <w:rsid w:val="008546ED"/>
    <w:rsid w:val="00854CED"/>
    <w:rsid w:val="00854E53"/>
    <w:rsid w:val="00854E69"/>
    <w:rsid w:val="00855702"/>
    <w:rsid w:val="008562D0"/>
    <w:rsid w:val="0085644C"/>
    <w:rsid w:val="00856474"/>
    <w:rsid w:val="00856ACC"/>
    <w:rsid w:val="00860081"/>
    <w:rsid w:val="00860A7D"/>
    <w:rsid w:val="00861E98"/>
    <w:rsid w:val="008625B8"/>
    <w:rsid w:val="008631CD"/>
    <w:rsid w:val="00863946"/>
    <w:rsid w:val="00863A12"/>
    <w:rsid w:val="00864107"/>
    <w:rsid w:val="00864E2C"/>
    <w:rsid w:val="00865C4A"/>
    <w:rsid w:val="00865E01"/>
    <w:rsid w:val="00865E13"/>
    <w:rsid w:val="008666C9"/>
    <w:rsid w:val="0087104E"/>
    <w:rsid w:val="008722F7"/>
    <w:rsid w:val="0087649B"/>
    <w:rsid w:val="00876BE6"/>
    <w:rsid w:val="00877CA4"/>
    <w:rsid w:val="0088099B"/>
    <w:rsid w:val="00880F02"/>
    <w:rsid w:val="00881E29"/>
    <w:rsid w:val="00882E55"/>
    <w:rsid w:val="00883960"/>
    <w:rsid w:val="008849E6"/>
    <w:rsid w:val="00884F78"/>
    <w:rsid w:val="0088592F"/>
    <w:rsid w:val="00885AB8"/>
    <w:rsid w:val="00886C00"/>
    <w:rsid w:val="0088759B"/>
    <w:rsid w:val="00887888"/>
    <w:rsid w:val="008914F5"/>
    <w:rsid w:val="008917F5"/>
    <w:rsid w:val="00891BEE"/>
    <w:rsid w:val="00891D40"/>
    <w:rsid w:val="00892B41"/>
    <w:rsid w:val="00893440"/>
    <w:rsid w:val="008954D0"/>
    <w:rsid w:val="00895536"/>
    <w:rsid w:val="00895C10"/>
    <w:rsid w:val="00896063"/>
    <w:rsid w:val="0089696D"/>
    <w:rsid w:val="00897659"/>
    <w:rsid w:val="00897A67"/>
    <w:rsid w:val="008A0BC3"/>
    <w:rsid w:val="008A18A7"/>
    <w:rsid w:val="008A1F22"/>
    <w:rsid w:val="008A2033"/>
    <w:rsid w:val="008A27DC"/>
    <w:rsid w:val="008A33CA"/>
    <w:rsid w:val="008A59B1"/>
    <w:rsid w:val="008A706A"/>
    <w:rsid w:val="008A74D1"/>
    <w:rsid w:val="008A74E5"/>
    <w:rsid w:val="008A7BF5"/>
    <w:rsid w:val="008B1136"/>
    <w:rsid w:val="008B31F7"/>
    <w:rsid w:val="008B333F"/>
    <w:rsid w:val="008B3AEB"/>
    <w:rsid w:val="008B6C38"/>
    <w:rsid w:val="008B6EDE"/>
    <w:rsid w:val="008B7230"/>
    <w:rsid w:val="008B761A"/>
    <w:rsid w:val="008C0304"/>
    <w:rsid w:val="008C285C"/>
    <w:rsid w:val="008C30EE"/>
    <w:rsid w:val="008C344B"/>
    <w:rsid w:val="008C3504"/>
    <w:rsid w:val="008C45B7"/>
    <w:rsid w:val="008C482D"/>
    <w:rsid w:val="008C618E"/>
    <w:rsid w:val="008C6991"/>
    <w:rsid w:val="008C6E69"/>
    <w:rsid w:val="008C7A91"/>
    <w:rsid w:val="008D018C"/>
    <w:rsid w:val="008D0965"/>
    <w:rsid w:val="008D0F5D"/>
    <w:rsid w:val="008D13A3"/>
    <w:rsid w:val="008D3473"/>
    <w:rsid w:val="008D3C54"/>
    <w:rsid w:val="008D4A46"/>
    <w:rsid w:val="008D6A8A"/>
    <w:rsid w:val="008D6BAE"/>
    <w:rsid w:val="008D6C2E"/>
    <w:rsid w:val="008D6D4A"/>
    <w:rsid w:val="008D6ECA"/>
    <w:rsid w:val="008D720D"/>
    <w:rsid w:val="008D7C64"/>
    <w:rsid w:val="008E01D9"/>
    <w:rsid w:val="008E17C9"/>
    <w:rsid w:val="008E2A9E"/>
    <w:rsid w:val="008E3601"/>
    <w:rsid w:val="008E43E8"/>
    <w:rsid w:val="008E5A0B"/>
    <w:rsid w:val="008E7579"/>
    <w:rsid w:val="008E794F"/>
    <w:rsid w:val="008F04A3"/>
    <w:rsid w:val="008F073C"/>
    <w:rsid w:val="008F0946"/>
    <w:rsid w:val="008F12EF"/>
    <w:rsid w:val="008F179F"/>
    <w:rsid w:val="008F18CA"/>
    <w:rsid w:val="008F279D"/>
    <w:rsid w:val="008F3EF0"/>
    <w:rsid w:val="008F4846"/>
    <w:rsid w:val="008F5A27"/>
    <w:rsid w:val="008F5D9C"/>
    <w:rsid w:val="008F5F72"/>
    <w:rsid w:val="008F6946"/>
    <w:rsid w:val="008F6F11"/>
    <w:rsid w:val="008F7F57"/>
    <w:rsid w:val="0090200B"/>
    <w:rsid w:val="00904C8A"/>
    <w:rsid w:val="0090622A"/>
    <w:rsid w:val="00906F0D"/>
    <w:rsid w:val="0090739E"/>
    <w:rsid w:val="00910BAB"/>
    <w:rsid w:val="00912A13"/>
    <w:rsid w:val="00912B6A"/>
    <w:rsid w:val="00912CFE"/>
    <w:rsid w:val="00912D59"/>
    <w:rsid w:val="00914F3B"/>
    <w:rsid w:val="00920CE1"/>
    <w:rsid w:val="00921074"/>
    <w:rsid w:val="0092110F"/>
    <w:rsid w:val="00922AAE"/>
    <w:rsid w:val="00922BA3"/>
    <w:rsid w:val="00924CE9"/>
    <w:rsid w:val="009254D7"/>
    <w:rsid w:val="00926448"/>
    <w:rsid w:val="0093066D"/>
    <w:rsid w:val="0093067A"/>
    <w:rsid w:val="00930C3A"/>
    <w:rsid w:val="00933166"/>
    <w:rsid w:val="00933535"/>
    <w:rsid w:val="0093463D"/>
    <w:rsid w:val="009349A8"/>
    <w:rsid w:val="00935E97"/>
    <w:rsid w:val="00936AEA"/>
    <w:rsid w:val="00937731"/>
    <w:rsid w:val="009400CC"/>
    <w:rsid w:val="009404FA"/>
    <w:rsid w:val="009423D0"/>
    <w:rsid w:val="00944280"/>
    <w:rsid w:val="00944A5D"/>
    <w:rsid w:val="009462D2"/>
    <w:rsid w:val="00946CF1"/>
    <w:rsid w:val="00946E95"/>
    <w:rsid w:val="00950A51"/>
    <w:rsid w:val="009519A7"/>
    <w:rsid w:val="00953EF9"/>
    <w:rsid w:val="009543FA"/>
    <w:rsid w:val="00955799"/>
    <w:rsid w:val="00956E59"/>
    <w:rsid w:val="00957333"/>
    <w:rsid w:val="0095762B"/>
    <w:rsid w:val="00957A03"/>
    <w:rsid w:val="009602BA"/>
    <w:rsid w:val="0096104B"/>
    <w:rsid w:val="009611C8"/>
    <w:rsid w:val="00962410"/>
    <w:rsid w:val="00962E3B"/>
    <w:rsid w:val="009633DD"/>
    <w:rsid w:val="009636C0"/>
    <w:rsid w:val="00963707"/>
    <w:rsid w:val="0096383C"/>
    <w:rsid w:val="00963B74"/>
    <w:rsid w:val="00964BD3"/>
    <w:rsid w:val="009660AB"/>
    <w:rsid w:val="00967877"/>
    <w:rsid w:val="00967E6E"/>
    <w:rsid w:val="009702A8"/>
    <w:rsid w:val="00970EAF"/>
    <w:rsid w:val="009710C1"/>
    <w:rsid w:val="00971338"/>
    <w:rsid w:val="009731C5"/>
    <w:rsid w:val="0097533B"/>
    <w:rsid w:val="00976959"/>
    <w:rsid w:val="009771BF"/>
    <w:rsid w:val="00977747"/>
    <w:rsid w:val="00977DE1"/>
    <w:rsid w:val="009816F6"/>
    <w:rsid w:val="0098181D"/>
    <w:rsid w:val="00981898"/>
    <w:rsid w:val="00981B17"/>
    <w:rsid w:val="00982299"/>
    <w:rsid w:val="009835F4"/>
    <w:rsid w:val="009837BD"/>
    <w:rsid w:val="0098382B"/>
    <w:rsid w:val="009855EB"/>
    <w:rsid w:val="00985C1F"/>
    <w:rsid w:val="009867C2"/>
    <w:rsid w:val="00986C8F"/>
    <w:rsid w:val="00987A3D"/>
    <w:rsid w:val="00991892"/>
    <w:rsid w:val="00992B34"/>
    <w:rsid w:val="0099465C"/>
    <w:rsid w:val="009960BD"/>
    <w:rsid w:val="009968A7"/>
    <w:rsid w:val="009972CC"/>
    <w:rsid w:val="0099779B"/>
    <w:rsid w:val="009A213A"/>
    <w:rsid w:val="009A22CA"/>
    <w:rsid w:val="009A3684"/>
    <w:rsid w:val="009A3A4B"/>
    <w:rsid w:val="009A3FDD"/>
    <w:rsid w:val="009A408A"/>
    <w:rsid w:val="009A4CBD"/>
    <w:rsid w:val="009A5249"/>
    <w:rsid w:val="009A68A1"/>
    <w:rsid w:val="009B1093"/>
    <w:rsid w:val="009B1C71"/>
    <w:rsid w:val="009B1D00"/>
    <w:rsid w:val="009B22E6"/>
    <w:rsid w:val="009B2C34"/>
    <w:rsid w:val="009B4474"/>
    <w:rsid w:val="009B50A6"/>
    <w:rsid w:val="009B595E"/>
    <w:rsid w:val="009B5C49"/>
    <w:rsid w:val="009B666B"/>
    <w:rsid w:val="009B6C77"/>
    <w:rsid w:val="009B6E2C"/>
    <w:rsid w:val="009C0ED5"/>
    <w:rsid w:val="009C0FB1"/>
    <w:rsid w:val="009C1635"/>
    <w:rsid w:val="009C2ADA"/>
    <w:rsid w:val="009C3D89"/>
    <w:rsid w:val="009C438F"/>
    <w:rsid w:val="009C517C"/>
    <w:rsid w:val="009C6D29"/>
    <w:rsid w:val="009D023E"/>
    <w:rsid w:val="009D06C4"/>
    <w:rsid w:val="009D0721"/>
    <w:rsid w:val="009D07A0"/>
    <w:rsid w:val="009D0AA4"/>
    <w:rsid w:val="009D2402"/>
    <w:rsid w:val="009D2599"/>
    <w:rsid w:val="009D26AB"/>
    <w:rsid w:val="009D279C"/>
    <w:rsid w:val="009D2829"/>
    <w:rsid w:val="009D2DA8"/>
    <w:rsid w:val="009D49E7"/>
    <w:rsid w:val="009D4DDB"/>
    <w:rsid w:val="009D55EC"/>
    <w:rsid w:val="009D6857"/>
    <w:rsid w:val="009D6A17"/>
    <w:rsid w:val="009D7C83"/>
    <w:rsid w:val="009D7DC7"/>
    <w:rsid w:val="009E0C89"/>
    <w:rsid w:val="009E13E7"/>
    <w:rsid w:val="009E2014"/>
    <w:rsid w:val="009E2225"/>
    <w:rsid w:val="009E321F"/>
    <w:rsid w:val="009E7B56"/>
    <w:rsid w:val="009E7EEC"/>
    <w:rsid w:val="009F1A3F"/>
    <w:rsid w:val="009F3662"/>
    <w:rsid w:val="009F3BAA"/>
    <w:rsid w:val="009F440C"/>
    <w:rsid w:val="009F59DB"/>
    <w:rsid w:val="009F5F62"/>
    <w:rsid w:val="009F650D"/>
    <w:rsid w:val="00A000CF"/>
    <w:rsid w:val="00A0043E"/>
    <w:rsid w:val="00A0152B"/>
    <w:rsid w:val="00A0194D"/>
    <w:rsid w:val="00A02859"/>
    <w:rsid w:val="00A036A3"/>
    <w:rsid w:val="00A03B89"/>
    <w:rsid w:val="00A057C7"/>
    <w:rsid w:val="00A06327"/>
    <w:rsid w:val="00A07CAD"/>
    <w:rsid w:val="00A119F3"/>
    <w:rsid w:val="00A12B4E"/>
    <w:rsid w:val="00A12C49"/>
    <w:rsid w:val="00A13610"/>
    <w:rsid w:val="00A137D6"/>
    <w:rsid w:val="00A13DE3"/>
    <w:rsid w:val="00A13E4D"/>
    <w:rsid w:val="00A13F2B"/>
    <w:rsid w:val="00A14A8D"/>
    <w:rsid w:val="00A15B27"/>
    <w:rsid w:val="00A17CD2"/>
    <w:rsid w:val="00A17F0A"/>
    <w:rsid w:val="00A200A9"/>
    <w:rsid w:val="00A204AB"/>
    <w:rsid w:val="00A22BAE"/>
    <w:rsid w:val="00A22CED"/>
    <w:rsid w:val="00A24A14"/>
    <w:rsid w:val="00A251E6"/>
    <w:rsid w:val="00A25B5A"/>
    <w:rsid w:val="00A25C2A"/>
    <w:rsid w:val="00A265E7"/>
    <w:rsid w:val="00A26642"/>
    <w:rsid w:val="00A27AF2"/>
    <w:rsid w:val="00A27B36"/>
    <w:rsid w:val="00A301FE"/>
    <w:rsid w:val="00A30400"/>
    <w:rsid w:val="00A30E8E"/>
    <w:rsid w:val="00A31BB7"/>
    <w:rsid w:val="00A3339F"/>
    <w:rsid w:val="00A35393"/>
    <w:rsid w:val="00A35EBB"/>
    <w:rsid w:val="00A37869"/>
    <w:rsid w:val="00A37AD8"/>
    <w:rsid w:val="00A40AE4"/>
    <w:rsid w:val="00A40D54"/>
    <w:rsid w:val="00A40F9E"/>
    <w:rsid w:val="00A42789"/>
    <w:rsid w:val="00A43617"/>
    <w:rsid w:val="00A4468A"/>
    <w:rsid w:val="00A45792"/>
    <w:rsid w:val="00A4684F"/>
    <w:rsid w:val="00A50275"/>
    <w:rsid w:val="00A50B46"/>
    <w:rsid w:val="00A5122D"/>
    <w:rsid w:val="00A51E2E"/>
    <w:rsid w:val="00A55BD2"/>
    <w:rsid w:val="00A56CDA"/>
    <w:rsid w:val="00A5734C"/>
    <w:rsid w:val="00A63332"/>
    <w:rsid w:val="00A63FF9"/>
    <w:rsid w:val="00A66338"/>
    <w:rsid w:val="00A66810"/>
    <w:rsid w:val="00A67128"/>
    <w:rsid w:val="00A70148"/>
    <w:rsid w:val="00A705BB"/>
    <w:rsid w:val="00A71A9F"/>
    <w:rsid w:val="00A71D84"/>
    <w:rsid w:val="00A72092"/>
    <w:rsid w:val="00A7360D"/>
    <w:rsid w:val="00A73D49"/>
    <w:rsid w:val="00A74200"/>
    <w:rsid w:val="00A75481"/>
    <w:rsid w:val="00A756B8"/>
    <w:rsid w:val="00A762DB"/>
    <w:rsid w:val="00A7688D"/>
    <w:rsid w:val="00A76BFE"/>
    <w:rsid w:val="00A77A21"/>
    <w:rsid w:val="00A812EA"/>
    <w:rsid w:val="00A81CBF"/>
    <w:rsid w:val="00A82172"/>
    <w:rsid w:val="00A84386"/>
    <w:rsid w:val="00A8693E"/>
    <w:rsid w:val="00A86BAE"/>
    <w:rsid w:val="00A87350"/>
    <w:rsid w:val="00A87476"/>
    <w:rsid w:val="00A9082D"/>
    <w:rsid w:val="00A9140B"/>
    <w:rsid w:val="00A915B4"/>
    <w:rsid w:val="00A92126"/>
    <w:rsid w:val="00A92817"/>
    <w:rsid w:val="00A93D88"/>
    <w:rsid w:val="00A94683"/>
    <w:rsid w:val="00A958D6"/>
    <w:rsid w:val="00A95ABF"/>
    <w:rsid w:val="00A96FF3"/>
    <w:rsid w:val="00A97047"/>
    <w:rsid w:val="00A97435"/>
    <w:rsid w:val="00AA0506"/>
    <w:rsid w:val="00AA122F"/>
    <w:rsid w:val="00AA12C5"/>
    <w:rsid w:val="00AA4CDA"/>
    <w:rsid w:val="00AA50DB"/>
    <w:rsid w:val="00AA5475"/>
    <w:rsid w:val="00AA705F"/>
    <w:rsid w:val="00AA710A"/>
    <w:rsid w:val="00AA7AF3"/>
    <w:rsid w:val="00AB1004"/>
    <w:rsid w:val="00AB105A"/>
    <w:rsid w:val="00AB15DB"/>
    <w:rsid w:val="00AB16D8"/>
    <w:rsid w:val="00AB1CC5"/>
    <w:rsid w:val="00AB1F57"/>
    <w:rsid w:val="00AB227F"/>
    <w:rsid w:val="00AB2377"/>
    <w:rsid w:val="00AB2900"/>
    <w:rsid w:val="00AB2FD4"/>
    <w:rsid w:val="00AB4EC2"/>
    <w:rsid w:val="00AB59F8"/>
    <w:rsid w:val="00AB6177"/>
    <w:rsid w:val="00AB6758"/>
    <w:rsid w:val="00AB7932"/>
    <w:rsid w:val="00AB7E95"/>
    <w:rsid w:val="00AC2240"/>
    <w:rsid w:val="00AC2CBD"/>
    <w:rsid w:val="00AC2E8C"/>
    <w:rsid w:val="00AC3382"/>
    <w:rsid w:val="00AC33FE"/>
    <w:rsid w:val="00AC44A9"/>
    <w:rsid w:val="00AC5307"/>
    <w:rsid w:val="00AC63CC"/>
    <w:rsid w:val="00AD004F"/>
    <w:rsid w:val="00AD3BEC"/>
    <w:rsid w:val="00AD42CC"/>
    <w:rsid w:val="00AD5009"/>
    <w:rsid w:val="00AD6034"/>
    <w:rsid w:val="00AE0C74"/>
    <w:rsid w:val="00AE2544"/>
    <w:rsid w:val="00AE3563"/>
    <w:rsid w:val="00AE3897"/>
    <w:rsid w:val="00AE5659"/>
    <w:rsid w:val="00AE5FC9"/>
    <w:rsid w:val="00AE6EC6"/>
    <w:rsid w:val="00AE716B"/>
    <w:rsid w:val="00AF0C5D"/>
    <w:rsid w:val="00AF157B"/>
    <w:rsid w:val="00AF1E32"/>
    <w:rsid w:val="00AF47FB"/>
    <w:rsid w:val="00AF4E33"/>
    <w:rsid w:val="00AF5A66"/>
    <w:rsid w:val="00AF6004"/>
    <w:rsid w:val="00AF6990"/>
    <w:rsid w:val="00AF6AEA"/>
    <w:rsid w:val="00AF6C55"/>
    <w:rsid w:val="00AF71B7"/>
    <w:rsid w:val="00B00773"/>
    <w:rsid w:val="00B00B12"/>
    <w:rsid w:val="00B00E0F"/>
    <w:rsid w:val="00B0236C"/>
    <w:rsid w:val="00B0274C"/>
    <w:rsid w:val="00B029E7"/>
    <w:rsid w:val="00B05A16"/>
    <w:rsid w:val="00B05DF1"/>
    <w:rsid w:val="00B07919"/>
    <w:rsid w:val="00B07B30"/>
    <w:rsid w:val="00B100D8"/>
    <w:rsid w:val="00B10C7B"/>
    <w:rsid w:val="00B10DD2"/>
    <w:rsid w:val="00B119C2"/>
    <w:rsid w:val="00B120C0"/>
    <w:rsid w:val="00B12371"/>
    <w:rsid w:val="00B12658"/>
    <w:rsid w:val="00B12907"/>
    <w:rsid w:val="00B12D3B"/>
    <w:rsid w:val="00B14910"/>
    <w:rsid w:val="00B153A0"/>
    <w:rsid w:val="00B17D46"/>
    <w:rsid w:val="00B20B93"/>
    <w:rsid w:val="00B2164D"/>
    <w:rsid w:val="00B27345"/>
    <w:rsid w:val="00B2770D"/>
    <w:rsid w:val="00B279D2"/>
    <w:rsid w:val="00B27D3D"/>
    <w:rsid w:val="00B3075C"/>
    <w:rsid w:val="00B309CE"/>
    <w:rsid w:val="00B30F4F"/>
    <w:rsid w:val="00B33019"/>
    <w:rsid w:val="00B36CBC"/>
    <w:rsid w:val="00B37AD8"/>
    <w:rsid w:val="00B37D95"/>
    <w:rsid w:val="00B37ED8"/>
    <w:rsid w:val="00B4061D"/>
    <w:rsid w:val="00B43B08"/>
    <w:rsid w:val="00B43DD7"/>
    <w:rsid w:val="00B45205"/>
    <w:rsid w:val="00B470DA"/>
    <w:rsid w:val="00B47261"/>
    <w:rsid w:val="00B47376"/>
    <w:rsid w:val="00B515B4"/>
    <w:rsid w:val="00B5160E"/>
    <w:rsid w:val="00B51F0F"/>
    <w:rsid w:val="00B5324D"/>
    <w:rsid w:val="00B5380B"/>
    <w:rsid w:val="00B56255"/>
    <w:rsid w:val="00B56719"/>
    <w:rsid w:val="00B56F25"/>
    <w:rsid w:val="00B57549"/>
    <w:rsid w:val="00B60B1E"/>
    <w:rsid w:val="00B61AA4"/>
    <w:rsid w:val="00B6294A"/>
    <w:rsid w:val="00B6297D"/>
    <w:rsid w:val="00B63593"/>
    <w:rsid w:val="00B63BF6"/>
    <w:rsid w:val="00B650FB"/>
    <w:rsid w:val="00B65660"/>
    <w:rsid w:val="00B66026"/>
    <w:rsid w:val="00B665D1"/>
    <w:rsid w:val="00B677E0"/>
    <w:rsid w:val="00B67DB9"/>
    <w:rsid w:val="00B67DC8"/>
    <w:rsid w:val="00B70345"/>
    <w:rsid w:val="00B709EF"/>
    <w:rsid w:val="00B70F19"/>
    <w:rsid w:val="00B72006"/>
    <w:rsid w:val="00B72913"/>
    <w:rsid w:val="00B75C22"/>
    <w:rsid w:val="00B762D7"/>
    <w:rsid w:val="00B77DEC"/>
    <w:rsid w:val="00B80354"/>
    <w:rsid w:val="00B80E60"/>
    <w:rsid w:val="00B80FF2"/>
    <w:rsid w:val="00B815A4"/>
    <w:rsid w:val="00B8164D"/>
    <w:rsid w:val="00B83986"/>
    <w:rsid w:val="00B8488B"/>
    <w:rsid w:val="00B857AF"/>
    <w:rsid w:val="00B86163"/>
    <w:rsid w:val="00B878F0"/>
    <w:rsid w:val="00B87E16"/>
    <w:rsid w:val="00B90B90"/>
    <w:rsid w:val="00B90C84"/>
    <w:rsid w:val="00B91465"/>
    <w:rsid w:val="00B91EEE"/>
    <w:rsid w:val="00B92629"/>
    <w:rsid w:val="00B931CD"/>
    <w:rsid w:val="00B93682"/>
    <w:rsid w:val="00B936EC"/>
    <w:rsid w:val="00B9448C"/>
    <w:rsid w:val="00B94C44"/>
    <w:rsid w:val="00B96BD3"/>
    <w:rsid w:val="00B97535"/>
    <w:rsid w:val="00BA09DD"/>
    <w:rsid w:val="00BA15B2"/>
    <w:rsid w:val="00BA1C14"/>
    <w:rsid w:val="00BA55B0"/>
    <w:rsid w:val="00BA6DB2"/>
    <w:rsid w:val="00BA740A"/>
    <w:rsid w:val="00BA78AD"/>
    <w:rsid w:val="00BA7E06"/>
    <w:rsid w:val="00BB1BB9"/>
    <w:rsid w:val="00BB34F2"/>
    <w:rsid w:val="00BB3516"/>
    <w:rsid w:val="00BB371D"/>
    <w:rsid w:val="00BB3776"/>
    <w:rsid w:val="00BB3E94"/>
    <w:rsid w:val="00BB4221"/>
    <w:rsid w:val="00BB50C0"/>
    <w:rsid w:val="00BB5B0B"/>
    <w:rsid w:val="00BB60DC"/>
    <w:rsid w:val="00BB6960"/>
    <w:rsid w:val="00BB6BEC"/>
    <w:rsid w:val="00BB6D64"/>
    <w:rsid w:val="00BC1692"/>
    <w:rsid w:val="00BC1982"/>
    <w:rsid w:val="00BC1D21"/>
    <w:rsid w:val="00BC1EF9"/>
    <w:rsid w:val="00BC2BC7"/>
    <w:rsid w:val="00BC3468"/>
    <w:rsid w:val="00BC4075"/>
    <w:rsid w:val="00BC43F5"/>
    <w:rsid w:val="00BC4B02"/>
    <w:rsid w:val="00BC659F"/>
    <w:rsid w:val="00BC6C4F"/>
    <w:rsid w:val="00BC7448"/>
    <w:rsid w:val="00BC794A"/>
    <w:rsid w:val="00BC7F33"/>
    <w:rsid w:val="00BD13E1"/>
    <w:rsid w:val="00BD1976"/>
    <w:rsid w:val="00BD361C"/>
    <w:rsid w:val="00BD37DC"/>
    <w:rsid w:val="00BD3865"/>
    <w:rsid w:val="00BD3DF6"/>
    <w:rsid w:val="00BD4B6C"/>
    <w:rsid w:val="00BD6000"/>
    <w:rsid w:val="00BD691E"/>
    <w:rsid w:val="00BE1B40"/>
    <w:rsid w:val="00BE42E3"/>
    <w:rsid w:val="00BE4A6C"/>
    <w:rsid w:val="00BE5D29"/>
    <w:rsid w:val="00BE5E8B"/>
    <w:rsid w:val="00BE712D"/>
    <w:rsid w:val="00BE7434"/>
    <w:rsid w:val="00BE7D40"/>
    <w:rsid w:val="00BF001D"/>
    <w:rsid w:val="00BF124E"/>
    <w:rsid w:val="00BF2234"/>
    <w:rsid w:val="00BF2FC7"/>
    <w:rsid w:val="00BF41ED"/>
    <w:rsid w:val="00BF4635"/>
    <w:rsid w:val="00BF5EBF"/>
    <w:rsid w:val="00BF72F0"/>
    <w:rsid w:val="00C009CD"/>
    <w:rsid w:val="00C01091"/>
    <w:rsid w:val="00C02DC2"/>
    <w:rsid w:val="00C0421F"/>
    <w:rsid w:val="00C04E16"/>
    <w:rsid w:val="00C0602F"/>
    <w:rsid w:val="00C1066F"/>
    <w:rsid w:val="00C11B06"/>
    <w:rsid w:val="00C11FE7"/>
    <w:rsid w:val="00C1259F"/>
    <w:rsid w:val="00C1377E"/>
    <w:rsid w:val="00C13A6B"/>
    <w:rsid w:val="00C14922"/>
    <w:rsid w:val="00C14BF9"/>
    <w:rsid w:val="00C15DD1"/>
    <w:rsid w:val="00C16640"/>
    <w:rsid w:val="00C1716D"/>
    <w:rsid w:val="00C17513"/>
    <w:rsid w:val="00C17B4D"/>
    <w:rsid w:val="00C17BBD"/>
    <w:rsid w:val="00C17CA5"/>
    <w:rsid w:val="00C210D8"/>
    <w:rsid w:val="00C21B16"/>
    <w:rsid w:val="00C22C51"/>
    <w:rsid w:val="00C233C4"/>
    <w:rsid w:val="00C234A9"/>
    <w:rsid w:val="00C26427"/>
    <w:rsid w:val="00C26738"/>
    <w:rsid w:val="00C26CC0"/>
    <w:rsid w:val="00C278AD"/>
    <w:rsid w:val="00C30093"/>
    <w:rsid w:val="00C306FB"/>
    <w:rsid w:val="00C30E18"/>
    <w:rsid w:val="00C3266B"/>
    <w:rsid w:val="00C3403B"/>
    <w:rsid w:val="00C3573B"/>
    <w:rsid w:val="00C35E79"/>
    <w:rsid w:val="00C35F7F"/>
    <w:rsid w:val="00C36AE7"/>
    <w:rsid w:val="00C36ED3"/>
    <w:rsid w:val="00C37A34"/>
    <w:rsid w:val="00C40636"/>
    <w:rsid w:val="00C411D4"/>
    <w:rsid w:val="00C41600"/>
    <w:rsid w:val="00C4366A"/>
    <w:rsid w:val="00C4377F"/>
    <w:rsid w:val="00C43CF5"/>
    <w:rsid w:val="00C4570F"/>
    <w:rsid w:val="00C45A0E"/>
    <w:rsid w:val="00C46BB7"/>
    <w:rsid w:val="00C46E72"/>
    <w:rsid w:val="00C51E0F"/>
    <w:rsid w:val="00C52226"/>
    <w:rsid w:val="00C523DB"/>
    <w:rsid w:val="00C533E1"/>
    <w:rsid w:val="00C54B53"/>
    <w:rsid w:val="00C55BD5"/>
    <w:rsid w:val="00C5656F"/>
    <w:rsid w:val="00C56C4F"/>
    <w:rsid w:val="00C61441"/>
    <w:rsid w:val="00C63040"/>
    <w:rsid w:val="00C643A1"/>
    <w:rsid w:val="00C64DF2"/>
    <w:rsid w:val="00C65941"/>
    <w:rsid w:val="00C6614F"/>
    <w:rsid w:val="00C665E5"/>
    <w:rsid w:val="00C66AF2"/>
    <w:rsid w:val="00C6719F"/>
    <w:rsid w:val="00C67DD4"/>
    <w:rsid w:val="00C708F5"/>
    <w:rsid w:val="00C719C0"/>
    <w:rsid w:val="00C729F3"/>
    <w:rsid w:val="00C7332D"/>
    <w:rsid w:val="00C7370E"/>
    <w:rsid w:val="00C737A3"/>
    <w:rsid w:val="00C73AE8"/>
    <w:rsid w:val="00C74A3C"/>
    <w:rsid w:val="00C7631B"/>
    <w:rsid w:val="00C77C1C"/>
    <w:rsid w:val="00C81B26"/>
    <w:rsid w:val="00C845CF"/>
    <w:rsid w:val="00C84EC4"/>
    <w:rsid w:val="00C861AC"/>
    <w:rsid w:val="00C8621E"/>
    <w:rsid w:val="00C86FF1"/>
    <w:rsid w:val="00C879C6"/>
    <w:rsid w:val="00C87D67"/>
    <w:rsid w:val="00C90F81"/>
    <w:rsid w:val="00C91C6B"/>
    <w:rsid w:val="00C92C38"/>
    <w:rsid w:val="00C92E4A"/>
    <w:rsid w:val="00C93557"/>
    <w:rsid w:val="00C940D6"/>
    <w:rsid w:val="00C951F8"/>
    <w:rsid w:val="00C954D8"/>
    <w:rsid w:val="00C970A6"/>
    <w:rsid w:val="00C97D45"/>
    <w:rsid w:val="00CA10F3"/>
    <w:rsid w:val="00CA1209"/>
    <w:rsid w:val="00CA139B"/>
    <w:rsid w:val="00CA271F"/>
    <w:rsid w:val="00CA31D7"/>
    <w:rsid w:val="00CA3BB8"/>
    <w:rsid w:val="00CA3F44"/>
    <w:rsid w:val="00CA4716"/>
    <w:rsid w:val="00CA4C0D"/>
    <w:rsid w:val="00CA6A0D"/>
    <w:rsid w:val="00CA6A2C"/>
    <w:rsid w:val="00CA75A8"/>
    <w:rsid w:val="00CB1027"/>
    <w:rsid w:val="00CB1B24"/>
    <w:rsid w:val="00CB414B"/>
    <w:rsid w:val="00CB4925"/>
    <w:rsid w:val="00CB5075"/>
    <w:rsid w:val="00CB5C7F"/>
    <w:rsid w:val="00CB5DE9"/>
    <w:rsid w:val="00CB6C4E"/>
    <w:rsid w:val="00CB6CBD"/>
    <w:rsid w:val="00CB730B"/>
    <w:rsid w:val="00CB7F7A"/>
    <w:rsid w:val="00CC0169"/>
    <w:rsid w:val="00CC0C68"/>
    <w:rsid w:val="00CC1534"/>
    <w:rsid w:val="00CC1A26"/>
    <w:rsid w:val="00CC1D84"/>
    <w:rsid w:val="00CC26B0"/>
    <w:rsid w:val="00CC282A"/>
    <w:rsid w:val="00CC3111"/>
    <w:rsid w:val="00CC5BF4"/>
    <w:rsid w:val="00CC5CAF"/>
    <w:rsid w:val="00CC615B"/>
    <w:rsid w:val="00CC6214"/>
    <w:rsid w:val="00CC73C8"/>
    <w:rsid w:val="00CC794B"/>
    <w:rsid w:val="00CC7B5E"/>
    <w:rsid w:val="00CD020E"/>
    <w:rsid w:val="00CD063B"/>
    <w:rsid w:val="00CD11A7"/>
    <w:rsid w:val="00CD1E61"/>
    <w:rsid w:val="00CD21A3"/>
    <w:rsid w:val="00CD30C6"/>
    <w:rsid w:val="00CD43E4"/>
    <w:rsid w:val="00CD48A7"/>
    <w:rsid w:val="00CD4D9D"/>
    <w:rsid w:val="00CD5394"/>
    <w:rsid w:val="00CD6114"/>
    <w:rsid w:val="00CD774D"/>
    <w:rsid w:val="00CD7A9C"/>
    <w:rsid w:val="00CE0415"/>
    <w:rsid w:val="00CE0B75"/>
    <w:rsid w:val="00CE2A8A"/>
    <w:rsid w:val="00CE37A0"/>
    <w:rsid w:val="00CE51DA"/>
    <w:rsid w:val="00CE67A6"/>
    <w:rsid w:val="00CE732E"/>
    <w:rsid w:val="00CF00D5"/>
    <w:rsid w:val="00CF0BF6"/>
    <w:rsid w:val="00CF1508"/>
    <w:rsid w:val="00CF15EC"/>
    <w:rsid w:val="00CF2BD1"/>
    <w:rsid w:val="00CF30B9"/>
    <w:rsid w:val="00CF4588"/>
    <w:rsid w:val="00CF609D"/>
    <w:rsid w:val="00D0050C"/>
    <w:rsid w:val="00D018B6"/>
    <w:rsid w:val="00D01A1C"/>
    <w:rsid w:val="00D01E8A"/>
    <w:rsid w:val="00D0246E"/>
    <w:rsid w:val="00D0270A"/>
    <w:rsid w:val="00D03E3D"/>
    <w:rsid w:val="00D03FD4"/>
    <w:rsid w:val="00D04879"/>
    <w:rsid w:val="00D04B7D"/>
    <w:rsid w:val="00D059D6"/>
    <w:rsid w:val="00D061D4"/>
    <w:rsid w:val="00D06A20"/>
    <w:rsid w:val="00D07D78"/>
    <w:rsid w:val="00D10FC5"/>
    <w:rsid w:val="00D13139"/>
    <w:rsid w:val="00D1394C"/>
    <w:rsid w:val="00D14629"/>
    <w:rsid w:val="00D14C8E"/>
    <w:rsid w:val="00D15086"/>
    <w:rsid w:val="00D16323"/>
    <w:rsid w:val="00D2059F"/>
    <w:rsid w:val="00D2064A"/>
    <w:rsid w:val="00D223D9"/>
    <w:rsid w:val="00D23533"/>
    <w:rsid w:val="00D235DD"/>
    <w:rsid w:val="00D23891"/>
    <w:rsid w:val="00D23BC1"/>
    <w:rsid w:val="00D23DFD"/>
    <w:rsid w:val="00D24786"/>
    <w:rsid w:val="00D27435"/>
    <w:rsid w:val="00D27477"/>
    <w:rsid w:val="00D302B3"/>
    <w:rsid w:val="00D33473"/>
    <w:rsid w:val="00D33B5E"/>
    <w:rsid w:val="00D345A9"/>
    <w:rsid w:val="00D34AEE"/>
    <w:rsid w:val="00D34C5A"/>
    <w:rsid w:val="00D37696"/>
    <w:rsid w:val="00D40285"/>
    <w:rsid w:val="00D42401"/>
    <w:rsid w:val="00D436FC"/>
    <w:rsid w:val="00D440E2"/>
    <w:rsid w:val="00D448EB"/>
    <w:rsid w:val="00D44B62"/>
    <w:rsid w:val="00D44D66"/>
    <w:rsid w:val="00D451AA"/>
    <w:rsid w:val="00D47E59"/>
    <w:rsid w:val="00D50DB9"/>
    <w:rsid w:val="00D5124D"/>
    <w:rsid w:val="00D51DC4"/>
    <w:rsid w:val="00D5246D"/>
    <w:rsid w:val="00D628FB"/>
    <w:rsid w:val="00D63815"/>
    <w:rsid w:val="00D64CBD"/>
    <w:rsid w:val="00D658A5"/>
    <w:rsid w:val="00D65C24"/>
    <w:rsid w:val="00D67A3F"/>
    <w:rsid w:val="00D67DDC"/>
    <w:rsid w:val="00D71955"/>
    <w:rsid w:val="00D720EF"/>
    <w:rsid w:val="00D725A2"/>
    <w:rsid w:val="00D771BB"/>
    <w:rsid w:val="00D772FA"/>
    <w:rsid w:val="00D778A0"/>
    <w:rsid w:val="00D80305"/>
    <w:rsid w:val="00D81134"/>
    <w:rsid w:val="00D827CF"/>
    <w:rsid w:val="00D849EF"/>
    <w:rsid w:val="00D8502A"/>
    <w:rsid w:val="00D87CC0"/>
    <w:rsid w:val="00D90AEF"/>
    <w:rsid w:val="00D911A2"/>
    <w:rsid w:val="00D926CC"/>
    <w:rsid w:val="00D92B70"/>
    <w:rsid w:val="00D93D5F"/>
    <w:rsid w:val="00D95740"/>
    <w:rsid w:val="00D95E07"/>
    <w:rsid w:val="00D97C29"/>
    <w:rsid w:val="00D97C4A"/>
    <w:rsid w:val="00DA1294"/>
    <w:rsid w:val="00DA12D5"/>
    <w:rsid w:val="00DA1A69"/>
    <w:rsid w:val="00DA1B3A"/>
    <w:rsid w:val="00DA1C5C"/>
    <w:rsid w:val="00DA2AE9"/>
    <w:rsid w:val="00DA4B2E"/>
    <w:rsid w:val="00DA598F"/>
    <w:rsid w:val="00DA5C9E"/>
    <w:rsid w:val="00DA7085"/>
    <w:rsid w:val="00DB026B"/>
    <w:rsid w:val="00DB0C30"/>
    <w:rsid w:val="00DB1166"/>
    <w:rsid w:val="00DB1606"/>
    <w:rsid w:val="00DB1DEC"/>
    <w:rsid w:val="00DB20DA"/>
    <w:rsid w:val="00DB2E9C"/>
    <w:rsid w:val="00DB35A8"/>
    <w:rsid w:val="00DB38B2"/>
    <w:rsid w:val="00DB3A4B"/>
    <w:rsid w:val="00DB3C0C"/>
    <w:rsid w:val="00DB4B9E"/>
    <w:rsid w:val="00DB6D39"/>
    <w:rsid w:val="00DB7D35"/>
    <w:rsid w:val="00DC018D"/>
    <w:rsid w:val="00DC0886"/>
    <w:rsid w:val="00DC0BA7"/>
    <w:rsid w:val="00DC0FF1"/>
    <w:rsid w:val="00DC190E"/>
    <w:rsid w:val="00DC1DB5"/>
    <w:rsid w:val="00DC2E8F"/>
    <w:rsid w:val="00DC3435"/>
    <w:rsid w:val="00DC5089"/>
    <w:rsid w:val="00DC5378"/>
    <w:rsid w:val="00DC5DC9"/>
    <w:rsid w:val="00DC7059"/>
    <w:rsid w:val="00DD0F15"/>
    <w:rsid w:val="00DD109B"/>
    <w:rsid w:val="00DD1565"/>
    <w:rsid w:val="00DD1E59"/>
    <w:rsid w:val="00DD26A9"/>
    <w:rsid w:val="00DD2EAC"/>
    <w:rsid w:val="00DD36C7"/>
    <w:rsid w:val="00DD5DFE"/>
    <w:rsid w:val="00DD6099"/>
    <w:rsid w:val="00DD6A28"/>
    <w:rsid w:val="00DE28FB"/>
    <w:rsid w:val="00DE2B88"/>
    <w:rsid w:val="00DE2C2C"/>
    <w:rsid w:val="00DE2F08"/>
    <w:rsid w:val="00DE341A"/>
    <w:rsid w:val="00DE540E"/>
    <w:rsid w:val="00DE604A"/>
    <w:rsid w:val="00DE6061"/>
    <w:rsid w:val="00DE6C35"/>
    <w:rsid w:val="00DF0349"/>
    <w:rsid w:val="00DF0D79"/>
    <w:rsid w:val="00DF0E48"/>
    <w:rsid w:val="00DF0EFD"/>
    <w:rsid w:val="00DF107C"/>
    <w:rsid w:val="00DF2852"/>
    <w:rsid w:val="00DF2B26"/>
    <w:rsid w:val="00DF328E"/>
    <w:rsid w:val="00DF464B"/>
    <w:rsid w:val="00DF4CF7"/>
    <w:rsid w:val="00DF5911"/>
    <w:rsid w:val="00DF678A"/>
    <w:rsid w:val="00DF73D6"/>
    <w:rsid w:val="00E01F18"/>
    <w:rsid w:val="00E02CB2"/>
    <w:rsid w:val="00E0351A"/>
    <w:rsid w:val="00E037D2"/>
    <w:rsid w:val="00E03E0B"/>
    <w:rsid w:val="00E0436A"/>
    <w:rsid w:val="00E04932"/>
    <w:rsid w:val="00E0586B"/>
    <w:rsid w:val="00E05BD8"/>
    <w:rsid w:val="00E063ED"/>
    <w:rsid w:val="00E10CD3"/>
    <w:rsid w:val="00E11D16"/>
    <w:rsid w:val="00E1299C"/>
    <w:rsid w:val="00E1326E"/>
    <w:rsid w:val="00E147F1"/>
    <w:rsid w:val="00E14C02"/>
    <w:rsid w:val="00E155F9"/>
    <w:rsid w:val="00E16C9A"/>
    <w:rsid w:val="00E17749"/>
    <w:rsid w:val="00E17FD7"/>
    <w:rsid w:val="00E20370"/>
    <w:rsid w:val="00E20477"/>
    <w:rsid w:val="00E20805"/>
    <w:rsid w:val="00E22ABE"/>
    <w:rsid w:val="00E23661"/>
    <w:rsid w:val="00E236A8"/>
    <w:rsid w:val="00E244F6"/>
    <w:rsid w:val="00E251CF"/>
    <w:rsid w:val="00E25257"/>
    <w:rsid w:val="00E25ABC"/>
    <w:rsid w:val="00E2729A"/>
    <w:rsid w:val="00E27512"/>
    <w:rsid w:val="00E2790C"/>
    <w:rsid w:val="00E33EE6"/>
    <w:rsid w:val="00E3623D"/>
    <w:rsid w:val="00E36AE0"/>
    <w:rsid w:val="00E36AF8"/>
    <w:rsid w:val="00E412EE"/>
    <w:rsid w:val="00E41FA7"/>
    <w:rsid w:val="00E430E9"/>
    <w:rsid w:val="00E47B2F"/>
    <w:rsid w:val="00E47D73"/>
    <w:rsid w:val="00E47E6B"/>
    <w:rsid w:val="00E502FF"/>
    <w:rsid w:val="00E5074A"/>
    <w:rsid w:val="00E517EB"/>
    <w:rsid w:val="00E51BE9"/>
    <w:rsid w:val="00E52872"/>
    <w:rsid w:val="00E53F26"/>
    <w:rsid w:val="00E55533"/>
    <w:rsid w:val="00E57EF0"/>
    <w:rsid w:val="00E61197"/>
    <w:rsid w:val="00E6252A"/>
    <w:rsid w:val="00E626E7"/>
    <w:rsid w:val="00E627AC"/>
    <w:rsid w:val="00E6320D"/>
    <w:rsid w:val="00E6323F"/>
    <w:rsid w:val="00E63E0D"/>
    <w:rsid w:val="00E64265"/>
    <w:rsid w:val="00E6473B"/>
    <w:rsid w:val="00E652B3"/>
    <w:rsid w:val="00E706B8"/>
    <w:rsid w:val="00E71D48"/>
    <w:rsid w:val="00E72925"/>
    <w:rsid w:val="00E736C2"/>
    <w:rsid w:val="00E740FA"/>
    <w:rsid w:val="00E744A5"/>
    <w:rsid w:val="00E75115"/>
    <w:rsid w:val="00E75310"/>
    <w:rsid w:val="00E81486"/>
    <w:rsid w:val="00E81705"/>
    <w:rsid w:val="00E819D3"/>
    <w:rsid w:val="00E81B67"/>
    <w:rsid w:val="00E838BE"/>
    <w:rsid w:val="00E868E8"/>
    <w:rsid w:val="00E87E9B"/>
    <w:rsid w:val="00E90708"/>
    <w:rsid w:val="00E90D5F"/>
    <w:rsid w:val="00E9186D"/>
    <w:rsid w:val="00E91FFD"/>
    <w:rsid w:val="00E947D2"/>
    <w:rsid w:val="00E9577D"/>
    <w:rsid w:val="00E96A67"/>
    <w:rsid w:val="00EA041B"/>
    <w:rsid w:val="00EA0939"/>
    <w:rsid w:val="00EA20F9"/>
    <w:rsid w:val="00EA21B3"/>
    <w:rsid w:val="00EA2DD7"/>
    <w:rsid w:val="00EA3756"/>
    <w:rsid w:val="00EA494D"/>
    <w:rsid w:val="00EA4C35"/>
    <w:rsid w:val="00EA4C71"/>
    <w:rsid w:val="00EA5D50"/>
    <w:rsid w:val="00EA6752"/>
    <w:rsid w:val="00EA743B"/>
    <w:rsid w:val="00EA7A73"/>
    <w:rsid w:val="00EB13DE"/>
    <w:rsid w:val="00EB149A"/>
    <w:rsid w:val="00EB1DB2"/>
    <w:rsid w:val="00EB2490"/>
    <w:rsid w:val="00EB2978"/>
    <w:rsid w:val="00EB37FB"/>
    <w:rsid w:val="00EB4565"/>
    <w:rsid w:val="00EB6002"/>
    <w:rsid w:val="00EB61BC"/>
    <w:rsid w:val="00EB68E3"/>
    <w:rsid w:val="00EC123D"/>
    <w:rsid w:val="00EC2831"/>
    <w:rsid w:val="00EC28C1"/>
    <w:rsid w:val="00EC295E"/>
    <w:rsid w:val="00EC2DF5"/>
    <w:rsid w:val="00EC3944"/>
    <w:rsid w:val="00EC3F18"/>
    <w:rsid w:val="00EC424F"/>
    <w:rsid w:val="00EC513F"/>
    <w:rsid w:val="00EC6EE7"/>
    <w:rsid w:val="00EC7816"/>
    <w:rsid w:val="00EC7B9A"/>
    <w:rsid w:val="00EC7CBE"/>
    <w:rsid w:val="00ED18DD"/>
    <w:rsid w:val="00ED26C3"/>
    <w:rsid w:val="00ED414B"/>
    <w:rsid w:val="00ED4766"/>
    <w:rsid w:val="00ED5589"/>
    <w:rsid w:val="00ED745E"/>
    <w:rsid w:val="00ED7694"/>
    <w:rsid w:val="00EE01F3"/>
    <w:rsid w:val="00EE0CBC"/>
    <w:rsid w:val="00EE202C"/>
    <w:rsid w:val="00EE3CA2"/>
    <w:rsid w:val="00EE41AA"/>
    <w:rsid w:val="00EE445A"/>
    <w:rsid w:val="00EE4998"/>
    <w:rsid w:val="00EE5552"/>
    <w:rsid w:val="00EE5996"/>
    <w:rsid w:val="00EE7274"/>
    <w:rsid w:val="00EE752F"/>
    <w:rsid w:val="00EE7EAA"/>
    <w:rsid w:val="00EF07C0"/>
    <w:rsid w:val="00EF0B2E"/>
    <w:rsid w:val="00EF0B67"/>
    <w:rsid w:val="00EF1681"/>
    <w:rsid w:val="00EF5FF2"/>
    <w:rsid w:val="00EF67CE"/>
    <w:rsid w:val="00EF7B55"/>
    <w:rsid w:val="00EF7C2C"/>
    <w:rsid w:val="00F00A16"/>
    <w:rsid w:val="00F01BC4"/>
    <w:rsid w:val="00F02D14"/>
    <w:rsid w:val="00F02ED0"/>
    <w:rsid w:val="00F0358E"/>
    <w:rsid w:val="00F03D8F"/>
    <w:rsid w:val="00F0570E"/>
    <w:rsid w:val="00F10BA7"/>
    <w:rsid w:val="00F13A44"/>
    <w:rsid w:val="00F14E3C"/>
    <w:rsid w:val="00F150FC"/>
    <w:rsid w:val="00F159B6"/>
    <w:rsid w:val="00F15A16"/>
    <w:rsid w:val="00F16371"/>
    <w:rsid w:val="00F17314"/>
    <w:rsid w:val="00F17778"/>
    <w:rsid w:val="00F21668"/>
    <w:rsid w:val="00F2238C"/>
    <w:rsid w:val="00F22710"/>
    <w:rsid w:val="00F232F0"/>
    <w:rsid w:val="00F24630"/>
    <w:rsid w:val="00F24EF8"/>
    <w:rsid w:val="00F27963"/>
    <w:rsid w:val="00F27B75"/>
    <w:rsid w:val="00F304F1"/>
    <w:rsid w:val="00F31838"/>
    <w:rsid w:val="00F31DC9"/>
    <w:rsid w:val="00F328A8"/>
    <w:rsid w:val="00F329B4"/>
    <w:rsid w:val="00F3403D"/>
    <w:rsid w:val="00F36084"/>
    <w:rsid w:val="00F3679A"/>
    <w:rsid w:val="00F36B8A"/>
    <w:rsid w:val="00F377FF"/>
    <w:rsid w:val="00F4017B"/>
    <w:rsid w:val="00F40FD8"/>
    <w:rsid w:val="00F424FB"/>
    <w:rsid w:val="00F42749"/>
    <w:rsid w:val="00F45AA0"/>
    <w:rsid w:val="00F45FAB"/>
    <w:rsid w:val="00F467D9"/>
    <w:rsid w:val="00F5161D"/>
    <w:rsid w:val="00F51A4B"/>
    <w:rsid w:val="00F5242F"/>
    <w:rsid w:val="00F536EF"/>
    <w:rsid w:val="00F53BFD"/>
    <w:rsid w:val="00F55D74"/>
    <w:rsid w:val="00F57190"/>
    <w:rsid w:val="00F60BDC"/>
    <w:rsid w:val="00F60E23"/>
    <w:rsid w:val="00F63F9E"/>
    <w:rsid w:val="00F64D2A"/>
    <w:rsid w:val="00F65BA8"/>
    <w:rsid w:val="00F66321"/>
    <w:rsid w:val="00F67F89"/>
    <w:rsid w:val="00F70751"/>
    <w:rsid w:val="00F708DB"/>
    <w:rsid w:val="00F71181"/>
    <w:rsid w:val="00F715FE"/>
    <w:rsid w:val="00F7200E"/>
    <w:rsid w:val="00F72EE3"/>
    <w:rsid w:val="00F73A74"/>
    <w:rsid w:val="00F73C71"/>
    <w:rsid w:val="00F7471D"/>
    <w:rsid w:val="00F747FB"/>
    <w:rsid w:val="00F75AFA"/>
    <w:rsid w:val="00F767C8"/>
    <w:rsid w:val="00F773C7"/>
    <w:rsid w:val="00F77664"/>
    <w:rsid w:val="00F77A5E"/>
    <w:rsid w:val="00F80932"/>
    <w:rsid w:val="00F80CEE"/>
    <w:rsid w:val="00F80EC3"/>
    <w:rsid w:val="00F815BA"/>
    <w:rsid w:val="00F81F1A"/>
    <w:rsid w:val="00F829D3"/>
    <w:rsid w:val="00F85B00"/>
    <w:rsid w:val="00F868D4"/>
    <w:rsid w:val="00F87AD8"/>
    <w:rsid w:val="00F87DE7"/>
    <w:rsid w:val="00F916D1"/>
    <w:rsid w:val="00F9230E"/>
    <w:rsid w:val="00F94068"/>
    <w:rsid w:val="00F94878"/>
    <w:rsid w:val="00F9696A"/>
    <w:rsid w:val="00F97B2E"/>
    <w:rsid w:val="00FA0473"/>
    <w:rsid w:val="00FA0ED1"/>
    <w:rsid w:val="00FA1BDF"/>
    <w:rsid w:val="00FA2253"/>
    <w:rsid w:val="00FA2323"/>
    <w:rsid w:val="00FA23E9"/>
    <w:rsid w:val="00FA26B1"/>
    <w:rsid w:val="00FA3929"/>
    <w:rsid w:val="00FA43D7"/>
    <w:rsid w:val="00FA54BE"/>
    <w:rsid w:val="00FA5921"/>
    <w:rsid w:val="00FA7041"/>
    <w:rsid w:val="00FB03A6"/>
    <w:rsid w:val="00FB0429"/>
    <w:rsid w:val="00FB1AF9"/>
    <w:rsid w:val="00FB33DE"/>
    <w:rsid w:val="00FB3534"/>
    <w:rsid w:val="00FB3C70"/>
    <w:rsid w:val="00FB4286"/>
    <w:rsid w:val="00FB42D0"/>
    <w:rsid w:val="00FB4555"/>
    <w:rsid w:val="00FB4FE3"/>
    <w:rsid w:val="00FB5057"/>
    <w:rsid w:val="00FB5B84"/>
    <w:rsid w:val="00FB74E7"/>
    <w:rsid w:val="00FB7C9D"/>
    <w:rsid w:val="00FC0A1B"/>
    <w:rsid w:val="00FC12CC"/>
    <w:rsid w:val="00FC2861"/>
    <w:rsid w:val="00FC2986"/>
    <w:rsid w:val="00FC406D"/>
    <w:rsid w:val="00FC42C8"/>
    <w:rsid w:val="00FC4A9B"/>
    <w:rsid w:val="00FC5104"/>
    <w:rsid w:val="00FD0D25"/>
    <w:rsid w:val="00FD1332"/>
    <w:rsid w:val="00FD1CD7"/>
    <w:rsid w:val="00FD24B8"/>
    <w:rsid w:val="00FD26BC"/>
    <w:rsid w:val="00FD3A18"/>
    <w:rsid w:val="00FD416B"/>
    <w:rsid w:val="00FD4BAF"/>
    <w:rsid w:val="00FD4E0D"/>
    <w:rsid w:val="00FD5CEA"/>
    <w:rsid w:val="00FD663D"/>
    <w:rsid w:val="00FD66F5"/>
    <w:rsid w:val="00FD7A31"/>
    <w:rsid w:val="00FE0FED"/>
    <w:rsid w:val="00FE1A0C"/>
    <w:rsid w:val="00FE265F"/>
    <w:rsid w:val="00FE355F"/>
    <w:rsid w:val="00FE3ED8"/>
    <w:rsid w:val="00FE3FFB"/>
    <w:rsid w:val="00FE48A0"/>
    <w:rsid w:val="00FE585B"/>
    <w:rsid w:val="00FE5904"/>
    <w:rsid w:val="00FE7652"/>
    <w:rsid w:val="00FF0D72"/>
    <w:rsid w:val="00FF1EEA"/>
    <w:rsid w:val="00FF2060"/>
    <w:rsid w:val="00FF20F7"/>
    <w:rsid w:val="00FF26D6"/>
    <w:rsid w:val="00FF2A04"/>
    <w:rsid w:val="00FF2CDD"/>
    <w:rsid w:val="00FF326B"/>
    <w:rsid w:val="00FF3298"/>
    <w:rsid w:val="00FF45F2"/>
    <w:rsid w:val="00FF511E"/>
    <w:rsid w:val="00FF54BA"/>
    <w:rsid w:val="00FF638C"/>
    <w:rsid w:val="00FF66DA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578ED"/>
  <w15:docId w15:val="{1F183266-D851-41F5-834A-FCB1A45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0015"/>
    <w:rPr>
      <w:color w:val="808080"/>
    </w:rPr>
  </w:style>
  <w:style w:type="paragraph" w:styleId="a4">
    <w:name w:val="Balloon Text"/>
    <w:basedOn w:val="a"/>
    <w:link w:val="a5"/>
    <w:rsid w:val="007200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20015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6BAE"/>
    <w:pPr>
      <w:ind w:firstLine="567"/>
      <w:jc w:val="both"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promulgator">
    <w:name w:val="promulgator"/>
    <w:rsid w:val="008849E6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rsid w:val="00E52872"/>
    <w:rPr>
      <w:sz w:val="20"/>
      <w:szCs w:val="20"/>
    </w:rPr>
  </w:style>
  <w:style w:type="paragraph" w:styleId="a6">
    <w:name w:val="header"/>
    <w:basedOn w:val="a"/>
    <w:link w:val="a7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9404FA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9404FA"/>
    <w:rPr>
      <w:sz w:val="24"/>
      <w:szCs w:val="24"/>
    </w:rPr>
  </w:style>
  <w:style w:type="paragraph" w:styleId="aa">
    <w:name w:val="endnote text"/>
    <w:basedOn w:val="a"/>
    <w:link w:val="ab"/>
    <w:semiHidden/>
    <w:unhideWhenUsed/>
    <w:rsid w:val="009D07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721"/>
  </w:style>
  <w:style w:type="character" w:styleId="ac">
    <w:name w:val="endnote reference"/>
    <w:basedOn w:val="a0"/>
    <w:semiHidden/>
    <w:unhideWhenUsed/>
    <w:rsid w:val="009D0721"/>
    <w:rPr>
      <w:vertAlign w:val="superscript"/>
    </w:rPr>
  </w:style>
  <w:style w:type="paragraph" w:styleId="ad">
    <w:name w:val="List Paragraph"/>
    <w:basedOn w:val="a"/>
    <w:uiPriority w:val="34"/>
    <w:qFormat/>
    <w:rsid w:val="00E7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\PR\FcWrd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5B50-0C7C-4EE0-980E-EE7A6CB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FcWrdDoc</Template>
  <TotalTime>307</TotalTime>
  <Pages>10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Fallcom Computing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2023-02-06T09:12:00Z</cp:lastPrinted>
  <dcterms:created xsi:type="dcterms:W3CDTF">2023-06-27T07:56:00Z</dcterms:created>
  <dcterms:modified xsi:type="dcterms:W3CDTF">2025-06-30T07:18:00Z</dcterms:modified>
</cp:coreProperties>
</file>