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A994D" w14:textId="77777777" w:rsidR="00F13A44" w:rsidRPr="00F13A44" w:rsidRDefault="003F6ECD" w:rsidP="003F6ECD">
      <w:pPr>
        <w:tabs>
          <w:tab w:val="left" w:pos="5842"/>
        </w:tabs>
        <w:spacing w:before="6"/>
        <w:ind w:left="1134"/>
        <w:jc w:val="center"/>
        <w:rPr>
          <w:caps/>
          <w:sz w:val="28"/>
          <w:szCs w:val="28"/>
        </w:rPr>
      </w:pPr>
      <w:r w:rsidRPr="00F13A44">
        <w:rPr>
          <w:caps/>
          <w:sz w:val="28"/>
          <w:szCs w:val="28"/>
        </w:rPr>
        <w:t xml:space="preserve">Перечень </w:t>
      </w:r>
    </w:p>
    <w:p w14:paraId="52DB58C8" w14:textId="20D1B62C" w:rsidR="003F6ECD" w:rsidRPr="00F13A44" w:rsidRDefault="00C67DD4" w:rsidP="003F6EC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субъектов хозяйствования</w:t>
      </w:r>
      <w:r w:rsidR="003F6ECD" w:rsidRPr="00F13A44">
        <w:rPr>
          <w:sz w:val="28"/>
          <w:szCs w:val="28"/>
        </w:rPr>
        <w:t>,</w:t>
      </w:r>
    </w:p>
    <w:p w14:paraId="5191F2C1" w14:textId="77777777" w:rsidR="003F6ECD" w:rsidRPr="00F13A44" w:rsidRDefault="003F6ECD" w:rsidP="003F6EC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включенных в заявку на отбор проб и проведение измерений выбросов</w:t>
      </w:r>
    </w:p>
    <w:p w14:paraId="357D7162" w14:textId="53CB3A63" w:rsidR="00D23533" w:rsidRPr="00F13A44" w:rsidRDefault="003F6ECD" w:rsidP="00B8164D">
      <w:pPr>
        <w:tabs>
          <w:tab w:val="left" w:pos="5842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загрязняющих веществ в атмосферный во</w:t>
      </w:r>
      <w:r w:rsidR="00B8164D" w:rsidRPr="00F13A44">
        <w:rPr>
          <w:sz w:val="28"/>
          <w:szCs w:val="28"/>
        </w:rPr>
        <w:t xml:space="preserve">здух от стационарных источников </w:t>
      </w:r>
      <w:r w:rsidRPr="00F13A44">
        <w:rPr>
          <w:sz w:val="28"/>
          <w:szCs w:val="28"/>
        </w:rPr>
        <w:t>выбросов</w:t>
      </w:r>
    </w:p>
    <w:p w14:paraId="2873953E" w14:textId="27E403A1" w:rsidR="00D23533" w:rsidRPr="00F13A44" w:rsidRDefault="00AF1E32" w:rsidP="006117CC">
      <w:pPr>
        <w:tabs>
          <w:tab w:val="left" w:pos="7258"/>
        </w:tabs>
        <w:spacing w:before="6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 xml:space="preserve">на </w:t>
      </w:r>
      <w:r w:rsidR="007818C7">
        <w:rPr>
          <w:sz w:val="28"/>
          <w:szCs w:val="28"/>
        </w:rPr>
        <w:t>2</w:t>
      </w:r>
      <w:r w:rsidRPr="00F13A44">
        <w:rPr>
          <w:sz w:val="28"/>
          <w:szCs w:val="28"/>
        </w:rPr>
        <w:t xml:space="preserve"> полугодие 202</w:t>
      </w:r>
      <w:r w:rsidR="00E66866">
        <w:rPr>
          <w:sz w:val="28"/>
          <w:szCs w:val="28"/>
        </w:rPr>
        <w:t>6</w:t>
      </w:r>
      <w:r w:rsidR="00D23533" w:rsidRPr="00F13A44">
        <w:rPr>
          <w:sz w:val="28"/>
          <w:szCs w:val="28"/>
        </w:rPr>
        <w:t xml:space="preserve"> г</w:t>
      </w:r>
      <w:r w:rsidR="00447118" w:rsidRPr="00F13A44">
        <w:rPr>
          <w:sz w:val="28"/>
          <w:szCs w:val="28"/>
        </w:rPr>
        <w:t>ода</w:t>
      </w:r>
    </w:p>
    <w:p w14:paraId="753140CA" w14:textId="4500E094" w:rsidR="00D23533" w:rsidRPr="00F13A44" w:rsidRDefault="00D23533" w:rsidP="00F0265C">
      <w:pPr>
        <w:tabs>
          <w:tab w:val="left" w:pos="7315"/>
        </w:tabs>
        <w:spacing w:before="6" w:line="360" w:lineRule="auto"/>
        <w:ind w:left="1134"/>
        <w:jc w:val="center"/>
        <w:rPr>
          <w:sz w:val="28"/>
          <w:szCs w:val="28"/>
        </w:rPr>
      </w:pPr>
      <w:r w:rsidRPr="00F13A44">
        <w:rPr>
          <w:sz w:val="28"/>
          <w:szCs w:val="28"/>
        </w:rPr>
        <w:t>по Брестской области</w:t>
      </w:r>
    </w:p>
    <w:p w14:paraId="7D8F7A58" w14:textId="77777777" w:rsidR="00D23533" w:rsidRPr="00652019" w:rsidRDefault="00D23533" w:rsidP="00A76BFE">
      <w:pPr>
        <w:tabs>
          <w:tab w:val="left" w:pos="7315"/>
        </w:tabs>
        <w:spacing w:before="4"/>
        <w:rPr>
          <w:sz w:val="20"/>
          <w:szCs w:val="20"/>
        </w:rPr>
      </w:pPr>
    </w:p>
    <w:tbl>
      <w:tblPr>
        <w:tblW w:w="4216" w:type="pct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6139"/>
        <w:gridCol w:w="91"/>
        <w:gridCol w:w="2781"/>
        <w:gridCol w:w="4131"/>
      </w:tblGrid>
      <w:tr w:rsidR="001B0D1F" w:rsidRPr="00652019" w14:paraId="76176C2C" w14:textId="77777777" w:rsidTr="006C5ADC">
        <w:trPr>
          <w:trHeight w:val="1610"/>
        </w:trPr>
        <w:tc>
          <w:tcPr>
            <w:tcW w:w="241" w:type="pct"/>
            <w:vAlign w:val="center"/>
          </w:tcPr>
          <w:p w14:paraId="7FBAA100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№</w:t>
            </w:r>
          </w:p>
          <w:p w14:paraId="2B2D7727" w14:textId="35BF674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п/п</w:t>
            </w:r>
          </w:p>
        </w:tc>
        <w:tc>
          <w:tcPr>
            <w:tcW w:w="2223" w:type="pct"/>
            <w:shd w:val="clear" w:color="auto" w:fill="auto"/>
            <w:vAlign w:val="center"/>
          </w:tcPr>
          <w:p w14:paraId="0A40DD0D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Сведения о природопользователе</w:t>
            </w:r>
          </w:p>
          <w:p w14:paraId="756CFE72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(наименование юридического лица,</w:t>
            </w:r>
          </w:p>
          <w:p w14:paraId="716A3EE1" w14:textId="0E1EF313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фамилия, собственное имя, отчество</w:t>
            </w:r>
            <w:r w:rsidR="00C729F3">
              <w:rPr>
                <w:sz w:val="28"/>
                <w:szCs w:val="28"/>
              </w:rPr>
              <w:t xml:space="preserve"> (если таковое имеется)</w:t>
            </w:r>
          </w:p>
          <w:p w14:paraId="164685D9" w14:textId="74621E38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индивидуального предпринимателя),</w:t>
            </w:r>
          </w:p>
          <w:p w14:paraId="13FB2FB5" w14:textId="2A89944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наименование объекта и его месторасположение</w:t>
            </w:r>
          </w:p>
        </w:tc>
        <w:tc>
          <w:tcPr>
            <w:tcW w:w="1040" w:type="pct"/>
            <w:gridSpan w:val="2"/>
            <w:shd w:val="clear" w:color="auto" w:fill="auto"/>
            <w:vAlign w:val="center"/>
          </w:tcPr>
          <w:p w14:paraId="2EB90614" w14:textId="2F318C29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Срок</w:t>
            </w:r>
          </w:p>
          <w:p w14:paraId="0B2AF55A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отбора проб и</w:t>
            </w:r>
          </w:p>
          <w:p w14:paraId="39E72BD5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проведения</w:t>
            </w:r>
          </w:p>
          <w:p w14:paraId="74896890" w14:textId="224B6DC0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измерений*</w:t>
            </w:r>
          </w:p>
          <w:p w14:paraId="0A132722" w14:textId="16378E69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(периодичность)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1BD107FD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Основание</w:t>
            </w:r>
          </w:p>
          <w:p w14:paraId="3D2C3713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включения</w:t>
            </w:r>
          </w:p>
          <w:p w14:paraId="64499649" w14:textId="77777777" w:rsidR="003F6ECD" w:rsidRPr="00007FA9" w:rsidRDefault="003F6ECD" w:rsidP="003F6ECD">
            <w:pPr>
              <w:jc w:val="center"/>
              <w:rPr>
                <w:sz w:val="28"/>
                <w:szCs w:val="28"/>
              </w:rPr>
            </w:pPr>
            <w:r w:rsidRPr="00007FA9">
              <w:rPr>
                <w:sz w:val="28"/>
                <w:szCs w:val="28"/>
              </w:rPr>
              <w:t>в заявку</w:t>
            </w:r>
          </w:p>
        </w:tc>
      </w:tr>
      <w:tr w:rsidR="00007FA9" w:rsidRPr="00652019" w14:paraId="352CE7E5" w14:textId="77777777" w:rsidTr="006C5ADC">
        <w:trPr>
          <w:trHeight w:val="145"/>
        </w:trPr>
        <w:tc>
          <w:tcPr>
            <w:tcW w:w="5000" w:type="pct"/>
            <w:gridSpan w:val="5"/>
            <w:vAlign w:val="center"/>
          </w:tcPr>
          <w:p w14:paraId="12612DF6" w14:textId="6577DE04" w:rsidR="003F6ECD" w:rsidRPr="00007FA9" w:rsidRDefault="003F6ECD" w:rsidP="003F6ECD">
            <w:pPr>
              <w:jc w:val="center"/>
              <w:rPr>
                <w:b/>
                <w:sz w:val="28"/>
                <w:szCs w:val="28"/>
              </w:rPr>
            </w:pPr>
            <w:r w:rsidRPr="00007FA9">
              <w:rPr>
                <w:b/>
                <w:sz w:val="28"/>
                <w:szCs w:val="28"/>
              </w:rPr>
              <w:t>Барановичский район</w:t>
            </w:r>
          </w:p>
        </w:tc>
      </w:tr>
      <w:tr w:rsidR="001B0D1F" w:rsidRPr="00A76BFE" w14:paraId="35BF1B73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09913D0C" w14:textId="77777777" w:rsidR="007818C7" w:rsidRPr="00007FA9" w:rsidRDefault="007818C7" w:rsidP="007818C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35E3D29A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РУП «Бреставтодор»</w:t>
            </w:r>
          </w:p>
          <w:p w14:paraId="001337F0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224030, г. Брест, ул. Воровского, 19</w:t>
            </w:r>
          </w:p>
          <w:p w14:paraId="7C55AB6E" w14:textId="77777777" w:rsidR="007818C7" w:rsidRPr="007818C7" w:rsidRDefault="007818C7" w:rsidP="007818C7">
            <w:pPr>
              <w:rPr>
                <w:sz w:val="28"/>
                <w:szCs w:val="28"/>
              </w:rPr>
            </w:pPr>
          </w:p>
          <w:p w14:paraId="7D9E9278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филиал «ДЭУ № 24»</w:t>
            </w:r>
          </w:p>
          <w:p w14:paraId="476608A5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225331, Брестская область,</w:t>
            </w:r>
          </w:p>
          <w:p w14:paraId="23DFB01B" w14:textId="30666FF1" w:rsidR="007818C7" w:rsidRPr="00EA6752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г. Барановичи, ул. Доменикана, 157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5773BEDE" w14:textId="40A4CE29" w:rsidR="007818C7" w:rsidRPr="00EA6752" w:rsidRDefault="007818C7" w:rsidP="007818C7">
            <w:pPr>
              <w:jc w:val="center"/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5EF7A7BB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 xml:space="preserve">п.п. 133.1 п. 133 </w:t>
            </w:r>
          </w:p>
          <w:p w14:paraId="0E6E3A4C" w14:textId="5DEA9868" w:rsidR="007818C7" w:rsidRPr="00676440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24EE5D8E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462AD8BB" w14:textId="700BDDB5" w:rsidR="007818C7" w:rsidRPr="00007FA9" w:rsidRDefault="007818C7" w:rsidP="007818C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0FE37568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ОАО «Мостострой»</w:t>
            </w:r>
          </w:p>
          <w:p w14:paraId="241BD653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 xml:space="preserve">220036, г. Минск, </w:t>
            </w:r>
          </w:p>
          <w:p w14:paraId="5AF9E2D3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пер. Домашевский, д.11, ком. 301</w:t>
            </w:r>
          </w:p>
          <w:p w14:paraId="3F7FAD17" w14:textId="77777777" w:rsidR="007818C7" w:rsidRPr="007818C7" w:rsidRDefault="007818C7" w:rsidP="007818C7">
            <w:pPr>
              <w:rPr>
                <w:sz w:val="28"/>
                <w:szCs w:val="28"/>
              </w:rPr>
            </w:pPr>
          </w:p>
          <w:p w14:paraId="20202F89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филиал «Мостостроительное управление № 3»</w:t>
            </w:r>
          </w:p>
          <w:p w14:paraId="0DCC6EFE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225407, Брестская область,</w:t>
            </w:r>
          </w:p>
          <w:p w14:paraId="74C95AC4" w14:textId="76CAC00A" w:rsidR="007818C7" w:rsidRPr="00007FA9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г. Барановичи, ул. Бадака, 29А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7B6ADCC0" w14:textId="20138675" w:rsidR="007818C7" w:rsidRPr="00007FA9" w:rsidRDefault="007818C7" w:rsidP="007818C7">
            <w:pPr>
              <w:jc w:val="center"/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  <w:shd w:val="clear" w:color="auto" w:fill="auto"/>
          </w:tcPr>
          <w:p w14:paraId="06A4E32D" w14:textId="77777777" w:rsidR="007818C7" w:rsidRPr="007818C7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 xml:space="preserve">п.п. 133.1 п. 133 </w:t>
            </w:r>
          </w:p>
          <w:p w14:paraId="1C19CD86" w14:textId="7EABEDD7" w:rsidR="007818C7" w:rsidRPr="00007FA9" w:rsidRDefault="007818C7" w:rsidP="007818C7">
            <w:pPr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615B4062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7A292D3F" w14:textId="77777777" w:rsidR="00FD7344" w:rsidRPr="00007FA9" w:rsidRDefault="00FD7344" w:rsidP="00FD734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6AA9CC1C" w14:textId="77777777" w:rsidR="00FD7344" w:rsidRPr="00FD7344" w:rsidRDefault="00FD7344" w:rsidP="00FD7344">
            <w:pPr>
              <w:rPr>
                <w:sz w:val="28"/>
                <w:szCs w:val="28"/>
              </w:rPr>
            </w:pPr>
            <w:r w:rsidRPr="00FD7344">
              <w:rPr>
                <w:sz w:val="28"/>
                <w:szCs w:val="28"/>
              </w:rPr>
              <w:t>ОАО «СтоловичиАгро»</w:t>
            </w:r>
          </w:p>
          <w:p w14:paraId="18B9CFDC" w14:textId="4BED3378" w:rsidR="00FD7344" w:rsidRPr="00007FA9" w:rsidRDefault="00FD7344" w:rsidP="00FD7344">
            <w:pPr>
              <w:rPr>
                <w:sz w:val="28"/>
                <w:szCs w:val="28"/>
              </w:rPr>
            </w:pPr>
            <w:r w:rsidRPr="00FD7344">
              <w:rPr>
                <w:sz w:val="28"/>
                <w:szCs w:val="28"/>
              </w:rPr>
              <w:t xml:space="preserve">Брестская область, Барановичский район, Столовичский с/с, аг. Столовичи, ул. Барановичская, 1В 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6E58687" w14:textId="1EDE11CC" w:rsidR="00FD7344" w:rsidRPr="00FD7344" w:rsidRDefault="00FD7344" w:rsidP="00FD7344">
            <w:pPr>
              <w:jc w:val="center"/>
              <w:rPr>
                <w:sz w:val="28"/>
                <w:szCs w:val="28"/>
              </w:rPr>
            </w:pPr>
            <w:r w:rsidRPr="00FD7344">
              <w:rPr>
                <w:sz w:val="28"/>
                <w:szCs w:val="28"/>
              </w:rPr>
              <w:t>июль-август</w:t>
            </w:r>
            <w:r>
              <w:rPr>
                <w:sz w:val="28"/>
                <w:szCs w:val="28"/>
              </w:rPr>
              <w:t xml:space="preserve">, </w:t>
            </w:r>
            <w:r w:rsidR="000406AD">
              <w:rPr>
                <w:sz w:val="28"/>
                <w:szCs w:val="28"/>
              </w:rPr>
              <w:t>октябрь</w:t>
            </w:r>
          </w:p>
          <w:p w14:paraId="6E66BDC9" w14:textId="77777777" w:rsidR="00FD7344" w:rsidRPr="00FD7344" w:rsidRDefault="00FD7344" w:rsidP="00FD7344">
            <w:pPr>
              <w:rPr>
                <w:sz w:val="28"/>
                <w:szCs w:val="28"/>
              </w:rPr>
            </w:pPr>
          </w:p>
          <w:p w14:paraId="051253E4" w14:textId="7BD8CAB5" w:rsidR="00FD7344" w:rsidRPr="00007FA9" w:rsidRDefault="00FD7344" w:rsidP="00FD7344">
            <w:pPr>
              <w:rPr>
                <w:sz w:val="28"/>
                <w:szCs w:val="28"/>
              </w:rPr>
            </w:pPr>
          </w:p>
        </w:tc>
        <w:tc>
          <w:tcPr>
            <w:tcW w:w="1496" w:type="pct"/>
            <w:shd w:val="clear" w:color="auto" w:fill="auto"/>
          </w:tcPr>
          <w:p w14:paraId="684E49E7" w14:textId="77777777" w:rsidR="00FD7344" w:rsidRPr="00FD7344" w:rsidRDefault="00FD7344" w:rsidP="00FD7344">
            <w:pPr>
              <w:rPr>
                <w:sz w:val="28"/>
                <w:szCs w:val="28"/>
              </w:rPr>
            </w:pPr>
            <w:r w:rsidRPr="00FD7344">
              <w:rPr>
                <w:sz w:val="28"/>
                <w:szCs w:val="28"/>
              </w:rPr>
              <w:t xml:space="preserve">п.п. 133.1 п. 133 </w:t>
            </w:r>
          </w:p>
          <w:p w14:paraId="1E760C0B" w14:textId="77777777" w:rsidR="00FD7344" w:rsidRPr="00FD7344" w:rsidRDefault="00FD7344" w:rsidP="00FD7344">
            <w:pPr>
              <w:rPr>
                <w:sz w:val="28"/>
                <w:szCs w:val="28"/>
              </w:rPr>
            </w:pPr>
            <w:r w:rsidRPr="00FD7344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  <w:p w14:paraId="2B291018" w14:textId="768BB291" w:rsidR="00FD7344" w:rsidRPr="00007FA9" w:rsidRDefault="00FD7344" w:rsidP="00FD7344">
            <w:pPr>
              <w:rPr>
                <w:sz w:val="28"/>
                <w:szCs w:val="28"/>
              </w:rPr>
            </w:pPr>
          </w:p>
        </w:tc>
      </w:tr>
      <w:tr w:rsidR="001B0D1F" w:rsidRPr="00A76BFE" w14:paraId="0D6E8946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24CFEA26" w14:textId="124569B5" w:rsidR="009304CB" w:rsidRPr="00007FA9" w:rsidRDefault="009304CB" w:rsidP="009304CB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7AD05F46" w14:textId="77777777" w:rsidR="009304CB" w:rsidRPr="009304CB" w:rsidRDefault="009304CB" w:rsidP="009304CB">
            <w:pPr>
              <w:rPr>
                <w:sz w:val="28"/>
                <w:szCs w:val="28"/>
              </w:rPr>
            </w:pPr>
            <w:r w:rsidRPr="009304CB">
              <w:rPr>
                <w:sz w:val="28"/>
                <w:szCs w:val="28"/>
              </w:rPr>
              <w:t>ОАО «Барановичский завод автоматических линий»</w:t>
            </w:r>
          </w:p>
          <w:p w14:paraId="57566CAD" w14:textId="26E3EFA0" w:rsidR="009304CB" w:rsidRPr="00007FA9" w:rsidRDefault="009304CB" w:rsidP="009304CB">
            <w:pPr>
              <w:rPr>
                <w:sz w:val="28"/>
                <w:szCs w:val="28"/>
              </w:rPr>
            </w:pPr>
            <w:r w:rsidRPr="009304CB">
              <w:rPr>
                <w:sz w:val="28"/>
                <w:szCs w:val="28"/>
              </w:rPr>
              <w:t>Брестская область, г. Барановичи, ул. Кролика, 8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5BA92B0C" w14:textId="763823AC" w:rsidR="009304CB" w:rsidRPr="00007FA9" w:rsidRDefault="009304CB" w:rsidP="009304CB">
            <w:pPr>
              <w:jc w:val="center"/>
              <w:rPr>
                <w:sz w:val="28"/>
                <w:szCs w:val="28"/>
              </w:rPr>
            </w:pPr>
            <w:r w:rsidRPr="009304CB">
              <w:rPr>
                <w:sz w:val="28"/>
                <w:szCs w:val="28"/>
              </w:rPr>
              <w:t>сентябрь</w:t>
            </w:r>
          </w:p>
        </w:tc>
        <w:tc>
          <w:tcPr>
            <w:tcW w:w="1496" w:type="pct"/>
            <w:shd w:val="clear" w:color="auto" w:fill="auto"/>
          </w:tcPr>
          <w:p w14:paraId="16F6A3DE" w14:textId="77777777" w:rsidR="009304CB" w:rsidRPr="009304CB" w:rsidRDefault="009304CB" w:rsidP="009304CB">
            <w:pPr>
              <w:rPr>
                <w:sz w:val="28"/>
                <w:szCs w:val="28"/>
              </w:rPr>
            </w:pPr>
            <w:r w:rsidRPr="009304CB">
              <w:rPr>
                <w:sz w:val="28"/>
                <w:szCs w:val="28"/>
              </w:rPr>
              <w:t xml:space="preserve">п.п. 133.1 п. 133 </w:t>
            </w:r>
          </w:p>
          <w:p w14:paraId="03E54401" w14:textId="0EF938F1" w:rsidR="009304CB" w:rsidRPr="00007FA9" w:rsidRDefault="009304CB" w:rsidP="009304CB">
            <w:pPr>
              <w:rPr>
                <w:sz w:val="28"/>
                <w:szCs w:val="28"/>
              </w:rPr>
            </w:pPr>
            <w:r w:rsidRPr="009304CB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6F1CC963" w14:textId="77777777" w:rsidTr="006C5ADC">
        <w:trPr>
          <w:trHeight w:val="230"/>
        </w:trPr>
        <w:tc>
          <w:tcPr>
            <w:tcW w:w="241" w:type="pct"/>
            <w:shd w:val="clear" w:color="auto" w:fill="auto"/>
            <w:vAlign w:val="center"/>
          </w:tcPr>
          <w:p w14:paraId="054159DA" w14:textId="0BF50F76" w:rsidR="00BB0FB0" w:rsidRPr="00007FA9" w:rsidRDefault="00BB0FB0" w:rsidP="00BB0FB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0C234DA2" w14:textId="77777777" w:rsidR="00BB0FB0" w:rsidRPr="00BB0FB0" w:rsidRDefault="00BB0FB0" w:rsidP="00BB0FB0">
            <w:pPr>
              <w:rPr>
                <w:sz w:val="28"/>
                <w:szCs w:val="28"/>
              </w:rPr>
            </w:pPr>
            <w:r w:rsidRPr="00BB0FB0">
              <w:rPr>
                <w:sz w:val="28"/>
                <w:szCs w:val="28"/>
              </w:rPr>
              <w:t>ОАО «Утёс»</w:t>
            </w:r>
          </w:p>
          <w:p w14:paraId="3720C5A8" w14:textId="4165EA30" w:rsidR="00BB0FB0" w:rsidRPr="00007FA9" w:rsidRDefault="00BB0FB0" w:rsidP="00BB0FB0">
            <w:pPr>
              <w:rPr>
                <w:sz w:val="28"/>
                <w:szCs w:val="28"/>
              </w:rPr>
            </w:pPr>
            <w:r w:rsidRPr="00BB0FB0">
              <w:rPr>
                <w:sz w:val="28"/>
                <w:szCs w:val="28"/>
              </w:rPr>
              <w:t>225353, Брестская область, Барановичский район, Малаховецкий с/с, д. Утёс, ул. Гагарина, 53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C9DFA8C" w14:textId="5DC5EB7F" w:rsidR="00BB0FB0" w:rsidRPr="00007FA9" w:rsidRDefault="00BB0FB0" w:rsidP="00BB0FB0">
            <w:pPr>
              <w:jc w:val="center"/>
              <w:rPr>
                <w:sz w:val="28"/>
                <w:szCs w:val="28"/>
              </w:rPr>
            </w:pPr>
            <w:r w:rsidRPr="00BB0FB0">
              <w:rPr>
                <w:sz w:val="28"/>
                <w:szCs w:val="28"/>
              </w:rPr>
              <w:t>ноябрь</w:t>
            </w:r>
          </w:p>
        </w:tc>
        <w:tc>
          <w:tcPr>
            <w:tcW w:w="1496" w:type="pct"/>
            <w:shd w:val="clear" w:color="auto" w:fill="auto"/>
          </w:tcPr>
          <w:p w14:paraId="47F16762" w14:textId="77777777" w:rsidR="00BB0FB0" w:rsidRPr="00BB0FB0" w:rsidRDefault="00BB0FB0" w:rsidP="00BB0FB0">
            <w:pPr>
              <w:rPr>
                <w:sz w:val="28"/>
                <w:szCs w:val="28"/>
              </w:rPr>
            </w:pPr>
            <w:r w:rsidRPr="00BB0FB0">
              <w:rPr>
                <w:sz w:val="28"/>
                <w:szCs w:val="28"/>
              </w:rPr>
              <w:t xml:space="preserve">п.п. 133.1 п. 133 </w:t>
            </w:r>
          </w:p>
          <w:p w14:paraId="03A1BEAE" w14:textId="1318072D" w:rsidR="00BB0FB0" w:rsidRPr="00007FA9" w:rsidRDefault="00BB0FB0" w:rsidP="00BB0FB0">
            <w:pPr>
              <w:rPr>
                <w:sz w:val="28"/>
                <w:szCs w:val="28"/>
              </w:rPr>
            </w:pPr>
            <w:r w:rsidRPr="00BB0FB0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7060D2D2" w14:textId="77777777" w:rsidTr="006C5ADC">
        <w:trPr>
          <w:trHeight w:val="238"/>
        </w:trPr>
        <w:tc>
          <w:tcPr>
            <w:tcW w:w="241" w:type="pct"/>
            <w:vAlign w:val="center"/>
          </w:tcPr>
          <w:p w14:paraId="2717195B" w14:textId="535ED903" w:rsidR="00B73CBD" w:rsidRPr="00007FA9" w:rsidRDefault="00B73CBD" w:rsidP="00B73CB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51FD5E84" w14:textId="77777777" w:rsidR="00B73CBD" w:rsidRPr="00B73CBD" w:rsidRDefault="00B73CBD" w:rsidP="00B73CBD">
            <w:pPr>
              <w:rPr>
                <w:sz w:val="28"/>
                <w:szCs w:val="28"/>
              </w:rPr>
            </w:pPr>
            <w:r w:rsidRPr="00B73CBD">
              <w:rPr>
                <w:sz w:val="28"/>
                <w:szCs w:val="28"/>
              </w:rPr>
              <w:t>ОАО «Березовский мясоконсервный комбинат»</w:t>
            </w:r>
          </w:p>
          <w:p w14:paraId="001FCA6B" w14:textId="77777777" w:rsidR="00B73CBD" w:rsidRPr="00B73CBD" w:rsidRDefault="00B73CBD" w:rsidP="00B73CBD">
            <w:pPr>
              <w:rPr>
                <w:sz w:val="28"/>
                <w:szCs w:val="28"/>
              </w:rPr>
            </w:pPr>
            <w:r w:rsidRPr="00B73CBD">
              <w:rPr>
                <w:sz w:val="28"/>
                <w:szCs w:val="28"/>
              </w:rPr>
              <w:t>225209, Брестская обл., г.Береза, ул. Свердлова, 1</w:t>
            </w:r>
          </w:p>
          <w:p w14:paraId="5EA523E4" w14:textId="77777777" w:rsidR="00B73CBD" w:rsidRPr="00B73CBD" w:rsidRDefault="00B73CBD" w:rsidP="00B73CBD">
            <w:pPr>
              <w:rPr>
                <w:sz w:val="28"/>
                <w:szCs w:val="28"/>
              </w:rPr>
            </w:pPr>
          </w:p>
          <w:p w14:paraId="3C34853C" w14:textId="005EC470" w:rsidR="00B73CBD" w:rsidRPr="00007FA9" w:rsidRDefault="00B73CBD" w:rsidP="00B73CBD">
            <w:pPr>
              <w:rPr>
                <w:sz w:val="28"/>
                <w:szCs w:val="28"/>
              </w:rPr>
            </w:pPr>
            <w:r w:rsidRPr="00B73CBD">
              <w:rPr>
                <w:sz w:val="28"/>
                <w:szCs w:val="28"/>
              </w:rPr>
              <w:t>производственный цех в г. Барановичи, ул. Комсомольская, 90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5E82C15" w14:textId="10614F35" w:rsidR="00B73CBD" w:rsidRPr="00CE7E66" w:rsidRDefault="00FE68CC" w:rsidP="00FE68CC">
            <w:pPr>
              <w:jc w:val="center"/>
              <w:rPr>
                <w:sz w:val="28"/>
                <w:szCs w:val="28"/>
              </w:rPr>
            </w:pPr>
            <w:r w:rsidRPr="007818C7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4E6E168C" w14:textId="77777777" w:rsidR="00B73CBD" w:rsidRPr="00B73CBD" w:rsidRDefault="00B73CBD" w:rsidP="00B73CBD">
            <w:pPr>
              <w:rPr>
                <w:sz w:val="28"/>
                <w:szCs w:val="28"/>
              </w:rPr>
            </w:pPr>
            <w:r w:rsidRPr="00B73CBD">
              <w:rPr>
                <w:sz w:val="28"/>
                <w:szCs w:val="28"/>
              </w:rPr>
              <w:t xml:space="preserve">п.п. 133.1 п. 133 </w:t>
            </w:r>
          </w:p>
          <w:p w14:paraId="76F000EF" w14:textId="7063CECD" w:rsidR="00B73CBD" w:rsidRPr="00CE7E66" w:rsidRDefault="00B73CBD" w:rsidP="00B73CBD">
            <w:pPr>
              <w:rPr>
                <w:sz w:val="28"/>
                <w:szCs w:val="28"/>
              </w:rPr>
            </w:pPr>
            <w:r w:rsidRPr="00B73CBD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BB0FB0" w:rsidRPr="00A76BFE" w14:paraId="167F8DF1" w14:textId="77777777" w:rsidTr="006C5ADC">
        <w:trPr>
          <w:trHeight w:val="344"/>
        </w:trPr>
        <w:tc>
          <w:tcPr>
            <w:tcW w:w="5000" w:type="pct"/>
            <w:gridSpan w:val="5"/>
            <w:vAlign w:val="center"/>
          </w:tcPr>
          <w:p w14:paraId="021C65F1" w14:textId="347B5781" w:rsidR="00BB0FB0" w:rsidRPr="00676440" w:rsidRDefault="00BB0FB0" w:rsidP="00BB0FB0">
            <w:pPr>
              <w:jc w:val="center"/>
              <w:rPr>
                <w:bCs/>
                <w:sz w:val="28"/>
                <w:szCs w:val="28"/>
              </w:rPr>
            </w:pPr>
            <w:r w:rsidRPr="00135DE3">
              <w:rPr>
                <w:b/>
                <w:bCs/>
                <w:sz w:val="28"/>
                <w:szCs w:val="28"/>
              </w:rPr>
              <w:t>Березовский район</w:t>
            </w:r>
          </w:p>
        </w:tc>
      </w:tr>
      <w:tr w:rsidR="001B0D1F" w:rsidRPr="00A76BFE" w14:paraId="46E5AAFD" w14:textId="77777777" w:rsidTr="006C5ADC">
        <w:trPr>
          <w:trHeight w:val="344"/>
        </w:trPr>
        <w:tc>
          <w:tcPr>
            <w:tcW w:w="241" w:type="pct"/>
            <w:vAlign w:val="center"/>
          </w:tcPr>
          <w:p w14:paraId="364AE420" w14:textId="77777777" w:rsidR="006339DC" w:rsidRPr="00676440" w:rsidRDefault="006339DC" w:rsidP="006339D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78D77BC8" w14:textId="77777777" w:rsidR="006339DC" w:rsidRPr="006339DC" w:rsidRDefault="006339DC" w:rsidP="006339DC">
            <w:pPr>
              <w:rPr>
                <w:bCs/>
                <w:sz w:val="28"/>
                <w:szCs w:val="28"/>
              </w:rPr>
            </w:pPr>
            <w:r w:rsidRPr="006339DC">
              <w:rPr>
                <w:bCs/>
                <w:sz w:val="28"/>
                <w:szCs w:val="28"/>
              </w:rPr>
              <w:t>ООО «Франдеса»</w:t>
            </w:r>
          </w:p>
          <w:p w14:paraId="721E6BC0" w14:textId="7DB49559" w:rsidR="006339DC" w:rsidRPr="00676440" w:rsidRDefault="006339DC" w:rsidP="006339DC">
            <w:pPr>
              <w:rPr>
                <w:bCs/>
                <w:sz w:val="28"/>
                <w:szCs w:val="28"/>
              </w:rPr>
            </w:pPr>
            <w:r w:rsidRPr="006339DC">
              <w:rPr>
                <w:bCs/>
                <w:sz w:val="28"/>
                <w:szCs w:val="28"/>
              </w:rPr>
              <w:t>225209, Брестская обл., Березовский р-н, 1</w:t>
            </w:r>
          </w:p>
        </w:tc>
        <w:tc>
          <w:tcPr>
            <w:tcW w:w="1040" w:type="pct"/>
            <w:gridSpan w:val="2"/>
          </w:tcPr>
          <w:p w14:paraId="14189392" w14:textId="429860FC" w:rsidR="006339DC" w:rsidRPr="006339DC" w:rsidRDefault="006339DC" w:rsidP="006339DC">
            <w:pPr>
              <w:jc w:val="center"/>
              <w:rPr>
                <w:bCs/>
                <w:sz w:val="28"/>
                <w:szCs w:val="28"/>
              </w:rPr>
            </w:pPr>
            <w:r w:rsidRPr="006339DC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6A277B6D" w14:textId="77777777" w:rsidR="006339DC" w:rsidRPr="006339DC" w:rsidRDefault="006339DC" w:rsidP="006339DC">
            <w:pPr>
              <w:rPr>
                <w:bCs/>
                <w:sz w:val="28"/>
                <w:szCs w:val="28"/>
              </w:rPr>
            </w:pPr>
            <w:r w:rsidRPr="006339DC">
              <w:rPr>
                <w:bCs/>
                <w:sz w:val="28"/>
                <w:szCs w:val="28"/>
              </w:rPr>
              <w:t xml:space="preserve">п.п. 133.1 п. 133 </w:t>
            </w:r>
          </w:p>
          <w:p w14:paraId="367523A8" w14:textId="07B6ECD4" w:rsidR="006339DC" w:rsidRPr="006339DC" w:rsidRDefault="006339DC" w:rsidP="006339DC">
            <w:pPr>
              <w:rPr>
                <w:bCs/>
                <w:sz w:val="28"/>
                <w:szCs w:val="28"/>
              </w:rPr>
            </w:pPr>
            <w:r w:rsidRPr="006339DC">
              <w:rPr>
                <w:bCs/>
                <w:sz w:val="28"/>
                <w:szCs w:val="28"/>
              </w:rPr>
              <w:t>ЭкоНиП 17.01.06-001-2017 (новое  комплексное природоохранное разрешение)</w:t>
            </w:r>
          </w:p>
        </w:tc>
      </w:tr>
      <w:tr w:rsidR="001B0D1F" w:rsidRPr="00A76BFE" w14:paraId="14750785" w14:textId="77777777" w:rsidTr="006C5ADC">
        <w:trPr>
          <w:trHeight w:val="344"/>
        </w:trPr>
        <w:tc>
          <w:tcPr>
            <w:tcW w:w="241" w:type="pct"/>
            <w:vAlign w:val="center"/>
          </w:tcPr>
          <w:p w14:paraId="02715482" w14:textId="77777777" w:rsidR="00D32129" w:rsidRPr="00676440" w:rsidRDefault="00D32129" w:rsidP="00D3212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08B1155D" w14:textId="77777777" w:rsidR="00D32129" w:rsidRPr="00D32129" w:rsidRDefault="00D32129" w:rsidP="00D32129">
            <w:pPr>
              <w:rPr>
                <w:bCs/>
                <w:sz w:val="28"/>
                <w:szCs w:val="28"/>
              </w:rPr>
            </w:pPr>
            <w:r w:rsidRPr="00D32129">
              <w:rPr>
                <w:bCs/>
                <w:sz w:val="28"/>
                <w:szCs w:val="28"/>
              </w:rPr>
              <w:t>ОАО «Березовский мясоконсервный комбинат»</w:t>
            </w:r>
          </w:p>
          <w:p w14:paraId="50C3B3AD" w14:textId="0C8D4D8E" w:rsidR="00D32129" w:rsidRPr="00676440" w:rsidRDefault="00D32129" w:rsidP="00D32129">
            <w:pPr>
              <w:rPr>
                <w:bCs/>
                <w:sz w:val="28"/>
                <w:szCs w:val="28"/>
              </w:rPr>
            </w:pPr>
            <w:r w:rsidRPr="00D32129">
              <w:rPr>
                <w:bCs/>
                <w:sz w:val="28"/>
                <w:szCs w:val="28"/>
              </w:rPr>
              <w:t>225209, Брестская область, г.Береза, ул. Свердлова, 1</w:t>
            </w:r>
          </w:p>
        </w:tc>
        <w:tc>
          <w:tcPr>
            <w:tcW w:w="1040" w:type="pct"/>
            <w:gridSpan w:val="2"/>
          </w:tcPr>
          <w:p w14:paraId="7ED0D361" w14:textId="50C093BE" w:rsidR="00D32129" w:rsidRPr="00D32129" w:rsidRDefault="00D32129" w:rsidP="00D32129">
            <w:pPr>
              <w:jc w:val="center"/>
              <w:rPr>
                <w:bCs/>
                <w:sz w:val="28"/>
                <w:szCs w:val="28"/>
              </w:rPr>
            </w:pPr>
            <w:r w:rsidRPr="00D32129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5EB206F4" w14:textId="77777777" w:rsidR="00D32129" w:rsidRPr="00D32129" w:rsidRDefault="00D32129" w:rsidP="00D32129">
            <w:pPr>
              <w:rPr>
                <w:bCs/>
                <w:sz w:val="28"/>
                <w:szCs w:val="28"/>
              </w:rPr>
            </w:pPr>
            <w:r w:rsidRPr="00D32129">
              <w:rPr>
                <w:bCs/>
                <w:sz w:val="28"/>
                <w:szCs w:val="28"/>
              </w:rPr>
              <w:t xml:space="preserve">п.п. 133.1 п. 133 </w:t>
            </w:r>
          </w:p>
          <w:p w14:paraId="73DD8645" w14:textId="6EC19B06" w:rsidR="00D32129" w:rsidRPr="00D32129" w:rsidRDefault="00D32129" w:rsidP="00D32129">
            <w:pPr>
              <w:rPr>
                <w:bCs/>
                <w:sz w:val="28"/>
                <w:szCs w:val="28"/>
              </w:rPr>
            </w:pPr>
            <w:r w:rsidRPr="00D32129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7E57E9A3" w14:textId="77777777" w:rsidTr="006C5ADC">
        <w:trPr>
          <w:trHeight w:val="344"/>
        </w:trPr>
        <w:tc>
          <w:tcPr>
            <w:tcW w:w="241" w:type="pct"/>
            <w:vAlign w:val="center"/>
          </w:tcPr>
          <w:p w14:paraId="413292D4" w14:textId="77777777" w:rsidR="0032676D" w:rsidRPr="00676440" w:rsidRDefault="0032676D" w:rsidP="0032676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0A1830E3" w14:textId="77777777" w:rsidR="0032676D" w:rsidRPr="0032676D" w:rsidRDefault="0032676D" w:rsidP="0032676D">
            <w:pPr>
              <w:rPr>
                <w:bCs/>
                <w:sz w:val="28"/>
                <w:szCs w:val="28"/>
              </w:rPr>
            </w:pPr>
            <w:r w:rsidRPr="0032676D">
              <w:rPr>
                <w:bCs/>
                <w:sz w:val="28"/>
                <w:szCs w:val="28"/>
              </w:rPr>
              <w:t>Унитарное предприятие «Савушкин-Луч»</w:t>
            </w:r>
          </w:p>
          <w:p w14:paraId="4C379EBD" w14:textId="5D181F79" w:rsidR="0032676D" w:rsidRPr="00676440" w:rsidRDefault="0032676D" w:rsidP="0032676D">
            <w:pPr>
              <w:rPr>
                <w:bCs/>
                <w:sz w:val="28"/>
                <w:szCs w:val="28"/>
              </w:rPr>
            </w:pPr>
            <w:r w:rsidRPr="0032676D">
              <w:rPr>
                <w:bCs/>
                <w:sz w:val="28"/>
                <w:szCs w:val="28"/>
              </w:rPr>
              <w:t>Брестская область, г. Берёза, ул. Советская, 80</w:t>
            </w:r>
          </w:p>
        </w:tc>
        <w:tc>
          <w:tcPr>
            <w:tcW w:w="1040" w:type="pct"/>
            <w:gridSpan w:val="2"/>
          </w:tcPr>
          <w:p w14:paraId="532EB148" w14:textId="689DD1B8" w:rsidR="0032676D" w:rsidRPr="0032676D" w:rsidRDefault="0032676D" w:rsidP="0032676D">
            <w:pPr>
              <w:jc w:val="center"/>
              <w:rPr>
                <w:bCs/>
                <w:sz w:val="28"/>
                <w:szCs w:val="28"/>
              </w:rPr>
            </w:pPr>
            <w:r w:rsidRPr="0032676D">
              <w:rPr>
                <w:bCs/>
                <w:sz w:val="28"/>
                <w:szCs w:val="28"/>
              </w:rPr>
              <w:t>август</w:t>
            </w:r>
            <w:r>
              <w:rPr>
                <w:bCs/>
                <w:sz w:val="28"/>
                <w:szCs w:val="28"/>
              </w:rPr>
              <w:t>, ноябрь</w:t>
            </w:r>
          </w:p>
          <w:p w14:paraId="4153F651" w14:textId="77777777" w:rsidR="0032676D" w:rsidRPr="0032676D" w:rsidRDefault="0032676D" w:rsidP="0032676D">
            <w:pPr>
              <w:jc w:val="center"/>
              <w:rPr>
                <w:bCs/>
                <w:sz w:val="28"/>
                <w:szCs w:val="28"/>
              </w:rPr>
            </w:pPr>
          </w:p>
          <w:p w14:paraId="0CD19CB1" w14:textId="262E242E" w:rsidR="0032676D" w:rsidRPr="0032676D" w:rsidRDefault="0032676D" w:rsidP="003267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96" w:type="pct"/>
          </w:tcPr>
          <w:p w14:paraId="78716653" w14:textId="77777777" w:rsidR="0032676D" w:rsidRPr="0032676D" w:rsidRDefault="0032676D" w:rsidP="0032676D">
            <w:pPr>
              <w:rPr>
                <w:bCs/>
                <w:sz w:val="28"/>
                <w:szCs w:val="28"/>
              </w:rPr>
            </w:pPr>
            <w:r w:rsidRPr="0032676D">
              <w:rPr>
                <w:bCs/>
                <w:sz w:val="28"/>
                <w:szCs w:val="28"/>
              </w:rPr>
              <w:t xml:space="preserve">п.п. 133.1 п. 133 </w:t>
            </w:r>
          </w:p>
          <w:p w14:paraId="316F66FA" w14:textId="77777777" w:rsidR="0032676D" w:rsidRPr="0032676D" w:rsidRDefault="0032676D" w:rsidP="0032676D">
            <w:pPr>
              <w:rPr>
                <w:bCs/>
                <w:sz w:val="28"/>
                <w:szCs w:val="28"/>
              </w:rPr>
            </w:pPr>
            <w:r w:rsidRPr="0032676D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  <w:p w14:paraId="68AE35EE" w14:textId="4D1D4F20" w:rsidR="0032676D" w:rsidRPr="0032676D" w:rsidRDefault="0032676D" w:rsidP="0032676D">
            <w:pPr>
              <w:rPr>
                <w:bCs/>
                <w:sz w:val="28"/>
                <w:szCs w:val="28"/>
              </w:rPr>
            </w:pPr>
          </w:p>
        </w:tc>
      </w:tr>
      <w:tr w:rsidR="00BB0FB0" w:rsidRPr="00A76BFE" w14:paraId="43900343" w14:textId="7B7CADE8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4654F035" w14:textId="06D9EB4C" w:rsidR="00BB0FB0" w:rsidRPr="00007FA9" w:rsidRDefault="00BB0FB0" w:rsidP="00BB0FB0">
            <w:pPr>
              <w:jc w:val="center"/>
              <w:rPr>
                <w:b/>
                <w:bCs/>
                <w:sz w:val="28"/>
                <w:szCs w:val="28"/>
              </w:rPr>
            </w:pPr>
            <w:r w:rsidRPr="0068485F">
              <w:rPr>
                <w:b/>
                <w:bCs/>
                <w:sz w:val="28"/>
                <w:szCs w:val="28"/>
              </w:rPr>
              <w:t>Брест и Брестский район</w:t>
            </w:r>
          </w:p>
        </w:tc>
      </w:tr>
      <w:tr w:rsidR="001B0D1F" w:rsidRPr="00A76BFE" w14:paraId="3862A896" w14:textId="77777777" w:rsidTr="006C5ADC">
        <w:trPr>
          <w:trHeight w:val="348"/>
        </w:trPr>
        <w:tc>
          <w:tcPr>
            <w:tcW w:w="241" w:type="pct"/>
            <w:vAlign w:val="center"/>
          </w:tcPr>
          <w:p w14:paraId="03E1301D" w14:textId="77777777" w:rsidR="00324C24" w:rsidRPr="0068485F" w:rsidRDefault="00324C24" w:rsidP="00324C2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6A989DB3" w14:textId="77777777" w:rsidR="00324C24" w:rsidRPr="00324C24" w:rsidRDefault="00324C24" w:rsidP="00324C24">
            <w:pPr>
              <w:rPr>
                <w:bCs/>
                <w:sz w:val="28"/>
                <w:szCs w:val="28"/>
              </w:rPr>
            </w:pPr>
            <w:r w:rsidRPr="00324C24">
              <w:rPr>
                <w:bCs/>
                <w:sz w:val="28"/>
                <w:szCs w:val="28"/>
              </w:rPr>
              <w:t>ИООО «Кондор»</w:t>
            </w:r>
          </w:p>
          <w:p w14:paraId="70FF6D2C" w14:textId="7BE6BD5B" w:rsidR="00324C24" w:rsidRPr="006F45A2" w:rsidRDefault="00324C24" w:rsidP="00324C24">
            <w:pPr>
              <w:rPr>
                <w:sz w:val="28"/>
                <w:szCs w:val="28"/>
              </w:rPr>
            </w:pPr>
            <w:r w:rsidRPr="00324C24">
              <w:rPr>
                <w:bCs/>
                <w:sz w:val="28"/>
                <w:szCs w:val="28"/>
              </w:rPr>
              <w:t>224025, г. Брест, ул. Лейтенанта Рябцева, 130</w:t>
            </w:r>
          </w:p>
        </w:tc>
        <w:tc>
          <w:tcPr>
            <w:tcW w:w="1040" w:type="pct"/>
            <w:gridSpan w:val="2"/>
          </w:tcPr>
          <w:p w14:paraId="120C2A5F" w14:textId="4197E3BB" w:rsidR="00324C24" w:rsidRPr="00324C24" w:rsidRDefault="00324C24" w:rsidP="00324C24">
            <w:pPr>
              <w:jc w:val="center"/>
              <w:rPr>
                <w:bCs/>
                <w:sz w:val="28"/>
                <w:szCs w:val="28"/>
              </w:rPr>
            </w:pPr>
            <w:r w:rsidRPr="00324C24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0801921C" w14:textId="77777777" w:rsidR="00324C24" w:rsidRPr="00324C24" w:rsidRDefault="00324C24" w:rsidP="00324C24">
            <w:pPr>
              <w:rPr>
                <w:bCs/>
                <w:sz w:val="28"/>
                <w:szCs w:val="28"/>
              </w:rPr>
            </w:pPr>
            <w:r w:rsidRPr="00324C24">
              <w:rPr>
                <w:bCs/>
                <w:sz w:val="28"/>
                <w:szCs w:val="28"/>
              </w:rPr>
              <w:t xml:space="preserve">п.п. 133.1 п. 133 </w:t>
            </w:r>
          </w:p>
          <w:p w14:paraId="206E092C" w14:textId="3F4EE35C" w:rsidR="00324C24" w:rsidRPr="00324C24" w:rsidRDefault="00324C24" w:rsidP="00324C24">
            <w:pPr>
              <w:rPr>
                <w:bCs/>
                <w:sz w:val="28"/>
                <w:szCs w:val="28"/>
              </w:rPr>
            </w:pPr>
            <w:r w:rsidRPr="00324C24">
              <w:rPr>
                <w:bCs/>
                <w:sz w:val="28"/>
                <w:szCs w:val="28"/>
              </w:rPr>
              <w:t xml:space="preserve">ЭкоНиП 17.01.06-001-2017 </w:t>
            </w:r>
            <w:r w:rsidRPr="00324C24">
              <w:rPr>
                <w:bCs/>
                <w:sz w:val="28"/>
                <w:szCs w:val="28"/>
              </w:rPr>
              <w:lastRenderedPageBreak/>
              <w:t>(новое  комплексное природоохранное разрешение)</w:t>
            </w:r>
          </w:p>
        </w:tc>
      </w:tr>
      <w:tr w:rsidR="001B0D1F" w:rsidRPr="00A76BFE" w14:paraId="6246FAF7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2BFDC889" w14:textId="77777777" w:rsidR="00BE6D34" w:rsidRPr="0068485F" w:rsidRDefault="00BE6D34" w:rsidP="00BE6D3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66410B5C" w14:textId="77777777" w:rsidR="00BE6D34" w:rsidRPr="00BE6D34" w:rsidRDefault="00BE6D34" w:rsidP="00BE6D34">
            <w:pPr>
              <w:rPr>
                <w:sz w:val="28"/>
                <w:szCs w:val="28"/>
              </w:rPr>
            </w:pPr>
            <w:r w:rsidRPr="00BE6D34">
              <w:rPr>
                <w:sz w:val="28"/>
                <w:szCs w:val="28"/>
              </w:rPr>
              <w:t>ОАО «Берестейский пекарь»</w:t>
            </w:r>
          </w:p>
          <w:p w14:paraId="42030B42" w14:textId="685DA5DB" w:rsidR="00BE6D34" w:rsidRPr="00FD5CEA" w:rsidRDefault="00BE6D34" w:rsidP="00BE6D34">
            <w:pPr>
              <w:rPr>
                <w:sz w:val="28"/>
                <w:szCs w:val="28"/>
              </w:rPr>
            </w:pPr>
            <w:r w:rsidRPr="00BE6D34">
              <w:rPr>
                <w:sz w:val="28"/>
                <w:szCs w:val="28"/>
              </w:rPr>
              <w:t>224014, г. Брест, ул. Писателя Смирнова, 100</w:t>
            </w:r>
          </w:p>
        </w:tc>
        <w:tc>
          <w:tcPr>
            <w:tcW w:w="1040" w:type="pct"/>
            <w:gridSpan w:val="2"/>
          </w:tcPr>
          <w:p w14:paraId="09D3B481" w14:textId="190A8561" w:rsidR="00BE6D34" w:rsidRPr="009433FA" w:rsidRDefault="00BE6D34" w:rsidP="00BE6D34">
            <w:pPr>
              <w:jc w:val="center"/>
              <w:rPr>
                <w:sz w:val="28"/>
                <w:szCs w:val="28"/>
              </w:rPr>
            </w:pPr>
            <w:r w:rsidRPr="00BE6D34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43ABAB16" w14:textId="77777777" w:rsidR="00BE6D34" w:rsidRPr="00BE6D34" w:rsidRDefault="00BE6D34" w:rsidP="00BE6D34">
            <w:pPr>
              <w:rPr>
                <w:sz w:val="28"/>
                <w:szCs w:val="28"/>
              </w:rPr>
            </w:pPr>
            <w:r w:rsidRPr="00BE6D34">
              <w:rPr>
                <w:sz w:val="28"/>
                <w:szCs w:val="28"/>
              </w:rPr>
              <w:t xml:space="preserve">п.п. 133.1 п. 133 </w:t>
            </w:r>
          </w:p>
          <w:p w14:paraId="40D5B9D5" w14:textId="2BCF4475" w:rsidR="00BE6D34" w:rsidRPr="009433FA" w:rsidRDefault="00BE6D34" w:rsidP="00BE6D34">
            <w:pPr>
              <w:rPr>
                <w:sz w:val="28"/>
                <w:szCs w:val="28"/>
              </w:rPr>
            </w:pPr>
            <w:r w:rsidRPr="00BE6D34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7CD27DBF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6F0A832D" w14:textId="77777777" w:rsidR="0091723E" w:rsidRPr="0068485F" w:rsidRDefault="0091723E" w:rsidP="0091723E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36074D39" w14:textId="77777777" w:rsidR="0091723E" w:rsidRPr="0091723E" w:rsidRDefault="0091723E" w:rsidP="0091723E">
            <w:pPr>
              <w:rPr>
                <w:bCs/>
                <w:sz w:val="28"/>
                <w:szCs w:val="28"/>
              </w:rPr>
            </w:pPr>
            <w:r w:rsidRPr="0091723E">
              <w:rPr>
                <w:bCs/>
                <w:sz w:val="28"/>
                <w:szCs w:val="28"/>
              </w:rPr>
              <w:t>КУМПП ЖКХ «Брестское ЖКХ»</w:t>
            </w:r>
          </w:p>
          <w:p w14:paraId="01574D63" w14:textId="512A4BDD" w:rsidR="0091723E" w:rsidRPr="008D3C54" w:rsidRDefault="0091723E" w:rsidP="0091723E">
            <w:pPr>
              <w:rPr>
                <w:bCs/>
                <w:sz w:val="28"/>
                <w:szCs w:val="28"/>
              </w:rPr>
            </w:pPr>
            <w:r w:rsidRPr="0091723E">
              <w:rPr>
                <w:bCs/>
                <w:sz w:val="28"/>
                <w:szCs w:val="28"/>
              </w:rPr>
              <w:t>224000, г. Брест, ул. Фомина, д. 4</w:t>
            </w:r>
          </w:p>
        </w:tc>
        <w:tc>
          <w:tcPr>
            <w:tcW w:w="1040" w:type="pct"/>
            <w:gridSpan w:val="2"/>
          </w:tcPr>
          <w:p w14:paraId="0D408225" w14:textId="479B6D10" w:rsidR="0091723E" w:rsidRPr="0091723E" w:rsidRDefault="0091723E" w:rsidP="0091723E">
            <w:pPr>
              <w:jc w:val="center"/>
              <w:rPr>
                <w:bCs/>
                <w:sz w:val="28"/>
                <w:szCs w:val="28"/>
              </w:rPr>
            </w:pPr>
            <w:r w:rsidRPr="0091723E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25DFCD23" w14:textId="77777777" w:rsidR="0091723E" w:rsidRPr="0091723E" w:rsidRDefault="0091723E" w:rsidP="0091723E">
            <w:pPr>
              <w:rPr>
                <w:bCs/>
                <w:sz w:val="28"/>
                <w:szCs w:val="28"/>
              </w:rPr>
            </w:pPr>
            <w:r w:rsidRPr="0091723E">
              <w:rPr>
                <w:bCs/>
                <w:sz w:val="28"/>
                <w:szCs w:val="28"/>
              </w:rPr>
              <w:t xml:space="preserve">п.п. 133.1 п. 133 </w:t>
            </w:r>
          </w:p>
          <w:p w14:paraId="5816C6B9" w14:textId="15CD7F80" w:rsidR="0091723E" w:rsidRPr="0091723E" w:rsidRDefault="0091723E" w:rsidP="0091723E">
            <w:pPr>
              <w:rPr>
                <w:bCs/>
                <w:sz w:val="28"/>
                <w:szCs w:val="28"/>
              </w:rPr>
            </w:pPr>
            <w:r w:rsidRPr="0091723E">
              <w:rPr>
                <w:bCs/>
                <w:sz w:val="28"/>
                <w:szCs w:val="28"/>
              </w:rPr>
              <w:t>ЭкоНиП 17.01.06-001-2017 (новое  разрешение на выбросы</w:t>
            </w:r>
          </w:p>
        </w:tc>
      </w:tr>
      <w:tr w:rsidR="001B0D1F" w:rsidRPr="00A76BFE" w14:paraId="503B8841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06127499" w14:textId="77777777" w:rsidR="00FF7CE7" w:rsidRPr="0068485F" w:rsidRDefault="00FF7CE7" w:rsidP="00FF7CE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17A33720" w14:textId="77777777" w:rsidR="00FF7CE7" w:rsidRPr="00FF7CE7" w:rsidRDefault="00FF7CE7" w:rsidP="00FF7CE7">
            <w:pPr>
              <w:rPr>
                <w:sz w:val="28"/>
                <w:szCs w:val="28"/>
              </w:rPr>
            </w:pPr>
            <w:r w:rsidRPr="00FF7CE7">
              <w:rPr>
                <w:sz w:val="28"/>
                <w:szCs w:val="28"/>
              </w:rPr>
              <w:t>ОАО «ГСКБ»</w:t>
            </w:r>
          </w:p>
          <w:p w14:paraId="0D0FC762" w14:textId="6B867A53" w:rsidR="00FF7CE7" w:rsidRPr="00ED745E" w:rsidRDefault="00FF7CE7" w:rsidP="00FF7CE7">
            <w:pPr>
              <w:rPr>
                <w:sz w:val="28"/>
                <w:szCs w:val="28"/>
              </w:rPr>
            </w:pPr>
            <w:r w:rsidRPr="00FF7CE7">
              <w:rPr>
                <w:sz w:val="28"/>
                <w:szCs w:val="28"/>
              </w:rPr>
              <w:t>224014, г. Брест, ул. Смирнова, 66</w:t>
            </w:r>
          </w:p>
        </w:tc>
        <w:tc>
          <w:tcPr>
            <w:tcW w:w="1040" w:type="pct"/>
            <w:gridSpan w:val="2"/>
          </w:tcPr>
          <w:p w14:paraId="3160BE1D" w14:textId="72823200" w:rsidR="00FF7CE7" w:rsidRPr="00B91D74" w:rsidRDefault="00FF7CE7" w:rsidP="00FF7CE7">
            <w:pPr>
              <w:jc w:val="center"/>
              <w:rPr>
                <w:sz w:val="28"/>
                <w:szCs w:val="28"/>
              </w:rPr>
            </w:pPr>
            <w:r w:rsidRPr="00FF7CE7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312A87A3" w14:textId="77777777" w:rsidR="00FF7CE7" w:rsidRPr="00FF7CE7" w:rsidRDefault="00FF7CE7" w:rsidP="00FF7CE7">
            <w:pPr>
              <w:rPr>
                <w:sz w:val="28"/>
                <w:szCs w:val="28"/>
              </w:rPr>
            </w:pPr>
            <w:r w:rsidRPr="00FF7CE7">
              <w:rPr>
                <w:sz w:val="28"/>
                <w:szCs w:val="28"/>
              </w:rPr>
              <w:t xml:space="preserve">п.п. 133.1 п. 133 </w:t>
            </w:r>
          </w:p>
          <w:p w14:paraId="322F00B9" w14:textId="47A248FD" w:rsidR="00FF7CE7" w:rsidRPr="00B91D74" w:rsidRDefault="00FF7CE7" w:rsidP="00FF7CE7">
            <w:pPr>
              <w:rPr>
                <w:sz w:val="28"/>
                <w:szCs w:val="28"/>
              </w:rPr>
            </w:pPr>
            <w:r w:rsidRPr="00FF7CE7">
              <w:rPr>
                <w:sz w:val="28"/>
                <w:szCs w:val="28"/>
              </w:rPr>
              <w:t>ЭкоНиП 17.01.06-001-2017 (новое  разрешение на выбросы</w:t>
            </w:r>
          </w:p>
        </w:tc>
      </w:tr>
      <w:tr w:rsidR="001B0D1F" w:rsidRPr="00A76BFE" w14:paraId="3A834D0A" w14:textId="77777777" w:rsidTr="006C5ADC">
        <w:trPr>
          <w:trHeight w:val="60"/>
        </w:trPr>
        <w:tc>
          <w:tcPr>
            <w:tcW w:w="241" w:type="pct"/>
            <w:vAlign w:val="center"/>
          </w:tcPr>
          <w:p w14:paraId="067F1C16" w14:textId="77777777" w:rsidR="001129CF" w:rsidRPr="0068485F" w:rsidRDefault="001129CF" w:rsidP="001129C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22469837" w14:textId="77777777" w:rsidR="001129CF" w:rsidRPr="001129CF" w:rsidRDefault="001129CF" w:rsidP="001129CF">
            <w:pPr>
              <w:rPr>
                <w:sz w:val="28"/>
                <w:szCs w:val="28"/>
              </w:rPr>
            </w:pPr>
            <w:r w:rsidRPr="001129CF">
              <w:rPr>
                <w:sz w:val="28"/>
                <w:szCs w:val="28"/>
              </w:rPr>
              <w:t>ИООО «АНРЭКС»,</w:t>
            </w:r>
          </w:p>
          <w:p w14:paraId="55653D13" w14:textId="094A3766" w:rsidR="001129CF" w:rsidRPr="00ED745E" w:rsidRDefault="001129CF" w:rsidP="001129CF">
            <w:pPr>
              <w:rPr>
                <w:sz w:val="28"/>
                <w:szCs w:val="28"/>
              </w:rPr>
            </w:pPr>
            <w:r w:rsidRPr="001129CF">
              <w:rPr>
                <w:sz w:val="28"/>
                <w:szCs w:val="28"/>
              </w:rPr>
              <w:t>224004, г. Брест, ул. Катин Бор, 119</w:t>
            </w:r>
          </w:p>
        </w:tc>
        <w:tc>
          <w:tcPr>
            <w:tcW w:w="1040" w:type="pct"/>
            <w:gridSpan w:val="2"/>
          </w:tcPr>
          <w:p w14:paraId="27E4EDE0" w14:textId="39492B73" w:rsidR="001129CF" w:rsidRPr="00286551" w:rsidRDefault="001129CF" w:rsidP="001129CF">
            <w:pPr>
              <w:jc w:val="center"/>
              <w:rPr>
                <w:sz w:val="28"/>
                <w:szCs w:val="28"/>
              </w:rPr>
            </w:pPr>
            <w:r w:rsidRPr="001129CF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496" w:type="pct"/>
          </w:tcPr>
          <w:p w14:paraId="11861F8D" w14:textId="77777777" w:rsidR="001129CF" w:rsidRPr="001129CF" w:rsidRDefault="001129CF" w:rsidP="001129CF">
            <w:pPr>
              <w:rPr>
                <w:sz w:val="28"/>
                <w:szCs w:val="28"/>
              </w:rPr>
            </w:pPr>
            <w:r w:rsidRPr="001129CF">
              <w:rPr>
                <w:sz w:val="28"/>
                <w:szCs w:val="28"/>
              </w:rPr>
              <w:t xml:space="preserve">п.п. 133.1 п. 133 </w:t>
            </w:r>
          </w:p>
          <w:p w14:paraId="61750FE7" w14:textId="77777777" w:rsidR="001129CF" w:rsidRPr="001129CF" w:rsidRDefault="001129CF" w:rsidP="001129CF">
            <w:pPr>
              <w:rPr>
                <w:sz w:val="28"/>
                <w:szCs w:val="28"/>
              </w:rPr>
            </w:pPr>
            <w:r w:rsidRPr="001129CF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  <w:p w14:paraId="16E717A8" w14:textId="6FCFCA05" w:rsidR="001129CF" w:rsidRPr="00286551" w:rsidRDefault="001129CF" w:rsidP="001129CF">
            <w:pPr>
              <w:rPr>
                <w:sz w:val="28"/>
                <w:szCs w:val="28"/>
              </w:rPr>
            </w:pPr>
          </w:p>
        </w:tc>
      </w:tr>
      <w:tr w:rsidR="001B0D1F" w:rsidRPr="00A76BFE" w14:paraId="479937D7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060A0A3D" w14:textId="77777777" w:rsidR="00BB0FB0" w:rsidRPr="0068485F" w:rsidRDefault="00BB0FB0" w:rsidP="00BB0FB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2E8A7ED4" w14:textId="77777777" w:rsidR="00BB0FB0" w:rsidRPr="0052312C" w:rsidRDefault="00BB0FB0" w:rsidP="00BB0FB0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ОАО «Брестмаш»</w:t>
            </w:r>
          </w:p>
          <w:p w14:paraId="4A377B22" w14:textId="3216229B" w:rsidR="00BB0FB0" w:rsidRPr="003D7E06" w:rsidRDefault="00BB0FB0" w:rsidP="00BB0FB0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224002, г. Брест, ул. Суворова, 21 В</w:t>
            </w:r>
          </w:p>
        </w:tc>
        <w:tc>
          <w:tcPr>
            <w:tcW w:w="1040" w:type="pct"/>
            <w:gridSpan w:val="2"/>
          </w:tcPr>
          <w:p w14:paraId="4D7BB14D" w14:textId="3612CA03" w:rsidR="00BB0FB0" w:rsidRPr="0052312C" w:rsidRDefault="00BB0FB0" w:rsidP="00BB0FB0">
            <w:pPr>
              <w:jc w:val="center"/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I-II квартал</w:t>
            </w:r>
          </w:p>
        </w:tc>
        <w:tc>
          <w:tcPr>
            <w:tcW w:w="1496" w:type="pct"/>
          </w:tcPr>
          <w:p w14:paraId="1D4DAAAC" w14:textId="346F8A20" w:rsidR="00BB0FB0" w:rsidRPr="0052312C" w:rsidRDefault="00BB0FB0" w:rsidP="00BB0FB0">
            <w:pPr>
              <w:rPr>
                <w:sz w:val="28"/>
                <w:szCs w:val="28"/>
              </w:rPr>
            </w:pPr>
            <w:r w:rsidRPr="0052312C">
              <w:rPr>
                <w:sz w:val="28"/>
                <w:szCs w:val="28"/>
              </w:rPr>
              <w:t>п.п. 133.1 п. 133 ЭкоНиП 17.01.06-001-2017 (новое  разрешение на выбросы)</w:t>
            </w:r>
          </w:p>
        </w:tc>
      </w:tr>
      <w:tr w:rsidR="001B0D1F" w:rsidRPr="00A76BFE" w14:paraId="656B4BC7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3202E48D" w14:textId="77777777" w:rsidR="009B0076" w:rsidRPr="0068485F" w:rsidRDefault="009B0076" w:rsidP="009B0076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76138648" w14:textId="77777777" w:rsidR="009B0076" w:rsidRPr="002B5F02" w:rsidRDefault="009B0076" w:rsidP="009B0076">
            <w:pPr>
              <w:rPr>
                <w:sz w:val="28"/>
                <w:szCs w:val="28"/>
              </w:rPr>
            </w:pPr>
            <w:r w:rsidRPr="002B5F02">
              <w:rPr>
                <w:sz w:val="28"/>
                <w:szCs w:val="28"/>
              </w:rPr>
              <w:t>Государственное предприятие «Брестский общественный транспорт»</w:t>
            </w:r>
          </w:p>
          <w:p w14:paraId="3406D0DC" w14:textId="6613701D" w:rsidR="009B0076" w:rsidRPr="003D7E06" w:rsidRDefault="009B0076" w:rsidP="009B0076">
            <w:pPr>
              <w:rPr>
                <w:sz w:val="28"/>
                <w:szCs w:val="28"/>
              </w:rPr>
            </w:pPr>
            <w:r w:rsidRPr="002B5F02">
              <w:rPr>
                <w:sz w:val="28"/>
                <w:szCs w:val="28"/>
              </w:rPr>
              <w:t>224020, г. Брест, ул. Заводская 2-я, 6</w:t>
            </w:r>
          </w:p>
        </w:tc>
        <w:tc>
          <w:tcPr>
            <w:tcW w:w="1040" w:type="pct"/>
            <w:gridSpan w:val="2"/>
          </w:tcPr>
          <w:p w14:paraId="04876762" w14:textId="7794F90A" w:rsidR="009B0076" w:rsidRPr="0052312C" w:rsidRDefault="009B0076" w:rsidP="009B0076">
            <w:pPr>
              <w:jc w:val="center"/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июль</w:t>
            </w:r>
          </w:p>
        </w:tc>
        <w:tc>
          <w:tcPr>
            <w:tcW w:w="1496" w:type="pct"/>
          </w:tcPr>
          <w:p w14:paraId="395D326D" w14:textId="77777777" w:rsidR="009B0076" w:rsidRPr="009B0076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 xml:space="preserve">п.п. 133.1 п. 133 </w:t>
            </w:r>
          </w:p>
          <w:p w14:paraId="5995DDD0" w14:textId="47645311" w:rsidR="009B0076" w:rsidRPr="0052312C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34E819B2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1BCA78A5" w14:textId="77777777" w:rsidR="009B0076" w:rsidRPr="0068485F" w:rsidRDefault="009B0076" w:rsidP="009B0076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55AC0D04" w14:textId="77777777" w:rsidR="009B0076" w:rsidRPr="009B0076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ОАО «Племзавод Мухавец»</w:t>
            </w:r>
          </w:p>
          <w:p w14:paraId="41831B39" w14:textId="447C36B5" w:rsidR="009B0076" w:rsidRPr="00E90D5F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225006, Брестская область, Брестский район, аг. Мухавец, ул. 60 лет Октября, 21</w:t>
            </w:r>
          </w:p>
        </w:tc>
        <w:tc>
          <w:tcPr>
            <w:tcW w:w="1040" w:type="pct"/>
            <w:gridSpan w:val="2"/>
          </w:tcPr>
          <w:p w14:paraId="5DB825E8" w14:textId="7958EF5C" w:rsidR="009B0076" w:rsidRPr="0052312C" w:rsidRDefault="009B0076" w:rsidP="009B0076">
            <w:pPr>
              <w:jc w:val="center"/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ноябрь</w:t>
            </w:r>
          </w:p>
        </w:tc>
        <w:tc>
          <w:tcPr>
            <w:tcW w:w="1496" w:type="pct"/>
          </w:tcPr>
          <w:p w14:paraId="2CDFE49A" w14:textId="77777777" w:rsidR="009B0076" w:rsidRPr="009B0076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 xml:space="preserve">п.п. 133.1 п. 133 </w:t>
            </w:r>
          </w:p>
          <w:p w14:paraId="7C932B11" w14:textId="2451B353" w:rsidR="009B0076" w:rsidRPr="0052312C" w:rsidRDefault="009B0076" w:rsidP="009B0076">
            <w:pPr>
              <w:rPr>
                <w:sz w:val="28"/>
                <w:szCs w:val="28"/>
              </w:rPr>
            </w:pPr>
            <w:r w:rsidRPr="009B0076">
              <w:rPr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792BC2E3" w14:textId="77777777" w:rsidTr="006C5ADC">
        <w:trPr>
          <w:trHeight w:val="345"/>
        </w:trPr>
        <w:tc>
          <w:tcPr>
            <w:tcW w:w="241" w:type="pct"/>
            <w:vAlign w:val="center"/>
          </w:tcPr>
          <w:p w14:paraId="65020453" w14:textId="77777777" w:rsidR="00E13409" w:rsidRPr="0068485F" w:rsidRDefault="00E13409" w:rsidP="00E1340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3843FF6D" w14:textId="77777777" w:rsidR="00E13409" w:rsidRPr="00E13409" w:rsidRDefault="00E13409" w:rsidP="00E13409">
            <w:pPr>
              <w:rPr>
                <w:sz w:val="28"/>
                <w:szCs w:val="28"/>
              </w:rPr>
            </w:pPr>
            <w:r w:rsidRPr="00E13409">
              <w:rPr>
                <w:sz w:val="28"/>
                <w:szCs w:val="28"/>
              </w:rPr>
              <w:t>ЗАО «Брестское пиво и напитки»</w:t>
            </w:r>
          </w:p>
          <w:p w14:paraId="196CE1F6" w14:textId="23AAC58D" w:rsidR="00E13409" w:rsidRPr="00DC018D" w:rsidRDefault="00E13409" w:rsidP="00E13409">
            <w:pPr>
              <w:rPr>
                <w:sz w:val="28"/>
                <w:szCs w:val="28"/>
              </w:rPr>
            </w:pPr>
            <w:r w:rsidRPr="00E13409">
              <w:rPr>
                <w:sz w:val="28"/>
                <w:szCs w:val="28"/>
              </w:rPr>
              <w:t>224014, г. Брест, ул. Бауманская, 18</w:t>
            </w:r>
          </w:p>
        </w:tc>
        <w:tc>
          <w:tcPr>
            <w:tcW w:w="1040" w:type="pct"/>
            <w:gridSpan w:val="2"/>
          </w:tcPr>
          <w:p w14:paraId="01254CDF" w14:textId="00E6ABAB" w:rsidR="00E13409" w:rsidRPr="00432599" w:rsidRDefault="00E13409" w:rsidP="00E13409">
            <w:pPr>
              <w:jc w:val="center"/>
              <w:rPr>
                <w:sz w:val="28"/>
                <w:szCs w:val="28"/>
              </w:rPr>
            </w:pPr>
            <w:r w:rsidRPr="00E13409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2C5465B6" w14:textId="77777777" w:rsidR="00E13409" w:rsidRPr="00E13409" w:rsidRDefault="00E13409" w:rsidP="00E13409">
            <w:pPr>
              <w:rPr>
                <w:sz w:val="28"/>
                <w:szCs w:val="28"/>
              </w:rPr>
            </w:pPr>
            <w:r w:rsidRPr="00E13409">
              <w:rPr>
                <w:sz w:val="28"/>
                <w:szCs w:val="28"/>
              </w:rPr>
              <w:t xml:space="preserve">п.п. 133.1 п. 133 </w:t>
            </w:r>
          </w:p>
          <w:p w14:paraId="0F02CAD3" w14:textId="3CCEBF80" w:rsidR="00E13409" w:rsidRPr="00432599" w:rsidRDefault="00E13409" w:rsidP="00E13409">
            <w:pPr>
              <w:rPr>
                <w:sz w:val="28"/>
                <w:szCs w:val="28"/>
              </w:rPr>
            </w:pPr>
            <w:r w:rsidRPr="00E13409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BB0FB0" w:rsidRPr="00A76BFE" w14:paraId="03C6BC1C" w14:textId="0E4BF7C8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66A930EC" w14:textId="1C99E959" w:rsidR="00BB0FB0" w:rsidRPr="00007FA9" w:rsidRDefault="00BB0FB0" w:rsidP="00BB0FB0">
            <w:pPr>
              <w:jc w:val="center"/>
              <w:rPr>
                <w:b/>
                <w:bCs/>
                <w:sz w:val="28"/>
                <w:szCs w:val="28"/>
              </w:rPr>
            </w:pPr>
            <w:r w:rsidRPr="00007FA9">
              <w:rPr>
                <w:b/>
                <w:bCs/>
                <w:sz w:val="28"/>
                <w:szCs w:val="28"/>
              </w:rPr>
              <w:t>Ганцевичский район</w:t>
            </w:r>
          </w:p>
        </w:tc>
      </w:tr>
      <w:tr w:rsidR="001B0D1F" w:rsidRPr="00A76BFE" w14:paraId="728409DE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63F91259" w14:textId="77777777" w:rsidR="00D157D9" w:rsidRPr="00007FA9" w:rsidRDefault="00D157D9" w:rsidP="00D157D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7A563BB2" w14:textId="77777777" w:rsidR="00D157D9" w:rsidRPr="00D157D9" w:rsidRDefault="00D157D9" w:rsidP="00D157D9">
            <w:pPr>
              <w:rPr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>Коммунальное унитарное производственно-строительное предприятие «Брестжилстрой» 224028, г. Брест, ул. Гоздецкого, 11</w:t>
            </w:r>
          </w:p>
          <w:p w14:paraId="16495D82" w14:textId="77777777" w:rsidR="00D157D9" w:rsidRPr="00D157D9" w:rsidRDefault="00D157D9" w:rsidP="00D157D9">
            <w:pPr>
              <w:rPr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>Ганцевичский завод КПД</w:t>
            </w:r>
          </w:p>
          <w:p w14:paraId="6541D020" w14:textId="1794FAA1" w:rsidR="00D157D9" w:rsidRPr="00007FA9" w:rsidRDefault="00D157D9" w:rsidP="00D157D9">
            <w:pPr>
              <w:rPr>
                <w:bCs/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>225432, Брестская обл, г. Ганцевичи, ул. Победы, 9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28DA35C4" w14:textId="5E697C0B" w:rsidR="00D157D9" w:rsidRPr="00E71DE8" w:rsidRDefault="00D157D9" w:rsidP="00D157D9">
            <w:pPr>
              <w:jc w:val="center"/>
              <w:rPr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1E1EE618" w14:textId="77777777" w:rsidR="00D157D9" w:rsidRPr="00D157D9" w:rsidRDefault="00D157D9" w:rsidP="00D157D9">
            <w:pPr>
              <w:rPr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 xml:space="preserve">п.п. 133.1 п. 133 </w:t>
            </w:r>
          </w:p>
          <w:p w14:paraId="564D6762" w14:textId="226DEBF4" w:rsidR="00D157D9" w:rsidRPr="00E71DE8" w:rsidRDefault="00D157D9" w:rsidP="00D157D9">
            <w:pPr>
              <w:rPr>
                <w:sz w:val="28"/>
                <w:szCs w:val="28"/>
              </w:rPr>
            </w:pPr>
            <w:r w:rsidRPr="00D157D9">
              <w:rPr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78C58059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710686AE" w14:textId="77777777" w:rsidR="007F769D" w:rsidRPr="00007FA9" w:rsidRDefault="007F769D" w:rsidP="007F769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525324D7" w14:textId="77777777" w:rsidR="007F769D" w:rsidRPr="007F769D" w:rsidRDefault="007F769D" w:rsidP="007F769D">
            <w:pPr>
              <w:rPr>
                <w:bCs/>
                <w:sz w:val="28"/>
                <w:szCs w:val="28"/>
              </w:rPr>
            </w:pPr>
            <w:r w:rsidRPr="007F769D">
              <w:rPr>
                <w:bCs/>
                <w:sz w:val="28"/>
                <w:szCs w:val="28"/>
              </w:rPr>
              <w:t>Унитарное предприятие «Пинсксовхозстрой-ПМК №14»</w:t>
            </w:r>
          </w:p>
          <w:p w14:paraId="2269B940" w14:textId="5AB9336E" w:rsidR="007F769D" w:rsidRPr="001823B3" w:rsidRDefault="007F769D" w:rsidP="007F769D">
            <w:pPr>
              <w:rPr>
                <w:bCs/>
                <w:sz w:val="28"/>
                <w:szCs w:val="28"/>
              </w:rPr>
            </w:pPr>
            <w:r w:rsidRPr="007F769D">
              <w:rPr>
                <w:bCs/>
                <w:sz w:val="28"/>
                <w:szCs w:val="28"/>
              </w:rPr>
              <w:t>225432, Брестская область, г. Ганцевичи, ул. Октябрьская, 71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CF47F6D" w14:textId="7F769C3F" w:rsidR="007F769D" w:rsidRPr="007F769D" w:rsidRDefault="007F769D" w:rsidP="007F769D">
            <w:pPr>
              <w:jc w:val="center"/>
              <w:rPr>
                <w:bCs/>
                <w:sz w:val="28"/>
                <w:szCs w:val="28"/>
              </w:rPr>
            </w:pPr>
            <w:r w:rsidRPr="007F769D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1496" w:type="pct"/>
            <w:shd w:val="clear" w:color="auto" w:fill="auto"/>
          </w:tcPr>
          <w:p w14:paraId="523836DB" w14:textId="77777777" w:rsidR="007F769D" w:rsidRPr="007F769D" w:rsidRDefault="007F769D" w:rsidP="007F769D">
            <w:pPr>
              <w:rPr>
                <w:bCs/>
                <w:sz w:val="28"/>
                <w:szCs w:val="28"/>
              </w:rPr>
            </w:pPr>
            <w:r w:rsidRPr="007F769D">
              <w:rPr>
                <w:bCs/>
                <w:sz w:val="28"/>
                <w:szCs w:val="28"/>
              </w:rPr>
              <w:t xml:space="preserve">п.п. 133.1 п. 133 </w:t>
            </w:r>
          </w:p>
          <w:p w14:paraId="5AC954C2" w14:textId="519D63FF" w:rsidR="007F769D" w:rsidRPr="007F769D" w:rsidRDefault="007F769D" w:rsidP="007F769D">
            <w:pPr>
              <w:rPr>
                <w:bCs/>
                <w:sz w:val="28"/>
                <w:szCs w:val="28"/>
              </w:rPr>
            </w:pPr>
            <w:r w:rsidRPr="007F769D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450C6756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74645B6C" w14:textId="77777777" w:rsidR="00020796" w:rsidRPr="00007FA9" w:rsidRDefault="00020796" w:rsidP="00020796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07C52EE5" w14:textId="77777777" w:rsidR="00020796" w:rsidRPr="00020796" w:rsidRDefault="00020796" w:rsidP="00020796">
            <w:pPr>
              <w:rPr>
                <w:bCs/>
                <w:sz w:val="28"/>
                <w:szCs w:val="28"/>
              </w:rPr>
            </w:pPr>
            <w:r w:rsidRPr="00020796">
              <w:rPr>
                <w:bCs/>
                <w:sz w:val="28"/>
                <w:szCs w:val="28"/>
              </w:rPr>
              <w:t>ООО «Вуд Плейс»</w:t>
            </w:r>
          </w:p>
          <w:p w14:paraId="49142A5B" w14:textId="32A4C588" w:rsidR="00020796" w:rsidRDefault="00020796" w:rsidP="00020796">
            <w:pPr>
              <w:rPr>
                <w:bCs/>
                <w:sz w:val="28"/>
                <w:szCs w:val="28"/>
              </w:rPr>
            </w:pPr>
            <w:r w:rsidRPr="00020796">
              <w:rPr>
                <w:bCs/>
                <w:sz w:val="28"/>
                <w:szCs w:val="28"/>
              </w:rPr>
              <w:t>225456, Ганцевичский р-н, аг. Чудин, ул. Садовая, 5А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25A9C318" w14:textId="4B6028C7" w:rsidR="00020796" w:rsidRPr="00020796" w:rsidRDefault="00020796" w:rsidP="00020796">
            <w:pPr>
              <w:jc w:val="center"/>
              <w:rPr>
                <w:bCs/>
                <w:sz w:val="28"/>
                <w:szCs w:val="28"/>
              </w:rPr>
            </w:pPr>
            <w:r w:rsidRPr="00020796">
              <w:rPr>
                <w:bCs/>
                <w:sz w:val="28"/>
                <w:szCs w:val="28"/>
              </w:rPr>
              <w:t>ноябрь-декабрь</w:t>
            </w:r>
          </w:p>
        </w:tc>
        <w:tc>
          <w:tcPr>
            <w:tcW w:w="1496" w:type="pct"/>
            <w:shd w:val="clear" w:color="auto" w:fill="auto"/>
          </w:tcPr>
          <w:p w14:paraId="43092944" w14:textId="77777777" w:rsidR="00020796" w:rsidRPr="00020796" w:rsidRDefault="00020796" w:rsidP="00020796">
            <w:pPr>
              <w:rPr>
                <w:bCs/>
                <w:sz w:val="28"/>
                <w:szCs w:val="28"/>
              </w:rPr>
            </w:pPr>
            <w:r w:rsidRPr="00020796">
              <w:rPr>
                <w:bCs/>
                <w:sz w:val="28"/>
                <w:szCs w:val="28"/>
              </w:rPr>
              <w:t xml:space="preserve">п.п. 133.1 п. 133 </w:t>
            </w:r>
          </w:p>
          <w:p w14:paraId="7CAE47FB" w14:textId="518100C6" w:rsidR="00020796" w:rsidRPr="00020796" w:rsidRDefault="00020796" w:rsidP="00020796">
            <w:pPr>
              <w:rPr>
                <w:bCs/>
                <w:sz w:val="28"/>
                <w:szCs w:val="28"/>
              </w:rPr>
            </w:pPr>
            <w:r w:rsidRPr="00020796">
              <w:rPr>
                <w:bCs/>
                <w:sz w:val="28"/>
                <w:szCs w:val="28"/>
              </w:rPr>
              <w:t>ЭкоНиП 17.01.06-001-2017 (превышение установленных нормативов допустимых выбросов на источниках, в отношениии которых не произведен отбор проб и проведение измерений выбросов загрязняющих веществ в атмосферный воздух)</w:t>
            </w:r>
          </w:p>
        </w:tc>
      </w:tr>
      <w:tr w:rsidR="00020796" w:rsidRPr="00A76BFE" w14:paraId="05F82040" w14:textId="1EA4A11A" w:rsidTr="006C5ADC">
        <w:trPr>
          <w:trHeight w:val="284"/>
        </w:trPr>
        <w:tc>
          <w:tcPr>
            <w:tcW w:w="5000" w:type="pct"/>
            <w:gridSpan w:val="5"/>
            <w:vAlign w:val="center"/>
          </w:tcPr>
          <w:p w14:paraId="3C0E26ED" w14:textId="726E1CC7" w:rsidR="00020796" w:rsidRPr="005717A0" w:rsidRDefault="00020796" w:rsidP="00020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Дрогичинский район</w:t>
            </w:r>
          </w:p>
        </w:tc>
      </w:tr>
      <w:tr w:rsidR="001B0D1F" w:rsidRPr="00A76BFE" w14:paraId="2ED837FA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50BD9F89" w14:textId="77777777" w:rsidR="00F0539A" w:rsidRPr="00007FA9" w:rsidRDefault="00F0539A" w:rsidP="00F0539A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75DC80F9" w14:textId="77777777" w:rsidR="00F0539A" w:rsidRPr="00FD2FE6" w:rsidRDefault="00F0539A" w:rsidP="00F0539A">
            <w:pPr>
              <w:rPr>
                <w:bCs/>
                <w:sz w:val="28"/>
                <w:szCs w:val="28"/>
              </w:rPr>
            </w:pPr>
            <w:r w:rsidRPr="00FD2FE6">
              <w:rPr>
                <w:bCs/>
                <w:sz w:val="28"/>
                <w:szCs w:val="28"/>
              </w:rPr>
              <w:t>КУМПП ЖКХ «Дрогичинское ЖКХ»</w:t>
            </w:r>
          </w:p>
          <w:p w14:paraId="159E3851" w14:textId="290F61E6" w:rsidR="00F0539A" w:rsidRPr="00007FA9" w:rsidRDefault="00F0539A" w:rsidP="00F0539A">
            <w:pPr>
              <w:rPr>
                <w:bCs/>
                <w:sz w:val="28"/>
                <w:szCs w:val="28"/>
              </w:rPr>
            </w:pPr>
            <w:r w:rsidRPr="00FD2FE6">
              <w:rPr>
                <w:bCs/>
                <w:sz w:val="28"/>
                <w:szCs w:val="28"/>
              </w:rPr>
              <w:t>225612, Брестская область, г. Дрогичин, ул. Освобождения, 5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71E34454" w14:textId="0079677C" w:rsidR="00F0539A" w:rsidRPr="00F0539A" w:rsidRDefault="00F0539A" w:rsidP="00F0539A">
            <w:pPr>
              <w:jc w:val="center"/>
              <w:rPr>
                <w:bCs/>
                <w:sz w:val="28"/>
                <w:szCs w:val="28"/>
              </w:rPr>
            </w:pPr>
            <w:r w:rsidRPr="00F0539A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  <w:shd w:val="clear" w:color="auto" w:fill="auto"/>
          </w:tcPr>
          <w:p w14:paraId="75CF933A" w14:textId="77777777" w:rsidR="00F0539A" w:rsidRPr="00F0539A" w:rsidRDefault="00F0539A" w:rsidP="00F0539A">
            <w:pPr>
              <w:rPr>
                <w:bCs/>
                <w:sz w:val="28"/>
                <w:szCs w:val="28"/>
              </w:rPr>
            </w:pPr>
            <w:r w:rsidRPr="00F0539A">
              <w:rPr>
                <w:bCs/>
                <w:sz w:val="28"/>
                <w:szCs w:val="28"/>
              </w:rPr>
              <w:t xml:space="preserve">п.п. 133.1 п. 133 </w:t>
            </w:r>
          </w:p>
          <w:p w14:paraId="36C1409A" w14:textId="37500877" w:rsidR="00F0539A" w:rsidRPr="00F0539A" w:rsidRDefault="00F0539A" w:rsidP="00F0539A">
            <w:pPr>
              <w:rPr>
                <w:bCs/>
                <w:sz w:val="28"/>
                <w:szCs w:val="28"/>
              </w:rPr>
            </w:pPr>
            <w:r w:rsidRPr="00F0539A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020796" w:rsidRPr="00A76BFE" w14:paraId="468993FB" w14:textId="77777777" w:rsidTr="006C5ADC">
        <w:trPr>
          <w:trHeight w:val="114"/>
        </w:trPr>
        <w:tc>
          <w:tcPr>
            <w:tcW w:w="5000" w:type="pct"/>
            <w:gridSpan w:val="5"/>
            <w:vAlign w:val="center"/>
          </w:tcPr>
          <w:p w14:paraId="5B5E2A4C" w14:textId="180BDB36" w:rsidR="00020796" w:rsidRDefault="00020796" w:rsidP="00020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Жабинковский район</w:t>
            </w:r>
          </w:p>
        </w:tc>
      </w:tr>
      <w:tr w:rsidR="001B0D1F" w:rsidRPr="00A76BFE" w14:paraId="0CC91882" w14:textId="77777777" w:rsidTr="008D069C">
        <w:trPr>
          <w:trHeight w:val="72"/>
        </w:trPr>
        <w:tc>
          <w:tcPr>
            <w:tcW w:w="241" w:type="pct"/>
            <w:vAlign w:val="center"/>
          </w:tcPr>
          <w:p w14:paraId="30A71A3C" w14:textId="77777777" w:rsidR="00A206E8" w:rsidRPr="00FB004C" w:rsidRDefault="00A206E8" w:rsidP="00A206E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56" w:type="pct"/>
            <w:gridSpan w:val="2"/>
          </w:tcPr>
          <w:p w14:paraId="72F656AE" w14:textId="77777777" w:rsidR="00A206E8" w:rsidRPr="00A206E8" w:rsidRDefault="00A206E8" w:rsidP="00A206E8">
            <w:pPr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>Жабинковское ЖКХ</w:t>
            </w:r>
          </w:p>
          <w:p w14:paraId="6F6856BB" w14:textId="77777777" w:rsidR="00A206E8" w:rsidRPr="00A206E8" w:rsidRDefault="00A206E8" w:rsidP="00A206E8">
            <w:pPr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>225101, Брестская обл., г. Жабинка,</w:t>
            </w:r>
          </w:p>
          <w:p w14:paraId="15A64A3D" w14:textId="10D43827" w:rsidR="00A206E8" w:rsidRPr="00FB004C" w:rsidRDefault="00A206E8" w:rsidP="00A206E8">
            <w:pPr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>ул. Комарова, 4</w:t>
            </w:r>
          </w:p>
        </w:tc>
        <w:tc>
          <w:tcPr>
            <w:tcW w:w="1007" w:type="pct"/>
          </w:tcPr>
          <w:p w14:paraId="277AC2DB" w14:textId="2D65BD43" w:rsidR="00A206E8" w:rsidRPr="00A206E8" w:rsidRDefault="00A206E8" w:rsidP="00A206E8">
            <w:pPr>
              <w:jc w:val="center"/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1B597E63" w14:textId="77777777" w:rsidR="00A206E8" w:rsidRPr="00A206E8" w:rsidRDefault="00A206E8" w:rsidP="00A206E8">
            <w:pPr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 xml:space="preserve">п.п. 133.1 п. 133 </w:t>
            </w:r>
          </w:p>
          <w:p w14:paraId="2B7D9BA7" w14:textId="535260AC" w:rsidR="00A206E8" w:rsidRPr="00A206E8" w:rsidRDefault="00A206E8" w:rsidP="00A206E8">
            <w:pPr>
              <w:rPr>
                <w:bCs/>
                <w:sz w:val="28"/>
                <w:szCs w:val="28"/>
              </w:rPr>
            </w:pPr>
            <w:r w:rsidRPr="00A206E8">
              <w:rPr>
                <w:bCs/>
                <w:sz w:val="28"/>
                <w:szCs w:val="28"/>
              </w:rPr>
              <w:t xml:space="preserve">ЭкоНиП 17.01.06-001-2017 (превышение установленных нормативов допустимых выбросов на источниках, в отношениии которых не </w:t>
            </w:r>
            <w:r w:rsidRPr="00A206E8">
              <w:rPr>
                <w:bCs/>
                <w:sz w:val="28"/>
                <w:szCs w:val="28"/>
              </w:rPr>
              <w:lastRenderedPageBreak/>
              <w:t>произведен отбор проб и проведение измерений выбросов загрязняющих веществ в атмосферный воздух)</w:t>
            </w:r>
          </w:p>
        </w:tc>
      </w:tr>
      <w:tr w:rsidR="00020796" w:rsidRPr="00A76BFE" w14:paraId="03E0EB3B" w14:textId="491F7EB3" w:rsidTr="006C5ADC">
        <w:trPr>
          <w:trHeight w:val="114"/>
        </w:trPr>
        <w:tc>
          <w:tcPr>
            <w:tcW w:w="5000" w:type="pct"/>
            <w:gridSpan w:val="5"/>
            <w:vAlign w:val="center"/>
          </w:tcPr>
          <w:p w14:paraId="769D194F" w14:textId="66ACEFE7" w:rsidR="00020796" w:rsidRPr="0093463D" w:rsidRDefault="00020796" w:rsidP="00020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Ивановский район</w:t>
            </w:r>
          </w:p>
        </w:tc>
      </w:tr>
      <w:tr w:rsidR="001B0D1F" w:rsidRPr="00A76BFE" w14:paraId="2D2FE560" w14:textId="77777777" w:rsidTr="006C5ADC">
        <w:trPr>
          <w:trHeight w:val="114"/>
        </w:trPr>
        <w:tc>
          <w:tcPr>
            <w:tcW w:w="241" w:type="pct"/>
            <w:vAlign w:val="center"/>
          </w:tcPr>
          <w:p w14:paraId="03725EE8" w14:textId="77777777" w:rsidR="009415C2" w:rsidRDefault="009415C2" w:rsidP="009415C2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3" w:type="pct"/>
          </w:tcPr>
          <w:p w14:paraId="79D3A438" w14:textId="77777777" w:rsidR="009415C2" w:rsidRPr="009415C2" w:rsidRDefault="009415C2" w:rsidP="009415C2">
            <w:pPr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>ОАО «Белсолод»</w:t>
            </w:r>
          </w:p>
          <w:p w14:paraId="47500283" w14:textId="77777777" w:rsidR="009415C2" w:rsidRPr="009415C2" w:rsidRDefault="009415C2" w:rsidP="009415C2">
            <w:pPr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>225793, Брестская обл, г. Иваново,</w:t>
            </w:r>
          </w:p>
          <w:p w14:paraId="55AF8BD9" w14:textId="637D3354" w:rsidR="009415C2" w:rsidRPr="00146B4A" w:rsidRDefault="009415C2" w:rsidP="009415C2">
            <w:pPr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>ул. Полевая, 32</w:t>
            </w:r>
          </w:p>
        </w:tc>
        <w:tc>
          <w:tcPr>
            <w:tcW w:w="1040" w:type="pct"/>
            <w:gridSpan w:val="2"/>
          </w:tcPr>
          <w:p w14:paraId="4A94EC0F" w14:textId="600F8DA9" w:rsidR="009415C2" w:rsidRPr="009415C2" w:rsidRDefault="009415C2" w:rsidP="009415C2">
            <w:pPr>
              <w:jc w:val="center"/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>III квартал</w:t>
            </w:r>
          </w:p>
        </w:tc>
        <w:tc>
          <w:tcPr>
            <w:tcW w:w="1496" w:type="pct"/>
          </w:tcPr>
          <w:p w14:paraId="4129ACD8" w14:textId="77777777" w:rsidR="009415C2" w:rsidRPr="009415C2" w:rsidRDefault="009415C2" w:rsidP="009415C2">
            <w:pPr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 xml:space="preserve">п.п. 133.1 п. 133 </w:t>
            </w:r>
          </w:p>
          <w:p w14:paraId="24215112" w14:textId="76D8A4DF" w:rsidR="009415C2" w:rsidRPr="009415C2" w:rsidRDefault="009415C2" w:rsidP="009415C2">
            <w:pPr>
              <w:rPr>
                <w:bCs/>
                <w:sz w:val="28"/>
                <w:szCs w:val="28"/>
              </w:rPr>
            </w:pPr>
            <w:r w:rsidRPr="009415C2">
              <w:rPr>
                <w:bCs/>
                <w:sz w:val="28"/>
                <w:szCs w:val="28"/>
              </w:rPr>
              <w:t>ЭкоНиП 17.01.06-001-2017 (новое  комплексное природоохранное разрешение)</w:t>
            </w:r>
          </w:p>
        </w:tc>
      </w:tr>
      <w:tr w:rsidR="001B0D1F" w:rsidRPr="00A76BFE" w14:paraId="1211996E" w14:textId="77777777" w:rsidTr="006C5ADC">
        <w:trPr>
          <w:trHeight w:val="114"/>
        </w:trPr>
        <w:tc>
          <w:tcPr>
            <w:tcW w:w="241" w:type="pct"/>
            <w:vAlign w:val="center"/>
          </w:tcPr>
          <w:p w14:paraId="73D7BBB6" w14:textId="77777777" w:rsidR="00893424" w:rsidRDefault="00893424" w:rsidP="00893424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3" w:type="pct"/>
          </w:tcPr>
          <w:p w14:paraId="687BC496" w14:textId="77777777" w:rsidR="00893424" w:rsidRPr="00156167" w:rsidRDefault="00893424" w:rsidP="00893424">
            <w:pPr>
              <w:rPr>
                <w:bCs/>
                <w:sz w:val="28"/>
                <w:szCs w:val="28"/>
              </w:rPr>
            </w:pPr>
            <w:r w:rsidRPr="00156167">
              <w:rPr>
                <w:bCs/>
                <w:sz w:val="28"/>
                <w:szCs w:val="28"/>
              </w:rPr>
              <w:t>ОАО «Брестский ликеро-водочный завод «Белалко»</w:t>
            </w:r>
          </w:p>
          <w:p w14:paraId="6F31AAB9" w14:textId="77777777" w:rsidR="00893424" w:rsidRPr="00156167" w:rsidRDefault="00893424" w:rsidP="00893424">
            <w:pPr>
              <w:rPr>
                <w:bCs/>
                <w:sz w:val="28"/>
                <w:szCs w:val="28"/>
              </w:rPr>
            </w:pPr>
            <w:r w:rsidRPr="00156167">
              <w:rPr>
                <w:bCs/>
                <w:sz w:val="28"/>
                <w:szCs w:val="28"/>
              </w:rPr>
              <w:t>224005, г. Брест, ул. Советская, 2, корп. 1</w:t>
            </w:r>
          </w:p>
          <w:p w14:paraId="5F6F5B30" w14:textId="77777777" w:rsidR="00893424" w:rsidRPr="00156167" w:rsidRDefault="00893424" w:rsidP="00893424">
            <w:pPr>
              <w:rPr>
                <w:bCs/>
                <w:sz w:val="28"/>
                <w:szCs w:val="28"/>
              </w:rPr>
            </w:pPr>
          </w:p>
          <w:p w14:paraId="4E0A3480" w14:textId="77777777" w:rsidR="00893424" w:rsidRPr="00156167" w:rsidRDefault="00893424" w:rsidP="00893424">
            <w:pPr>
              <w:rPr>
                <w:bCs/>
                <w:sz w:val="28"/>
                <w:szCs w:val="28"/>
              </w:rPr>
            </w:pPr>
            <w:r w:rsidRPr="00156167">
              <w:rPr>
                <w:bCs/>
                <w:sz w:val="28"/>
                <w:szCs w:val="28"/>
              </w:rPr>
              <w:t xml:space="preserve">Производственный участок </w:t>
            </w:r>
          </w:p>
          <w:p w14:paraId="788CFA33" w14:textId="77777777" w:rsidR="00893424" w:rsidRPr="00156167" w:rsidRDefault="00893424" w:rsidP="00893424">
            <w:pPr>
              <w:rPr>
                <w:bCs/>
                <w:sz w:val="28"/>
                <w:szCs w:val="28"/>
              </w:rPr>
            </w:pPr>
            <w:r w:rsidRPr="00156167">
              <w:rPr>
                <w:bCs/>
                <w:sz w:val="28"/>
                <w:szCs w:val="28"/>
              </w:rPr>
              <w:t xml:space="preserve">аг. Бродница ОСП «Ивацевичский спиртзавод» </w:t>
            </w:r>
          </w:p>
          <w:p w14:paraId="3649309A" w14:textId="53675F5A" w:rsidR="00893424" w:rsidRDefault="00893424" w:rsidP="00893424">
            <w:pPr>
              <w:rPr>
                <w:bCs/>
                <w:sz w:val="28"/>
                <w:szCs w:val="28"/>
              </w:rPr>
            </w:pPr>
            <w:r w:rsidRPr="00156167">
              <w:rPr>
                <w:bCs/>
                <w:sz w:val="28"/>
                <w:szCs w:val="28"/>
              </w:rPr>
              <w:t>225801, Брестская область, Ивановский район, аг. Бродница, ул. Ленина, 24</w:t>
            </w:r>
          </w:p>
        </w:tc>
        <w:tc>
          <w:tcPr>
            <w:tcW w:w="1040" w:type="pct"/>
            <w:gridSpan w:val="2"/>
          </w:tcPr>
          <w:p w14:paraId="30DA449C" w14:textId="22C47E36" w:rsidR="00893424" w:rsidRPr="00893424" w:rsidRDefault="00893424" w:rsidP="00893424">
            <w:pPr>
              <w:jc w:val="center"/>
              <w:rPr>
                <w:bCs/>
                <w:sz w:val="28"/>
                <w:szCs w:val="28"/>
              </w:rPr>
            </w:pPr>
            <w:r w:rsidRPr="00893424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68072C23" w14:textId="77777777" w:rsidR="00893424" w:rsidRPr="00893424" w:rsidRDefault="00893424" w:rsidP="00893424">
            <w:pPr>
              <w:rPr>
                <w:bCs/>
                <w:sz w:val="28"/>
                <w:szCs w:val="28"/>
              </w:rPr>
            </w:pPr>
            <w:r w:rsidRPr="00893424">
              <w:rPr>
                <w:bCs/>
                <w:sz w:val="28"/>
                <w:szCs w:val="28"/>
              </w:rPr>
              <w:t xml:space="preserve">п.п. 133.1 п. 133 </w:t>
            </w:r>
          </w:p>
          <w:p w14:paraId="4086E525" w14:textId="76352D34" w:rsidR="00893424" w:rsidRPr="00893424" w:rsidRDefault="00893424" w:rsidP="00893424">
            <w:pPr>
              <w:rPr>
                <w:bCs/>
                <w:sz w:val="28"/>
                <w:szCs w:val="28"/>
              </w:rPr>
            </w:pPr>
            <w:r w:rsidRPr="00893424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1E39F88E" w14:textId="77777777" w:rsidTr="006C5ADC">
        <w:trPr>
          <w:trHeight w:val="114"/>
        </w:trPr>
        <w:tc>
          <w:tcPr>
            <w:tcW w:w="241" w:type="pct"/>
            <w:vAlign w:val="center"/>
          </w:tcPr>
          <w:p w14:paraId="4802D2AF" w14:textId="77777777" w:rsidR="001A6518" w:rsidRDefault="001A6518" w:rsidP="001A651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3" w:type="pct"/>
          </w:tcPr>
          <w:p w14:paraId="780AD0EC" w14:textId="77777777" w:rsidR="001A6518" w:rsidRPr="001A6518" w:rsidRDefault="001A6518" w:rsidP="001A6518">
            <w:pPr>
              <w:rPr>
                <w:bCs/>
                <w:sz w:val="28"/>
                <w:szCs w:val="28"/>
              </w:rPr>
            </w:pPr>
            <w:r w:rsidRPr="001A6518">
              <w:rPr>
                <w:bCs/>
                <w:sz w:val="28"/>
                <w:szCs w:val="28"/>
              </w:rPr>
              <w:t>КУМПП ЖКХ «Ивановское ЖКХ»</w:t>
            </w:r>
          </w:p>
          <w:p w14:paraId="2F594F54" w14:textId="51FDF906" w:rsidR="001A6518" w:rsidRPr="00146B4A" w:rsidRDefault="001A6518" w:rsidP="001A6518">
            <w:pPr>
              <w:rPr>
                <w:bCs/>
                <w:sz w:val="28"/>
                <w:szCs w:val="28"/>
              </w:rPr>
            </w:pPr>
            <w:r w:rsidRPr="001A6518">
              <w:rPr>
                <w:bCs/>
                <w:sz w:val="28"/>
                <w:szCs w:val="28"/>
              </w:rPr>
              <w:t>225793, Брестская обл., г. Иваново, ул. Строителей, 9</w:t>
            </w:r>
          </w:p>
        </w:tc>
        <w:tc>
          <w:tcPr>
            <w:tcW w:w="1040" w:type="pct"/>
            <w:gridSpan w:val="2"/>
          </w:tcPr>
          <w:p w14:paraId="1045157F" w14:textId="3B236327" w:rsidR="001A6518" w:rsidRPr="001A6518" w:rsidRDefault="001A6518" w:rsidP="001A6518">
            <w:pPr>
              <w:jc w:val="center"/>
              <w:rPr>
                <w:bCs/>
                <w:sz w:val="28"/>
                <w:szCs w:val="28"/>
              </w:rPr>
            </w:pPr>
            <w:r w:rsidRPr="001A6518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1F88CCEA" w14:textId="77777777" w:rsidR="001A6518" w:rsidRPr="001A6518" w:rsidRDefault="001A6518" w:rsidP="001A6518">
            <w:pPr>
              <w:rPr>
                <w:bCs/>
                <w:sz w:val="28"/>
                <w:szCs w:val="28"/>
              </w:rPr>
            </w:pPr>
            <w:r w:rsidRPr="001A6518">
              <w:rPr>
                <w:bCs/>
                <w:sz w:val="28"/>
                <w:szCs w:val="28"/>
              </w:rPr>
              <w:t xml:space="preserve">п.п. 133.1 п. 133 </w:t>
            </w:r>
          </w:p>
          <w:p w14:paraId="455663A8" w14:textId="5E29F28A" w:rsidR="001A6518" w:rsidRPr="001A6518" w:rsidRDefault="001A6518" w:rsidP="001A6518">
            <w:pPr>
              <w:rPr>
                <w:bCs/>
                <w:sz w:val="28"/>
                <w:szCs w:val="28"/>
              </w:rPr>
            </w:pPr>
            <w:r w:rsidRPr="001A6518">
              <w:rPr>
                <w:bCs/>
                <w:sz w:val="28"/>
                <w:szCs w:val="28"/>
              </w:rPr>
              <w:t>ЭкоНиП 17.01.06-001-2017 (превышение установленных нормативов допустимых выбросов на источниках, в отношениии которых не произведен отбор проб и проведение измерений выбросов загрязняющих веществ в атмосферный воздух)</w:t>
            </w:r>
          </w:p>
        </w:tc>
      </w:tr>
      <w:tr w:rsidR="00156167" w:rsidRPr="00A76BFE" w14:paraId="045AFD02" w14:textId="1E9B3A97" w:rsidTr="006C5ADC">
        <w:trPr>
          <w:trHeight w:val="114"/>
        </w:trPr>
        <w:tc>
          <w:tcPr>
            <w:tcW w:w="5000" w:type="pct"/>
            <w:gridSpan w:val="5"/>
            <w:vAlign w:val="center"/>
          </w:tcPr>
          <w:p w14:paraId="4778E7A2" w14:textId="31A8F052" w:rsidR="00156167" w:rsidRPr="0093463D" w:rsidRDefault="00156167" w:rsidP="00156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Ивацевичский район</w:t>
            </w:r>
          </w:p>
        </w:tc>
      </w:tr>
      <w:tr w:rsidR="001B0D1F" w:rsidRPr="00A76BFE" w14:paraId="23D82CE1" w14:textId="77777777" w:rsidTr="006C5ADC">
        <w:trPr>
          <w:trHeight w:val="70"/>
        </w:trPr>
        <w:tc>
          <w:tcPr>
            <w:tcW w:w="241" w:type="pct"/>
            <w:vAlign w:val="center"/>
          </w:tcPr>
          <w:p w14:paraId="41E1FBC7" w14:textId="77777777" w:rsidR="00883343" w:rsidRDefault="00883343" w:rsidP="00883343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23" w:type="pct"/>
          </w:tcPr>
          <w:p w14:paraId="448CB060" w14:textId="77777777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t>КУП «Брестоблдорстрой»</w:t>
            </w:r>
          </w:p>
          <w:p w14:paraId="645723B9" w14:textId="77777777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t>224023, г.Брест, ул.Московская, 273/2</w:t>
            </w:r>
          </w:p>
          <w:p w14:paraId="7E0249AB" w14:textId="77777777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</w:p>
          <w:p w14:paraId="38D120AE" w14:textId="77777777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lastRenderedPageBreak/>
              <w:t>Филиал «Ивацевичское ДРСУ №178»</w:t>
            </w:r>
          </w:p>
          <w:p w14:paraId="1584EC12" w14:textId="49DF7AEB" w:rsidR="00883343" w:rsidRPr="00146B4A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t>225270, Брестская область, Ивацевичский район, д. Яглевичи, ул.Клютко, 10</w:t>
            </w:r>
          </w:p>
        </w:tc>
        <w:tc>
          <w:tcPr>
            <w:tcW w:w="1040" w:type="pct"/>
            <w:gridSpan w:val="2"/>
          </w:tcPr>
          <w:p w14:paraId="27611BCC" w14:textId="4307FE73" w:rsidR="00883343" w:rsidRPr="00883343" w:rsidRDefault="00883343" w:rsidP="00883343">
            <w:pPr>
              <w:jc w:val="center"/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lastRenderedPageBreak/>
              <w:t>IV квартал</w:t>
            </w:r>
          </w:p>
        </w:tc>
        <w:tc>
          <w:tcPr>
            <w:tcW w:w="1496" w:type="pct"/>
          </w:tcPr>
          <w:p w14:paraId="78133603" w14:textId="77777777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t xml:space="preserve">п.п. 133.1 п. 133 </w:t>
            </w:r>
          </w:p>
          <w:p w14:paraId="758C5650" w14:textId="140C1198" w:rsidR="00883343" w:rsidRPr="00883343" w:rsidRDefault="00883343" w:rsidP="00883343">
            <w:pPr>
              <w:rPr>
                <w:bCs/>
                <w:sz w:val="28"/>
                <w:szCs w:val="28"/>
              </w:rPr>
            </w:pPr>
            <w:r w:rsidRPr="00883343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56167" w:rsidRPr="00A76BFE" w14:paraId="7B324470" w14:textId="0336E167" w:rsidTr="006C5ADC">
        <w:trPr>
          <w:trHeight w:val="114"/>
        </w:trPr>
        <w:tc>
          <w:tcPr>
            <w:tcW w:w="5000" w:type="pct"/>
            <w:gridSpan w:val="5"/>
            <w:vAlign w:val="center"/>
          </w:tcPr>
          <w:p w14:paraId="65294468" w14:textId="3D8DAFEC" w:rsidR="00156167" w:rsidRPr="0093463D" w:rsidRDefault="00156167" w:rsidP="00156167">
            <w:pPr>
              <w:jc w:val="center"/>
              <w:rPr>
                <w:b/>
                <w:sz w:val="28"/>
                <w:szCs w:val="28"/>
              </w:rPr>
            </w:pPr>
            <w:r w:rsidRPr="0093463D">
              <w:rPr>
                <w:b/>
                <w:sz w:val="28"/>
                <w:szCs w:val="28"/>
              </w:rPr>
              <w:t>Каменецкий район</w:t>
            </w:r>
          </w:p>
        </w:tc>
      </w:tr>
      <w:tr w:rsidR="001B0D1F" w:rsidRPr="00A76BFE" w14:paraId="41852376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2BB17F5B" w14:textId="77777777" w:rsidR="00DE6EB1" w:rsidRPr="00007FA9" w:rsidRDefault="00DE6EB1" w:rsidP="00DE6EB1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35DE4213" w14:textId="77777777" w:rsidR="00DE6EB1" w:rsidRPr="00177CCE" w:rsidRDefault="00DE6EB1" w:rsidP="00DE6EB1">
            <w:pPr>
              <w:rPr>
                <w:bCs/>
                <w:sz w:val="28"/>
                <w:szCs w:val="28"/>
              </w:rPr>
            </w:pPr>
            <w:r w:rsidRPr="00177CCE">
              <w:rPr>
                <w:bCs/>
                <w:sz w:val="28"/>
                <w:szCs w:val="28"/>
              </w:rPr>
              <w:t>СОАО «Беловежские сыры»</w:t>
            </w:r>
          </w:p>
          <w:p w14:paraId="536F9D0D" w14:textId="02398906" w:rsidR="00DE6EB1" w:rsidRPr="00AC33FE" w:rsidRDefault="00DE6EB1" w:rsidP="00DE6EB1">
            <w:pPr>
              <w:rPr>
                <w:bCs/>
                <w:sz w:val="28"/>
                <w:szCs w:val="28"/>
              </w:rPr>
            </w:pPr>
            <w:r w:rsidRPr="00177CCE">
              <w:rPr>
                <w:bCs/>
                <w:sz w:val="28"/>
                <w:szCs w:val="28"/>
              </w:rPr>
              <w:t>225080, Брестская область., Каменецкий район, г. Высокое, ул. Социалистическая, 18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7BE8D123" w14:textId="157BFC15" w:rsidR="00DE6EB1" w:rsidRPr="00DE6EB1" w:rsidRDefault="00DE6EB1" w:rsidP="00DE6EB1">
            <w:pPr>
              <w:jc w:val="center"/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36DD7DED" w14:textId="77777777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 xml:space="preserve">п.п. 133.1 п. 133 </w:t>
            </w:r>
          </w:p>
          <w:p w14:paraId="2DAC2E9E" w14:textId="6A34D013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0AB312CC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60C70D3A" w14:textId="77777777" w:rsidR="00DE6EB1" w:rsidRPr="00007FA9" w:rsidRDefault="00DE6EB1" w:rsidP="00DE6EB1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3D3FD7E2" w14:textId="77777777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ОАО «Савушкина пуща»</w:t>
            </w:r>
          </w:p>
          <w:p w14:paraId="5549C980" w14:textId="77777777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225065, Каменецкий р-н,</w:t>
            </w:r>
          </w:p>
          <w:p w14:paraId="4F534988" w14:textId="0AC40985" w:rsidR="00DE6EB1" w:rsidRPr="004E271B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д. Ходосы, ул. Советская, 3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938C09F" w14:textId="618070DF" w:rsidR="00DE6EB1" w:rsidRPr="00DE6EB1" w:rsidRDefault="00DE6EB1" w:rsidP="00DE6EB1">
            <w:pPr>
              <w:jc w:val="center"/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июль</w:t>
            </w:r>
          </w:p>
        </w:tc>
        <w:tc>
          <w:tcPr>
            <w:tcW w:w="1496" w:type="pct"/>
            <w:shd w:val="clear" w:color="auto" w:fill="auto"/>
          </w:tcPr>
          <w:p w14:paraId="4C456237" w14:textId="77777777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 xml:space="preserve">п.п. 133.1 п. 133 </w:t>
            </w:r>
          </w:p>
          <w:p w14:paraId="214261EA" w14:textId="1CD5C621" w:rsidR="00DE6EB1" w:rsidRPr="00DE6EB1" w:rsidRDefault="00DE6EB1" w:rsidP="00DE6EB1">
            <w:pPr>
              <w:rPr>
                <w:bCs/>
                <w:sz w:val="28"/>
                <w:szCs w:val="28"/>
              </w:rPr>
            </w:pPr>
            <w:r w:rsidRPr="00DE6EB1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3DC7471F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5EFEB380" w14:textId="77777777" w:rsidR="00C3223D" w:rsidRPr="00007FA9" w:rsidRDefault="00C3223D" w:rsidP="00C3223D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1AB25285" w14:textId="77777777" w:rsidR="00C3223D" w:rsidRPr="00C3223D" w:rsidRDefault="00C3223D" w:rsidP="00C3223D">
            <w:pPr>
              <w:rPr>
                <w:bCs/>
                <w:sz w:val="28"/>
                <w:szCs w:val="28"/>
              </w:rPr>
            </w:pPr>
            <w:r w:rsidRPr="00C3223D">
              <w:rPr>
                <w:bCs/>
                <w:sz w:val="28"/>
                <w:szCs w:val="28"/>
              </w:rPr>
              <w:t>ООО «Агропродукт»,</w:t>
            </w:r>
          </w:p>
          <w:p w14:paraId="6C3923A4" w14:textId="46147F46" w:rsidR="00C3223D" w:rsidRPr="008B6CC6" w:rsidRDefault="00C3223D" w:rsidP="00C3223D">
            <w:pPr>
              <w:rPr>
                <w:bCs/>
                <w:sz w:val="28"/>
                <w:szCs w:val="28"/>
              </w:rPr>
            </w:pPr>
            <w:r w:rsidRPr="00C3223D">
              <w:rPr>
                <w:bCs/>
                <w:sz w:val="28"/>
                <w:szCs w:val="28"/>
              </w:rPr>
              <w:t>225071, Брестская обл., Каменецкий р-н, с/с Рясненский, д. Оберовщина, ул. Горького, д. 10А, каб. 17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7194B3A" w14:textId="66C2C5ED" w:rsidR="00C3223D" w:rsidRPr="00C3223D" w:rsidRDefault="00C3223D" w:rsidP="00882FEF">
            <w:pPr>
              <w:jc w:val="center"/>
              <w:rPr>
                <w:bCs/>
                <w:sz w:val="28"/>
                <w:szCs w:val="28"/>
              </w:rPr>
            </w:pPr>
            <w:r w:rsidRPr="00C3223D">
              <w:rPr>
                <w:bCs/>
                <w:sz w:val="28"/>
                <w:szCs w:val="28"/>
              </w:rPr>
              <w:t>III квартал</w:t>
            </w:r>
          </w:p>
        </w:tc>
        <w:tc>
          <w:tcPr>
            <w:tcW w:w="1496" w:type="pct"/>
            <w:shd w:val="clear" w:color="auto" w:fill="auto"/>
          </w:tcPr>
          <w:p w14:paraId="1FC5D52A" w14:textId="77777777" w:rsidR="00C3223D" w:rsidRPr="00882FEF" w:rsidRDefault="00C3223D" w:rsidP="00882FEF">
            <w:pPr>
              <w:rPr>
                <w:bCs/>
                <w:sz w:val="28"/>
                <w:szCs w:val="28"/>
              </w:rPr>
            </w:pPr>
            <w:r w:rsidRPr="00882FEF">
              <w:rPr>
                <w:bCs/>
                <w:sz w:val="28"/>
                <w:szCs w:val="28"/>
              </w:rPr>
              <w:t xml:space="preserve">п.п. 133.1 п. 133 </w:t>
            </w:r>
          </w:p>
          <w:p w14:paraId="5067EBA0" w14:textId="038F5D1D" w:rsidR="00C3223D" w:rsidRPr="00882FEF" w:rsidRDefault="00C3223D" w:rsidP="00882FEF">
            <w:pPr>
              <w:rPr>
                <w:bCs/>
                <w:sz w:val="28"/>
                <w:szCs w:val="28"/>
              </w:rPr>
            </w:pPr>
            <w:r w:rsidRPr="00882FEF">
              <w:rPr>
                <w:bCs/>
                <w:sz w:val="28"/>
                <w:szCs w:val="28"/>
              </w:rPr>
              <w:t>ЭкоНиП 17.01.06-001-2017 (новое  комплексное природоохранное разрешение)</w:t>
            </w:r>
          </w:p>
        </w:tc>
      </w:tr>
      <w:tr w:rsidR="001B0D1F" w:rsidRPr="00A76BFE" w14:paraId="4E18AE09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34FF3C7E" w14:textId="77777777" w:rsidR="004B480F" w:rsidRPr="00007FA9" w:rsidRDefault="004B480F" w:rsidP="004B480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2816DEC4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ОАО «АгроТурна»</w:t>
            </w:r>
          </w:p>
          <w:p w14:paraId="3EC06BAA" w14:textId="106CC618" w:rsidR="004B480F" w:rsidRPr="00C3223D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225053, Брестская обл., Каменецкий р-н, Видомлянский с/с, аг. Турна Большая, пер. Зеленый, 2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76EF33F1" w14:textId="63ACF17D" w:rsidR="004B480F" w:rsidRPr="00C3223D" w:rsidRDefault="004B480F" w:rsidP="004B480F">
            <w:pPr>
              <w:jc w:val="center"/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октябрь-декабрь</w:t>
            </w:r>
          </w:p>
        </w:tc>
        <w:tc>
          <w:tcPr>
            <w:tcW w:w="1496" w:type="pct"/>
            <w:shd w:val="clear" w:color="auto" w:fill="auto"/>
          </w:tcPr>
          <w:p w14:paraId="7CB93B59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 xml:space="preserve">п.п. 133.1 п. 133 </w:t>
            </w:r>
          </w:p>
          <w:p w14:paraId="6926B798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  <w:p w14:paraId="0D5E4293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</w:p>
          <w:p w14:paraId="51A8A6ED" w14:textId="77777777" w:rsidR="004B480F" w:rsidRPr="00882FEF" w:rsidRDefault="004B480F" w:rsidP="004B480F">
            <w:pPr>
              <w:rPr>
                <w:bCs/>
                <w:sz w:val="28"/>
                <w:szCs w:val="28"/>
              </w:rPr>
            </w:pPr>
          </w:p>
        </w:tc>
      </w:tr>
      <w:tr w:rsidR="006C5ADC" w:rsidRPr="00A76BFE" w14:paraId="69FEE652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75A4FE3D" w14:textId="77777777" w:rsidR="004B480F" w:rsidRPr="00007FA9" w:rsidRDefault="004B480F" w:rsidP="004B480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22883BE4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КУП «Брестоблдорстрой»</w:t>
            </w:r>
          </w:p>
          <w:p w14:paraId="5F6E5AB7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224023, г. Брест, ул. Московская, 273/2</w:t>
            </w:r>
          </w:p>
          <w:p w14:paraId="279B03DC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</w:p>
          <w:p w14:paraId="00EFDF8D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филиал «Высоковское ДРСУ №137»</w:t>
            </w:r>
          </w:p>
          <w:p w14:paraId="55BA6C29" w14:textId="0D5FC26C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225080, Брестская обл., Каменецкий р-н,  г. Высокое, ул. Свердлова, 4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BD4406D" w14:textId="229FB360" w:rsidR="004B480F" w:rsidRPr="004B480F" w:rsidRDefault="004B480F" w:rsidP="004B480F">
            <w:pPr>
              <w:jc w:val="center"/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сентябрь</w:t>
            </w:r>
            <w:r>
              <w:rPr>
                <w:bCs/>
                <w:sz w:val="28"/>
                <w:szCs w:val="28"/>
              </w:rPr>
              <w:t>, ноябрь</w:t>
            </w:r>
          </w:p>
        </w:tc>
        <w:tc>
          <w:tcPr>
            <w:tcW w:w="1496" w:type="pct"/>
            <w:shd w:val="clear" w:color="auto" w:fill="auto"/>
          </w:tcPr>
          <w:p w14:paraId="4341A40E" w14:textId="77777777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 xml:space="preserve">п.п. 133.1 п. 133 </w:t>
            </w:r>
          </w:p>
          <w:p w14:paraId="48B88624" w14:textId="483F7EC2" w:rsidR="004B480F" w:rsidRPr="004B480F" w:rsidRDefault="004B480F" w:rsidP="004B480F">
            <w:pPr>
              <w:rPr>
                <w:bCs/>
                <w:sz w:val="28"/>
                <w:szCs w:val="28"/>
              </w:rPr>
            </w:pPr>
            <w:r w:rsidRPr="004B480F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4B480F" w:rsidRPr="00A76BFE" w14:paraId="7744F191" w14:textId="742CBAA5" w:rsidTr="006C5ADC">
        <w:trPr>
          <w:trHeight w:val="322"/>
        </w:trPr>
        <w:tc>
          <w:tcPr>
            <w:tcW w:w="5000" w:type="pct"/>
            <w:gridSpan w:val="5"/>
            <w:vAlign w:val="center"/>
          </w:tcPr>
          <w:p w14:paraId="4B1171BB" w14:textId="545542AE" w:rsidR="004B480F" w:rsidRPr="0093463D" w:rsidRDefault="004B480F" w:rsidP="004B480F">
            <w:pPr>
              <w:jc w:val="center"/>
              <w:rPr>
                <w:b/>
                <w:sz w:val="28"/>
                <w:szCs w:val="28"/>
              </w:rPr>
            </w:pPr>
            <w:r w:rsidRPr="0093463D">
              <w:rPr>
                <w:b/>
                <w:sz w:val="28"/>
                <w:szCs w:val="28"/>
              </w:rPr>
              <w:t>Кобринский район</w:t>
            </w:r>
          </w:p>
        </w:tc>
      </w:tr>
      <w:tr w:rsidR="001B0D1F" w:rsidRPr="00A76BFE" w14:paraId="4C3C7F71" w14:textId="77777777" w:rsidTr="006C5ADC">
        <w:trPr>
          <w:trHeight w:val="1179"/>
        </w:trPr>
        <w:tc>
          <w:tcPr>
            <w:tcW w:w="241" w:type="pct"/>
            <w:vAlign w:val="center"/>
          </w:tcPr>
          <w:p w14:paraId="3ACFAA78" w14:textId="77777777" w:rsidR="00A12ACA" w:rsidRPr="00007FA9" w:rsidRDefault="00A12ACA" w:rsidP="00A12ACA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1BF671A4" w14:textId="77777777" w:rsidR="00A12ACA" w:rsidRPr="00A12ACA" w:rsidRDefault="00A12ACA" w:rsidP="00A12ACA">
            <w:pPr>
              <w:rPr>
                <w:bCs/>
                <w:sz w:val="28"/>
                <w:szCs w:val="28"/>
              </w:rPr>
            </w:pPr>
            <w:r w:rsidRPr="00A12ACA">
              <w:rPr>
                <w:bCs/>
                <w:sz w:val="28"/>
                <w:szCs w:val="28"/>
              </w:rPr>
              <w:t>ООО «КантриМилк»</w:t>
            </w:r>
          </w:p>
          <w:p w14:paraId="4BCB93FC" w14:textId="587255B3" w:rsidR="00A12ACA" w:rsidRPr="00AC33FE" w:rsidRDefault="00A12ACA" w:rsidP="00A12ACA">
            <w:pPr>
              <w:rPr>
                <w:bCs/>
                <w:sz w:val="28"/>
                <w:szCs w:val="28"/>
              </w:rPr>
            </w:pPr>
            <w:r w:rsidRPr="00A12ACA">
              <w:rPr>
                <w:bCs/>
                <w:sz w:val="28"/>
                <w:szCs w:val="28"/>
              </w:rPr>
              <w:t>225861, Брестская область, Кобринский район, Хидринский с/с, аг. Пески, ул. Советская, 9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5BF914F2" w14:textId="090F9589" w:rsidR="00A12ACA" w:rsidRPr="00A12ACA" w:rsidRDefault="00A12ACA" w:rsidP="00A12ACA">
            <w:pPr>
              <w:jc w:val="center"/>
              <w:rPr>
                <w:bCs/>
                <w:sz w:val="28"/>
                <w:szCs w:val="28"/>
              </w:rPr>
            </w:pPr>
            <w:r w:rsidRPr="00A12ACA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496" w:type="pct"/>
            <w:shd w:val="clear" w:color="auto" w:fill="auto"/>
          </w:tcPr>
          <w:p w14:paraId="2C72C238" w14:textId="77777777" w:rsidR="00A12ACA" w:rsidRPr="00A12ACA" w:rsidRDefault="00A12ACA" w:rsidP="00A12ACA">
            <w:pPr>
              <w:rPr>
                <w:bCs/>
                <w:sz w:val="28"/>
                <w:szCs w:val="28"/>
              </w:rPr>
            </w:pPr>
            <w:r w:rsidRPr="00A12ACA">
              <w:rPr>
                <w:bCs/>
                <w:sz w:val="28"/>
                <w:szCs w:val="28"/>
              </w:rPr>
              <w:t xml:space="preserve">п.п. 133.1 п. 133 </w:t>
            </w:r>
          </w:p>
          <w:p w14:paraId="49919DF5" w14:textId="77777777" w:rsidR="00A12ACA" w:rsidRPr="00A12ACA" w:rsidRDefault="00A12ACA" w:rsidP="00A12ACA">
            <w:pPr>
              <w:rPr>
                <w:bCs/>
                <w:sz w:val="28"/>
                <w:szCs w:val="28"/>
              </w:rPr>
            </w:pPr>
            <w:r w:rsidRPr="00A12ACA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  <w:p w14:paraId="7265A202" w14:textId="77777777" w:rsidR="00A12ACA" w:rsidRPr="00A12ACA" w:rsidRDefault="00A12ACA" w:rsidP="00A12ACA">
            <w:pPr>
              <w:rPr>
                <w:bCs/>
                <w:sz w:val="28"/>
                <w:szCs w:val="28"/>
              </w:rPr>
            </w:pPr>
          </w:p>
          <w:p w14:paraId="7DA55F0D" w14:textId="35E850DB" w:rsidR="00A12ACA" w:rsidRPr="00A12ACA" w:rsidRDefault="00A12ACA" w:rsidP="00A12ACA">
            <w:pPr>
              <w:rPr>
                <w:bCs/>
                <w:sz w:val="28"/>
                <w:szCs w:val="28"/>
              </w:rPr>
            </w:pPr>
          </w:p>
        </w:tc>
      </w:tr>
      <w:tr w:rsidR="001B0D1F" w:rsidRPr="00A76BFE" w14:paraId="77295C38" w14:textId="77777777" w:rsidTr="006C5ADC">
        <w:trPr>
          <w:trHeight w:val="276"/>
        </w:trPr>
        <w:tc>
          <w:tcPr>
            <w:tcW w:w="241" w:type="pct"/>
            <w:vAlign w:val="center"/>
          </w:tcPr>
          <w:p w14:paraId="2BBCA526" w14:textId="77777777" w:rsidR="000C606C" w:rsidRPr="00007FA9" w:rsidRDefault="000C606C" w:rsidP="000C606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546FD60E" w14:textId="77777777" w:rsidR="000C606C" w:rsidRPr="000C606C" w:rsidRDefault="000C606C" w:rsidP="000C606C">
            <w:pPr>
              <w:rPr>
                <w:bCs/>
                <w:iCs/>
                <w:sz w:val="28"/>
                <w:szCs w:val="28"/>
              </w:rPr>
            </w:pPr>
            <w:r w:rsidRPr="000C606C">
              <w:rPr>
                <w:bCs/>
                <w:iCs/>
                <w:sz w:val="28"/>
                <w:szCs w:val="28"/>
              </w:rPr>
              <w:t>ОАО «Новоселковский»</w:t>
            </w:r>
          </w:p>
          <w:p w14:paraId="7F18688F" w14:textId="6173C06F" w:rsidR="000C606C" w:rsidRPr="000566C0" w:rsidRDefault="000C606C" w:rsidP="000C606C">
            <w:pPr>
              <w:rPr>
                <w:bCs/>
                <w:i/>
                <w:iCs/>
                <w:sz w:val="28"/>
                <w:szCs w:val="28"/>
              </w:rPr>
            </w:pPr>
            <w:r w:rsidRPr="000C606C">
              <w:rPr>
                <w:bCs/>
                <w:iCs/>
                <w:sz w:val="28"/>
                <w:szCs w:val="28"/>
              </w:rPr>
              <w:t>225864, Брестская область, Кобринский район, Новоселковский с/с, аг. Новоселки, ул. Советская, 60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6703A45" w14:textId="71FD3F9B" w:rsidR="000C606C" w:rsidRPr="000C606C" w:rsidRDefault="000C606C" w:rsidP="000C606C">
            <w:pPr>
              <w:rPr>
                <w:bCs/>
                <w:iCs/>
                <w:sz w:val="28"/>
                <w:szCs w:val="28"/>
              </w:rPr>
            </w:pPr>
            <w:r w:rsidRPr="000C606C">
              <w:rPr>
                <w:bCs/>
                <w:iCs/>
                <w:sz w:val="28"/>
                <w:szCs w:val="28"/>
              </w:rPr>
              <w:t>20.07.2026-05.08.2026</w:t>
            </w:r>
          </w:p>
        </w:tc>
        <w:tc>
          <w:tcPr>
            <w:tcW w:w="1496" w:type="pct"/>
            <w:shd w:val="clear" w:color="auto" w:fill="auto"/>
          </w:tcPr>
          <w:p w14:paraId="4FE30079" w14:textId="77777777" w:rsidR="000C606C" w:rsidRPr="000C606C" w:rsidRDefault="000C606C" w:rsidP="000C606C">
            <w:pPr>
              <w:rPr>
                <w:bCs/>
                <w:iCs/>
                <w:sz w:val="28"/>
                <w:szCs w:val="28"/>
              </w:rPr>
            </w:pPr>
            <w:r w:rsidRPr="000C606C">
              <w:rPr>
                <w:bCs/>
                <w:iCs/>
                <w:sz w:val="28"/>
                <w:szCs w:val="28"/>
              </w:rPr>
              <w:t xml:space="preserve">п.п. 133.1 п. 133 </w:t>
            </w:r>
          </w:p>
          <w:p w14:paraId="7A7860E0" w14:textId="52961319" w:rsidR="000C606C" w:rsidRPr="000C606C" w:rsidRDefault="000C606C" w:rsidP="000C606C">
            <w:pPr>
              <w:rPr>
                <w:bCs/>
                <w:iCs/>
                <w:sz w:val="28"/>
                <w:szCs w:val="28"/>
              </w:rPr>
            </w:pPr>
            <w:r w:rsidRPr="000C606C">
              <w:rPr>
                <w:bCs/>
                <w:i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6C5ADC" w:rsidRPr="00A76BFE" w14:paraId="5B54D36B" w14:textId="77777777" w:rsidTr="006C5ADC">
        <w:trPr>
          <w:trHeight w:val="276"/>
        </w:trPr>
        <w:tc>
          <w:tcPr>
            <w:tcW w:w="241" w:type="pct"/>
            <w:vAlign w:val="center"/>
          </w:tcPr>
          <w:p w14:paraId="2AFFBC19" w14:textId="77777777" w:rsidR="007B1B48" w:rsidRPr="00007FA9" w:rsidRDefault="007B1B48" w:rsidP="007B1B48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6409CB10" w14:textId="77777777" w:rsidR="007B1B48" w:rsidRPr="007B1B48" w:rsidRDefault="007B1B48" w:rsidP="007B1B48">
            <w:pPr>
              <w:rPr>
                <w:bCs/>
                <w:iCs/>
                <w:sz w:val="28"/>
                <w:szCs w:val="28"/>
              </w:rPr>
            </w:pPr>
            <w:r w:rsidRPr="007B1B48">
              <w:rPr>
                <w:bCs/>
                <w:iCs/>
                <w:sz w:val="28"/>
                <w:szCs w:val="28"/>
              </w:rPr>
              <w:t>ООО «МРПи»</w:t>
            </w:r>
          </w:p>
          <w:p w14:paraId="2FDFD4BD" w14:textId="66C0082A" w:rsidR="007B1B48" w:rsidRPr="000C606C" w:rsidRDefault="007B1B48" w:rsidP="007B1B48">
            <w:pPr>
              <w:rPr>
                <w:bCs/>
                <w:iCs/>
                <w:sz w:val="28"/>
                <w:szCs w:val="28"/>
              </w:rPr>
            </w:pPr>
            <w:r w:rsidRPr="007B1B48">
              <w:rPr>
                <w:bCs/>
                <w:iCs/>
                <w:sz w:val="28"/>
                <w:szCs w:val="28"/>
              </w:rPr>
              <w:t>225305, Брестская обл., г. Кобрин, ул. Северная, 99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38F12DBA" w14:textId="23F64A48" w:rsidR="007B1B48" w:rsidRPr="000C606C" w:rsidRDefault="007B1B48" w:rsidP="007B1B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7B1B48">
              <w:rPr>
                <w:bCs/>
                <w:i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  <w:shd w:val="clear" w:color="auto" w:fill="auto"/>
          </w:tcPr>
          <w:p w14:paraId="3A8C66D3" w14:textId="77777777" w:rsidR="007B1B48" w:rsidRPr="007B1B48" w:rsidRDefault="007B1B48" w:rsidP="007B1B48">
            <w:pPr>
              <w:rPr>
                <w:bCs/>
                <w:iCs/>
                <w:sz w:val="28"/>
                <w:szCs w:val="28"/>
              </w:rPr>
            </w:pPr>
            <w:r w:rsidRPr="007B1B48">
              <w:rPr>
                <w:bCs/>
                <w:iCs/>
                <w:sz w:val="28"/>
                <w:szCs w:val="28"/>
              </w:rPr>
              <w:t xml:space="preserve">п.п. 133.1 п. 133 </w:t>
            </w:r>
          </w:p>
          <w:p w14:paraId="177414F6" w14:textId="37518F1C" w:rsidR="007B1B48" w:rsidRPr="000C606C" w:rsidRDefault="007B1B48" w:rsidP="007B1B48">
            <w:pPr>
              <w:rPr>
                <w:bCs/>
                <w:iCs/>
                <w:sz w:val="28"/>
                <w:szCs w:val="28"/>
              </w:rPr>
            </w:pPr>
            <w:r w:rsidRPr="007B1B48">
              <w:rPr>
                <w:bCs/>
                <w:i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7B1B48" w:rsidRPr="005717A0" w14:paraId="63EEAC7F" w14:textId="4EEBF292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60FCF923" w14:textId="5CDC30A2" w:rsidR="007B1B48" w:rsidRPr="003A23AC" w:rsidRDefault="007B1B48" w:rsidP="007B1B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Лунинецкий район</w:t>
            </w:r>
          </w:p>
        </w:tc>
      </w:tr>
      <w:tr w:rsidR="001B0D1F" w:rsidRPr="005717A0" w14:paraId="54D8A35B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22A739D4" w14:textId="77777777" w:rsidR="008746BB" w:rsidRPr="00007FA9" w:rsidRDefault="008746BB" w:rsidP="008746BB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285ADAC9" w14:textId="77777777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>ООО «Передовые Агро Технологии»</w:t>
            </w:r>
          </w:p>
          <w:p w14:paraId="40880E63" w14:textId="77777777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>223034, Минская область г. Заславль, ул. Заводская, 1, оф. 30</w:t>
            </w:r>
          </w:p>
          <w:p w14:paraId="3E9CBCBD" w14:textId="77777777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</w:p>
          <w:p w14:paraId="1E017129" w14:textId="77777777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 xml:space="preserve">Филиал «Лунинец» </w:t>
            </w:r>
          </w:p>
          <w:p w14:paraId="04623AE8" w14:textId="385EE4D9" w:rsidR="008746BB" w:rsidRPr="00007FA9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>225644, Брестская область, Лунинецкий район, Лунинский с/с, 8-5, 0.1 км севернее г. Лунинца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77A954C" w14:textId="19598B5D" w:rsidR="008746BB" w:rsidRPr="008746BB" w:rsidRDefault="008746BB" w:rsidP="008746BB">
            <w:pPr>
              <w:jc w:val="center"/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>сентябрь-декабрь</w:t>
            </w:r>
          </w:p>
        </w:tc>
        <w:tc>
          <w:tcPr>
            <w:tcW w:w="1496" w:type="pct"/>
            <w:shd w:val="clear" w:color="auto" w:fill="auto"/>
          </w:tcPr>
          <w:p w14:paraId="20F72999" w14:textId="77777777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 xml:space="preserve">п.п. 133.1 п. 133 </w:t>
            </w:r>
          </w:p>
          <w:p w14:paraId="44BE553B" w14:textId="45039FFC" w:rsidR="008746BB" w:rsidRPr="008746BB" w:rsidRDefault="008746BB" w:rsidP="008746BB">
            <w:pPr>
              <w:rPr>
                <w:bCs/>
                <w:sz w:val="28"/>
                <w:szCs w:val="28"/>
              </w:rPr>
            </w:pPr>
            <w:r w:rsidRPr="008746BB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3FE894D2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21EE5E8E" w14:textId="77777777" w:rsidR="0080167A" w:rsidRPr="00007FA9" w:rsidRDefault="0080167A" w:rsidP="0080167A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5F19E443" w14:textId="77777777" w:rsidR="0080167A" w:rsidRPr="0080167A" w:rsidRDefault="0080167A" w:rsidP="0080167A">
            <w:pPr>
              <w:rPr>
                <w:bCs/>
                <w:sz w:val="28"/>
                <w:szCs w:val="28"/>
              </w:rPr>
            </w:pPr>
            <w:r w:rsidRPr="0080167A">
              <w:rPr>
                <w:bCs/>
                <w:sz w:val="28"/>
                <w:szCs w:val="28"/>
              </w:rPr>
              <w:t>Государственное предприятие «Полесская опытная станция»</w:t>
            </w:r>
          </w:p>
          <w:p w14:paraId="50AE343E" w14:textId="7F56CCC8" w:rsidR="0080167A" w:rsidRPr="00007FA9" w:rsidRDefault="0080167A" w:rsidP="0080167A">
            <w:pPr>
              <w:rPr>
                <w:bCs/>
                <w:sz w:val="28"/>
                <w:szCs w:val="28"/>
              </w:rPr>
            </w:pPr>
            <w:r w:rsidRPr="0080167A">
              <w:rPr>
                <w:bCs/>
                <w:sz w:val="28"/>
                <w:szCs w:val="28"/>
              </w:rPr>
              <w:t>225671, Брестская область, Лунинецкий район, аг. Полесский, ул. Октябрьская, 7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6171360" w14:textId="3F7E6E4D" w:rsidR="0080167A" w:rsidRPr="0080167A" w:rsidRDefault="0080167A" w:rsidP="0080167A">
            <w:pPr>
              <w:jc w:val="center"/>
              <w:rPr>
                <w:bCs/>
                <w:sz w:val="28"/>
                <w:szCs w:val="28"/>
              </w:rPr>
            </w:pPr>
            <w:r w:rsidRPr="0080167A">
              <w:rPr>
                <w:bCs/>
                <w:sz w:val="28"/>
                <w:szCs w:val="28"/>
              </w:rPr>
              <w:t>ноябрь-декабрь</w:t>
            </w:r>
          </w:p>
        </w:tc>
        <w:tc>
          <w:tcPr>
            <w:tcW w:w="1496" w:type="pct"/>
            <w:shd w:val="clear" w:color="auto" w:fill="auto"/>
          </w:tcPr>
          <w:p w14:paraId="57003D8B" w14:textId="77777777" w:rsidR="0080167A" w:rsidRPr="0080167A" w:rsidRDefault="0080167A" w:rsidP="0080167A">
            <w:pPr>
              <w:rPr>
                <w:bCs/>
                <w:sz w:val="28"/>
                <w:szCs w:val="28"/>
              </w:rPr>
            </w:pPr>
            <w:r w:rsidRPr="0080167A">
              <w:rPr>
                <w:bCs/>
                <w:sz w:val="28"/>
                <w:szCs w:val="28"/>
              </w:rPr>
              <w:t xml:space="preserve">п.п. 133.1 п. 133 </w:t>
            </w:r>
          </w:p>
          <w:p w14:paraId="7E4F3671" w14:textId="3F45CFD8" w:rsidR="0080167A" w:rsidRPr="0080167A" w:rsidRDefault="0080167A" w:rsidP="0080167A">
            <w:pPr>
              <w:rPr>
                <w:bCs/>
                <w:sz w:val="28"/>
                <w:szCs w:val="28"/>
              </w:rPr>
            </w:pPr>
            <w:r w:rsidRPr="0080167A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17CC9170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62E8DBBB" w14:textId="77777777" w:rsidR="00EF6F79" w:rsidRPr="00007FA9" w:rsidRDefault="00EF6F79" w:rsidP="00EF6F79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04C0BC4A" w14:textId="77777777" w:rsidR="00EF6F79" w:rsidRPr="00EF6F79" w:rsidRDefault="00EF6F79" w:rsidP="00EF6F79">
            <w:pPr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>РУПП «Гранит»</w:t>
            </w:r>
          </w:p>
          <w:p w14:paraId="710417C8" w14:textId="77777777" w:rsidR="00EF6F79" w:rsidRPr="00EF6F79" w:rsidRDefault="00EF6F79" w:rsidP="00EF6F79">
            <w:pPr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>225687, Брестская область, Лунинецкий район,</w:t>
            </w:r>
          </w:p>
          <w:p w14:paraId="1A427332" w14:textId="451136A3" w:rsidR="00EF6F79" w:rsidRPr="00007FA9" w:rsidRDefault="00EF6F79" w:rsidP="00EF6F79">
            <w:pPr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>г. Микашевичи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024A0BFA" w14:textId="4A9818A2" w:rsidR="00EF6F79" w:rsidRPr="00EF6F79" w:rsidRDefault="00EF6F79" w:rsidP="00EF6F79">
            <w:pPr>
              <w:jc w:val="center"/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3C1120C9" w14:textId="77777777" w:rsidR="00EF6F79" w:rsidRPr="00EF6F79" w:rsidRDefault="00EF6F79" w:rsidP="00EF6F79">
            <w:pPr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 xml:space="preserve">п.п. 133.1 п. 133 </w:t>
            </w:r>
          </w:p>
          <w:p w14:paraId="6DBA1BE2" w14:textId="2B8D358A" w:rsidR="00EF6F79" w:rsidRPr="00EF6F79" w:rsidRDefault="00EF6F79" w:rsidP="00EF6F79">
            <w:pPr>
              <w:rPr>
                <w:bCs/>
                <w:sz w:val="28"/>
                <w:szCs w:val="28"/>
              </w:rPr>
            </w:pPr>
            <w:r w:rsidRPr="00EF6F79">
              <w:rPr>
                <w:bCs/>
                <w:sz w:val="28"/>
                <w:szCs w:val="28"/>
              </w:rPr>
              <w:t>ЭкоНиП 17.01.06-001-2017 (новое комплексное природоохранное разрешение)</w:t>
            </w:r>
          </w:p>
        </w:tc>
      </w:tr>
      <w:tr w:rsidR="00EF6F79" w:rsidRPr="00A76BFE" w14:paraId="544691EE" w14:textId="43AC3206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31B05200" w14:textId="32593FB0" w:rsidR="00EF6F79" w:rsidRPr="006E7EA3" w:rsidRDefault="00EF6F79" w:rsidP="00EF6F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Ляховичский район</w:t>
            </w:r>
          </w:p>
        </w:tc>
      </w:tr>
      <w:tr w:rsidR="001B0D1F" w:rsidRPr="00A76BFE" w14:paraId="38228109" w14:textId="77777777" w:rsidTr="006C5ADC">
        <w:trPr>
          <w:trHeight w:val="414"/>
        </w:trPr>
        <w:tc>
          <w:tcPr>
            <w:tcW w:w="241" w:type="pct"/>
            <w:vAlign w:val="center"/>
          </w:tcPr>
          <w:p w14:paraId="132A341D" w14:textId="77777777" w:rsidR="0072186F" w:rsidRPr="0015218D" w:rsidRDefault="0072186F" w:rsidP="0072186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2965364A" w14:textId="77777777" w:rsidR="0072186F" w:rsidRPr="0072186F" w:rsidRDefault="0072186F" w:rsidP="0072186F">
            <w:pPr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t>СОАО «Ляховичский молочный завод»</w:t>
            </w:r>
          </w:p>
          <w:p w14:paraId="2AE0880E" w14:textId="77777777" w:rsidR="0072186F" w:rsidRPr="0072186F" w:rsidRDefault="0072186F" w:rsidP="0072186F">
            <w:pPr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lastRenderedPageBreak/>
              <w:t xml:space="preserve">225372, Брестская область, </w:t>
            </w:r>
          </w:p>
          <w:p w14:paraId="551E007F" w14:textId="02D04C65" w:rsidR="0072186F" w:rsidRPr="0015218D" w:rsidRDefault="0072186F" w:rsidP="0072186F">
            <w:pPr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t>г. Ляховичи, ул. Советская, 79</w:t>
            </w:r>
          </w:p>
        </w:tc>
        <w:tc>
          <w:tcPr>
            <w:tcW w:w="1040" w:type="pct"/>
            <w:gridSpan w:val="2"/>
          </w:tcPr>
          <w:p w14:paraId="7B05D84F" w14:textId="6CECB5E5" w:rsidR="0072186F" w:rsidRPr="0072186F" w:rsidRDefault="0072186F" w:rsidP="0072186F">
            <w:pPr>
              <w:jc w:val="center"/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lastRenderedPageBreak/>
              <w:t>III-IV кварталы</w:t>
            </w:r>
          </w:p>
        </w:tc>
        <w:tc>
          <w:tcPr>
            <w:tcW w:w="1496" w:type="pct"/>
          </w:tcPr>
          <w:p w14:paraId="52189218" w14:textId="77777777" w:rsidR="0072186F" w:rsidRPr="0072186F" w:rsidRDefault="0072186F" w:rsidP="0072186F">
            <w:pPr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t xml:space="preserve">п.п. 133.1 п. 133 </w:t>
            </w:r>
          </w:p>
          <w:p w14:paraId="35848657" w14:textId="13A98FAB" w:rsidR="0072186F" w:rsidRPr="0072186F" w:rsidRDefault="0072186F" w:rsidP="0072186F">
            <w:pPr>
              <w:rPr>
                <w:bCs/>
                <w:sz w:val="28"/>
                <w:szCs w:val="28"/>
              </w:rPr>
            </w:pPr>
            <w:r w:rsidRPr="0072186F">
              <w:rPr>
                <w:bCs/>
                <w:sz w:val="28"/>
                <w:szCs w:val="28"/>
              </w:rPr>
              <w:lastRenderedPageBreak/>
              <w:t>ЭкоНиП 17.01.06-001-2017 (новое  разрешение на выбросы)</w:t>
            </w:r>
          </w:p>
        </w:tc>
      </w:tr>
      <w:tr w:rsidR="001B0D1F" w:rsidRPr="00A76BFE" w14:paraId="3E579927" w14:textId="77777777" w:rsidTr="006C5ADC">
        <w:trPr>
          <w:trHeight w:val="412"/>
        </w:trPr>
        <w:tc>
          <w:tcPr>
            <w:tcW w:w="241" w:type="pct"/>
            <w:vAlign w:val="center"/>
          </w:tcPr>
          <w:p w14:paraId="100E3E82" w14:textId="77777777" w:rsidR="00CE7ED0" w:rsidRPr="0015218D" w:rsidRDefault="00CE7ED0" w:rsidP="00CE7ED0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14:paraId="1256A47B" w14:textId="77777777" w:rsidR="00CE7ED0" w:rsidRPr="00CE7ED0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>ООО «Жестебаночный завод «ИНТЕРЛАК»</w:t>
            </w:r>
          </w:p>
          <w:p w14:paraId="20F0CE23" w14:textId="77777777" w:rsidR="00CE7ED0" w:rsidRPr="00CE7ED0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 xml:space="preserve">225372, Брестская область, </w:t>
            </w:r>
          </w:p>
          <w:p w14:paraId="5120EB2E" w14:textId="77777777" w:rsidR="00CE7ED0" w:rsidRPr="00CE7ED0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 xml:space="preserve">г. Ляховичи, ул. Октябрьская, </w:t>
            </w:r>
          </w:p>
          <w:p w14:paraId="0D80AF29" w14:textId="76EB3513" w:rsidR="00CE7ED0" w:rsidRPr="0015218D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>д. 142, к. 6</w:t>
            </w:r>
          </w:p>
        </w:tc>
        <w:tc>
          <w:tcPr>
            <w:tcW w:w="1040" w:type="pct"/>
            <w:gridSpan w:val="2"/>
          </w:tcPr>
          <w:p w14:paraId="1CCC78A3" w14:textId="14457CA9" w:rsidR="00CE7ED0" w:rsidRPr="00CE7ED0" w:rsidRDefault="00CE7ED0" w:rsidP="00CE7ED0">
            <w:pPr>
              <w:jc w:val="center"/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57812C3E" w14:textId="77777777" w:rsidR="00CE7ED0" w:rsidRPr="00CE7ED0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 xml:space="preserve">п.п. 133.1 п. 133 </w:t>
            </w:r>
          </w:p>
          <w:p w14:paraId="01EB6392" w14:textId="118B37AB" w:rsidR="00CE7ED0" w:rsidRPr="00CE7ED0" w:rsidRDefault="00CE7ED0" w:rsidP="00CE7ED0">
            <w:pPr>
              <w:rPr>
                <w:bCs/>
                <w:sz w:val="28"/>
                <w:szCs w:val="28"/>
              </w:rPr>
            </w:pPr>
            <w:r w:rsidRPr="00CE7ED0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1B0D1F" w:rsidRPr="00A76BFE" w14:paraId="7C1CEA9D" w14:textId="77777777" w:rsidTr="006C5ADC">
        <w:trPr>
          <w:trHeight w:val="412"/>
        </w:trPr>
        <w:tc>
          <w:tcPr>
            <w:tcW w:w="241" w:type="pct"/>
            <w:vAlign w:val="center"/>
          </w:tcPr>
          <w:p w14:paraId="60994C87" w14:textId="77777777" w:rsidR="005476A7" w:rsidRPr="0015218D" w:rsidRDefault="005476A7" w:rsidP="005476A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40E10D6F" w14:textId="77777777" w:rsidR="005476A7" w:rsidRPr="005476A7" w:rsidRDefault="005476A7" w:rsidP="005476A7">
            <w:pPr>
              <w:rPr>
                <w:bCs/>
                <w:sz w:val="28"/>
                <w:szCs w:val="28"/>
              </w:rPr>
            </w:pPr>
            <w:r w:rsidRPr="005476A7">
              <w:rPr>
                <w:bCs/>
                <w:sz w:val="28"/>
                <w:szCs w:val="28"/>
              </w:rPr>
              <w:t>ОАО «Ляховичский льнозавод»</w:t>
            </w:r>
          </w:p>
          <w:p w14:paraId="7419D3CC" w14:textId="14CD414E" w:rsidR="005476A7" w:rsidRPr="0015218D" w:rsidRDefault="005476A7" w:rsidP="005476A7">
            <w:pPr>
              <w:rPr>
                <w:bCs/>
                <w:sz w:val="28"/>
                <w:szCs w:val="28"/>
              </w:rPr>
            </w:pPr>
            <w:r w:rsidRPr="005476A7">
              <w:rPr>
                <w:bCs/>
                <w:sz w:val="28"/>
                <w:szCs w:val="28"/>
              </w:rPr>
              <w:t>225377, Брестская обл., Ляховичский р-н, Ольховский с/с, 5 (вблизи д, Задворье)</w:t>
            </w:r>
          </w:p>
        </w:tc>
        <w:tc>
          <w:tcPr>
            <w:tcW w:w="1040" w:type="pct"/>
            <w:gridSpan w:val="2"/>
          </w:tcPr>
          <w:p w14:paraId="1DDF2383" w14:textId="12415EAB" w:rsidR="005476A7" w:rsidRPr="005476A7" w:rsidRDefault="005476A7" w:rsidP="005476A7">
            <w:pPr>
              <w:jc w:val="center"/>
              <w:rPr>
                <w:bCs/>
                <w:sz w:val="28"/>
                <w:szCs w:val="28"/>
              </w:rPr>
            </w:pPr>
            <w:r w:rsidRPr="005476A7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</w:tcPr>
          <w:p w14:paraId="70D993AB" w14:textId="77777777" w:rsidR="005476A7" w:rsidRPr="005476A7" w:rsidRDefault="005476A7" w:rsidP="005476A7">
            <w:pPr>
              <w:rPr>
                <w:bCs/>
                <w:sz w:val="28"/>
                <w:szCs w:val="28"/>
              </w:rPr>
            </w:pPr>
            <w:r w:rsidRPr="005476A7">
              <w:rPr>
                <w:bCs/>
                <w:sz w:val="28"/>
                <w:szCs w:val="28"/>
              </w:rPr>
              <w:t xml:space="preserve">п.п. 133.1 п. 133 </w:t>
            </w:r>
          </w:p>
          <w:p w14:paraId="419B4117" w14:textId="6603073F" w:rsidR="005476A7" w:rsidRPr="005476A7" w:rsidRDefault="005476A7" w:rsidP="005476A7">
            <w:pPr>
              <w:rPr>
                <w:bCs/>
                <w:sz w:val="28"/>
                <w:szCs w:val="28"/>
              </w:rPr>
            </w:pPr>
            <w:r w:rsidRPr="005476A7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76510F" w:rsidRPr="00A76BFE" w14:paraId="44E60362" w14:textId="77777777" w:rsidTr="006C5ADC">
        <w:trPr>
          <w:trHeight w:val="412"/>
        </w:trPr>
        <w:tc>
          <w:tcPr>
            <w:tcW w:w="241" w:type="pct"/>
            <w:vAlign w:val="center"/>
          </w:tcPr>
          <w:p w14:paraId="23ED7F87" w14:textId="77777777" w:rsidR="0076510F" w:rsidRPr="0015218D" w:rsidRDefault="0076510F" w:rsidP="0076510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4D389CF4" w14:textId="77777777" w:rsidR="0076510F" w:rsidRPr="0076510F" w:rsidRDefault="0076510F" w:rsidP="0076510F">
            <w:pPr>
              <w:rPr>
                <w:bCs/>
                <w:sz w:val="28"/>
                <w:szCs w:val="28"/>
              </w:rPr>
            </w:pPr>
            <w:r w:rsidRPr="0076510F">
              <w:rPr>
                <w:bCs/>
                <w:sz w:val="28"/>
                <w:szCs w:val="28"/>
              </w:rPr>
              <w:t>Ляховичское райпо</w:t>
            </w:r>
          </w:p>
          <w:p w14:paraId="69422C31" w14:textId="0FEA1B6E" w:rsidR="0076510F" w:rsidRPr="005476A7" w:rsidRDefault="0076510F" w:rsidP="0076510F">
            <w:pPr>
              <w:rPr>
                <w:bCs/>
                <w:sz w:val="28"/>
                <w:szCs w:val="28"/>
              </w:rPr>
            </w:pPr>
            <w:r w:rsidRPr="0076510F">
              <w:rPr>
                <w:bCs/>
                <w:sz w:val="28"/>
                <w:szCs w:val="28"/>
              </w:rPr>
              <w:t>225372, Брестская область, г. Ляховичи, ул. Титовича, 2</w:t>
            </w:r>
          </w:p>
        </w:tc>
        <w:tc>
          <w:tcPr>
            <w:tcW w:w="1040" w:type="pct"/>
            <w:gridSpan w:val="2"/>
          </w:tcPr>
          <w:p w14:paraId="2AA63EF3" w14:textId="0D1944F2" w:rsidR="0076510F" w:rsidRPr="005476A7" w:rsidRDefault="0076510F" w:rsidP="0076510F">
            <w:pPr>
              <w:jc w:val="center"/>
              <w:rPr>
                <w:bCs/>
                <w:sz w:val="28"/>
                <w:szCs w:val="28"/>
              </w:rPr>
            </w:pPr>
            <w:r w:rsidRPr="0076510F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496" w:type="pct"/>
          </w:tcPr>
          <w:p w14:paraId="1D76AC24" w14:textId="77777777" w:rsidR="0076510F" w:rsidRPr="0076510F" w:rsidRDefault="0076510F" w:rsidP="0076510F">
            <w:pPr>
              <w:rPr>
                <w:bCs/>
                <w:sz w:val="28"/>
                <w:szCs w:val="28"/>
              </w:rPr>
            </w:pPr>
            <w:r w:rsidRPr="0076510F">
              <w:rPr>
                <w:bCs/>
                <w:sz w:val="28"/>
                <w:szCs w:val="28"/>
              </w:rPr>
              <w:t xml:space="preserve">п.п. 133.1 п. 133 </w:t>
            </w:r>
          </w:p>
          <w:p w14:paraId="46C9C060" w14:textId="6CB6ABB4" w:rsidR="0076510F" w:rsidRPr="005476A7" w:rsidRDefault="0076510F" w:rsidP="0076510F">
            <w:pPr>
              <w:rPr>
                <w:bCs/>
                <w:sz w:val="28"/>
                <w:szCs w:val="28"/>
              </w:rPr>
            </w:pPr>
            <w:r w:rsidRPr="0076510F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1B0D1F" w:rsidRPr="00A76BFE" w14:paraId="0B40EA43" w14:textId="77777777" w:rsidTr="006C5ADC">
        <w:trPr>
          <w:trHeight w:val="412"/>
        </w:trPr>
        <w:tc>
          <w:tcPr>
            <w:tcW w:w="241" w:type="pct"/>
            <w:vAlign w:val="center"/>
          </w:tcPr>
          <w:p w14:paraId="20DE1F9F" w14:textId="77777777" w:rsidR="001B0D1F" w:rsidRPr="0015218D" w:rsidRDefault="001B0D1F" w:rsidP="001B0D1F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07B9AC31" w14:textId="77777777" w:rsidR="001B0D1F" w:rsidRPr="001B0D1F" w:rsidRDefault="001B0D1F" w:rsidP="001B0D1F">
            <w:pPr>
              <w:rPr>
                <w:bCs/>
                <w:sz w:val="28"/>
                <w:szCs w:val="28"/>
              </w:rPr>
            </w:pPr>
            <w:r w:rsidRPr="001B0D1F">
              <w:rPr>
                <w:bCs/>
                <w:sz w:val="28"/>
                <w:szCs w:val="28"/>
              </w:rPr>
              <w:t>КУМПП «Ляховичское ЖКХ»</w:t>
            </w:r>
          </w:p>
          <w:p w14:paraId="046FD16F" w14:textId="35180819" w:rsidR="001B0D1F" w:rsidRPr="0076510F" w:rsidRDefault="001B0D1F" w:rsidP="001B0D1F">
            <w:pPr>
              <w:rPr>
                <w:bCs/>
                <w:sz w:val="28"/>
                <w:szCs w:val="28"/>
              </w:rPr>
            </w:pPr>
            <w:r w:rsidRPr="001B0D1F">
              <w:rPr>
                <w:bCs/>
                <w:sz w:val="28"/>
                <w:szCs w:val="28"/>
              </w:rPr>
              <w:t>225372, Брестская обл.,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B0D1F">
              <w:rPr>
                <w:bCs/>
                <w:sz w:val="28"/>
                <w:szCs w:val="28"/>
              </w:rPr>
              <w:t>г. Ляховичи,  ул. Южакова, 19</w:t>
            </w:r>
          </w:p>
        </w:tc>
        <w:tc>
          <w:tcPr>
            <w:tcW w:w="1040" w:type="pct"/>
            <w:gridSpan w:val="2"/>
          </w:tcPr>
          <w:p w14:paraId="50C24B6A" w14:textId="6DCDDDC5" w:rsidR="001B0D1F" w:rsidRPr="0076510F" w:rsidRDefault="001B0D1F" w:rsidP="001B0D1F">
            <w:pPr>
              <w:jc w:val="center"/>
              <w:rPr>
                <w:bCs/>
                <w:sz w:val="28"/>
                <w:szCs w:val="28"/>
              </w:rPr>
            </w:pPr>
            <w:r w:rsidRPr="001B0D1F">
              <w:rPr>
                <w:bCs/>
                <w:sz w:val="28"/>
                <w:szCs w:val="28"/>
              </w:rPr>
              <w:t>IV квартал</w:t>
            </w:r>
          </w:p>
        </w:tc>
        <w:tc>
          <w:tcPr>
            <w:tcW w:w="1496" w:type="pct"/>
          </w:tcPr>
          <w:p w14:paraId="0DC1C4BB" w14:textId="77777777" w:rsidR="001B0D1F" w:rsidRPr="001B0D1F" w:rsidRDefault="001B0D1F" w:rsidP="001B0D1F">
            <w:pPr>
              <w:rPr>
                <w:bCs/>
                <w:sz w:val="28"/>
                <w:szCs w:val="28"/>
              </w:rPr>
            </w:pPr>
            <w:r w:rsidRPr="001B0D1F">
              <w:rPr>
                <w:bCs/>
                <w:sz w:val="28"/>
                <w:szCs w:val="28"/>
              </w:rPr>
              <w:t xml:space="preserve">п.п. 133.1 п. 133 </w:t>
            </w:r>
          </w:p>
          <w:p w14:paraId="48D41546" w14:textId="5DA4FEA4" w:rsidR="001B0D1F" w:rsidRPr="0076510F" w:rsidRDefault="001B0D1F" w:rsidP="001B0D1F">
            <w:pPr>
              <w:rPr>
                <w:bCs/>
                <w:sz w:val="28"/>
                <w:szCs w:val="28"/>
              </w:rPr>
            </w:pPr>
            <w:r w:rsidRPr="001B0D1F">
              <w:rPr>
                <w:bCs/>
                <w:sz w:val="28"/>
                <w:szCs w:val="28"/>
              </w:rPr>
              <w:t>ЭкоНиП 17.01.06-001-2017 (превышение установленных нормативов допустимых выбросов на источниках, в отношениии которых не произведен отбор проб и проведение измерений выбросов загрязняющих веществ в атмосферный воздух)</w:t>
            </w:r>
          </w:p>
        </w:tc>
      </w:tr>
      <w:tr w:rsidR="001B0D1F" w:rsidRPr="00A76BFE" w14:paraId="4F5188A2" w14:textId="1DC9C913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36BEC327" w14:textId="05F3840D" w:rsidR="001B0D1F" w:rsidRPr="0015218D" w:rsidRDefault="001B0D1F" w:rsidP="001B0D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Малоритский район</w:t>
            </w:r>
          </w:p>
        </w:tc>
      </w:tr>
      <w:tr w:rsidR="006F5087" w:rsidRPr="00A76BFE" w14:paraId="6020C27C" w14:textId="77777777" w:rsidTr="006C5ADC">
        <w:trPr>
          <w:trHeight w:val="405"/>
        </w:trPr>
        <w:tc>
          <w:tcPr>
            <w:tcW w:w="241" w:type="pct"/>
            <w:vAlign w:val="center"/>
          </w:tcPr>
          <w:p w14:paraId="12838B8D" w14:textId="77777777" w:rsidR="006F5087" w:rsidRPr="00434E7B" w:rsidRDefault="006F5087" w:rsidP="006F5087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17B3B385" w14:textId="77777777" w:rsidR="006F5087" w:rsidRPr="006F5087" w:rsidRDefault="006F5087" w:rsidP="006F5087">
            <w:pPr>
              <w:rPr>
                <w:bCs/>
                <w:sz w:val="28"/>
                <w:szCs w:val="28"/>
              </w:rPr>
            </w:pPr>
            <w:r w:rsidRPr="006F5087">
              <w:rPr>
                <w:bCs/>
                <w:sz w:val="28"/>
                <w:szCs w:val="28"/>
              </w:rPr>
              <w:t>СУП «Савушкино»</w:t>
            </w:r>
          </w:p>
          <w:p w14:paraId="5B8D598B" w14:textId="63FAA74B" w:rsidR="006F5087" w:rsidRPr="005029EE" w:rsidRDefault="006F5087" w:rsidP="006F5087">
            <w:pPr>
              <w:rPr>
                <w:bCs/>
                <w:sz w:val="28"/>
                <w:szCs w:val="28"/>
              </w:rPr>
            </w:pPr>
            <w:r w:rsidRPr="006F5087">
              <w:rPr>
                <w:bCs/>
                <w:sz w:val="28"/>
                <w:szCs w:val="28"/>
              </w:rPr>
              <w:t>225921, Малоритский район, д. Олтуш, ул. Советская, 56</w:t>
            </w:r>
          </w:p>
        </w:tc>
        <w:tc>
          <w:tcPr>
            <w:tcW w:w="1040" w:type="pct"/>
            <w:gridSpan w:val="2"/>
          </w:tcPr>
          <w:p w14:paraId="58B1019C" w14:textId="01053EE3" w:rsidR="006F5087" w:rsidRPr="006F5087" w:rsidRDefault="006F5087" w:rsidP="006F5087">
            <w:pPr>
              <w:jc w:val="center"/>
              <w:rPr>
                <w:bCs/>
                <w:sz w:val="28"/>
                <w:szCs w:val="28"/>
              </w:rPr>
            </w:pPr>
            <w:r w:rsidRPr="006F5087">
              <w:rPr>
                <w:bCs/>
                <w:sz w:val="28"/>
                <w:szCs w:val="28"/>
              </w:rPr>
              <w:t>июль</w:t>
            </w:r>
          </w:p>
        </w:tc>
        <w:tc>
          <w:tcPr>
            <w:tcW w:w="1496" w:type="pct"/>
          </w:tcPr>
          <w:p w14:paraId="5614F0CB" w14:textId="77777777" w:rsidR="006F5087" w:rsidRPr="006F5087" w:rsidRDefault="006F5087" w:rsidP="006F5087">
            <w:pPr>
              <w:rPr>
                <w:bCs/>
                <w:sz w:val="28"/>
                <w:szCs w:val="28"/>
              </w:rPr>
            </w:pPr>
            <w:r w:rsidRPr="006F5087">
              <w:rPr>
                <w:bCs/>
                <w:sz w:val="28"/>
                <w:szCs w:val="28"/>
              </w:rPr>
              <w:t xml:space="preserve">п.п. 133.1 п. 133 </w:t>
            </w:r>
          </w:p>
          <w:p w14:paraId="09F6E7A1" w14:textId="7C669055" w:rsidR="006F5087" w:rsidRPr="006F5087" w:rsidRDefault="006F5087" w:rsidP="006F5087">
            <w:pPr>
              <w:rPr>
                <w:bCs/>
                <w:sz w:val="28"/>
                <w:szCs w:val="28"/>
              </w:rPr>
            </w:pPr>
            <w:r w:rsidRPr="006F5087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6C5ADC" w:rsidRPr="00A76BFE" w14:paraId="65694AB6" w14:textId="77777777" w:rsidTr="006C5ADC">
        <w:trPr>
          <w:trHeight w:val="405"/>
        </w:trPr>
        <w:tc>
          <w:tcPr>
            <w:tcW w:w="241" w:type="pct"/>
            <w:vAlign w:val="center"/>
          </w:tcPr>
          <w:p w14:paraId="471470A9" w14:textId="77777777" w:rsidR="006C5ADC" w:rsidRPr="00434E7B" w:rsidRDefault="006C5ADC" w:rsidP="006C5AD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</w:tcPr>
          <w:p w14:paraId="0F882CC2" w14:textId="77777777" w:rsidR="006C5ADC" w:rsidRPr="006C5ADC" w:rsidRDefault="006C5ADC" w:rsidP="006C5ADC">
            <w:pPr>
              <w:rPr>
                <w:bCs/>
                <w:sz w:val="28"/>
                <w:szCs w:val="28"/>
              </w:rPr>
            </w:pPr>
            <w:r w:rsidRPr="006C5ADC">
              <w:rPr>
                <w:bCs/>
                <w:sz w:val="28"/>
                <w:szCs w:val="28"/>
              </w:rPr>
              <w:t>ОАО «Гвозница»</w:t>
            </w:r>
          </w:p>
          <w:p w14:paraId="7632E805" w14:textId="7629D5CE" w:rsidR="006C5ADC" w:rsidRPr="006F5087" w:rsidRDefault="006C5ADC" w:rsidP="006C5ADC">
            <w:pPr>
              <w:rPr>
                <w:bCs/>
                <w:sz w:val="28"/>
                <w:szCs w:val="28"/>
              </w:rPr>
            </w:pPr>
            <w:r w:rsidRPr="006C5ADC">
              <w:rPr>
                <w:bCs/>
                <w:sz w:val="28"/>
                <w:szCs w:val="28"/>
              </w:rPr>
              <w:t>225926, Брестская область, Малоритский район, аг. Гвозница, ул. Ленина, 6</w:t>
            </w:r>
          </w:p>
        </w:tc>
        <w:tc>
          <w:tcPr>
            <w:tcW w:w="1040" w:type="pct"/>
            <w:gridSpan w:val="2"/>
          </w:tcPr>
          <w:p w14:paraId="19FC05D9" w14:textId="35ECCE56" w:rsidR="006C5ADC" w:rsidRPr="006F5087" w:rsidRDefault="006C5ADC" w:rsidP="006C5ADC">
            <w:pPr>
              <w:jc w:val="center"/>
              <w:rPr>
                <w:bCs/>
                <w:sz w:val="28"/>
                <w:szCs w:val="28"/>
              </w:rPr>
            </w:pPr>
            <w:r w:rsidRPr="006C5ADC">
              <w:rPr>
                <w:bCs/>
                <w:sz w:val="28"/>
                <w:szCs w:val="28"/>
              </w:rPr>
              <w:t>октябрь-ноябрь</w:t>
            </w:r>
          </w:p>
        </w:tc>
        <w:tc>
          <w:tcPr>
            <w:tcW w:w="1496" w:type="pct"/>
          </w:tcPr>
          <w:p w14:paraId="58B477CE" w14:textId="77777777" w:rsidR="006C5ADC" w:rsidRPr="006C5ADC" w:rsidRDefault="006C5ADC" w:rsidP="006C5ADC">
            <w:pPr>
              <w:rPr>
                <w:bCs/>
                <w:sz w:val="28"/>
                <w:szCs w:val="28"/>
              </w:rPr>
            </w:pPr>
            <w:r w:rsidRPr="006C5ADC">
              <w:rPr>
                <w:bCs/>
                <w:sz w:val="28"/>
                <w:szCs w:val="28"/>
              </w:rPr>
              <w:t xml:space="preserve">п.п. 133.1 п. 133 </w:t>
            </w:r>
          </w:p>
          <w:p w14:paraId="74791D63" w14:textId="1E650D61" w:rsidR="006C5ADC" w:rsidRPr="006F5087" w:rsidRDefault="006C5ADC" w:rsidP="006C5ADC">
            <w:pPr>
              <w:rPr>
                <w:bCs/>
                <w:sz w:val="28"/>
                <w:szCs w:val="28"/>
              </w:rPr>
            </w:pPr>
            <w:r w:rsidRPr="006C5AD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6C5ADC" w:rsidRPr="00A76BFE" w14:paraId="2ED57083" w14:textId="25BEF92A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405C4525" w14:textId="6C1255CB" w:rsidR="006C5ADC" w:rsidRPr="0015218D" w:rsidRDefault="006C5ADC" w:rsidP="006C5ADC">
            <w:pPr>
              <w:jc w:val="center"/>
              <w:rPr>
                <w:bCs/>
                <w:sz w:val="28"/>
                <w:szCs w:val="28"/>
              </w:rPr>
            </w:pPr>
            <w:r w:rsidRPr="0015218D">
              <w:rPr>
                <w:b/>
                <w:bCs/>
                <w:sz w:val="28"/>
                <w:szCs w:val="28"/>
              </w:rPr>
              <w:lastRenderedPageBreak/>
              <w:t>Пинский район</w:t>
            </w:r>
          </w:p>
        </w:tc>
      </w:tr>
      <w:tr w:rsidR="008D069C" w:rsidRPr="00A76BFE" w14:paraId="57DBA56D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620535DD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323AE8D2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Производственное унитарное  предприятие «Гроднокоопмех»</w:t>
            </w:r>
          </w:p>
          <w:p w14:paraId="190287C6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231753, Гродненская область, Гродненский район, Озерский с/с, 4, в районе д. Стриевка</w:t>
            </w:r>
          </w:p>
          <w:p w14:paraId="111F7559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</w:p>
          <w:p w14:paraId="7EE59691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филиал «Пинское зверохозяйство»</w:t>
            </w:r>
          </w:p>
          <w:p w14:paraId="7CF04975" w14:textId="48CE4491" w:rsidR="008D069C" w:rsidRPr="00007FA9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Брестская область, Пинский район, аг. Молотковичи, ул. Лынькова, 24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293EF61B" w14:textId="62BA45F6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III-IV кварталы</w:t>
            </w:r>
          </w:p>
        </w:tc>
        <w:tc>
          <w:tcPr>
            <w:tcW w:w="1496" w:type="pct"/>
            <w:shd w:val="clear" w:color="auto" w:fill="auto"/>
          </w:tcPr>
          <w:p w14:paraId="6465098F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6F743329" w14:textId="132C9748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8D069C" w:rsidRPr="00A76BFE" w14:paraId="544A0E51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5941F3EE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5221D28F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ОАО «Берестейский пекарь»</w:t>
            </w:r>
          </w:p>
          <w:p w14:paraId="76979D53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224014, г. Брест, ул. Писателя Смирнова, 100</w:t>
            </w:r>
          </w:p>
          <w:p w14:paraId="317B7024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</w:p>
          <w:p w14:paraId="6789D9A3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филиал «Пинский хлебозавод»</w:t>
            </w:r>
          </w:p>
          <w:p w14:paraId="5237C634" w14:textId="2E6F23C6" w:rsidR="008D069C" w:rsidRPr="00714525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225710, Брестская область, г. Пинск, ул. Индустриальная, 2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40BBA370" w14:textId="0110C5C1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496" w:type="pct"/>
            <w:shd w:val="clear" w:color="auto" w:fill="auto"/>
          </w:tcPr>
          <w:p w14:paraId="5B692C27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7979E4C3" w14:textId="6CCFC921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8D069C" w:rsidRPr="00A76BFE" w14:paraId="1D09D061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3FCF83B6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4A614F7F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ОАО «Пинский ОМЗ»</w:t>
            </w:r>
          </w:p>
          <w:p w14:paraId="16FCB4B6" w14:textId="1233AAC8" w:rsidR="008D069C" w:rsidRPr="00007FA9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225701, Брестская область, г. Пинск, ул. Брестская, 72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77AD6A8D" w14:textId="015CA3D1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июль</w:t>
            </w:r>
          </w:p>
        </w:tc>
        <w:tc>
          <w:tcPr>
            <w:tcW w:w="1496" w:type="pct"/>
            <w:shd w:val="clear" w:color="auto" w:fill="auto"/>
          </w:tcPr>
          <w:p w14:paraId="145E5EF1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52DDAB84" w14:textId="036CFB4D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6C5ADC" w:rsidRPr="00A76BFE" w14:paraId="72B40810" w14:textId="6653DF00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46818ABB" w14:textId="369F1467" w:rsidR="006C5ADC" w:rsidRPr="006E7EA3" w:rsidRDefault="006C5ADC" w:rsidP="006C5ADC">
            <w:pPr>
              <w:jc w:val="center"/>
              <w:rPr>
                <w:b/>
                <w:bCs/>
                <w:sz w:val="28"/>
                <w:szCs w:val="28"/>
              </w:rPr>
            </w:pPr>
            <w:r w:rsidRPr="006E7EA3">
              <w:rPr>
                <w:b/>
                <w:bCs/>
                <w:sz w:val="28"/>
                <w:szCs w:val="28"/>
              </w:rPr>
              <w:t>Пружанский район</w:t>
            </w:r>
          </w:p>
        </w:tc>
      </w:tr>
      <w:tr w:rsidR="008D069C" w:rsidRPr="00A76BFE" w14:paraId="6465F44A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704FFFBE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7D604907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ОАО «Агро-Колядичи» </w:t>
            </w:r>
          </w:p>
          <w:p w14:paraId="4813207F" w14:textId="71DE8F0C" w:rsidR="008D069C" w:rsidRPr="00007FA9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225169, Брестская область, Пружанский район, аг.Колядичи, ул.Шоссейная, 21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20D2875F" w14:textId="4F7BF90B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496" w:type="pct"/>
            <w:shd w:val="clear" w:color="auto" w:fill="auto"/>
          </w:tcPr>
          <w:p w14:paraId="4E849B36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47A01C2E" w14:textId="5043451A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6C5ADC" w:rsidRPr="00A76BFE" w14:paraId="597A5D17" w14:textId="1D635B94" w:rsidTr="006C5ADC">
        <w:trPr>
          <w:trHeight w:val="230"/>
        </w:trPr>
        <w:tc>
          <w:tcPr>
            <w:tcW w:w="5000" w:type="pct"/>
            <w:gridSpan w:val="5"/>
            <w:vAlign w:val="center"/>
          </w:tcPr>
          <w:p w14:paraId="32A405AC" w14:textId="5E6B34BE" w:rsidR="006C5ADC" w:rsidRPr="006E7EA3" w:rsidRDefault="006C5ADC" w:rsidP="006C5ADC">
            <w:pPr>
              <w:jc w:val="center"/>
              <w:rPr>
                <w:b/>
                <w:bCs/>
                <w:sz w:val="28"/>
                <w:szCs w:val="28"/>
              </w:rPr>
            </w:pPr>
            <w:r w:rsidRPr="006E7EA3">
              <w:rPr>
                <w:b/>
                <w:bCs/>
                <w:sz w:val="28"/>
                <w:szCs w:val="28"/>
              </w:rPr>
              <w:t>Столинский район</w:t>
            </w:r>
          </w:p>
        </w:tc>
      </w:tr>
      <w:tr w:rsidR="008D069C" w:rsidRPr="00A76BFE" w14:paraId="183049D8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5C7F421B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302F57D9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ООО «Птицефабрика «Западная»</w:t>
            </w:r>
          </w:p>
          <w:p w14:paraId="1917DFA6" w14:textId="2349E5AB" w:rsidR="008D069C" w:rsidRPr="00007FA9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225557, Столинский район, д. Высокое, ул. Ворошилова, 44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08379256" w14:textId="77777777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IV квартал</w:t>
            </w:r>
          </w:p>
          <w:p w14:paraId="56F5964D" w14:textId="77777777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</w:p>
          <w:p w14:paraId="43EBB4FA" w14:textId="7FF5DAFE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96" w:type="pct"/>
            <w:shd w:val="clear" w:color="auto" w:fill="auto"/>
          </w:tcPr>
          <w:p w14:paraId="2693F67E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448AB436" w14:textId="1564168B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(новое  разрешение на выбросы)</w:t>
            </w:r>
          </w:p>
        </w:tc>
      </w:tr>
      <w:tr w:rsidR="008D069C" w:rsidRPr="00A76BFE" w14:paraId="4FF7B4EE" w14:textId="77777777" w:rsidTr="006C5ADC">
        <w:trPr>
          <w:trHeight w:val="230"/>
        </w:trPr>
        <w:tc>
          <w:tcPr>
            <w:tcW w:w="241" w:type="pct"/>
            <w:vAlign w:val="center"/>
          </w:tcPr>
          <w:p w14:paraId="55A4733C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4BA7523F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ОАО «Давид-Городокский </w:t>
            </w:r>
          </w:p>
          <w:p w14:paraId="6D0B086F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электромеханический завод»</w:t>
            </w:r>
          </w:p>
          <w:p w14:paraId="20E5AD79" w14:textId="5B4F8A73" w:rsidR="008D069C" w:rsidRPr="00CF7834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225540, Брестская обл., Столинский р-н, аг. Давид-Городок, ул. Калинина, 68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263CCB48" w14:textId="36CF05D3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496" w:type="pct"/>
            <w:shd w:val="clear" w:color="auto" w:fill="auto"/>
          </w:tcPr>
          <w:p w14:paraId="3F1F3AE1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054F5836" w14:textId="7EB0FC33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  <w:bookmarkStart w:id="0" w:name="_GoBack"/>
            <w:bookmarkEnd w:id="0"/>
          </w:p>
        </w:tc>
      </w:tr>
      <w:tr w:rsidR="008D069C" w:rsidRPr="00A76BFE" w14:paraId="75F29047" w14:textId="77777777" w:rsidTr="008D069C">
        <w:trPr>
          <w:trHeight w:val="493"/>
        </w:trPr>
        <w:tc>
          <w:tcPr>
            <w:tcW w:w="241" w:type="pct"/>
            <w:vAlign w:val="center"/>
          </w:tcPr>
          <w:p w14:paraId="17D1CD0F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2B5BD307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КУПП «Маньковичи»</w:t>
            </w:r>
          </w:p>
          <w:p w14:paraId="66B47823" w14:textId="7CBB78C6" w:rsidR="008D069C" w:rsidRPr="00CF7834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225530, Брестская область, Столинский район, Маньковичский с/с, д. Маньковичи, ул. Ленина, 32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3471BFB1" w14:textId="72C47B9F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август</w:t>
            </w:r>
            <w:r>
              <w:rPr>
                <w:bCs/>
                <w:sz w:val="28"/>
                <w:szCs w:val="28"/>
              </w:rPr>
              <w:t>, ноябрь</w:t>
            </w:r>
          </w:p>
        </w:tc>
        <w:tc>
          <w:tcPr>
            <w:tcW w:w="1496" w:type="pct"/>
            <w:shd w:val="clear" w:color="auto" w:fill="auto"/>
          </w:tcPr>
          <w:p w14:paraId="691076B6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0AD3AF23" w14:textId="37A719C1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  <w:tr w:rsidR="008D069C" w:rsidRPr="00A76BFE" w14:paraId="443613A3" w14:textId="77777777" w:rsidTr="008D069C">
        <w:trPr>
          <w:trHeight w:val="185"/>
        </w:trPr>
        <w:tc>
          <w:tcPr>
            <w:tcW w:w="241" w:type="pct"/>
            <w:vAlign w:val="center"/>
          </w:tcPr>
          <w:p w14:paraId="7FDD8980" w14:textId="77777777" w:rsidR="008D069C" w:rsidRPr="00007FA9" w:rsidRDefault="008D069C" w:rsidP="008D069C">
            <w:pPr>
              <w:pStyle w:val="ad"/>
              <w:numPr>
                <w:ilvl w:val="0"/>
                <w:numId w:val="17"/>
              </w:numPr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2223" w:type="pct"/>
            <w:shd w:val="clear" w:color="auto" w:fill="auto"/>
          </w:tcPr>
          <w:p w14:paraId="682F6F0A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Столинское райпо</w:t>
            </w:r>
          </w:p>
          <w:p w14:paraId="7EC3C1E6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225501, Брестская область, </w:t>
            </w:r>
          </w:p>
          <w:p w14:paraId="70F0F80C" w14:textId="36F28AA4" w:rsidR="008D069C" w:rsidRPr="00007FA9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г. Столин, пл. Комсомольская, 5</w:t>
            </w:r>
          </w:p>
        </w:tc>
        <w:tc>
          <w:tcPr>
            <w:tcW w:w="1040" w:type="pct"/>
            <w:gridSpan w:val="2"/>
            <w:shd w:val="clear" w:color="auto" w:fill="auto"/>
          </w:tcPr>
          <w:p w14:paraId="6768CAA2" w14:textId="272FF785" w:rsidR="008D069C" w:rsidRPr="008D069C" w:rsidRDefault="008D069C" w:rsidP="008D069C">
            <w:pPr>
              <w:jc w:val="center"/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496" w:type="pct"/>
            <w:shd w:val="clear" w:color="auto" w:fill="auto"/>
          </w:tcPr>
          <w:p w14:paraId="481A44F3" w14:textId="77777777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 xml:space="preserve">п.п. 133.1 п. 133 </w:t>
            </w:r>
          </w:p>
          <w:p w14:paraId="3A32A6CF" w14:textId="32D3EC6E" w:rsidR="008D069C" w:rsidRPr="008D069C" w:rsidRDefault="008D069C" w:rsidP="008D069C">
            <w:pPr>
              <w:rPr>
                <w:bCs/>
                <w:sz w:val="28"/>
                <w:szCs w:val="28"/>
              </w:rPr>
            </w:pPr>
            <w:r w:rsidRPr="008D069C">
              <w:rPr>
                <w:bCs/>
                <w:sz w:val="28"/>
                <w:szCs w:val="28"/>
              </w:rPr>
              <w:t>ЭкоНиП 17.01.06-001-2017 (включен в план выборочных проверок)</w:t>
            </w:r>
          </w:p>
        </w:tc>
      </w:tr>
    </w:tbl>
    <w:p w14:paraId="36E22599" w14:textId="77777777" w:rsidR="00F829D3" w:rsidRDefault="00F829D3" w:rsidP="00D436FC">
      <w:pPr>
        <w:tabs>
          <w:tab w:val="left" w:pos="6804"/>
        </w:tabs>
        <w:ind w:left="2268" w:right="1274"/>
        <w:jc w:val="both"/>
        <w:rPr>
          <w:sz w:val="28"/>
          <w:szCs w:val="28"/>
        </w:rPr>
      </w:pPr>
    </w:p>
    <w:p w14:paraId="239C24C0" w14:textId="6022ECC5" w:rsidR="008917F5" w:rsidRPr="00D436FC" w:rsidRDefault="00D436FC" w:rsidP="00DA3CBF">
      <w:pPr>
        <w:tabs>
          <w:tab w:val="left" w:pos="6804"/>
        </w:tabs>
        <w:ind w:left="2268" w:right="282"/>
        <w:jc w:val="both"/>
        <w:rPr>
          <w:sz w:val="28"/>
          <w:szCs w:val="28"/>
        </w:rPr>
      </w:pPr>
      <w:r w:rsidRPr="00D436FC">
        <w:rPr>
          <w:sz w:val="28"/>
          <w:szCs w:val="28"/>
        </w:rPr>
        <w:t>*Срок отбора проб и проведения измерений может быть изменен по решению ГУ РЦАК, в случае если источники выбросов находились на момент первого выезда ГУ РЦАК на ремонте или не эксплуатировались в связи с отсутствием производственной необходимости</w:t>
      </w:r>
    </w:p>
    <w:sectPr w:rsidR="008917F5" w:rsidRPr="00D436FC" w:rsidSect="008D069C">
      <w:pgSz w:w="16838" w:h="11906" w:orient="landscape"/>
      <w:pgMar w:top="709" w:right="68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5CCA7" w14:textId="77777777" w:rsidR="00B73CBD" w:rsidRDefault="00B73CBD" w:rsidP="009404FA">
      <w:r>
        <w:separator/>
      </w:r>
    </w:p>
  </w:endnote>
  <w:endnote w:type="continuationSeparator" w:id="0">
    <w:p w14:paraId="05903E77" w14:textId="77777777" w:rsidR="00B73CBD" w:rsidRDefault="00B73CBD" w:rsidP="0094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1A56" w14:textId="77777777" w:rsidR="00B73CBD" w:rsidRDefault="00B73CBD" w:rsidP="009404FA">
      <w:r>
        <w:separator/>
      </w:r>
    </w:p>
  </w:footnote>
  <w:footnote w:type="continuationSeparator" w:id="0">
    <w:p w14:paraId="7E6C8BD9" w14:textId="77777777" w:rsidR="00B73CBD" w:rsidRDefault="00B73CBD" w:rsidP="0094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329"/>
    <w:multiLevelType w:val="hybridMultilevel"/>
    <w:tmpl w:val="A406F3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2F8"/>
    <w:multiLevelType w:val="hybridMultilevel"/>
    <w:tmpl w:val="421CC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2FDD"/>
    <w:multiLevelType w:val="hybridMultilevel"/>
    <w:tmpl w:val="CED68D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1FED"/>
    <w:multiLevelType w:val="hybridMultilevel"/>
    <w:tmpl w:val="E180B182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0977"/>
    <w:multiLevelType w:val="hybridMultilevel"/>
    <w:tmpl w:val="9C9EC084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57B5D"/>
    <w:multiLevelType w:val="hybridMultilevel"/>
    <w:tmpl w:val="17E86A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2CFD"/>
    <w:multiLevelType w:val="hybridMultilevel"/>
    <w:tmpl w:val="5712B3D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24D0"/>
    <w:multiLevelType w:val="hybridMultilevel"/>
    <w:tmpl w:val="0EB23CF8"/>
    <w:lvl w:ilvl="0" w:tplc="D536FB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B5B01"/>
    <w:multiLevelType w:val="hybridMultilevel"/>
    <w:tmpl w:val="F4969F72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58FE"/>
    <w:multiLevelType w:val="hybridMultilevel"/>
    <w:tmpl w:val="A3CEA63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1344"/>
    <w:multiLevelType w:val="hybridMultilevel"/>
    <w:tmpl w:val="8A42A5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3BC6C67"/>
    <w:multiLevelType w:val="hybridMultilevel"/>
    <w:tmpl w:val="0B60E746"/>
    <w:lvl w:ilvl="0" w:tplc="66E4D5D4">
      <w:start w:val="15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D539F"/>
    <w:multiLevelType w:val="hybridMultilevel"/>
    <w:tmpl w:val="6F3A6CF6"/>
    <w:lvl w:ilvl="0" w:tplc="66E4D5D4">
      <w:start w:val="15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66687A1E"/>
    <w:multiLevelType w:val="hybridMultilevel"/>
    <w:tmpl w:val="63702D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B3193"/>
    <w:multiLevelType w:val="hybridMultilevel"/>
    <w:tmpl w:val="24BA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C4A1B"/>
    <w:multiLevelType w:val="hybridMultilevel"/>
    <w:tmpl w:val="E04ED15A"/>
    <w:lvl w:ilvl="0" w:tplc="056EB53E">
      <w:start w:val="1"/>
      <w:numFmt w:val="decimal"/>
      <w:lvlText w:val="%1."/>
      <w:lvlJc w:val="left"/>
      <w:pPr>
        <w:ind w:left="6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37919"/>
    <w:multiLevelType w:val="hybridMultilevel"/>
    <w:tmpl w:val="183037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042"/>
    <w:multiLevelType w:val="hybridMultilevel"/>
    <w:tmpl w:val="A33C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4320"/>
    <w:multiLevelType w:val="hybridMultilevel"/>
    <w:tmpl w:val="52B2088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"/>
  </w:num>
  <w:num w:numId="5">
    <w:abstractNumId w:val="0"/>
  </w:num>
  <w:num w:numId="6">
    <w:abstractNumId w:val="7"/>
  </w:num>
  <w:num w:numId="7">
    <w:abstractNumId w:val="16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  <w:num w:numId="15">
    <w:abstractNumId w:val="2"/>
  </w:num>
  <w:num w:numId="16">
    <w:abstractNumId w:val="17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533"/>
    <w:rsid w:val="00001270"/>
    <w:rsid w:val="0000214E"/>
    <w:rsid w:val="0000283E"/>
    <w:rsid w:val="000029E2"/>
    <w:rsid w:val="00002AC4"/>
    <w:rsid w:val="00003198"/>
    <w:rsid w:val="00005C43"/>
    <w:rsid w:val="00006429"/>
    <w:rsid w:val="0000650E"/>
    <w:rsid w:val="00006E35"/>
    <w:rsid w:val="0000723A"/>
    <w:rsid w:val="00007315"/>
    <w:rsid w:val="000076F4"/>
    <w:rsid w:val="00007FA9"/>
    <w:rsid w:val="0001119F"/>
    <w:rsid w:val="0001153D"/>
    <w:rsid w:val="00011CB4"/>
    <w:rsid w:val="00015CA6"/>
    <w:rsid w:val="0001633B"/>
    <w:rsid w:val="00016933"/>
    <w:rsid w:val="000205BC"/>
    <w:rsid w:val="00020796"/>
    <w:rsid w:val="00020908"/>
    <w:rsid w:val="00022EB2"/>
    <w:rsid w:val="000231B6"/>
    <w:rsid w:val="00023A82"/>
    <w:rsid w:val="0002567E"/>
    <w:rsid w:val="00025B56"/>
    <w:rsid w:val="00025E06"/>
    <w:rsid w:val="000310E2"/>
    <w:rsid w:val="0003126B"/>
    <w:rsid w:val="00032A9D"/>
    <w:rsid w:val="0003435A"/>
    <w:rsid w:val="00034F5F"/>
    <w:rsid w:val="00034FC1"/>
    <w:rsid w:val="000366FB"/>
    <w:rsid w:val="00037F38"/>
    <w:rsid w:val="000406AD"/>
    <w:rsid w:val="00040704"/>
    <w:rsid w:val="00040FCF"/>
    <w:rsid w:val="000410F1"/>
    <w:rsid w:val="00042861"/>
    <w:rsid w:val="00044ECA"/>
    <w:rsid w:val="000457B8"/>
    <w:rsid w:val="00046913"/>
    <w:rsid w:val="000504B1"/>
    <w:rsid w:val="000539C9"/>
    <w:rsid w:val="00055BE4"/>
    <w:rsid w:val="000566C0"/>
    <w:rsid w:val="00056C02"/>
    <w:rsid w:val="00056D58"/>
    <w:rsid w:val="00057337"/>
    <w:rsid w:val="000609F3"/>
    <w:rsid w:val="00060E2A"/>
    <w:rsid w:val="0006182C"/>
    <w:rsid w:val="0006282D"/>
    <w:rsid w:val="00063A66"/>
    <w:rsid w:val="00063A73"/>
    <w:rsid w:val="00064B38"/>
    <w:rsid w:val="00065748"/>
    <w:rsid w:val="00066AC5"/>
    <w:rsid w:val="00066D1A"/>
    <w:rsid w:val="00067B52"/>
    <w:rsid w:val="00070CFA"/>
    <w:rsid w:val="00071042"/>
    <w:rsid w:val="00071272"/>
    <w:rsid w:val="0007186D"/>
    <w:rsid w:val="0007233C"/>
    <w:rsid w:val="00072ED3"/>
    <w:rsid w:val="000741C5"/>
    <w:rsid w:val="00075B15"/>
    <w:rsid w:val="00075EAC"/>
    <w:rsid w:val="00076778"/>
    <w:rsid w:val="0007759B"/>
    <w:rsid w:val="0008111D"/>
    <w:rsid w:val="00081764"/>
    <w:rsid w:val="00084A77"/>
    <w:rsid w:val="00086AD9"/>
    <w:rsid w:val="00087026"/>
    <w:rsid w:val="00087EC9"/>
    <w:rsid w:val="00092407"/>
    <w:rsid w:val="00092C4D"/>
    <w:rsid w:val="00092CAE"/>
    <w:rsid w:val="000933AA"/>
    <w:rsid w:val="000936C1"/>
    <w:rsid w:val="00094384"/>
    <w:rsid w:val="00094B5A"/>
    <w:rsid w:val="00095E05"/>
    <w:rsid w:val="00097390"/>
    <w:rsid w:val="00097FD8"/>
    <w:rsid w:val="000A0BAC"/>
    <w:rsid w:val="000A1C29"/>
    <w:rsid w:val="000A2E9D"/>
    <w:rsid w:val="000A4258"/>
    <w:rsid w:val="000A4EA9"/>
    <w:rsid w:val="000A739D"/>
    <w:rsid w:val="000B0693"/>
    <w:rsid w:val="000B15E4"/>
    <w:rsid w:val="000B4C31"/>
    <w:rsid w:val="000B59A0"/>
    <w:rsid w:val="000B5C31"/>
    <w:rsid w:val="000B75AB"/>
    <w:rsid w:val="000B7B96"/>
    <w:rsid w:val="000C0B6D"/>
    <w:rsid w:val="000C0C90"/>
    <w:rsid w:val="000C162D"/>
    <w:rsid w:val="000C28F7"/>
    <w:rsid w:val="000C35A1"/>
    <w:rsid w:val="000C429E"/>
    <w:rsid w:val="000C606C"/>
    <w:rsid w:val="000C61DC"/>
    <w:rsid w:val="000C61FA"/>
    <w:rsid w:val="000C62B2"/>
    <w:rsid w:val="000C7383"/>
    <w:rsid w:val="000C77E5"/>
    <w:rsid w:val="000C798A"/>
    <w:rsid w:val="000C7E89"/>
    <w:rsid w:val="000D0398"/>
    <w:rsid w:val="000D0554"/>
    <w:rsid w:val="000D0785"/>
    <w:rsid w:val="000D0B0C"/>
    <w:rsid w:val="000D117A"/>
    <w:rsid w:val="000D161D"/>
    <w:rsid w:val="000D240C"/>
    <w:rsid w:val="000D3794"/>
    <w:rsid w:val="000D59F5"/>
    <w:rsid w:val="000D7153"/>
    <w:rsid w:val="000D724F"/>
    <w:rsid w:val="000E0371"/>
    <w:rsid w:val="000E0ACB"/>
    <w:rsid w:val="000E199C"/>
    <w:rsid w:val="000E1CF4"/>
    <w:rsid w:val="000E1DAC"/>
    <w:rsid w:val="000E21CB"/>
    <w:rsid w:val="000E50AE"/>
    <w:rsid w:val="000E5140"/>
    <w:rsid w:val="000E5C63"/>
    <w:rsid w:val="000E5E6C"/>
    <w:rsid w:val="000E67AE"/>
    <w:rsid w:val="000E6B28"/>
    <w:rsid w:val="000F03A3"/>
    <w:rsid w:val="000F1956"/>
    <w:rsid w:val="000F2783"/>
    <w:rsid w:val="000F304E"/>
    <w:rsid w:val="000F35F3"/>
    <w:rsid w:val="000F68F0"/>
    <w:rsid w:val="00100129"/>
    <w:rsid w:val="0010085D"/>
    <w:rsid w:val="00100CAD"/>
    <w:rsid w:val="00101A28"/>
    <w:rsid w:val="00102081"/>
    <w:rsid w:val="00102538"/>
    <w:rsid w:val="001037BC"/>
    <w:rsid w:val="00103BE8"/>
    <w:rsid w:val="00104460"/>
    <w:rsid w:val="00105A4D"/>
    <w:rsid w:val="001064FD"/>
    <w:rsid w:val="00106B88"/>
    <w:rsid w:val="00107172"/>
    <w:rsid w:val="001076F3"/>
    <w:rsid w:val="00107B3A"/>
    <w:rsid w:val="001110C9"/>
    <w:rsid w:val="0011114F"/>
    <w:rsid w:val="00111C81"/>
    <w:rsid w:val="00112468"/>
    <w:rsid w:val="001129CF"/>
    <w:rsid w:val="00113384"/>
    <w:rsid w:val="00113FF8"/>
    <w:rsid w:val="00114B5A"/>
    <w:rsid w:val="00116547"/>
    <w:rsid w:val="00120DCB"/>
    <w:rsid w:val="0012254A"/>
    <w:rsid w:val="00122B23"/>
    <w:rsid w:val="00122C22"/>
    <w:rsid w:val="00123794"/>
    <w:rsid w:val="00123C5C"/>
    <w:rsid w:val="00124FFF"/>
    <w:rsid w:val="00126350"/>
    <w:rsid w:val="001270EB"/>
    <w:rsid w:val="00127B6C"/>
    <w:rsid w:val="00127BDD"/>
    <w:rsid w:val="00130126"/>
    <w:rsid w:val="001319E4"/>
    <w:rsid w:val="0013205A"/>
    <w:rsid w:val="001334F0"/>
    <w:rsid w:val="00134AD0"/>
    <w:rsid w:val="00134FD6"/>
    <w:rsid w:val="00135DE3"/>
    <w:rsid w:val="00136FFF"/>
    <w:rsid w:val="001377B2"/>
    <w:rsid w:val="00145567"/>
    <w:rsid w:val="00145B1D"/>
    <w:rsid w:val="001461B1"/>
    <w:rsid w:val="00146325"/>
    <w:rsid w:val="00146B4A"/>
    <w:rsid w:val="0015115E"/>
    <w:rsid w:val="001511D1"/>
    <w:rsid w:val="0015218D"/>
    <w:rsid w:val="0015343F"/>
    <w:rsid w:val="00153639"/>
    <w:rsid w:val="00153B61"/>
    <w:rsid w:val="00153DB4"/>
    <w:rsid w:val="00154437"/>
    <w:rsid w:val="001548C7"/>
    <w:rsid w:val="00155EE1"/>
    <w:rsid w:val="00156167"/>
    <w:rsid w:val="00156D63"/>
    <w:rsid w:val="00157045"/>
    <w:rsid w:val="00157B11"/>
    <w:rsid w:val="00157F56"/>
    <w:rsid w:val="00160746"/>
    <w:rsid w:val="0016080C"/>
    <w:rsid w:val="0016396A"/>
    <w:rsid w:val="00163F05"/>
    <w:rsid w:val="001657D1"/>
    <w:rsid w:val="00167BC3"/>
    <w:rsid w:val="00170245"/>
    <w:rsid w:val="0017108D"/>
    <w:rsid w:val="00172838"/>
    <w:rsid w:val="0017397B"/>
    <w:rsid w:val="00174F9E"/>
    <w:rsid w:val="00176443"/>
    <w:rsid w:val="001765B4"/>
    <w:rsid w:val="001770D3"/>
    <w:rsid w:val="00177CCE"/>
    <w:rsid w:val="00177DA5"/>
    <w:rsid w:val="001806F7"/>
    <w:rsid w:val="00180FBD"/>
    <w:rsid w:val="0018169A"/>
    <w:rsid w:val="001818D2"/>
    <w:rsid w:val="00182354"/>
    <w:rsid w:val="001823B3"/>
    <w:rsid w:val="00182C09"/>
    <w:rsid w:val="001834FE"/>
    <w:rsid w:val="0018442B"/>
    <w:rsid w:val="00184502"/>
    <w:rsid w:val="00184F63"/>
    <w:rsid w:val="0018638A"/>
    <w:rsid w:val="00186D43"/>
    <w:rsid w:val="00190D4A"/>
    <w:rsid w:val="00190FC9"/>
    <w:rsid w:val="0019112C"/>
    <w:rsid w:val="001912F8"/>
    <w:rsid w:val="001919F4"/>
    <w:rsid w:val="00192BF7"/>
    <w:rsid w:val="0019439D"/>
    <w:rsid w:val="001949C8"/>
    <w:rsid w:val="00194A2F"/>
    <w:rsid w:val="001953A8"/>
    <w:rsid w:val="00195421"/>
    <w:rsid w:val="001955BB"/>
    <w:rsid w:val="00195DDA"/>
    <w:rsid w:val="00196E2A"/>
    <w:rsid w:val="00196F65"/>
    <w:rsid w:val="001975AE"/>
    <w:rsid w:val="0019783C"/>
    <w:rsid w:val="001A177C"/>
    <w:rsid w:val="001A2C67"/>
    <w:rsid w:val="001A2D15"/>
    <w:rsid w:val="001A5E1B"/>
    <w:rsid w:val="001A6518"/>
    <w:rsid w:val="001A79E6"/>
    <w:rsid w:val="001B00FA"/>
    <w:rsid w:val="001B01CE"/>
    <w:rsid w:val="001B08E0"/>
    <w:rsid w:val="001B0D1F"/>
    <w:rsid w:val="001B0F6B"/>
    <w:rsid w:val="001B2592"/>
    <w:rsid w:val="001B2882"/>
    <w:rsid w:val="001B501E"/>
    <w:rsid w:val="001B7633"/>
    <w:rsid w:val="001C04B8"/>
    <w:rsid w:val="001C0CFA"/>
    <w:rsid w:val="001C0DBB"/>
    <w:rsid w:val="001C2400"/>
    <w:rsid w:val="001C2709"/>
    <w:rsid w:val="001C32A5"/>
    <w:rsid w:val="001C373C"/>
    <w:rsid w:val="001C4291"/>
    <w:rsid w:val="001C4765"/>
    <w:rsid w:val="001C4CBD"/>
    <w:rsid w:val="001C71BC"/>
    <w:rsid w:val="001D059C"/>
    <w:rsid w:val="001D15A6"/>
    <w:rsid w:val="001D1663"/>
    <w:rsid w:val="001D1FB0"/>
    <w:rsid w:val="001D376F"/>
    <w:rsid w:val="001D3E6C"/>
    <w:rsid w:val="001D4BF9"/>
    <w:rsid w:val="001D4D37"/>
    <w:rsid w:val="001D55D6"/>
    <w:rsid w:val="001D5A02"/>
    <w:rsid w:val="001D728A"/>
    <w:rsid w:val="001E041B"/>
    <w:rsid w:val="001E1C16"/>
    <w:rsid w:val="001E20A7"/>
    <w:rsid w:val="001E20D5"/>
    <w:rsid w:val="001E26AE"/>
    <w:rsid w:val="001E6538"/>
    <w:rsid w:val="001E72E1"/>
    <w:rsid w:val="001E742C"/>
    <w:rsid w:val="001E748B"/>
    <w:rsid w:val="001E7807"/>
    <w:rsid w:val="001E7E89"/>
    <w:rsid w:val="001F02BC"/>
    <w:rsid w:val="001F0915"/>
    <w:rsid w:val="001F1A7F"/>
    <w:rsid w:val="001F1B60"/>
    <w:rsid w:val="001F1C9E"/>
    <w:rsid w:val="001F1F84"/>
    <w:rsid w:val="001F25D2"/>
    <w:rsid w:val="001F2880"/>
    <w:rsid w:val="001F33E9"/>
    <w:rsid w:val="001F3886"/>
    <w:rsid w:val="001F45CE"/>
    <w:rsid w:val="001F477F"/>
    <w:rsid w:val="001F4DE9"/>
    <w:rsid w:val="001F570D"/>
    <w:rsid w:val="00202281"/>
    <w:rsid w:val="00203CF8"/>
    <w:rsid w:val="002044D9"/>
    <w:rsid w:val="00204EF6"/>
    <w:rsid w:val="002060C7"/>
    <w:rsid w:val="00206EBF"/>
    <w:rsid w:val="002071EC"/>
    <w:rsid w:val="00207376"/>
    <w:rsid w:val="002102CB"/>
    <w:rsid w:val="00213E08"/>
    <w:rsid w:val="002140DD"/>
    <w:rsid w:val="002167A8"/>
    <w:rsid w:val="00216DAA"/>
    <w:rsid w:val="002170E1"/>
    <w:rsid w:val="00220028"/>
    <w:rsid w:val="00220C23"/>
    <w:rsid w:val="002220F2"/>
    <w:rsid w:val="00223427"/>
    <w:rsid w:val="0022349B"/>
    <w:rsid w:val="00223713"/>
    <w:rsid w:val="00224A9C"/>
    <w:rsid w:val="002275B6"/>
    <w:rsid w:val="00233A80"/>
    <w:rsid w:val="0023492F"/>
    <w:rsid w:val="002352E7"/>
    <w:rsid w:val="00235B54"/>
    <w:rsid w:val="002364AC"/>
    <w:rsid w:val="00236774"/>
    <w:rsid w:val="00240A29"/>
    <w:rsid w:val="002410F6"/>
    <w:rsid w:val="0024159E"/>
    <w:rsid w:val="00241DB3"/>
    <w:rsid w:val="00241E48"/>
    <w:rsid w:val="00242268"/>
    <w:rsid w:val="002436DF"/>
    <w:rsid w:val="002451B3"/>
    <w:rsid w:val="00246845"/>
    <w:rsid w:val="00246C3B"/>
    <w:rsid w:val="0024703B"/>
    <w:rsid w:val="002471E2"/>
    <w:rsid w:val="00251522"/>
    <w:rsid w:val="002530A1"/>
    <w:rsid w:val="00253E1C"/>
    <w:rsid w:val="00254133"/>
    <w:rsid w:val="0025533E"/>
    <w:rsid w:val="002556CD"/>
    <w:rsid w:val="00255B9F"/>
    <w:rsid w:val="00255DA2"/>
    <w:rsid w:val="00255EA4"/>
    <w:rsid w:val="00256A73"/>
    <w:rsid w:val="002572EB"/>
    <w:rsid w:val="002573FB"/>
    <w:rsid w:val="00257C22"/>
    <w:rsid w:val="002622B7"/>
    <w:rsid w:val="002631D8"/>
    <w:rsid w:val="00263635"/>
    <w:rsid w:val="00263969"/>
    <w:rsid w:val="00263DAD"/>
    <w:rsid w:val="002640B9"/>
    <w:rsid w:val="0026647B"/>
    <w:rsid w:val="00266D71"/>
    <w:rsid w:val="00267961"/>
    <w:rsid w:val="00270856"/>
    <w:rsid w:val="002708E9"/>
    <w:rsid w:val="002715E2"/>
    <w:rsid w:val="00271ECA"/>
    <w:rsid w:val="00272D26"/>
    <w:rsid w:val="00273130"/>
    <w:rsid w:val="002733D8"/>
    <w:rsid w:val="002756DD"/>
    <w:rsid w:val="00277473"/>
    <w:rsid w:val="002776CF"/>
    <w:rsid w:val="00277EE2"/>
    <w:rsid w:val="002811B7"/>
    <w:rsid w:val="002818A7"/>
    <w:rsid w:val="00282EC0"/>
    <w:rsid w:val="00282F94"/>
    <w:rsid w:val="002834F2"/>
    <w:rsid w:val="00284C42"/>
    <w:rsid w:val="00284CA0"/>
    <w:rsid w:val="00286551"/>
    <w:rsid w:val="002866C9"/>
    <w:rsid w:val="002905CE"/>
    <w:rsid w:val="00290E2F"/>
    <w:rsid w:val="00293E67"/>
    <w:rsid w:val="00293EA7"/>
    <w:rsid w:val="00294FC4"/>
    <w:rsid w:val="002969FF"/>
    <w:rsid w:val="00297DD6"/>
    <w:rsid w:val="002A0119"/>
    <w:rsid w:val="002A1824"/>
    <w:rsid w:val="002A2EA7"/>
    <w:rsid w:val="002A4982"/>
    <w:rsid w:val="002A4AAD"/>
    <w:rsid w:val="002A7A23"/>
    <w:rsid w:val="002A7B24"/>
    <w:rsid w:val="002B18C4"/>
    <w:rsid w:val="002B2AB7"/>
    <w:rsid w:val="002B53DD"/>
    <w:rsid w:val="002B5504"/>
    <w:rsid w:val="002B5F02"/>
    <w:rsid w:val="002B63D1"/>
    <w:rsid w:val="002B77AF"/>
    <w:rsid w:val="002B7D9B"/>
    <w:rsid w:val="002C00F5"/>
    <w:rsid w:val="002C206D"/>
    <w:rsid w:val="002C33C7"/>
    <w:rsid w:val="002C4634"/>
    <w:rsid w:val="002C4EA4"/>
    <w:rsid w:val="002C4FA0"/>
    <w:rsid w:val="002C4FE7"/>
    <w:rsid w:val="002C52C8"/>
    <w:rsid w:val="002C5394"/>
    <w:rsid w:val="002C53E7"/>
    <w:rsid w:val="002C6804"/>
    <w:rsid w:val="002C7CC1"/>
    <w:rsid w:val="002D06F9"/>
    <w:rsid w:val="002D14C2"/>
    <w:rsid w:val="002D17EB"/>
    <w:rsid w:val="002D26D6"/>
    <w:rsid w:val="002D5442"/>
    <w:rsid w:val="002D56C1"/>
    <w:rsid w:val="002D6798"/>
    <w:rsid w:val="002D7616"/>
    <w:rsid w:val="002D7858"/>
    <w:rsid w:val="002D7B5D"/>
    <w:rsid w:val="002D7B8E"/>
    <w:rsid w:val="002E0B85"/>
    <w:rsid w:val="002E1BED"/>
    <w:rsid w:val="002E2204"/>
    <w:rsid w:val="002E2D03"/>
    <w:rsid w:val="002E3FF2"/>
    <w:rsid w:val="002E4748"/>
    <w:rsid w:val="002E4803"/>
    <w:rsid w:val="002E4ABF"/>
    <w:rsid w:val="002E6607"/>
    <w:rsid w:val="002E69DD"/>
    <w:rsid w:val="002E6F9E"/>
    <w:rsid w:val="002E7CDA"/>
    <w:rsid w:val="002F0BEB"/>
    <w:rsid w:val="002F1D30"/>
    <w:rsid w:val="002F1FD6"/>
    <w:rsid w:val="002F2ADC"/>
    <w:rsid w:val="002F2D8E"/>
    <w:rsid w:val="002F3C99"/>
    <w:rsid w:val="002F48C2"/>
    <w:rsid w:val="002F48F6"/>
    <w:rsid w:val="002F4C97"/>
    <w:rsid w:val="002F5842"/>
    <w:rsid w:val="002F63A9"/>
    <w:rsid w:val="002F6CD1"/>
    <w:rsid w:val="00300B88"/>
    <w:rsid w:val="003012F5"/>
    <w:rsid w:val="00301562"/>
    <w:rsid w:val="00302469"/>
    <w:rsid w:val="003027C2"/>
    <w:rsid w:val="0030465F"/>
    <w:rsid w:val="00305D5B"/>
    <w:rsid w:val="00306B94"/>
    <w:rsid w:val="00307AA0"/>
    <w:rsid w:val="00311883"/>
    <w:rsid w:val="00313898"/>
    <w:rsid w:val="003139F6"/>
    <w:rsid w:val="00314E68"/>
    <w:rsid w:val="0031650B"/>
    <w:rsid w:val="00316E59"/>
    <w:rsid w:val="003175B0"/>
    <w:rsid w:val="00317662"/>
    <w:rsid w:val="00317A5D"/>
    <w:rsid w:val="0032193C"/>
    <w:rsid w:val="00321B8C"/>
    <w:rsid w:val="00322CD4"/>
    <w:rsid w:val="00322D53"/>
    <w:rsid w:val="003245BB"/>
    <w:rsid w:val="00324C24"/>
    <w:rsid w:val="00325F6F"/>
    <w:rsid w:val="003262C7"/>
    <w:rsid w:val="0032676D"/>
    <w:rsid w:val="0032743A"/>
    <w:rsid w:val="0032765F"/>
    <w:rsid w:val="00327B27"/>
    <w:rsid w:val="003330B4"/>
    <w:rsid w:val="00333B04"/>
    <w:rsid w:val="003352C4"/>
    <w:rsid w:val="00337313"/>
    <w:rsid w:val="0033752E"/>
    <w:rsid w:val="0034052E"/>
    <w:rsid w:val="00341915"/>
    <w:rsid w:val="00341D26"/>
    <w:rsid w:val="00343558"/>
    <w:rsid w:val="00345974"/>
    <w:rsid w:val="003461FB"/>
    <w:rsid w:val="00346E86"/>
    <w:rsid w:val="0034743C"/>
    <w:rsid w:val="003479BC"/>
    <w:rsid w:val="0035020C"/>
    <w:rsid w:val="00350E5B"/>
    <w:rsid w:val="00351113"/>
    <w:rsid w:val="00352AC5"/>
    <w:rsid w:val="003545C5"/>
    <w:rsid w:val="00354D9F"/>
    <w:rsid w:val="0035596B"/>
    <w:rsid w:val="0035713E"/>
    <w:rsid w:val="00360E90"/>
    <w:rsid w:val="00361151"/>
    <w:rsid w:val="00361702"/>
    <w:rsid w:val="00361A38"/>
    <w:rsid w:val="00362D19"/>
    <w:rsid w:val="0036387F"/>
    <w:rsid w:val="003666AB"/>
    <w:rsid w:val="00366BE3"/>
    <w:rsid w:val="003677E5"/>
    <w:rsid w:val="00371FF0"/>
    <w:rsid w:val="00372374"/>
    <w:rsid w:val="00372375"/>
    <w:rsid w:val="00380999"/>
    <w:rsid w:val="00381393"/>
    <w:rsid w:val="00381F03"/>
    <w:rsid w:val="00384B41"/>
    <w:rsid w:val="00386155"/>
    <w:rsid w:val="00387446"/>
    <w:rsid w:val="00392BEA"/>
    <w:rsid w:val="00393142"/>
    <w:rsid w:val="00395595"/>
    <w:rsid w:val="003958BA"/>
    <w:rsid w:val="00395EB2"/>
    <w:rsid w:val="00395EF8"/>
    <w:rsid w:val="00396FA3"/>
    <w:rsid w:val="0039785D"/>
    <w:rsid w:val="003A15D2"/>
    <w:rsid w:val="003A1685"/>
    <w:rsid w:val="003A1A22"/>
    <w:rsid w:val="003A23AC"/>
    <w:rsid w:val="003A2B17"/>
    <w:rsid w:val="003A4D0A"/>
    <w:rsid w:val="003A54FA"/>
    <w:rsid w:val="003A7DA9"/>
    <w:rsid w:val="003B02D6"/>
    <w:rsid w:val="003B04F8"/>
    <w:rsid w:val="003B1A41"/>
    <w:rsid w:val="003B26F3"/>
    <w:rsid w:val="003B300F"/>
    <w:rsid w:val="003B3E86"/>
    <w:rsid w:val="003B5B0F"/>
    <w:rsid w:val="003B6524"/>
    <w:rsid w:val="003C1CA3"/>
    <w:rsid w:val="003C1D13"/>
    <w:rsid w:val="003C21C1"/>
    <w:rsid w:val="003C2485"/>
    <w:rsid w:val="003C3624"/>
    <w:rsid w:val="003C4C5B"/>
    <w:rsid w:val="003C5FA3"/>
    <w:rsid w:val="003C66E3"/>
    <w:rsid w:val="003C704D"/>
    <w:rsid w:val="003D006C"/>
    <w:rsid w:val="003D0251"/>
    <w:rsid w:val="003D056D"/>
    <w:rsid w:val="003D08FD"/>
    <w:rsid w:val="003D0DB5"/>
    <w:rsid w:val="003D0F02"/>
    <w:rsid w:val="003D17B3"/>
    <w:rsid w:val="003D2713"/>
    <w:rsid w:val="003D382F"/>
    <w:rsid w:val="003D3CAA"/>
    <w:rsid w:val="003D4A46"/>
    <w:rsid w:val="003D5D95"/>
    <w:rsid w:val="003D7795"/>
    <w:rsid w:val="003D7E06"/>
    <w:rsid w:val="003E0952"/>
    <w:rsid w:val="003E1B8A"/>
    <w:rsid w:val="003E1EB5"/>
    <w:rsid w:val="003E2D51"/>
    <w:rsid w:val="003E2F1E"/>
    <w:rsid w:val="003E36D5"/>
    <w:rsid w:val="003E41B9"/>
    <w:rsid w:val="003E42C6"/>
    <w:rsid w:val="003E4CD3"/>
    <w:rsid w:val="003E4D6B"/>
    <w:rsid w:val="003E4D77"/>
    <w:rsid w:val="003E5D00"/>
    <w:rsid w:val="003E7096"/>
    <w:rsid w:val="003E75BD"/>
    <w:rsid w:val="003E7A04"/>
    <w:rsid w:val="003F00CF"/>
    <w:rsid w:val="003F08FF"/>
    <w:rsid w:val="003F0EC0"/>
    <w:rsid w:val="003F1153"/>
    <w:rsid w:val="003F1276"/>
    <w:rsid w:val="003F48C1"/>
    <w:rsid w:val="003F6ECD"/>
    <w:rsid w:val="003F6F1D"/>
    <w:rsid w:val="00400EE8"/>
    <w:rsid w:val="00401743"/>
    <w:rsid w:val="00401E5B"/>
    <w:rsid w:val="0040265D"/>
    <w:rsid w:val="00403D05"/>
    <w:rsid w:val="004054FB"/>
    <w:rsid w:val="00406286"/>
    <w:rsid w:val="004066E9"/>
    <w:rsid w:val="00410867"/>
    <w:rsid w:val="00411193"/>
    <w:rsid w:val="004117A1"/>
    <w:rsid w:val="00411E14"/>
    <w:rsid w:val="00413E8E"/>
    <w:rsid w:val="004151AF"/>
    <w:rsid w:val="0041603E"/>
    <w:rsid w:val="00416233"/>
    <w:rsid w:val="00417C3C"/>
    <w:rsid w:val="004217D1"/>
    <w:rsid w:val="00423791"/>
    <w:rsid w:val="00423F51"/>
    <w:rsid w:val="004242EE"/>
    <w:rsid w:val="00424EB9"/>
    <w:rsid w:val="00425669"/>
    <w:rsid w:val="00425903"/>
    <w:rsid w:val="00426D27"/>
    <w:rsid w:val="004272EF"/>
    <w:rsid w:val="00430D69"/>
    <w:rsid w:val="0043161F"/>
    <w:rsid w:val="00432599"/>
    <w:rsid w:val="00432B62"/>
    <w:rsid w:val="00433068"/>
    <w:rsid w:val="00434E7B"/>
    <w:rsid w:val="004351C2"/>
    <w:rsid w:val="004353C4"/>
    <w:rsid w:val="004371BD"/>
    <w:rsid w:val="00437BE7"/>
    <w:rsid w:val="00440F63"/>
    <w:rsid w:val="00441447"/>
    <w:rsid w:val="00447118"/>
    <w:rsid w:val="004507B8"/>
    <w:rsid w:val="004508AD"/>
    <w:rsid w:val="004512F5"/>
    <w:rsid w:val="00451AE6"/>
    <w:rsid w:val="00452485"/>
    <w:rsid w:val="00452562"/>
    <w:rsid w:val="00452901"/>
    <w:rsid w:val="00454E04"/>
    <w:rsid w:val="00455DA8"/>
    <w:rsid w:val="004562CD"/>
    <w:rsid w:val="004567A0"/>
    <w:rsid w:val="004577C3"/>
    <w:rsid w:val="00457AA0"/>
    <w:rsid w:val="00457ACA"/>
    <w:rsid w:val="0046030F"/>
    <w:rsid w:val="00460416"/>
    <w:rsid w:val="0046108A"/>
    <w:rsid w:val="004617BD"/>
    <w:rsid w:val="004632D9"/>
    <w:rsid w:val="00463747"/>
    <w:rsid w:val="004639EC"/>
    <w:rsid w:val="00463ED0"/>
    <w:rsid w:val="0046495B"/>
    <w:rsid w:val="00464B11"/>
    <w:rsid w:val="004650BB"/>
    <w:rsid w:val="004666A7"/>
    <w:rsid w:val="00467773"/>
    <w:rsid w:val="00470D37"/>
    <w:rsid w:val="004716CA"/>
    <w:rsid w:val="004733F9"/>
    <w:rsid w:val="004737B9"/>
    <w:rsid w:val="0047511E"/>
    <w:rsid w:val="00475AF6"/>
    <w:rsid w:val="00475CBF"/>
    <w:rsid w:val="0047667B"/>
    <w:rsid w:val="004777E9"/>
    <w:rsid w:val="004801C1"/>
    <w:rsid w:val="00480492"/>
    <w:rsid w:val="00481A91"/>
    <w:rsid w:val="00482758"/>
    <w:rsid w:val="00483E35"/>
    <w:rsid w:val="00485029"/>
    <w:rsid w:val="00485BBB"/>
    <w:rsid w:val="00485D30"/>
    <w:rsid w:val="004863F3"/>
    <w:rsid w:val="004868CA"/>
    <w:rsid w:val="00491221"/>
    <w:rsid w:val="00491C0D"/>
    <w:rsid w:val="004929BE"/>
    <w:rsid w:val="004937CB"/>
    <w:rsid w:val="00493DEB"/>
    <w:rsid w:val="00495354"/>
    <w:rsid w:val="004958C4"/>
    <w:rsid w:val="00495A63"/>
    <w:rsid w:val="004963F5"/>
    <w:rsid w:val="004964D9"/>
    <w:rsid w:val="004A00E6"/>
    <w:rsid w:val="004A0225"/>
    <w:rsid w:val="004A0EE7"/>
    <w:rsid w:val="004A108E"/>
    <w:rsid w:val="004A3872"/>
    <w:rsid w:val="004A415F"/>
    <w:rsid w:val="004A4F3A"/>
    <w:rsid w:val="004A5C78"/>
    <w:rsid w:val="004A5C82"/>
    <w:rsid w:val="004A63A2"/>
    <w:rsid w:val="004A710B"/>
    <w:rsid w:val="004A79B6"/>
    <w:rsid w:val="004B1538"/>
    <w:rsid w:val="004B2384"/>
    <w:rsid w:val="004B3976"/>
    <w:rsid w:val="004B480F"/>
    <w:rsid w:val="004B493A"/>
    <w:rsid w:val="004B68B0"/>
    <w:rsid w:val="004B6F96"/>
    <w:rsid w:val="004B7B1D"/>
    <w:rsid w:val="004B7C4E"/>
    <w:rsid w:val="004C035F"/>
    <w:rsid w:val="004C16C6"/>
    <w:rsid w:val="004C1BF1"/>
    <w:rsid w:val="004C1DFE"/>
    <w:rsid w:val="004C2440"/>
    <w:rsid w:val="004C3D58"/>
    <w:rsid w:val="004C4376"/>
    <w:rsid w:val="004C4AD4"/>
    <w:rsid w:val="004C5E15"/>
    <w:rsid w:val="004D057D"/>
    <w:rsid w:val="004D186D"/>
    <w:rsid w:val="004D293A"/>
    <w:rsid w:val="004D2CF7"/>
    <w:rsid w:val="004D3989"/>
    <w:rsid w:val="004D49D7"/>
    <w:rsid w:val="004D5F99"/>
    <w:rsid w:val="004D6634"/>
    <w:rsid w:val="004D6C0D"/>
    <w:rsid w:val="004D7B49"/>
    <w:rsid w:val="004D7C5E"/>
    <w:rsid w:val="004E0007"/>
    <w:rsid w:val="004E0023"/>
    <w:rsid w:val="004E0570"/>
    <w:rsid w:val="004E0D8C"/>
    <w:rsid w:val="004E271B"/>
    <w:rsid w:val="004E2F02"/>
    <w:rsid w:val="004E506E"/>
    <w:rsid w:val="004E507C"/>
    <w:rsid w:val="004E5787"/>
    <w:rsid w:val="004E5DDF"/>
    <w:rsid w:val="004E70EA"/>
    <w:rsid w:val="004F0030"/>
    <w:rsid w:val="004F1250"/>
    <w:rsid w:val="004F1A65"/>
    <w:rsid w:val="004F2E95"/>
    <w:rsid w:val="004F3B6A"/>
    <w:rsid w:val="004F6376"/>
    <w:rsid w:val="004F6531"/>
    <w:rsid w:val="004F7553"/>
    <w:rsid w:val="00502257"/>
    <w:rsid w:val="005026CF"/>
    <w:rsid w:val="005029EE"/>
    <w:rsid w:val="00502FE0"/>
    <w:rsid w:val="00504070"/>
    <w:rsid w:val="00504113"/>
    <w:rsid w:val="00505BE3"/>
    <w:rsid w:val="00505EA1"/>
    <w:rsid w:val="0050600A"/>
    <w:rsid w:val="005074DB"/>
    <w:rsid w:val="00507D7E"/>
    <w:rsid w:val="00507F73"/>
    <w:rsid w:val="005106B2"/>
    <w:rsid w:val="00510C99"/>
    <w:rsid w:val="00511642"/>
    <w:rsid w:val="00511ABC"/>
    <w:rsid w:val="00511ACB"/>
    <w:rsid w:val="00512442"/>
    <w:rsid w:val="0051311B"/>
    <w:rsid w:val="00513B01"/>
    <w:rsid w:val="0051474C"/>
    <w:rsid w:val="005150E4"/>
    <w:rsid w:val="00515192"/>
    <w:rsid w:val="005160E7"/>
    <w:rsid w:val="00520C36"/>
    <w:rsid w:val="0052312C"/>
    <w:rsid w:val="005239C6"/>
    <w:rsid w:val="00525DB8"/>
    <w:rsid w:val="00530765"/>
    <w:rsid w:val="005319F1"/>
    <w:rsid w:val="00531C9A"/>
    <w:rsid w:val="00534E8A"/>
    <w:rsid w:val="0053529A"/>
    <w:rsid w:val="0053563B"/>
    <w:rsid w:val="005361A7"/>
    <w:rsid w:val="005369E2"/>
    <w:rsid w:val="0053782D"/>
    <w:rsid w:val="00537CF8"/>
    <w:rsid w:val="00540965"/>
    <w:rsid w:val="00541B25"/>
    <w:rsid w:val="0054217D"/>
    <w:rsid w:val="0054259B"/>
    <w:rsid w:val="00542721"/>
    <w:rsid w:val="0054513B"/>
    <w:rsid w:val="005467D5"/>
    <w:rsid w:val="005476A7"/>
    <w:rsid w:val="00547B6E"/>
    <w:rsid w:val="00547FD5"/>
    <w:rsid w:val="005502AE"/>
    <w:rsid w:val="00550707"/>
    <w:rsid w:val="00551891"/>
    <w:rsid w:val="00551DFE"/>
    <w:rsid w:val="00552357"/>
    <w:rsid w:val="0055542E"/>
    <w:rsid w:val="0055606C"/>
    <w:rsid w:val="005562BF"/>
    <w:rsid w:val="005566B1"/>
    <w:rsid w:val="005567FD"/>
    <w:rsid w:val="00556FE5"/>
    <w:rsid w:val="0055707E"/>
    <w:rsid w:val="005570C6"/>
    <w:rsid w:val="005572B7"/>
    <w:rsid w:val="00557954"/>
    <w:rsid w:val="00557A47"/>
    <w:rsid w:val="00560D73"/>
    <w:rsid w:val="00563E21"/>
    <w:rsid w:val="005641F6"/>
    <w:rsid w:val="005675BB"/>
    <w:rsid w:val="00571444"/>
    <w:rsid w:val="005717A0"/>
    <w:rsid w:val="0057210B"/>
    <w:rsid w:val="005724D0"/>
    <w:rsid w:val="00574480"/>
    <w:rsid w:val="00574A3C"/>
    <w:rsid w:val="005751B3"/>
    <w:rsid w:val="00575487"/>
    <w:rsid w:val="00575519"/>
    <w:rsid w:val="00576145"/>
    <w:rsid w:val="005765B9"/>
    <w:rsid w:val="00577454"/>
    <w:rsid w:val="00581537"/>
    <w:rsid w:val="00582333"/>
    <w:rsid w:val="00583F66"/>
    <w:rsid w:val="005844B4"/>
    <w:rsid w:val="00584F4D"/>
    <w:rsid w:val="00585BF0"/>
    <w:rsid w:val="00586294"/>
    <w:rsid w:val="00586945"/>
    <w:rsid w:val="00586F10"/>
    <w:rsid w:val="00587025"/>
    <w:rsid w:val="005872DC"/>
    <w:rsid w:val="005919EE"/>
    <w:rsid w:val="00591DC0"/>
    <w:rsid w:val="00595939"/>
    <w:rsid w:val="00596AC2"/>
    <w:rsid w:val="00596CBF"/>
    <w:rsid w:val="0059706A"/>
    <w:rsid w:val="00597A19"/>
    <w:rsid w:val="00597A5C"/>
    <w:rsid w:val="005A0C85"/>
    <w:rsid w:val="005A15ED"/>
    <w:rsid w:val="005A1A3C"/>
    <w:rsid w:val="005A397F"/>
    <w:rsid w:val="005A554E"/>
    <w:rsid w:val="005B0369"/>
    <w:rsid w:val="005B1E68"/>
    <w:rsid w:val="005B1F9E"/>
    <w:rsid w:val="005B3C0A"/>
    <w:rsid w:val="005B590E"/>
    <w:rsid w:val="005B67C0"/>
    <w:rsid w:val="005B6E60"/>
    <w:rsid w:val="005B760B"/>
    <w:rsid w:val="005B7AF7"/>
    <w:rsid w:val="005B7B70"/>
    <w:rsid w:val="005C05B9"/>
    <w:rsid w:val="005C22C1"/>
    <w:rsid w:val="005C3CBD"/>
    <w:rsid w:val="005C66BD"/>
    <w:rsid w:val="005C7EB5"/>
    <w:rsid w:val="005D0701"/>
    <w:rsid w:val="005D257D"/>
    <w:rsid w:val="005D2CDA"/>
    <w:rsid w:val="005D33D2"/>
    <w:rsid w:val="005D344F"/>
    <w:rsid w:val="005D546E"/>
    <w:rsid w:val="005D54D1"/>
    <w:rsid w:val="005D5EC8"/>
    <w:rsid w:val="005D5F3A"/>
    <w:rsid w:val="005D634B"/>
    <w:rsid w:val="005D696A"/>
    <w:rsid w:val="005D6A1B"/>
    <w:rsid w:val="005D7390"/>
    <w:rsid w:val="005E026C"/>
    <w:rsid w:val="005E03AD"/>
    <w:rsid w:val="005E164D"/>
    <w:rsid w:val="005E36B8"/>
    <w:rsid w:val="005E3885"/>
    <w:rsid w:val="005E4155"/>
    <w:rsid w:val="005E4ACD"/>
    <w:rsid w:val="005E5FA0"/>
    <w:rsid w:val="005E63B5"/>
    <w:rsid w:val="005E6D34"/>
    <w:rsid w:val="005E725D"/>
    <w:rsid w:val="005F09A1"/>
    <w:rsid w:val="005F3FF6"/>
    <w:rsid w:val="005F4BDE"/>
    <w:rsid w:val="005F65A1"/>
    <w:rsid w:val="005F6CF2"/>
    <w:rsid w:val="005F753B"/>
    <w:rsid w:val="005F79AE"/>
    <w:rsid w:val="006007A0"/>
    <w:rsid w:val="00600DB1"/>
    <w:rsid w:val="00600E3B"/>
    <w:rsid w:val="006010E8"/>
    <w:rsid w:val="006020A1"/>
    <w:rsid w:val="00605299"/>
    <w:rsid w:val="00606151"/>
    <w:rsid w:val="00606837"/>
    <w:rsid w:val="006107AE"/>
    <w:rsid w:val="006107EC"/>
    <w:rsid w:val="006117CC"/>
    <w:rsid w:val="006120FD"/>
    <w:rsid w:val="0061250C"/>
    <w:rsid w:val="006125B4"/>
    <w:rsid w:val="00612DB3"/>
    <w:rsid w:val="00613056"/>
    <w:rsid w:val="00614639"/>
    <w:rsid w:val="00614932"/>
    <w:rsid w:val="00614AA5"/>
    <w:rsid w:val="00616CE1"/>
    <w:rsid w:val="0061705C"/>
    <w:rsid w:val="006177FE"/>
    <w:rsid w:val="0061799F"/>
    <w:rsid w:val="00620CE6"/>
    <w:rsid w:val="00622A15"/>
    <w:rsid w:val="00622DAE"/>
    <w:rsid w:val="006251F7"/>
    <w:rsid w:val="0062524B"/>
    <w:rsid w:val="006254BE"/>
    <w:rsid w:val="00627247"/>
    <w:rsid w:val="006277F3"/>
    <w:rsid w:val="00627F3C"/>
    <w:rsid w:val="00631A48"/>
    <w:rsid w:val="00631CB0"/>
    <w:rsid w:val="00631FFC"/>
    <w:rsid w:val="006320C4"/>
    <w:rsid w:val="0063260A"/>
    <w:rsid w:val="0063366F"/>
    <w:rsid w:val="006339DC"/>
    <w:rsid w:val="00633C4C"/>
    <w:rsid w:val="00633C53"/>
    <w:rsid w:val="00633D14"/>
    <w:rsid w:val="00633FF9"/>
    <w:rsid w:val="00634C91"/>
    <w:rsid w:val="00634E55"/>
    <w:rsid w:val="00635D95"/>
    <w:rsid w:val="0063617A"/>
    <w:rsid w:val="00636F75"/>
    <w:rsid w:val="0063772B"/>
    <w:rsid w:val="00641197"/>
    <w:rsid w:val="00641540"/>
    <w:rsid w:val="006436BF"/>
    <w:rsid w:val="0064436D"/>
    <w:rsid w:val="00645FDB"/>
    <w:rsid w:val="00646DD3"/>
    <w:rsid w:val="00650532"/>
    <w:rsid w:val="00651684"/>
    <w:rsid w:val="00651D9F"/>
    <w:rsid w:val="00652019"/>
    <w:rsid w:val="006527B0"/>
    <w:rsid w:val="0065323A"/>
    <w:rsid w:val="00653300"/>
    <w:rsid w:val="00653E38"/>
    <w:rsid w:val="00654180"/>
    <w:rsid w:val="0065467A"/>
    <w:rsid w:val="006564FD"/>
    <w:rsid w:val="00657414"/>
    <w:rsid w:val="006578C0"/>
    <w:rsid w:val="00660EA2"/>
    <w:rsid w:val="00661268"/>
    <w:rsid w:val="0066154C"/>
    <w:rsid w:val="00661692"/>
    <w:rsid w:val="0066303C"/>
    <w:rsid w:val="0066411B"/>
    <w:rsid w:val="00664EF5"/>
    <w:rsid w:val="00665B91"/>
    <w:rsid w:val="00666256"/>
    <w:rsid w:val="00666FB9"/>
    <w:rsid w:val="00667BD5"/>
    <w:rsid w:val="00670019"/>
    <w:rsid w:val="00670075"/>
    <w:rsid w:val="00670E3F"/>
    <w:rsid w:val="006712C1"/>
    <w:rsid w:val="00671908"/>
    <w:rsid w:val="00672DF1"/>
    <w:rsid w:val="00673000"/>
    <w:rsid w:val="00673A66"/>
    <w:rsid w:val="006749D7"/>
    <w:rsid w:val="00674B58"/>
    <w:rsid w:val="0067543D"/>
    <w:rsid w:val="00676440"/>
    <w:rsid w:val="00677B6D"/>
    <w:rsid w:val="00680893"/>
    <w:rsid w:val="00681A3E"/>
    <w:rsid w:val="00682BC2"/>
    <w:rsid w:val="00682ED5"/>
    <w:rsid w:val="00683F6D"/>
    <w:rsid w:val="00684762"/>
    <w:rsid w:val="0068485F"/>
    <w:rsid w:val="00686E3B"/>
    <w:rsid w:val="00686F4D"/>
    <w:rsid w:val="00687AAC"/>
    <w:rsid w:val="00687C48"/>
    <w:rsid w:val="006917F6"/>
    <w:rsid w:val="006930C1"/>
    <w:rsid w:val="00693152"/>
    <w:rsid w:val="00693A2F"/>
    <w:rsid w:val="00693B19"/>
    <w:rsid w:val="0069400A"/>
    <w:rsid w:val="00695797"/>
    <w:rsid w:val="00695A2A"/>
    <w:rsid w:val="00695E83"/>
    <w:rsid w:val="00695FCD"/>
    <w:rsid w:val="0069745F"/>
    <w:rsid w:val="006975F6"/>
    <w:rsid w:val="0069763A"/>
    <w:rsid w:val="006A0F17"/>
    <w:rsid w:val="006A3142"/>
    <w:rsid w:val="006A4146"/>
    <w:rsid w:val="006A5089"/>
    <w:rsid w:val="006A5296"/>
    <w:rsid w:val="006A5A13"/>
    <w:rsid w:val="006A6189"/>
    <w:rsid w:val="006A71D9"/>
    <w:rsid w:val="006B178C"/>
    <w:rsid w:val="006B200B"/>
    <w:rsid w:val="006B236C"/>
    <w:rsid w:val="006B35B2"/>
    <w:rsid w:val="006B5014"/>
    <w:rsid w:val="006B5BDC"/>
    <w:rsid w:val="006B61B3"/>
    <w:rsid w:val="006B7868"/>
    <w:rsid w:val="006C0129"/>
    <w:rsid w:val="006C0D36"/>
    <w:rsid w:val="006C148D"/>
    <w:rsid w:val="006C1938"/>
    <w:rsid w:val="006C20E1"/>
    <w:rsid w:val="006C2B79"/>
    <w:rsid w:val="006C2BC2"/>
    <w:rsid w:val="006C38E9"/>
    <w:rsid w:val="006C5ADC"/>
    <w:rsid w:val="006C5FC7"/>
    <w:rsid w:val="006C6196"/>
    <w:rsid w:val="006D03B2"/>
    <w:rsid w:val="006D2711"/>
    <w:rsid w:val="006D27EE"/>
    <w:rsid w:val="006D2DFC"/>
    <w:rsid w:val="006D3163"/>
    <w:rsid w:val="006D3A99"/>
    <w:rsid w:val="006D3EE7"/>
    <w:rsid w:val="006D409D"/>
    <w:rsid w:val="006D43BD"/>
    <w:rsid w:val="006D4541"/>
    <w:rsid w:val="006D62D1"/>
    <w:rsid w:val="006D6716"/>
    <w:rsid w:val="006D6903"/>
    <w:rsid w:val="006E1844"/>
    <w:rsid w:val="006E1D1B"/>
    <w:rsid w:val="006E2A85"/>
    <w:rsid w:val="006E4974"/>
    <w:rsid w:val="006E5336"/>
    <w:rsid w:val="006E54ED"/>
    <w:rsid w:val="006E63BD"/>
    <w:rsid w:val="006E705C"/>
    <w:rsid w:val="006E7EA3"/>
    <w:rsid w:val="006E7F8B"/>
    <w:rsid w:val="006F1100"/>
    <w:rsid w:val="006F360A"/>
    <w:rsid w:val="006F45A2"/>
    <w:rsid w:val="006F4ECE"/>
    <w:rsid w:val="006F5087"/>
    <w:rsid w:val="006F548F"/>
    <w:rsid w:val="006F5D2F"/>
    <w:rsid w:val="007012C6"/>
    <w:rsid w:val="00702738"/>
    <w:rsid w:val="00702FB7"/>
    <w:rsid w:val="00703323"/>
    <w:rsid w:val="00703AD0"/>
    <w:rsid w:val="00703C80"/>
    <w:rsid w:val="007044F1"/>
    <w:rsid w:val="00704536"/>
    <w:rsid w:val="00704962"/>
    <w:rsid w:val="00704F1D"/>
    <w:rsid w:val="00705415"/>
    <w:rsid w:val="00705669"/>
    <w:rsid w:val="00706486"/>
    <w:rsid w:val="0070726F"/>
    <w:rsid w:val="00707637"/>
    <w:rsid w:val="00707721"/>
    <w:rsid w:val="007078AD"/>
    <w:rsid w:val="0071032D"/>
    <w:rsid w:val="0071173D"/>
    <w:rsid w:val="00712857"/>
    <w:rsid w:val="007131A8"/>
    <w:rsid w:val="00714525"/>
    <w:rsid w:val="00715734"/>
    <w:rsid w:val="00720015"/>
    <w:rsid w:val="00721259"/>
    <w:rsid w:val="0072186F"/>
    <w:rsid w:val="007222C6"/>
    <w:rsid w:val="00723780"/>
    <w:rsid w:val="00723D75"/>
    <w:rsid w:val="0072637C"/>
    <w:rsid w:val="00726981"/>
    <w:rsid w:val="0073052C"/>
    <w:rsid w:val="00730762"/>
    <w:rsid w:val="007307E9"/>
    <w:rsid w:val="00731B8D"/>
    <w:rsid w:val="00731E57"/>
    <w:rsid w:val="00732B56"/>
    <w:rsid w:val="007332AE"/>
    <w:rsid w:val="00735659"/>
    <w:rsid w:val="00735EBF"/>
    <w:rsid w:val="0073675A"/>
    <w:rsid w:val="00737366"/>
    <w:rsid w:val="0073753F"/>
    <w:rsid w:val="00741840"/>
    <w:rsid w:val="00742ACB"/>
    <w:rsid w:val="0074315E"/>
    <w:rsid w:val="0074370D"/>
    <w:rsid w:val="00745E4A"/>
    <w:rsid w:val="00746C15"/>
    <w:rsid w:val="00747B00"/>
    <w:rsid w:val="00747BAF"/>
    <w:rsid w:val="00750D3B"/>
    <w:rsid w:val="00751B35"/>
    <w:rsid w:val="00752376"/>
    <w:rsid w:val="00752E3E"/>
    <w:rsid w:val="00753A02"/>
    <w:rsid w:val="007547F5"/>
    <w:rsid w:val="007550E7"/>
    <w:rsid w:val="0075627F"/>
    <w:rsid w:val="0075637D"/>
    <w:rsid w:val="0075654F"/>
    <w:rsid w:val="007566EC"/>
    <w:rsid w:val="00756AF1"/>
    <w:rsid w:val="00757C42"/>
    <w:rsid w:val="00757FF2"/>
    <w:rsid w:val="0076033E"/>
    <w:rsid w:val="007607FA"/>
    <w:rsid w:val="00760F39"/>
    <w:rsid w:val="007621C0"/>
    <w:rsid w:val="00763E36"/>
    <w:rsid w:val="007647AB"/>
    <w:rsid w:val="00764BD6"/>
    <w:rsid w:val="0076510F"/>
    <w:rsid w:val="00770577"/>
    <w:rsid w:val="007706EB"/>
    <w:rsid w:val="0077169F"/>
    <w:rsid w:val="0077258C"/>
    <w:rsid w:val="007736AE"/>
    <w:rsid w:val="00774A44"/>
    <w:rsid w:val="00774E20"/>
    <w:rsid w:val="00776882"/>
    <w:rsid w:val="00777641"/>
    <w:rsid w:val="00777988"/>
    <w:rsid w:val="00780ACB"/>
    <w:rsid w:val="00780ECB"/>
    <w:rsid w:val="00780F09"/>
    <w:rsid w:val="007818C7"/>
    <w:rsid w:val="007826E5"/>
    <w:rsid w:val="007829A6"/>
    <w:rsid w:val="00782EC1"/>
    <w:rsid w:val="007830DE"/>
    <w:rsid w:val="007859B0"/>
    <w:rsid w:val="00785EA0"/>
    <w:rsid w:val="00785FFE"/>
    <w:rsid w:val="0079008A"/>
    <w:rsid w:val="0079046C"/>
    <w:rsid w:val="00791092"/>
    <w:rsid w:val="00791DAF"/>
    <w:rsid w:val="0079231C"/>
    <w:rsid w:val="00792CC1"/>
    <w:rsid w:val="007937B0"/>
    <w:rsid w:val="007939D8"/>
    <w:rsid w:val="00795C1C"/>
    <w:rsid w:val="0079670A"/>
    <w:rsid w:val="0079787C"/>
    <w:rsid w:val="007A0F50"/>
    <w:rsid w:val="007A18CE"/>
    <w:rsid w:val="007A1DA4"/>
    <w:rsid w:val="007A2902"/>
    <w:rsid w:val="007A31B8"/>
    <w:rsid w:val="007A39D3"/>
    <w:rsid w:val="007A424F"/>
    <w:rsid w:val="007A558D"/>
    <w:rsid w:val="007A59FE"/>
    <w:rsid w:val="007A5C01"/>
    <w:rsid w:val="007A6195"/>
    <w:rsid w:val="007A64EF"/>
    <w:rsid w:val="007A6757"/>
    <w:rsid w:val="007A7A13"/>
    <w:rsid w:val="007B1207"/>
    <w:rsid w:val="007B1B48"/>
    <w:rsid w:val="007B3D15"/>
    <w:rsid w:val="007B4599"/>
    <w:rsid w:val="007B54F0"/>
    <w:rsid w:val="007B5F38"/>
    <w:rsid w:val="007B61B1"/>
    <w:rsid w:val="007B7BB4"/>
    <w:rsid w:val="007B7C91"/>
    <w:rsid w:val="007C1935"/>
    <w:rsid w:val="007C266F"/>
    <w:rsid w:val="007C31F4"/>
    <w:rsid w:val="007C329A"/>
    <w:rsid w:val="007C4152"/>
    <w:rsid w:val="007C41F0"/>
    <w:rsid w:val="007C4FA7"/>
    <w:rsid w:val="007C55F1"/>
    <w:rsid w:val="007C64E8"/>
    <w:rsid w:val="007C6656"/>
    <w:rsid w:val="007C68E4"/>
    <w:rsid w:val="007C7374"/>
    <w:rsid w:val="007D0421"/>
    <w:rsid w:val="007D0897"/>
    <w:rsid w:val="007D0E50"/>
    <w:rsid w:val="007D18CB"/>
    <w:rsid w:val="007D244C"/>
    <w:rsid w:val="007D3532"/>
    <w:rsid w:val="007D40FD"/>
    <w:rsid w:val="007D6868"/>
    <w:rsid w:val="007D7496"/>
    <w:rsid w:val="007E0268"/>
    <w:rsid w:val="007E1D52"/>
    <w:rsid w:val="007E271B"/>
    <w:rsid w:val="007E2BC3"/>
    <w:rsid w:val="007E2C59"/>
    <w:rsid w:val="007E5E81"/>
    <w:rsid w:val="007E6F33"/>
    <w:rsid w:val="007E7977"/>
    <w:rsid w:val="007E7E50"/>
    <w:rsid w:val="007F0C29"/>
    <w:rsid w:val="007F149F"/>
    <w:rsid w:val="007F25D0"/>
    <w:rsid w:val="007F286B"/>
    <w:rsid w:val="007F3111"/>
    <w:rsid w:val="007F57B9"/>
    <w:rsid w:val="007F769D"/>
    <w:rsid w:val="008002E9"/>
    <w:rsid w:val="0080167A"/>
    <w:rsid w:val="00801BAF"/>
    <w:rsid w:val="0080206D"/>
    <w:rsid w:val="0080322E"/>
    <w:rsid w:val="008048F2"/>
    <w:rsid w:val="0080726C"/>
    <w:rsid w:val="008072B8"/>
    <w:rsid w:val="00807633"/>
    <w:rsid w:val="00807CBC"/>
    <w:rsid w:val="0081095D"/>
    <w:rsid w:val="00810DF0"/>
    <w:rsid w:val="00811175"/>
    <w:rsid w:val="00811C52"/>
    <w:rsid w:val="00811CD1"/>
    <w:rsid w:val="00814A85"/>
    <w:rsid w:val="00815F91"/>
    <w:rsid w:val="00817F3F"/>
    <w:rsid w:val="00820F39"/>
    <w:rsid w:val="008221C0"/>
    <w:rsid w:val="00822690"/>
    <w:rsid w:val="0082364F"/>
    <w:rsid w:val="00826083"/>
    <w:rsid w:val="0082625E"/>
    <w:rsid w:val="00827038"/>
    <w:rsid w:val="0082734D"/>
    <w:rsid w:val="008274EB"/>
    <w:rsid w:val="00827753"/>
    <w:rsid w:val="00830ECD"/>
    <w:rsid w:val="00831238"/>
    <w:rsid w:val="00832C79"/>
    <w:rsid w:val="008338ED"/>
    <w:rsid w:val="00834FA8"/>
    <w:rsid w:val="00835756"/>
    <w:rsid w:val="00836CF3"/>
    <w:rsid w:val="00836FD8"/>
    <w:rsid w:val="0084010E"/>
    <w:rsid w:val="00840681"/>
    <w:rsid w:val="008420D3"/>
    <w:rsid w:val="00843454"/>
    <w:rsid w:val="00843A16"/>
    <w:rsid w:val="00844A02"/>
    <w:rsid w:val="008457FE"/>
    <w:rsid w:val="00845DD3"/>
    <w:rsid w:val="0084769D"/>
    <w:rsid w:val="00853E94"/>
    <w:rsid w:val="008542A8"/>
    <w:rsid w:val="008546ED"/>
    <w:rsid w:val="00854CED"/>
    <w:rsid w:val="00854E53"/>
    <w:rsid w:val="00854E69"/>
    <w:rsid w:val="00855702"/>
    <w:rsid w:val="008562D0"/>
    <w:rsid w:val="0085644C"/>
    <w:rsid w:val="00856474"/>
    <w:rsid w:val="00856ACC"/>
    <w:rsid w:val="00860081"/>
    <w:rsid w:val="00860A7D"/>
    <w:rsid w:val="00861E98"/>
    <w:rsid w:val="008625B8"/>
    <w:rsid w:val="008631CD"/>
    <w:rsid w:val="00863946"/>
    <w:rsid w:val="00863A12"/>
    <w:rsid w:val="00864107"/>
    <w:rsid w:val="00864E2C"/>
    <w:rsid w:val="00865C4A"/>
    <w:rsid w:val="00865E01"/>
    <w:rsid w:val="00865E13"/>
    <w:rsid w:val="008666C9"/>
    <w:rsid w:val="0087104E"/>
    <w:rsid w:val="008722F7"/>
    <w:rsid w:val="008746BB"/>
    <w:rsid w:val="0087649B"/>
    <w:rsid w:val="00876BE6"/>
    <w:rsid w:val="00877CA4"/>
    <w:rsid w:val="0088099B"/>
    <w:rsid w:val="00880F02"/>
    <w:rsid w:val="00881E29"/>
    <w:rsid w:val="00882E55"/>
    <w:rsid w:val="00882FEF"/>
    <w:rsid w:val="00883343"/>
    <w:rsid w:val="00883960"/>
    <w:rsid w:val="008849E6"/>
    <w:rsid w:val="00884F78"/>
    <w:rsid w:val="0088592F"/>
    <w:rsid w:val="00885AB8"/>
    <w:rsid w:val="00886C00"/>
    <w:rsid w:val="0088759B"/>
    <w:rsid w:val="00887888"/>
    <w:rsid w:val="008914F5"/>
    <w:rsid w:val="008917F5"/>
    <w:rsid w:val="00891BEE"/>
    <w:rsid w:val="00891D40"/>
    <w:rsid w:val="00892B41"/>
    <w:rsid w:val="00893424"/>
    <w:rsid w:val="00893440"/>
    <w:rsid w:val="008954D0"/>
    <w:rsid w:val="00895536"/>
    <w:rsid w:val="00895C10"/>
    <w:rsid w:val="00896063"/>
    <w:rsid w:val="0089696D"/>
    <w:rsid w:val="00897659"/>
    <w:rsid w:val="00897A67"/>
    <w:rsid w:val="008A0BC3"/>
    <w:rsid w:val="008A18A7"/>
    <w:rsid w:val="008A1F22"/>
    <w:rsid w:val="008A2033"/>
    <w:rsid w:val="008A27DC"/>
    <w:rsid w:val="008A33CA"/>
    <w:rsid w:val="008A59B1"/>
    <w:rsid w:val="008A706A"/>
    <w:rsid w:val="008A74D1"/>
    <w:rsid w:val="008A74E5"/>
    <w:rsid w:val="008A7BF5"/>
    <w:rsid w:val="008B1136"/>
    <w:rsid w:val="008B31F7"/>
    <w:rsid w:val="008B333F"/>
    <w:rsid w:val="008B3AEB"/>
    <w:rsid w:val="008B6C38"/>
    <w:rsid w:val="008B6CC6"/>
    <w:rsid w:val="008B6EDE"/>
    <w:rsid w:val="008B7230"/>
    <w:rsid w:val="008B761A"/>
    <w:rsid w:val="008C0304"/>
    <w:rsid w:val="008C285C"/>
    <w:rsid w:val="008C30EE"/>
    <w:rsid w:val="008C344B"/>
    <w:rsid w:val="008C3504"/>
    <w:rsid w:val="008C45B7"/>
    <w:rsid w:val="008C482D"/>
    <w:rsid w:val="008C618E"/>
    <w:rsid w:val="008C6991"/>
    <w:rsid w:val="008C6E69"/>
    <w:rsid w:val="008C7A91"/>
    <w:rsid w:val="008D018C"/>
    <w:rsid w:val="008D069C"/>
    <w:rsid w:val="008D0965"/>
    <w:rsid w:val="008D0F5D"/>
    <w:rsid w:val="008D13A3"/>
    <w:rsid w:val="008D3473"/>
    <w:rsid w:val="008D3C54"/>
    <w:rsid w:val="008D4A46"/>
    <w:rsid w:val="008D6A8A"/>
    <w:rsid w:val="008D6BAE"/>
    <w:rsid w:val="008D6C2E"/>
    <w:rsid w:val="008D6D4A"/>
    <w:rsid w:val="008D6ECA"/>
    <w:rsid w:val="008D720D"/>
    <w:rsid w:val="008D7C64"/>
    <w:rsid w:val="008E01D9"/>
    <w:rsid w:val="008E17C9"/>
    <w:rsid w:val="008E2A9E"/>
    <w:rsid w:val="008E3601"/>
    <w:rsid w:val="008E43E8"/>
    <w:rsid w:val="008E5A0B"/>
    <w:rsid w:val="008E7579"/>
    <w:rsid w:val="008E794F"/>
    <w:rsid w:val="008F04A3"/>
    <w:rsid w:val="008F073C"/>
    <w:rsid w:val="008F0946"/>
    <w:rsid w:val="008F12EF"/>
    <w:rsid w:val="008F179F"/>
    <w:rsid w:val="008F18CA"/>
    <w:rsid w:val="008F279D"/>
    <w:rsid w:val="008F3EF0"/>
    <w:rsid w:val="008F4846"/>
    <w:rsid w:val="008F5A27"/>
    <w:rsid w:val="008F5D9C"/>
    <w:rsid w:val="008F5F72"/>
    <w:rsid w:val="008F6946"/>
    <w:rsid w:val="008F6F11"/>
    <w:rsid w:val="008F7F57"/>
    <w:rsid w:val="0090200B"/>
    <w:rsid w:val="00904C8A"/>
    <w:rsid w:val="0090622A"/>
    <w:rsid w:val="00906F0D"/>
    <w:rsid w:val="0090739E"/>
    <w:rsid w:val="00910BAB"/>
    <w:rsid w:val="00912A13"/>
    <w:rsid w:val="00912B6A"/>
    <w:rsid w:val="00912CFE"/>
    <w:rsid w:val="00912D59"/>
    <w:rsid w:val="00914F3B"/>
    <w:rsid w:val="0091723E"/>
    <w:rsid w:val="00920CE1"/>
    <w:rsid w:val="00921074"/>
    <w:rsid w:val="0092110F"/>
    <w:rsid w:val="00922AAE"/>
    <w:rsid w:val="00922BA3"/>
    <w:rsid w:val="00924CE9"/>
    <w:rsid w:val="009254D7"/>
    <w:rsid w:val="00926448"/>
    <w:rsid w:val="009304CB"/>
    <w:rsid w:val="0093066D"/>
    <w:rsid w:val="0093067A"/>
    <w:rsid w:val="00930C3A"/>
    <w:rsid w:val="00933166"/>
    <w:rsid w:val="00933535"/>
    <w:rsid w:val="0093463D"/>
    <w:rsid w:val="009349A8"/>
    <w:rsid w:val="00935E97"/>
    <w:rsid w:val="00936AEA"/>
    <w:rsid w:val="00937731"/>
    <w:rsid w:val="009400CC"/>
    <w:rsid w:val="009404FA"/>
    <w:rsid w:val="009415C2"/>
    <w:rsid w:val="009423D0"/>
    <w:rsid w:val="009433FA"/>
    <w:rsid w:val="00944280"/>
    <w:rsid w:val="00944A5D"/>
    <w:rsid w:val="009462D2"/>
    <w:rsid w:val="00946CF1"/>
    <w:rsid w:val="00946E95"/>
    <w:rsid w:val="00950A51"/>
    <w:rsid w:val="009519A7"/>
    <w:rsid w:val="00953EF9"/>
    <w:rsid w:val="009543FA"/>
    <w:rsid w:val="00955799"/>
    <w:rsid w:val="00956E59"/>
    <w:rsid w:val="00957333"/>
    <w:rsid w:val="0095762B"/>
    <w:rsid w:val="00957A03"/>
    <w:rsid w:val="009602BA"/>
    <w:rsid w:val="0096104B"/>
    <w:rsid w:val="009611C8"/>
    <w:rsid w:val="00962410"/>
    <w:rsid w:val="00962E3B"/>
    <w:rsid w:val="009633DD"/>
    <w:rsid w:val="009636C0"/>
    <w:rsid w:val="00963707"/>
    <w:rsid w:val="0096383C"/>
    <w:rsid w:val="00963B74"/>
    <w:rsid w:val="00964BD3"/>
    <w:rsid w:val="009660AB"/>
    <w:rsid w:val="00967877"/>
    <w:rsid w:val="00967E6E"/>
    <w:rsid w:val="009702A8"/>
    <w:rsid w:val="00970EAF"/>
    <w:rsid w:val="009710C1"/>
    <w:rsid w:val="00971338"/>
    <w:rsid w:val="009731C5"/>
    <w:rsid w:val="0097533B"/>
    <w:rsid w:val="00976959"/>
    <w:rsid w:val="009771BF"/>
    <w:rsid w:val="00977747"/>
    <w:rsid w:val="00977DE1"/>
    <w:rsid w:val="009816F6"/>
    <w:rsid w:val="0098181D"/>
    <w:rsid w:val="00981898"/>
    <w:rsid w:val="00981B17"/>
    <w:rsid w:val="00982299"/>
    <w:rsid w:val="009835F4"/>
    <w:rsid w:val="009837BD"/>
    <w:rsid w:val="0098382B"/>
    <w:rsid w:val="009855EB"/>
    <w:rsid w:val="00985C1F"/>
    <w:rsid w:val="00985F43"/>
    <w:rsid w:val="009867C2"/>
    <w:rsid w:val="00986C8F"/>
    <w:rsid w:val="00987A3D"/>
    <w:rsid w:val="00991892"/>
    <w:rsid w:val="00992B34"/>
    <w:rsid w:val="0099465C"/>
    <w:rsid w:val="009960BD"/>
    <w:rsid w:val="009968A7"/>
    <w:rsid w:val="009972CC"/>
    <w:rsid w:val="0099779B"/>
    <w:rsid w:val="009A213A"/>
    <w:rsid w:val="009A22CA"/>
    <w:rsid w:val="009A3684"/>
    <w:rsid w:val="009A3A4B"/>
    <w:rsid w:val="009A3FDD"/>
    <w:rsid w:val="009A408A"/>
    <w:rsid w:val="009A4CBD"/>
    <w:rsid w:val="009A5249"/>
    <w:rsid w:val="009A68A1"/>
    <w:rsid w:val="009B0076"/>
    <w:rsid w:val="009B1093"/>
    <w:rsid w:val="009B1C71"/>
    <w:rsid w:val="009B1D00"/>
    <w:rsid w:val="009B22E6"/>
    <w:rsid w:val="009B2C34"/>
    <w:rsid w:val="009B4474"/>
    <w:rsid w:val="009B50A6"/>
    <w:rsid w:val="009B595E"/>
    <w:rsid w:val="009B5C49"/>
    <w:rsid w:val="009B666B"/>
    <w:rsid w:val="009B6C77"/>
    <w:rsid w:val="009B6E2C"/>
    <w:rsid w:val="009C0ED5"/>
    <w:rsid w:val="009C0FB1"/>
    <w:rsid w:val="009C1635"/>
    <w:rsid w:val="009C2ADA"/>
    <w:rsid w:val="009C3D89"/>
    <w:rsid w:val="009C438F"/>
    <w:rsid w:val="009C517C"/>
    <w:rsid w:val="009C6D29"/>
    <w:rsid w:val="009D023E"/>
    <w:rsid w:val="009D06C4"/>
    <w:rsid w:val="009D0721"/>
    <w:rsid w:val="009D07A0"/>
    <w:rsid w:val="009D0AA4"/>
    <w:rsid w:val="009D2402"/>
    <w:rsid w:val="009D2599"/>
    <w:rsid w:val="009D26AB"/>
    <w:rsid w:val="009D279C"/>
    <w:rsid w:val="009D2829"/>
    <w:rsid w:val="009D2DA8"/>
    <w:rsid w:val="009D49E7"/>
    <w:rsid w:val="009D4DDB"/>
    <w:rsid w:val="009D55EC"/>
    <w:rsid w:val="009D6857"/>
    <w:rsid w:val="009D6A17"/>
    <w:rsid w:val="009D7C83"/>
    <w:rsid w:val="009D7DC7"/>
    <w:rsid w:val="009E0C89"/>
    <w:rsid w:val="009E13E7"/>
    <w:rsid w:val="009E2014"/>
    <w:rsid w:val="009E2225"/>
    <w:rsid w:val="009E321F"/>
    <w:rsid w:val="009E7B56"/>
    <w:rsid w:val="009E7EEC"/>
    <w:rsid w:val="009F1A3F"/>
    <w:rsid w:val="009F3662"/>
    <w:rsid w:val="009F3BAA"/>
    <w:rsid w:val="009F440C"/>
    <w:rsid w:val="009F59DB"/>
    <w:rsid w:val="009F5F62"/>
    <w:rsid w:val="009F650D"/>
    <w:rsid w:val="00A000CF"/>
    <w:rsid w:val="00A0043E"/>
    <w:rsid w:val="00A0152B"/>
    <w:rsid w:val="00A0194D"/>
    <w:rsid w:val="00A02859"/>
    <w:rsid w:val="00A036A3"/>
    <w:rsid w:val="00A03B89"/>
    <w:rsid w:val="00A057C7"/>
    <w:rsid w:val="00A06327"/>
    <w:rsid w:val="00A07CAD"/>
    <w:rsid w:val="00A119F3"/>
    <w:rsid w:val="00A12ACA"/>
    <w:rsid w:val="00A12B4E"/>
    <w:rsid w:val="00A12C49"/>
    <w:rsid w:val="00A13610"/>
    <w:rsid w:val="00A137D6"/>
    <w:rsid w:val="00A13DE3"/>
    <w:rsid w:val="00A13E4D"/>
    <w:rsid w:val="00A13F2B"/>
    <w:rsid w:val="00A14A8D"/>
    <w:rsid w:val="00A15B27"/>
    <w:rsid w:val="00A17CD2"/>
    <w:rsid w:val="00A17F0A"/>
    <w:rsid w:val="00A200A9"/>
    <w:rsid w:val="00A204AB"/>
    <w:rsid w:val="00A206E8"/>
    <w:rsid w:val="00A22BAE"/>
    <w:rsid w:val="00A22CED"/>
    <w:rsid w:val="00A24A14"/>
    <w:rsid w:val="00A251E6"/>
    <w:rsid w:val="00A25B5A"/>
    <w:rsid w:val="00A25C2A"/>
    <w:rsid w:val="00A265E7"/>
    <w:rsid w:val="00A26642"/>
    <w:rsid w:val="00A27AF2"/>
    <w:rsid w:val="00A27B36"/>
    <w:rsid w:val="00A301FE"/>
    <w:rsid w:val="00A30400"/>
    <w:rsid w:val="00A30E8E"/>
    <w:rsid w:val="00A31BB7"/>
    <w:rsid w:val="00A3339F"/>
    <w:rsid w:val="00A35393"/>
    <w:rsid w:val="00A35EBB"/>
    <w:rsid w:val="00A37869"/>
    <w:rsid w:val="00A37AD8"/>
    <w:rsid w:val="00A40AE4"/>
    <w:rsid w:val="00A40D54"/>
    <w:rsid w:val="00A40F9E"/>
    <w:rsid w:val="00A42789"/>
    <w:rsid w:val="00A43617"/>
    <w:rsid w:val="00A4468A"/>
    <w:rsid w:val="00A45792"/>
    <w:rsid w:val="00A4684F"/>
    <w:rsid w:val="00A50275"/>
    <w:rsid w:val="00A50B46"/>
    <w:rsid w:val="00A5122D"/>
    <w:rsid w:val="00A51E2E"/>
    <w:rsid w:val="00A55BD2"/>
    <w:rsid w:val="00A56CDA"/>
    <w:rsid w:val="00A5734C"/>
    <w:rsid w:val="00A63332"/>
    <w:rsid w:val="00A63FF9"/>
    <w:rsid w:val="00A66338"/>
    <w:rsid w:val="00A66810"/>
    <w:rsid w:val="00A67128"/>
    <w:rsid w:val="00A70148"/>
    <w:rsid w:val="00A705BB"/>
    <w:rsid w:val="00A71A9F"/>
    <w:rsid w:val="00A71D84"/>
    <w:rsid w:val="00A72092"/>
    <w:rsid w:val="00A7360D"/>
    <w:rsid w:val="00A73D49"/>
    <w:rsid w:val="00A74200"/>
    <w:rsid w:val="00A75481"/>
    <w:rsid w:val="00A756B8"/>
    <w:rsid w:val="00A762DB"/>
    <w:rsid w:val="00A7688D"/>
    <w:rsid w:val="00A76BFE"/>
    <w:rsid w:val="00A77A21"/>
    <w:rsid w:val="00A812EA"/>
    <w:rsid w:val="00A81CBF"/>
    <w:rsid w:val="00A82172"/>
    <w:rsid w:val="00A84386"/>
    <w:rsid w:val="00A8693E"/>
    <w:rsid w:val="00A86BAE"/>
    <w:rsid w:val="00A87350"/>
    <w:rsid w:val="00A87476"/>
    <w:rsid w:val="00A87AFD"/>
    <w:rsid w:val="00A9082D"/>
    <w:rsid w:val="00A9140B"/>
    <w:rsid w:val="00A915B4"/>
    <w:rsid w:val="00A92126"/>
    <w:rsid w:val="00A92817"/>
    <w:rsid w:val="00A93D88"/>
    <w:rsid w:val="00A94683"/>
    <w:rsid w:val="00A958D6"/>
    <w:rsid w:val="00A95ABF"/>
    <w:rsid w:val="00A96FF3"/>
    <w:rsid w:val="00A97047"/>
    <w:rsid w:val="00A97435"/>
    <w:rsid w:val="00AA0506"/>
    <w:rsid w:val="00AA122F"/>
    <w:rsid w:val="00AA12C5"/>
    <w:rsid w:val="00AA4CDA"/>
    <w:rsid w:val="00AA50DB"/>
    <w:rsid w:val="00AA5475"/>
    <w:rsid w:val="00AA705F"/>
    <w:rsid w:val="00AA710A"/>
    <w:rsid w:val="00AA7AF3"/>
    <w:rsid w:val="00AB1004"/>
    <w:rsid w:val="00AB105A"/>
    <w:rsid w:val="00AB15DB"/>
    <w:rsid w:val="00AB16D8"/>
    <w:rsid w:val="00AB1CC5"/>
    <w:rsid w:val="00AB1F57"/>
    <w:rsid w:val="00AB227F"/>
    <w:rsid w:val="00AB2377"/>
    <w:rsid w:val="00AB2900"/>
    <w:rsid w:val="00AB2FD4"/>
    <w:rsid w:val="00AB4EC2"/>
    <w:rsid w:val="00AB59F8"/>
    <w:rsid w:val="00AB6177"/>
    <w:rsid w:val="00AB6758"/>
    <w:rsid w:val="00AB7932"/>
    <w:rsid w:val="00AB7E95"/>
    <w:rsid w:val="00AC2240"/>
    <w:rsid w:val="00AC2CBD"/>
    <w:rsid w:val="00AC2E8C"/>
    <w:rsid w:val="00AC3382"/>
    <w:rsid w:val="00AC33FE"/>
    <w:rsid w:val="00AC44A9"/>
    <w:rsid w:val="00AC5307"/>
    <w:rsid w:val="00AC63CC"/>
    <w:rsid w:val="00AD004F"/>
    <w:rsid w:val="00AD3BEC"/>
    <w:rsid w:val="00AD42CC"/>
    <w:rsid w:val="00AD5009"/>
    <w:rsid w:val="00AD6034"/>
    <w:rsid w:val="00AE0C74"/>
    <w:rsid w:val="00AE2544"/>
    <w:rsid w:val="00AE3563"/>
    <w:rsid w:val="00AE3897"/>
    <w:rsid w:val="00AE5659"/>
    <w:rsid w:val="00AE5FC9"/>
    <w:rsid w:val="00AE6EC6"/>
    <w:rsid w:val="00AE716B"/>
    <w:rsid w:val="00AF0C5D"/>
    <w:rsid w:val="00AF157B"/>
    <w:rsid w:val="00AF1E32"/>
    <w:rsid w:val="00AF47FB"/>
    <w:rsid w:val="00AF4E33"/>
    <w:rsid w:val="00AF5A66"/>
    <w:rsid w:val="00AF6004"/>
    <w:rsid w:val="00AF6990"/>
    <w:rsid w:val="00AF6AEA"/>
    <w:rsid w:val="00AF6C55"/>
    <w:rsid w:val="00AF71B7"/>
    <w:rsid w:val="00B00773"/>
    <w:rsid w:val="00B00B12"/>
    <w:rsid w:val="00B00E0F"/>
    <w:rsid w:val="00B0236C"/>
    <w:rsid w:val="00B0274C"/>
    <w:rsid w:val="00B029E7"/>
    <w:rsid w:val="00B05A16"/>
    <w:rsid w:val="00B05DF1"/>
    <w:rsid w:val="00B07919"/>
    <w:rsid w:val="00B07B30"/>
    <w:rsid w:val="00B100D8"/>
    <w:rsid w:val="00B10C7B"/>
    <w:rsid w:val="00B10DD2"/>
    <w:rsid w:val="00B119C2"/>
    <w:rsid w:val="00B120C0"/>
    <w:rsid w:val="00B12371"/>
    <w:rsid w:val="00B12658"/>
    <w:rsid w:val="00B12907"/>
    <w:rsid w:val="00B12D3B"/>
    <w:rsid w:val="00B14910"/>
    <w:rsid w:val="00B153A0"/>
    <w:rsid w:val="00B17D46"/>
    <w:rsid w:val="00B20B93"/>
    <w:rsid w:val="00B2164D"/>
    <w:rsid w:val="00B27345"/>
    <w:rsid w:val="00B2770D"/>
    <w:rsid w:val="00B279D2"/>
    <w:rsid w:val="00B27D3D"/>
    <w:rsid w:val="00B3075C"/>
    <w:rsid w:val="00B309CE"/>
    <w:rsid w:val="00B30F4F"/>
    <w:rsid w:val="00B33019"/>
    <w:rsid w:val="00B36CBC"/>
    <w:rsid w:val="00B37AD8"/>
    <w:rsid w:val="00B37D95"/>
    <w:rsid w:val="00B37ED8"/>
    <w:rsid w:val="00B4061D"/>
    <w:rsid w:val="00B43B08"/>
    <w:rsid w:val="00B43DD7"/>
    <w:rsid w:val="00B45205"/>
    <w:rsid w:val="00B470DA"/>
    <w:rsid w:val="00B47261"/>
    <w:rsid w:val="00B47376"/>
    <w:rsid w:val="00B515B4"/>
    <w:rsid w:val="00B5160E"/>
    <w:rsid w:val="00B51F0F"/>
    <w:rsid w:val="00B5324D"/>
    <w:rsid w:val="00B5380B"/>
    <w:rsid w:val="00B56255"/>
    <w:rsid w:val="00B56719"/>
    <w:rsid w:val="00B56F25"/>
    <w:rsid w:val="00B57549"/>
    <w:rsid w:val="00B60B1E"/>
    <w:rsid w:val="00B61AA4"/>
    <w:rsid w:val="00B6294A"/>
    <w:rsid w:val="00B6297D"/>
    <w:rsid w:val="00B63593"/>
    <w:rsid w:val="00B63BF6"/>
    <w:rsid w:val="00B650FB"/>
    <w:rsid w:val="00B65660"/>
    <w:rsid w:val="00B66026"/>
    <w:rsid w:val="00B665D1"/>
    <w:rsid w:val="00B677E0"/>
    <w:rsid w:val="00B67DB9"/>
    <w:rsid w:val="00B67DC8"/>
    <w:rsid w:val="00B70345"/>
    <w:rsid w:val="00B709EF"/>
    <w:rsid w:val="00B70F19"/>
    <w:rsid w:val="00B72006"/>
    <w:rsid w:val="00B72913"/>
    <w:rsid w:val="00B73CBD"/>
    <w:rsid w:val="00B75C22"/>
    <w:rsid w:val="00B762D7"/>
    <w:rsid w:val="00B77DEC"/>
    <w:rsid w:val="00B80354"/>
    <w:rsid w:val="00B80E60"/>
    <w:rsid w:val="00B80FF2"/>
    <w:rsid w:val="00B815A4"/>
    <w:rsid w:val="00B8164D"/>
    <w:rsid w:val="00B83986"/>
    <w:rsid w:val="00B8488B"/>
    <w:rsid w:val="00B857AF"/>
    <w:rsid w:val="00B86163"/>
    <w:rsid w:val="00B878F0"/>
    <w:rsid w:val="00B87E16"/>
    <w:rsid w:val="00B90B90"/>
    <w:rsid w:val="00B90C84"/>
    <w:rsid w:val="00B91465"/>
    <w:rsid w:val="00B91D74"/>
    <w:rsid w:val="00B91EEE"/>
    <w:rsid w:val="00B92629"/>
    <w:rsid w:val="00B931CD"/>
    <w:rsid w:val="00B93682"/>
    <w:rsid w:val="00B936EC"/>
    <w:rsid w:val="00B9448C"/>
    <w:rsid w:val="00B94C44"/>
    <w:rsid w:val="00B96BD3"/>
    <w:rsid w:val="00B97535"/>
    <w:rsid w:val="00BA09DD"/>
    <w:rsid w:val="00BA15B2"/>
    <w:rsid w:val="00BA1C14"/>
    <w:rsid w:val="00BA55B0"/>
    <w:rsid w:val="00BA6DB2"/>
    <w:rsid w:val="00BA740A"/>
    <w:rsid w:val="00BA78AD"/>
    <w:rsid w:val="00BA7E06"/>
    <w:rsid w:val="00BB0FB0"/>
    <w:rsid w:val="00BB1BB9"/>
    <w:rsid w:val="00BB34F2"/>
    <w:rsid w:val="00BB3516"/>
    <w:rsid w:val="00BB371D"/>
    <w:rsid w:val="00BB3776"/>
    <w:rsid w:val="00BB3E94"/>
    <w:rsid w:val="00BB4221"/>
    <w:rsid w:val="00BB50C0"/>
    <w:rsid w:val="00BB5B0B"/>
    <w:rsid w:val="00BB60DC"/>
    <w:rsid w:val="00BB6960"/>
    <w:rsid w:val="00BB6BEC"/>
    <w:rsid w:val="00BB6D64"/>
    <w:rsid w:val="00BC1692"/>
    <w:rsid w:val="00BC1982"/>
    <w:rsid w:val="00BC1D21"/>
    <w:rsid w:val="00BC1EF9"/>
    <w:rsid w:val="00BC2BC7"/>
    <w:rsid w:val="00BC2C5B"/>
    <w:rsid w:val="00BC3468"/>
    <w:rsid w:val="00BC4075"/>
    <w:rsid w:val="00BC43F5"/>
    <w:rsid w:val="00BC4B02"/>
    <w:rsid w:val="00BC659F"/>
    <w:rsid w:val="00BC6C4F"/>
    <w:rsid w:val="00BC7448"/>
    <w:rsid w:val="00BC794A"/>
    <w:rsid w:val="00BC7F33"/>
    <w:rsid w:val="00BD13E1"/>
    <w:rsid w:val="00BD1976"/>
    <w:rsid w:val="00BD361C"/>
    <w:rsid w:val="00BD37DC"/>
    <w:rsid w:val="00BD3865"/>
    <w:rsid w:val="00BD3DF6"/>
    <w:rsid w:val="00BD4B6C"/>
    <w:rsid w:val="00BD6000"/>
    <w:rsid w:val="00BD691E"/>
    <w:rsid w:val="00BE1B40"/>
    <w:rsid w:val="00BE42E3"/>
    <w:rsid w:val="00BE4A6C"/>
    <w:rsid w:val="00BE5D29"/>
    <w:rsid w:val="00BE5E8B"/>
    <w:rsid w:val="00BE6D34"/>
    <w:rsid w:val="00BE712D"/>
    <w:rsid w:val="00BE7434"/>
    <w:rsid w:val="00BE7D40"/>
    <w:rsid w:val="00BF001D"/>
    <w:rsid w:val="00BF124E"/>
    <w:rsid w:val="00BF2234"/>
    <w:rsid w:val="00BF2FC7"/>
    <w:rsid w:val="00BF41ED"/>
    <w:rsid w:val="00BF4635"/>
    <w:rsid w:val="00BF5EBF"/>
    <w:rsid w:val="00BF72F0"/>
    <w:rsid w:val="00C009CD"/>
    <w:rsid w:val="00C01091"/>
    <w:rsid w:val="00C02DC2"/>
    <w:rsid w:val="00C0421F"/>
    <w:rsid w:val="00C04E16"/>
    <w:rsid w:val="00C0602F"/>
    <w:rsid w:val="00C1066F"/>
    <w:rsid w:val="00C11B06"/>
    <w:rsid w:val="00C11FE7"/>
    <w:rsid w:val="00C1259F"/>
    <w:rsid w:val="00C1377E"/>
    <w:rsid w:val="00C13A6B"/>
    <w:rsid w:val="00C14922"/>
    <w:rsid w:val="00C14BF9"/>
    <w:rsid w:val="00C15DD1"/>
    <w:rsid w:val="00C16640"/>
    <w:rsid w:val="00C1716D"/>
    <w:rsid w:val="00C17513"/>
    <w:rsid w:val="00C17B4D"/>
    <w:rsid w:val="00C17BBD"/>
    <w:rsid w:val="00C17CA5"/>
    <w:rsid w:val="00C210D8"/>
    <w:rsid w:val="00C21B16"/>
    <w:rsid w:val="00C22C51"/>
    <w:rsid w:val="00C233C4"/>
    <w:rsid w:val="00C234A9"/>
    <w:rsid w:val="00C26427"/>
    <w:rsid w:val="00C26738"/>
    <w:rsid w:val="00C26CC0"/>
    <w:rsid w:val="00C278AD"/>
    <w:rsid w:val="00C30093"/>
    <w:rsid w:val="00C306FB"/>
    <w:rsid w:val="00C30E18"/>
    <w:rsid w:val="00C3223D"/>
    <w:rsid w:val="00C3266B"/>
    <w:rsid w:val="00C3403B"/>
    <w:rsid w:val="00C3573B"/>
    <w:rsid w:val="00C35E79"/>
    <w:rsid w:val="00C35F7F"/>
    <w:rsid w:val="00C36AE7"/>
    <w:rsid w:val="00C36ED3"/>
    <w:rsid w:val="00C37A34"/>
    <w:rsid w:val="00C40636"/>
    <w:rsid w:val="00C411D4"/>
    <w:rsid w:val="00C41600"/>
    <w:rsid w:val="00C4366A"/>
    <w:rsid w:val="00C4377F"/>
    <w:rsid w:val="00C43CF5"/>
    <w:rsid w:val="00C4570F"/>
    <w:rsid w:val="00C45A0E"/>
    <w:rsid w:val="00C46BB7"/>
    <w:rsid w:val="00C46E72"/>
    <w:rsid w:val="00C51E0F"/>
    <w:rsid w:val="00C52226"/>
    <w:rsid w:val="00C523DB"/>
    <w:rsid w:val="00C533E1"/>
    <w:rsid w:val="00C54B53"/>
    <w:rsid w:val="00C55BD5"/>
    <w:rsid w:val="00C5656F"/>
    <w:rsid w:val="00C56C4F"/>
    <w:rsid w:val="00C61441"/>
    <w:rsid w:val="00C63040"/>
    <w:rsid w:val="00C643A1"/>
    <w:rsid w:val="00C64DF2"/>
    <w:rsid w:val="00C65941"/>
    <w:rsid w:val="00C6614F"/>
    <w:rsid w:val="00C665E5"/>
    <w:rsid w:val="00C66AF2"/>
    <w:rsid w:val="00C6719F"/>
    <w:rsid w:val="00C67DD4"/>
    <w:rsid w:val="00C708F5"/>
    <w:rsid w:val="00C719C0"/>
    <w:rsid w:val="00C729F3"/>
    <w:rsid w:val="00C7332D"/>
    <w:rsid w:val="00C7370E"/>
    <w:rsid w:val="00C737A3"/>
    <w:rsid w:val="00C73AE8"/>
    <w:rsid w:val="00C74A3C"/>
    <w:rsid w:val="00C7631B"/>
    <w:rsid w:val="00C77C1C"/>
    <w:rsid w:val="00C81B26"/>
    <w:rsid w:val="00C845CF"/>
    <w:rsid w:val="00C84EC4"/>
    <w:rsid w:val="00C861AC"/>
    <w:rsid w:val="00C8621E"/>
    <w:rsid w:val="00C86FF1"/>
    <w:rsid w:val="00C879C6"/>
    <w:rsid w:val="00C87D67"/>
    <w:rsid w:val="00C90F81"/>
    <w:rsid w:val="00C91C6B"/>
    <w:rsid w:val="00C92C38"/>
    <w:rsid w:val="00C92E4A"/>
    <w:rsid w:val="00C93557"/>
    <w:rsid w:val="00C940D6"/>
    <w:rsid w:val="00C951F8"/>
    <w:rsid w:val="00C954D8"/>
    <w:rsid w:val="00C970A6"/>
    <w:rsid w:val="00C97D45"/>
    <w:rsid w:val="00CA10F3"/>
    <w:rsid w:val="00CA1209"/>
    <w:rsid w:val="00CA139B"/>
    <w:rsid w:val="00CA271F"/>
    <w:rsid w:val="00CA31D7"/>
    <w:rsid w:val="00CA3BB8"/>
    <w:rsid w:val="00CA3F44"/>
    <w:rsid w:val="00CA4716"/>
    <w:rsid w:val="00CA4C0D"/>
    <w:rsid w:val="00CA6A0D"/>
    <w:rsid w:val="00CA6A2C"/>
    <w:rsid w:val="00CA75A8"/>
    <w:rsid w:val="00CB1027"/>
    <w:rsid w:val="00CB1B24"/>
    <w:rsid w:val="00CB414B"/>
    <w:rsid w:val="00CB4925"/>
    <w:rsid w:val="00CB5075"/>
    <w:rsid w:val="00CB5C7F"/>
    <w:rsid w:val="00CB5DE9"/>
    <w:rsid w:val="00CB6C4E"/>
    <w:rsid w:val="00CB6CBD"/>
    <w:rsid w:val="00CB730B"/>
    <w:rsid w:val="00CB7F7A"/>
    <w:rsid w:val="00CC0169"/>
    <w:rsid w:val="00CC0C68"/>
    <w:rsid w:val="00CC1534"/>
    <w:rsid w:val="00CC1A26"/>
    <w:rsid w:val="00CC1D84"/>
    <w:rsid w:val="00CC26B0"/>
    <w:rsid w:val="00CC282A"/>
    <w:rsid w:val="00CC3111"/>
    <w:rsid w:val="00CC5BF4"/>
    <w:rsid w:val="00CC5CAF"/>
    <w:rsid w:val="00CC615B"/>
    <w:rsid w:val="00CC6214"/>
    <w:rsid w:val="00CC73C8"/>
    <w:rsid w:val="00CC794B"/>
    <w:rsid w:val="00CC7B5E"/>
    <w:rsid w:val="00CD020E"/>
    <w:rsid w:val="00CD063B"/>
    <w:rsid w:val="00CD11A7"/>
    <w:rsid w:val="00CD1E61"/>
    <w:rsid w:val="00CD21A3"/>
    <w:rsid w:val="00CD30C6"/>
    <w:rsid w:val="00CD43E4"/>
    <w:rsid w:val="00CD48A7"/>
    <w:rsid w:val="00CD4D9D"/>
    <w:rsid w:val="00CD5394"/>
    <w:rsid w:val="00CD6114"/>
    <w:rsid w:val="00CD774D"/>
    <w:rsid w:val="00CD7A9C"/>
    <w:rsid w:val="00CE0415"/>
    <w:rsid w:val="00CE0B75"/>
    <w:rsid w:val="00CE2A8A"/>
    <w:rsid w:val="00CE37A0"/>
    <w:rsid w:val="00CE3B66"/>
    <w:rsid w:val="00CE51DA"/>
    <w:rsid w:val="00CE67A6"/>
    <w:rsid w:val="00CE732E"/>
    <w:rsid w:val="00CE7E66"/>
    <w:rsid w:val="00CE7ED0"/>
    <w:rsid w:val="00CF00D5"/>
    <w:rsid w:val="00CF0BF6"/>
    <w:rsid w:val="00CF13E8"/>
    <w:rsid w:val="00CF1508"/>
    <w:rsid w:val="00CF15EC"/>
    <w:rsid w:val="00CF2BD1"/>
    <w:rsid w:val="00CF30B9"/>
    <w:rsid w:val="00CF4588"/>
    <w:rsid w:val="00CF609D"/>
    <w:rsid w:val="00CF7834"/>
    <w:rsid w:val="00D0050C"/>
    <w:rsid w:val="00D018B6"/>
    <w:rsid w:val="00D01A1C"/>
    <w:rsid w:val="00D01E8A"/>
    <w:rsid w:val="00D0246E"/>
    <w:rsid w:val="00D0270A"/>
    <w:rsid w:val="00D03E3D"/>
    <w:rsid w:val="00D03FD4"/>
    <w:rsid w:val="00D04879"/>
    <w:rsid w:val="00D04B7D"/>
    <w:rsid w:val="00D059D6"/>
    <w:rsid w:val="00D061D4"/>
    <w:rsid w:val="00D06A20"/>
    <w:rsid w:val="00D07D78"/>
    <w:rsid w:val="00D10FC5"/>
    <w:rsid w:val="00D13139"/>
    <w:rsid w:val="00D1394C"/>
    <w:rsid w:val="00D14629"/>
    <w:rsid w:val="00D14C8E"/>
    <w:rsid w:val="00D15086"/>
    <w:rsid w:val="00D157D9"/>
    <w:rsid w:val="00D16323"/>
    <w:rsid w:val="00D2059F"/>
    <w:rsid w:val="00D2064A"/>
    <w:rsid w:val="00D223D9"/>
    <w:rsid w:val="00D23533"/>
    <w:rsid w:val="00D235DD"/>
    <w:rsid w:val="00D23891"/>
    <w:rsid w:val="00D23BC1"/>
    <w:rsid w:val="00D23DFD"/>
    <w:rsid w:val="00D24786"/>
    <w:rsid w:val="00D27435"/>
    <w:rsid w:val="00D27477"/>
    <w:rsid w:val="00D302B3"/>
    <w:rsid w:val="00D32129"/>
    <w:rsid w:val="00D33473"/>
    <w:rsid w:val="00D33B5E"/>
    <w:rsid w:val="00D345A9"/>
    <w:rsid w:val="00D34AEE"/>
    <w:rsid w:val="00D34C5A"/>
    <w:rsid w:val="00D37696"/>
    <w:rsid w:val="00D40285"/>
    <w:rsid w:val="00D42401"/>
    <w:rsid w:val="00D436FC"/>
    <w:rsid w:val="00D440E2"/>
    <w:rsid w:val="00D448EB"/>
    <w:rsid w:val="00D44B62"/>
    <w:rsid w:val="00D44D66"/>
    <w:rsid w:val="00D451AA"/>
    <w:rsid w:val="00D47E59"/>
    <w:rsid w:val="00D50DB9"/>
    <w:rsid w:val="00D5124D"/>
    <w:rsid w:val="00D51DC4"/>
    <w:rsid w:val="00D5246D"/>
    <w:rsid w:val="00D628FB"/>
    <w:rsid w:val="00D63815"/>
    <w:rsid w:val="00D64CBD"/>
    <w:rsid w:val="00D658A5"/>
    <w:rsid w:val="00D65C24"/>
    <w:rsid w:val="00D67A3F"/>
    <w:rsid w:val="00D67DDC"/>
    <w:rsid w:val="00D71955"/>
    <w:rsid w:val="00D720EF"/>
    <w:rsid w:val="00D725A2"/>
    <w:rsid w:val="00D771BB"/>
    <w:rsid w:val="00D772FA"/>
    <w:rsid w:val="00D778A0"/>
    <w:rsid w:val="00D80305"/>
    <w:rsid w:val="00D81134"/>
    <w:rsid w:val="00D827CF"/>
    <w:rsid w:val="00D829A0"/>
    <w:rsid w:val="00D849EF"/>
    <w:rsid w:val="00D8502A"/>
    <w:rsid w:val="00D87CC0"/>
    <w:rsid w:val="00D90AEF"/>
    <w:rsid w:val="00D911A2"/>
    <w:rsid w:val="00D926CC"/>
    <w:rsid w:val="00D92B70"/>
    <w:rsid w:val="00D93D5F"/>
    <w:rsid w:val="00D95740"/>
    <w:rsid w:val="00D95E07"/>
    <w:rsid w:val="00D97C29"/>
    <w:rsid w:val="00D97C4A"/>
    <w:rsid w:val="00DA1294"/>
    <w:rsid w:val="00DA12D5"/>
    <w:rsid w:val="00DA1A69"/>
    <w:rsid w:val="00DA1B3A"/>
    <w:rsid w:val="00DA1C5C"/>
    <w:rsid w:val="00DA2AE9"/>
    <w:rsid w:val="00DA3CBF"/>
    <w:rsid w:val="00DA4B2E"/>
    <w:rsid w:val="00DA598F"/>
    <w:rsid w:val="00DA5C9E"/>
    <w:rsid w:val="00DA7085"/>
    <w:rsid w:val="00DB026B"/>
    <w:rsid w:val="00DB0C30"/>
    <w:rsid w:val="00DB1166"/>
    <w:rsid w:val="00DB1606"/>
    <w:rsid w:val="00DB1DEC"/>
    <w:rsid w:val="00DB20DA"/>
    <w:rsid w:val="00DB2E9C"/>
    <w:rsid w:val="00DB35A8"/>
    <w:rsid w:val="00DB38B2"/>
    <w:rsid w:val="00DB3A4B"/>
    <w:rsid w:val="00DB3C0C"/>
    <w:rsid w:val="00DB4B9E"/>
    <w:rsid w:val="00DB6D39"/>
    <w:rsid w:val="00DB7D35"/>
    <w:rsid w:val="00DC018D"/>
    <w:rsid w:val="00DC0886"/>
    <w:rsid w:val="00DC0BA7"/>
    <w:rsid w:val="00DC0FF1"/>
    <w:rsid w:val="00DC190E"/>
    <w:rsid w:val="00DC1DB5"/>
    <w:rsid w:val="00DC2E8F"/>
    <w:rsid w:val="00DC3435"/>
    <w:rsid w:val="00DC5089"/>
    <w:rsid w:val="00DC5378"/>
    <w:rsid w:val="00DC5DC9"/>
    <w:rsid w:val="00DC7059"/>
    <w:rsid w:val="00DD0F15"/>
    <w:rsid w:val="00DD109B"/>
    <w:rsid w:val="00DD1565"/>
    <w:rsid w:val="00DD1E59"/>
    <w:rsid w:val="00DD26A9"/>
    <w:rsid w:val="00DD2EAC"/>
    <w:rsid w:val="00DD36C7"/>
    <w:rsid w:val="00DD5DFE"/>
    <w:rsid w:val="00DD6099"/>
    <w:rsid w:val="00DD6A28"/>
    <w:rsid w:val="00DE28FB"/>
    <w:rsid w:val="00DE2B88"/>
    <w:rsid w:val="00DE2C2C"/>
    <w:rsid w:val="00DE2F08"/>
    <w:rsid w:val="00DE341A"/>
    <w:rsid w:val="00DE540E"/>
    <w:rsid w:val="00DE604A"/>
    <w:rsid w:val="00DE6061"/>
    <w:rsid w:val="00DE6C35"/>
    <w:rsid w:val="00DE6EB1"/>
    <w:rsid w:val="00DF0349"/>
    <w:rsid w:val="00DF0D79"/>
    <w:rsid w:val="00DF0E48"/>
    <w:rsid w:val="00DF0EFD"/>
    <w:rsid w:val="00DF107C"/>
    <w:rsid w:val="00DF2852"/>
    <w:rsid w:val="00DF2B26"/>
    <w:rsid w:val="00DF328E"/>
    <w:rsid w:val="00DF464B"/>
    <w:rsid w:val="00DF4CF7"/>
    <w:rsid w:val="00DF5911"/>
    <w:rsid w:val="00DF678A"/>
    <w:rsid w:val="00DF73D6"/>
    <w:rsid w:val="00E01F18"/>
    <w:rsid w:val="00E02CB2"/>
    <w:rsid w:val="00E0351A"/>
    <w:rsid w:val="00E037D2"/>
    <w:rsid w:val="00E03E0B"/>
    <w:rsid w:val="00E0436A"/>
    <w:rsid w:val="00E04932"/>
    <w:rsid w:val="00E0586B"/>
    <w:rsid w:val="00E05BD8"/>
    <w:rsid w:val="00E063ED"/>
    <w:rsid w:val="00E10CD3"/>
    <w:rsid w:val="00E11D16"/>
    <w:rsid w:val="00E1299C"/>
    <w:rsid w:val="00E1326E"/>
    <w:rsid w:val="00E13409"/>
    <w:rsid w:val="00E14453"/>
    <w:rsid w:val="00E147F1"/>
    <w:rsid w:val="00E14C02"/>
    <w:rsid w:val="00E155F9"/>
    <w:rsid w:val="00E16C9A"/>
    <w:rsid w:val="00E17749"/>
    <w:rsid w:val="00E17FD7"/>
    <w:rsid w:val="00E20370"/>
    <w:rsid w:val="00E20477"/>
    <w:rsid w:val="00E20805"/>
    <w:rsid w:val="00E22ABE"/>
    <w:rsid w:val="00E23661"/>
    <w:rsid w:val="00E236A8"/>
    <w:rsid w:val="00E244F6"/>
    <w:rsid w:val="00E251CF"/>
    <w:rsid w:val="00E25257"/>
    <w:rsid w:val="00E25ABC"/>
    <w:rsid w:val="00E2729A"/>
    <w:rsid w:val="00E27512"/>
    <w:rsid w:val="00E2790C"/>
    <w:rsid w:val="00E33EE6"/>
    <w:rsid w:val="00E3623D"/>
    <w:rsid w:val="00E36AE0"/>
    <w:rsid w:val="00E36AF8"/>
    <w:rsid w:val="00E412EE"/>
    <w:rsid w:val="00E41FA7"/>
    <w:rsid w:val="00E430E9"/>
    <w:rsid w:val="00E47B2F"/>
    <w:rsid w:val="00E47D73"/>
    <w:rsid w:val="00E47E6B"/>
    <w:rsid w:val="00E502FF"/>
    <w:rsid w:val="00E5074A"/>
    <w:rsid w:val="00E517EB"/>
    <w:rsid w:val="00E51BE9"/>
    <w:rsid w:val="00E52872"/>
    <w:rsid w:val="00E53F26"/>
    <w:rsid w:val="00E55533"/>
    <w:rsid w:val="00E57EF0"/>
    <w:rsid w:val="00E61197"/>
    <w:rsid w:val="00E6252A"/>
    <w:rsid w:val="00E626E7"/>
    <w:rsid w:val="00E627AC"/>
    <w:rsid w:val="00E6320D"/>
    <w:rsid w:val="00E6323F"/>
    <w:rsid w:val="00E63E0D"/>
    <w:rsid w:val="00E64265"/>
    <w:rsid w:val="00E6473B"/>
    <w:rsid w:val="00E652B3"/>
    <w:rsid w:val="00E66866"/>
    <w:rsid w:val="00E706B8"/>
    <w:rsid w:val="00E71D48"/>
    <w:rsid w:val="00E71DE8"/>
    <w:rsid w:val="00E72925"/>
    <w:rsid w:val="00E736C2"/>
    <w:rsid w:val="00E740FA"/>
    <w:rsid w:val="00E744A5"/>
    <w:rsid w:val="00E75115"/>
    <w:rsid w:val="00E75310"/>
    <w:rsid w:val="00E81486"/>
    <w:rsid w:val="00E81705"/>
    <w:rsid w:val="00E819D3"/>
    <w:rsid w:val="00E81B67"/>
    <w:rsid w:val="00E838BE"/>
    <w:rsid w:val="00E868E8"/>
    <w:rsid w:val="00E87E9B"/>
    <w:rsid w:val="00E90708"/>
    <w:rsid w:val="00E90D5F"/>
    <w:rsid w:val="00E9186D"/>
    <w:rsid w:val="00E91FFD"/>
    <w:rsid w:val="00E947D2"/>
    <w:rsid w:val="00E9577D"/>
    <w:rsid w:val="00E96A67"/>
    <w:rsid w:val="00EA041B"/>
    <w:rsid w:val="00EA0939"/>
    <w:rsid w:val="00EA20F9"/>
    <w:rsid w:val="00EA21B3"/>
    <w:rsid w:val="00EA2DD7"/>
    <w:rsid w:val="00EA3756"/>
    <w:rsid w:val="00EA494D"/>
    <w:rsid w:val="00EA4C35"/>
    <w:rsid w:val="00EA4C71"/>
    <w:rsid w:val="00EA5D50"/>
    <w:rsid w:val="00EA6752"/>
    <w:rsid w:val="00EA743B"/>
    <w:rsid w:val="00EA7A73"/>
    <w:rsid w:val="00EB13DE"/>
    <w:rsid w:val="00EB149A"/>
    <w:rsid w:val="00EB1DB2"/>
    <w:rsid w:val="00EB2490"/>
    <w:rsid w:val="00EB2978"/>
    <w:rsid w:val="00EB37FB"/>
    <w:rsid w:val="00EB4565"/>
    <w:rsid w:val="00EB6002"/>
    <w:rsid w:val="00EB61BC"/>
    <w:rsid w:val="00EB68E3"/>
    <w:rsid w:val="00EC123D"/>
    <w:rsid w:val="00EC2831"/>
    <w:rsid w:val="00EC28C1"/>
    <w:rsid w:val="00EC295E"/>
    <w:rsid w:val="00EC2DF5"/>
    <w:rsid w:val="00EC3944"/>
    <w:rsid w:val="00EC3F18"/>
    <w:rsid w:val="00EC424F"/>
    <w:rsid w:val="00EC513F"/>
    <w:rsid w:val="00EC6EE7"/>
    <w:rsid w:val="00EC7816"/>
    <w:rsid w:val="00EC7B9A"/>
    <w:rsid w:val="00EC7CBE"/>
    <w:rsid w:val="00ED18DD"/>
    <w:rsid w:val="00ED26C3"/>
    <w:rsid w:val="00ED414B"/>
    <w:rsid w:val="00ED4766"/>
    <w:rsid w:val="00ED5589"/>
    <w:rsid w:val="00ED745E"/>
    <w:rsid w:val="00ED7694"/>
    <w:rsid w:val="00EE01F3"/>
    <w:rsid w:val="00EE0CBC"/>
    <w:rsid w:val="00EE202C"/>
    <w:rsid w:val="00EE3CA2"/>
    <w:rsid w:val="00EE41AA"/>
    <w:rsid w:val="00EE445A"/>
    <w:rsid w:val="00EE4998"/>
    <w:rsid w:val="00EE5552"/>
    <w:rsid w:val="00EE5996"/>
    <w:rsid w:val="00EE7274"/>
    <w:rsid w:val="00EE752F"/>
    <w:rsid w:val="00EE7EAA"/>
    <w:rsid w:val="00EF07C0"/>
    <w:rsid w:val="00EF0B2E"/>
    <w:rsid w:val="00EF0B67"/>
    <w:rsid w:val="00EF1681"/>
    <w:rsid w:val="00EF5FF2"/>
    <w:rsid w:val="00EF67CE"/>
    <w:rsid w:val="00EF6F79"/>
    <w:rsid w:val="00EF7B55"/>
    <w:rsid w:val="00EF7C2C"/>
    <w:rsid w:val="00F00A16"/>
    <w:rsid w:val="00F01BC4"/>
    <w:rsid w:val="00F0265C"/>
    <w:rsid w:val="00F02D14"/>
    <w:rsid w:val="00F02ED0"/>
    <w:rsid w:val="00F0358E"/>
    <w:rsid w:val="00F03D8F"/>
    <w:rsid w:val="00F0539A"/>
    <w:rsid w:val="00F0570E"/>
    <w:rsid w:val="00F10BA7"/>
    <w:rsid w:val="00F13A44"/>
    <w:rsid w:val="00F14E3C"/>
    <w:rsid w:val="00F150FC"/>
    <w:rsid w:val="00F159B6"/>
    <w:rsid w:val="00F15A16"/>
    <w:rsid w:val="00F16371"/>
    <w:rsid w:val="00F17314"/>
    <w:rsid w:val="00F17778"/>
    <w:rsid w:val="00F21668"/>
    <w:rsid w:val="00F21E71"/>
    <w:rsid w:val="00F2238C"/>
    <w:rsid w:val="00F22710"/>
    <w:rsid w:val="00F232F0"/>
    <w:rsid w:val="00F24630"/>
    <w:rsid w:val="00F24EF8"/>
    <w:rsid w:val="00F27963"/>
    <w:rsid w:val="00F27B75"/>
    <w:rsid w:val="00F304F1"/>
    <w:rsid w:val="00F31838"/>
    <w:rsid w:val="00F31DC9"/>
    <w:rsid w:val="00F328A8"/>
    <w:rsid w:val="00F329B4"/>
    <w:rsid w:val="00F3403D"/>
    <w:rsid w:val="00F36084"/>
    <w:rsid w:val="00F3679A"/>
    <w:rsid w:val="00F36B8A"/>
    <w:rsid w:val="00F377FF"/>
    <w:rsid w:val="00F4017B"/>
    <w:rsid w:val="00F40FD8"/>
    <w:rsid w:val="00F424FB"/>
    <w:rsid w:val="00F42749"/>
    <w:rsid w:val="00F45AA0"/>
    <w:rsid w:val="00F45FAB"/>
    <w:rsid w:val="00F467D9"/>
    <w:rsid w:val="00F5161D"/>
    <w:rsid w:val="00F51A4B"/>
    <w:rsid w:val="00F5242F"/>
    <w:rsid w:val="00F536EF"/>
    <w:rsid w:val="00F53BFD"/>
    <w:rsid w:val="00F55D74"/>
    <w:rsid w:val="00F57190"/>
    <w:rsid w:val="00F60BDC"/>
    <w:rsid w:val="00F60E23"/>
    <w:rsid w:val="00F60E76"/>
    <w:rsid w:val="00F63F9E"/>
    <w:rsid w:val="00F64D2A"/>
    <w:rsid w:val="00F65BA8"/>
    <w:rsid w:val="00F66321"/>
    <w:rsid w:val="00F67F89"/>
    <w:rsid w:val="00F70751"/>
    <w:rsid w:val="00F708DB"/>
    <w:rsid w:val="00F71181"/>
    <w:rsid w:val="00F715FE"/>
    <w:rsid w:val="00F7200E"/>
    <w:rsid w:val="00F72EE3"/>
    <w:rsid w:val="00F73A74"/>
    <w:rsid w:val="00F73C71"/>
    <w:rsid w:val="00F742D7"/>
    <w:rsid w:val="00F7471D"/>
    <w:rsid w:val="00F747FB"/>
    <w:rsid w:val="00F75AFA"/>
    <w:rsid w:val="00F767C8"/>
    <w:rsid w:val="00F773C7"/>
    <w:rsid w:val="00F77664"/>
    <w:rsid w:val="00F77A5E"/>
    <w:rsid w:val="00F80932"/>
    <w:rsid w:val="00F80CEE"/>
    <w:rsid w:val="00F80EC3"/>
    <w:rsid w:val="00F815BA"/>
    <w:rsid w:val="00F81F1A"/>
    <w:rsid w:val="00F829D3"/>
    <w:rsid w:val="00F85B00"/>
    <w:rsid w:val="00F868D4"/>
    <w:rsid w:val="00F87AD8"/>
    <w:rsid w:val="00F87DE7"/>
    <w:rsid w:val="00F916D1"/>
    <w:rsid w:val="00F9230E"/>
    <w:rsid w:val="00F94068"/>
    <w:rsid w:val="00F94878"/>
    <w:rsid w:val="00F9696A"/>
    <w:rsid w:val="00F97B2E"/>
    <w:rsid w:val="00FA0473"/>
    <w:rsid w:val="00FA0ED1"/>
    <w:rsid w:val="00FA199C"/>
    <w:rsid w:val="00FA1BDF"/>
    <w:rsid w:val="00FA2253"/>
    <w:rsid w:val="00FA2323"/>
    <w:rsid w:val="00FA23E9"/>
    <w:rsid w:val="00FA26B1"/>
    <w:rsid w:val="00FA3929"/>
    <w:rsid w:val="00FA43D7"/>
    <w:rsid w:val="00FA54BE"/>
    <w:rsid w:val="00FA5921"/>
    <w:rsid w:val="00FA7041"/>
    <w:rsid w:val="00FB004C"/>
    <w:rsid w:val="00FB03A6"/>
    <w:rsid w:val="00FB0429"/>
    <w:rsid w:val="00FB1AF9"/>
    <w:rsid w:val="00FB33DE"/>
    <w:rsid w:val="00FB3534"/>
    <w:rsid w:val="00FB3C70"/>
    <w:rsid w:val="00FB4286"/>
    <w:rsid w:val="00FB42D0"/>
    <w:rsid w:val="00FB4555"/>
    <w:rsid w:val="00FB4FE3"/>
    <w:rsid w:val="00FB5057"/>
    <w:rsid w:val="00FB5B84"/>
    <w:rsid w:val="00FB74E7"/>
    <w:rsid w:val="00FB7C9D"/>
    <w:rsid w:val="00FC0A1B"/>
    <w:rsid w:val="00FC12CC"/>
    <w:rsid w:val="00FC2861"/>
    <w:rsid w:val="00FC2986"/>
    <w:rsid w:val="00FC406D"/>
    <w:rsid w:val="00FC42C8"/>
    <w:rsid w:val="00FC4A9B"/>
    <w:rsid w:val="00FC5104"/>
    <w:rsid w:val="00FD0D25"/>
    <w:rsid w:val="00FD1332"/>
    <w:rsid w:val="00FD1CD7"/>
    <w:rsid w:val="00FD24B8"/>
    <w:rsid w:val="00FD26BC"/>
    <w:rsid w:val="00FD2FE6"/>
    <w:rsid w:val="00FD3A18"/>
    <w:rsid w:val="00FD416B"/>
    <w:rsid w:val="00FD4BAF"/>
    <w:rsid w:val="00FD4E0D"/>
    <w:rsid w:val="00FD5CEA"/>
    <w:rsid w:val="00FD663D"/>
    <w:rsid w:val="00FD66F5"/>
    <w:rsid w:val="00FD7344"/>
    <w:rsid w:val="00FD7A31"/>
    <w:rsid w:val="00FE0FED"/>
    <w:rsid w:val="00FE1A0C"/>
    <w:rsid w:val="00FE265F"/>
    <w:rsid w:val="00FE355F"/>
    <w:rsid w:val="00FE3ED8"/>
    <w:rsid w:val="00FE3FFB"/>
    <w:rsid w:val="00FE48A0"/>
    <w:rsid w:val="00FE585B"/>
    <w:rsid w:val="00FE5904"/>
    <w:rsid w:val="00FE5E4A"/>
    <w:rsid w:val="00FE68CC"/>
    <w:rsid w:val="00FE7652"/>
    <w:rsid w:val="00FF0D72"/>
    <w:rsid w:val="00FF1EEA"/>
    <w:rsid w:val="00FF2060"/>
    <w:rsid w:val="00FF20F7"/>
    <w:rsid w:val="00FF26D6"/>
    <w:rsid w:val="00FF2A04"/>
    <w:rsid w:val="00FF2CDD"/>
    <w:rsid w:val="00FF326B"/>
    <w:rsid w:val="00FF3298"/>
    <w:rsid w:val="00FF45F2"/>
    <w:rsid w:val="00FF511E"/>
    <w:rsid w:val="00FF54BA"/>
    <w:rsid w:val="00FF638C"/>
    <w:rsid w:val="00FF66DA"/>
    <w:rsid w:val="00FF7C44"/>
    <w:rsid w:val="00FF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2578ED"/>
  <w15:docId w15:val="{687797F3-BAC3-4BF8-99DA-ADC984B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0015"/>
    <w:rPr>
      <w:color w:val="808080"/>
    </w:rPr>
  </w:style>
  <w:style w:type="paragraph" w:styleId="a4">
    <w:name w:val="Balloon Text"/>
    <w:basedOn w:val="a"/>
    <w:link w:val="a5"/>
    <w:rsid w:val="007200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20015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8D6BAE"/>
    <w:pPr>
      <w:ind w:firstLine="567"/>
      <w:jc w:val="both"/>
    </w:pPr>
  </w:style>
  <w:style w:type="paragraph" w:customStyle="1" w:styleId="ConsPlusNormal">
    <w:name w:val="ConsPlusNormal"/>
    <w:rsid w:val="008849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promulgator">
    <w:name w:val="promulgator"/>
    <w:rsid w:val="008849E6"/>
    <w:rPr>
      <w:rFonts w:ascii="Times New Roman" w:hAnsi="Times New Roman" w:cs="Times New Roman" w:hint="default"/>
      <w:caps/>
    </w:rPr>
  </w:style>
  <w:style w:type="paragraph" w:customStyle="1" w:styleId="table10">
    <w:name w:val="table10"/>
    <w:basedOn w:val="a"/>
    <w:rsid w:val="00E52872"/>
    <w:rPr>
      <w:sz w:val="20"/>
      <w:szCs w:val="20"/>
    </w:rPr>
  </w:style>
  <w:style w:type="paragraph" w:styleId="a6">
    <w:name w:val="header"/>
    <w:basedOn w:val="a"/>
    <w:link w:val="a7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9404FA"/>
    <w:rPr>
      <w:sz w:val="24"/>
      <w:szCs w:val="24"/>
    </w:rPr>
  </w:style>
  <w:style w:type="paragraph" w:styleId="a8">
    <w:name w:val="footer"/>
    <w:basedOn w:val="a"/>
    <w:link w:val="a9"/>
    <w:semiHidden/>
    <w:unhideWhenUsed/>
    <w:rsid w:val="00940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rsid w:val="009404FA"/>
    <w:rPr>
      <w:sz w:val="24"/>
      <w:szCs w:val="24"/>
    </w:rPr>
  </w:style>
  <w:style w:type="paragraph" w:styleId="aa">
    <w:name w:val="endnote text"/>
    <w:basedOn w:val="a"/>
    <w:link w:val="ab"/>
    <w:semiHidden/>
    <w:unhideWhenUsed/>
    <w:rsid w:val="009D072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D0721"/>
  </w:style>
  <w:style w:type="character" w:styleId="ac">
    <w:name w:val="endnote reference"/>
    <w:basedOn w:val="a0"/>
    <w:semiHidden/>
    <w:unhideWhenUsed/>
    <w:rsid w:val="009D0721"/>
    <w:rPr>
      <w:vertAlign w:val="superscript"/>
    </w:rPr>
  </w:style>
  <w:style w:type="paragraph" w:styleId="ad">
    <w:name w:val="List Paragraph"/>
    <w:basedOn w:val="a"/>
    <w:uiPriority w:val="34"/>
    <w:qFormat/>
    <w:rsid w:val="00E740FA"/>
    <w:pPr>
      <w:ind w:left="720"/>
      <w:contextualSpacing/>
    </w:pPr>
  </w:style>
  <w:style w:type="character" w:styleId="ae">
    <w:name w:val="Emphasis"/>
    <w:basedOn w:val="a0"/>
    <w:qFormat/>
    <w:rsid w:val="00714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4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ko\PR\FcWrd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0106-D92E-4BDF-8660-0468BA2B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FcWrdDoc</Template>
  <TotalTime>566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Fallcom Computing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300</cp:revision>
  <cp:lastPrinted>2023-02-06T09:12:00Z</cp:lastPrinted>
  <dcterms:created xsi:type="dcterms:W3CDTF">2023-06-27T07:56:00Z</dcterms:created>
  <dcterms:modified xsi:type="dcterms:W3CDTF">2026-06-29T11:20:00Z</dcterms:modified>
</cp:coreProperties>
</file>